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E82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D251027" w14:textId="4E76DAA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F25D25">
        <w:rPr>
          <w:b/>
          <w:noProof/>
          <w:sz w:val="28"/>
        </w:rPr>
        <w:t>58/21/1</w:t>
      </w:r>
    </w:p>
    <w:p w14:paraId="41E9A42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6838ADC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B4C1D80" w14:textId="77777777" w:rsidR="00B8387D" w:rsidRDefault="00B8387D">
            <w:pPr>
              <w:rPr>
                <w:b/>
                <w:sz w:val="24"/>
              </w:rPr>
            </w:pPr>
          </w:p>
          <w:p w14:paraId="72149874" w14:textId="09E7B39E" w:rsidR="00B8387D" w:rsidRDefault="00F25D25">
            <w:r>
              <w:rPr>
                <w:b/>
                <w:noProof/>
                <w:sz w:val="24"/>
              </w:rPr>
              <w:t>AV MEDIA, a.s.</w:t>
            </w:r>
          </w:p>
          <w:p w14:paraId="1B299BFE" w14:textId="77777777" w:rsidR="00B8387D" w:rsidRDefault="00B8387D"/>
          <w:p w14:paraId="265230DF" w14:textId="430AD347" w:rsidR="00B8387D" w:rsidRDefault="00F25D25">
            <w:r>
              <w:rPr>
                <w:b/>
                <w:noProof/>
                <w:sz w:val="24"/>
              </w:rPr>
              <w:t>Pražská 1335</w:t>
            </w:r>
          </w:p>
          <w:p w14:paraId="3A29AD6F" w14:textId="302EB92A" w:rsidR="00B8387D" w:rsidRDefault="00F25D25">
            <w:r>
              <w:rPr>
                <w:b/>
                <w:noProof/>
                <w:sz w:val="24"/>
              </w:rPr>
              <w:t xml:space="preserve">102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14:paraId="6BEF4DAB" w14:textId="77777777" w:rsidR="00B8387D" w:rsidRDefault="00B8387D"/>
        </w:tc>
      </w:tr>
    </w:tbl>
    <w:p w14:paraId="0F730FF0" w14:textId="77777777" w:rsidR="00B8387D" w:rsidRDefault="00B8387D"/>
    <w:p w14:paraId="4C3720E2" w14:textId="77777777" w:rsidR="00B8387D" w:rsidRDefault="00B8387D"/>
    <w:p w14:paraId="79F56EDE" w14:textId="77777777" w:rsidR="00B8387D" w:rsidRDefault="00B8387D"/>
    <w:p w14:paraId="57AB22A6" w14:textId="77777777" w:rsidR="00B8387D" w:rsidRDefault="00B8387D"/>
    <w:p w14:paraId="5B5D18A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D87195B" w14:textId="0CF41234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F25D25">
        <w:rPr>
          <w:b/>
          <w:noProof/>
          <w:sz w:val="24"/>
        </w:rPr>
        <w:t>48108375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F25D25">
        <w:rPr>
          <w:b/>
          <w:noProof/>
          <w:sz w:val="24"/>
        </w:rPr>
        <w:t>CZ48108375</w:t>
      </w:r>
    </w:p>
    <w:p w14:paraId="62E4805D" w14:textId="77777777" w:rsidR="00B8387D" w:rsidRDefault="00B8387D"/>
    <w:p w14:paraId="473F1E0B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1F07E1FB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5B7075B8" w14:textId="3FB6D22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F25D25">
        <w:rPr>
          <w:rFonts w:ascii="Courier New" w:hAnsi="Courier New"/>
          <w:sz w:val="24"/>
        </w:rPr>
        <w:t xml:space="preserve"> </w:t>
      </w:r>
    </w:p>
    <w:p w14:paraId="0460F90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390C5A8" w14:textId="77777777" w:rsidTr="00F25D25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14:paraId="173D30B8" w14:textId="70B701B3" w:rsidR="00D9348B" w:rsidRDefault="00F25D25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LCD displej Prowise Touchscreen Ten 55“</w:t>
            </w:r>
          </w:p>
        </w:tc>
        <w:tc>
          <w:tcPr>
            <w:tcW w:w="1134" w:type="dxa"/>
          </w:tcPr>
          <w:p w14:paraId="2182D3C5" w14:textId="7860CBD4" w:rsidR="00D9348B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302E6A3" w14:textId="7AB0A17B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156CC4A" w14:textId="33BBC6D6" w:rsidR="00D9348B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39 325,00</w:t>
            </w:r>
          </w:p>
        </w:tc>
        <w:tc>
          <w:tcPr>
            <w:tcW w:w="2126" w:type="dxa"/>
          </w:tcPr>
          <w:p w14:paraId="49E7FAE3" w14:textId="735AE482" w:rsidR="00D9348B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39 325,00</w:t>
            </w:r>
          </w:p>
        </w:tc>
      </w:tr>
      <w:tr w:rsidR="00F25D25" w14:paraId="5EB0DBC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CC324B7" w14:textId="3918DE1D" w:rsidR="00F25D25" w:rsidRDefault="00F25D25">
            <w:pPr>
              <w:rPr>
                <w:sz w:val="24"/>
              </w:rPr>
            </w:pPr>
            <w:r>
              <w:rPr>
                <w:noProof/>
                <w:sz w:val="24"/>
              </w:rPr>
              <w:t>2.mobilní stojan Prowise iPro Mobile lift</w:t>
            </w:r>
          </w:p>
        </w:tc>
        <w:tc>
          <w:tcPr>
            <w:tcW w:w="1134" w:type="dxa"/>
          </w:tcPr>
          <w:p w14:paraId="75645167" w14:textId="0D7555AE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493C851" w14:textId="652FD94D" w:rsidR="00F25D25" w:rsidRDefault="00F25D2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478947B" w14:textId="1BABA091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36 300,00</w:t>
            </w:r>
          </w:p>
        </w:tc>
        <w:tc>
          <w:tcPr>
            <w:tcW w:w="2126" w:type="dxa"/>
          </w:tcPr>
          <w:p w14:paraId="30E51058" w14:textId="0E507DFE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36 300,00</w:t>
            </w:r>
          </w:p>
        </w:tc>
      </w:tr>
      <w:tr w:rsidR="00F25D25" w14:paraId="153C0061" w14:textId="77777777" w:rsidTr="00F25D25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5103" w:type="dxa"/>
            <w:gridSpan w:val="4"/>
          </w:tcPr>
          <w:p w14:paraId="03B26D18" w14:textId="68EB6FD2" w:rsidR="00F25D25" w:rsidRDefault="00F25D2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3.PC modul Prowise Touchscreen Win 10 StF – pouze pro školy</w:t>
            </w:r>
          </w:p>
        </w:tc>
        <w:tc>
          <w:tcPr>
            <w:tcW w:w="1134" w:type="dxa"/>
          </w:tcPr>
          <w:p w14:paraId="6F0FE0EC" w14:textId="5500826E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F34A835" w14:textId="77B05548" w:rsidR="00F25D25" w:rsidRDefault="00F25D2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225D771" w14:textId="63D4684D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39 688,00</w:t>
            </w:r>
          </w:p>
        </w:tc>
        <w:tc>
          <w:tcPr>
            <w:tcW w:w="2126" w:type="dxa"/>
          </w:tcPr>
          <w:p w14:paraId="70C6C9E3" w14:textId="742CA638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39 688,00</w:t>
            </w:r>
          </w:p>
        </w:tc>
      </w:tr>
      <w:tr w:rsidR="00F25D25" w14:paraId="4B6C126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8AC106B" w14:textId="788C2206" w:rsidR="00F25D25" w:rsidRDefault="00F25D2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4.instalace</w:t>
            </w:r>
          </w:p>
        </w:tc>
        <w:tc>
          <w:tcPr>
            <w:tcW w:w="1134" w:type="dxa"/>
          </w:tcPr>
          <w:p w14:paraId="7BFEDA7E" w14:textId="69CBE8E9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B111D43" w14:textId="42C4A417" w:rsidR="00F25D25" w:rsidRDefault="00F25D2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A9C9F88" w14:textId="5ECB7F44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3 025,00</w:t>
            </w:r>
          </w:p>
        </w:tc>
        <w:tc>
          <w:tcPr>
            <w:tcW w:w="2126" w:type="dxa"/>
          </w:tcPr>
          <w:p w14:paraId="45A0F88D" w14:textId="2583E03C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3 025,00</w:t>
            </w:r>
          </w:p>
        </w:tc>
      </w:tr>
      <w:tr w:rsidR="00F25D25" w14:paraId="30DC807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65EDAA9" w14:textId="798C346A" w:rsidR="00F25D25" w:rsidRDefault="00F25D2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5.doprava</w:t>
            </w:r>
          </w:p>
        </w:tc>
        <w:tc>
          <w:tcPr>
            <w:tcW w:w="1134" w:type="dxa"/>
          </w:tcPr>
          <w:p w14:paraId="6FF75856" w14:textId="4A56B027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F04DE5D" w14:textId="0CD7E6CB" w:rsidR="00F25D25" w:rsidRDefault="00F25D2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8D39130" w14:textId="4918C415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605,00</w:t>
            </w:r>
          </w:p>
        </w:tc>
        <w:tc>
          <w:tcPr>
            <w:tcW w:w="2126" w:type="dxa"/>
          </w:tcPr>
          <w:p w14:paraId="6775E4EF" w14:textId="1B6E7900" w:rsidR="00F25D25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605,00</w:t>
            </w:r>
          </w:p>
        </w:tc>
      </w:tr>
      <w:tr w:rsidR="00D9348B" w14:paraId="08A4F18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3FBAD2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92E72F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5FCE6E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233648C" w14:textId="3955CF9C" w:rsidR="00D9348B" w:rsidRDefault="00F25D2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118 943,00</w:t>
            </w:r>
          </w:p>
        </w:tc>
      </w:tr>
      <w:tr w:rsidR="00D9348B" w14:paraId="198FF81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AD38BE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0AA4FE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0C7662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CA6797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6B4475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32D98F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75148C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462552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B69CF54" w14:textId="2F546FF6" w:rsidR="00D9348B" w:rsidRDefault="00F25D25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>, tel</w:t>
            </w:r>
            <w:proofErr w:type="gramStart"/>
            <w:r w:rsidR="00D9348B">
              <w:rPr>
                <w:sz w:val="24"/>
              </w:rPr>
              <w:t>: ,</w:t>
            </w:r>
            <w:proofErr w:type="gramEnd"/>
            <w:r w:rsidR="00D9348B">
              <w:rPr>
                <w:sz w:val="24"/>
              </w:rPr>
              <w:t xml:space="preserve"> fax: </w:t>
            </w:r>
          </w:p>
          <w:p w14:paraId="45437D4B" w14:textId="77777777" w:rsidR="00D9348B" w:rsidRDefault="00D9348B">
            <w:pPr>
              <w:rPr>
                <w:sz w:val="24"/>
              </w:rPr>
            </w:pPr>
          </w:p>
          <w:p w14:paraId="492A6D6E" w14:textId="77777777" w:rsidR="00D9348B" w:rsidRDefault="00D9348B">
            <w:pPr>
              <w:rPr>
                <w:sz w:val="24"/>
              </w:rPr>
            </w:pPr>
          </w:p>
          <w:p w14:paraId="7BB4DDDD" w14:textId="77777777" w:rsidR="00D9348B" w:rsidRDefault="00D9348B">
            <w:pPr>
              <w:rPr>
                <w:sz w:val="24"/>
              </w:rPr>
            </w:pPr>
          </w:p>
          <w:p w14:paraId="64B05D5F" w14:textId="77777777" w:rsidR="00D9348B" w:rsidRDefault="00D9348B">
            <w:pPr>
              <w:rPr>
                <w:sz w:val="24"/>
              </w:rPr>
            </w:pPr>
          </w:p>
          <w:p w14:paraId="5CFAE98A" w14:textId="77777777" w:rsidR="00D9348B" w:rsidRDefault="00D9348B">
            <w:pPr>
              <w:rPr>
                <w:sz w:val="24"/>
              </w:rPr>
            </w:pPr>
          </w:p>
          <w:p w14:paraId="20DE3FC8" w14:textId="77777777" w:rsidR="00D9348B" w:rsidRDefault="00D9348B">
            <w:pPr>
              <w:rPr>
                <w:sz w:val="24"/>
              </w:rPr>
            </w:pPr>
          </w:p>
          <w:p w14:paraId="09419DAC" w14:textId="77777777" w:rsidR="00D9348B" w:rsidRDefault="00D9348B">
            <w:pPr>
              <w:rPr>
                <w:sz w:val="24"/>
              </w:rPr>
            </w:pPr>
          </w:p>
          <w:p w14:paraId="354A83E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C5D7447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D225E9A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0C752C89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3A940D0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CC5235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1E94089" w14:textId="42679311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F25D25">
              <w:rPr>
                <w:sz w:val="24"/>
              </w:rPr>
              <w:t>reditelstvi@zsroznov.cz</w:t>
            </w:r>
          </w:p>
        </w:tc>
      </w:tr>
      <w:tr w:rsidR="00D9348B" w14:paraId="1871E8B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8429D9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063A28CA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EA45C81" w14:textId="7C66CE6D" w:rsidR="00D9348B" w:rsidRDefault="00F25D25">
            <w:pPr>
              <w:rPr>
                <w:sz w:val="24"/>
              </w:rPr>
            </w:pPr>
            <w:r>
              <w:rPr>
                <w:noProof/>
                <w:sz w:val="24"/>
              </w:rPr>
              <w:t>17. 9. 2021</w:t>
            </w:r>
          </w:p>
        </w:tc>
        <w:tc>
          <w:tcPr>
            <w:tcW w:w="1115" w:type="dxa"/>
          </w:tcPr>
          <w:p w14:paraId="627DB8F9" w14:textId="77777777" w:rsidR="00D9348B" w:rsidRDefault="00D9348B">
            <w:pPr>
              <w:pStyle w:val="Nadpis7"/>
            </w:pPr>
            <w:r>
              <w:t>Vystavil:</w:t>
            </w:r>
          </w:p>
          <w:p w14:paraId="0C2E08D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D15040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A487309" w14:textId="60AE9F67" w:rsidR="00D9348B" w:rsidRPr="00622316" w:rsidRDefault="00F25D2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Bendíková, tel.: 386 102 358</w:t>
            </w:r>
          </w:p>
        </w:tc>
      </w:tr>
    </w:tbl>
    <w:p w14:paraId="64F9F3D8" w14:textId="77777777" w:rsidR="00B8387D" w:rsidRDefault="00B8387D">
      <w:pPr>
        <w:rPr>
          <w:sz w:val="24"/>
        </w:rPr>
      </w:pPr>
    </w:p>
    <w:p w14:paraId="640CA239" w14:textId="0B6423B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F25D25">
        <w:rPr>
          <w:b/>
          <w:noProof/>
          <w:sz w:val="24"/>
        </w:rPr>
        <w:t>30. 11. 2021</w:t>
      </w:r>
      <w:r w:rsidR="00A60CBF">
        <w:rPr>
          <w:b/>
          <w:sz w:val="24"/>
        </w:rPr>
        <w:t xml:space="preserve"> </w:t>
      </w:r>
    </w:p>
    <w:p w14:paraId="53B84F1B" w14:textId="11B5867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25D25">
        <w:rPr>
          <w:b/>
          <w:noProof/>
          <w:sz w:val="24"/>
        </w:rPr>
        <w:t>17. 9. 2021</w:t>
      </w:r>
    </w:p>
    <w:p w14:paraId="60BF95F3" w14:textId="083BF5E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F25D25">
        <w:rPr>
          <w:sz w:val="24"/>
        </w:rPr>
        <w:t>58/21/1</w:t>
      </w:r>
    </w:p>
    <w:p w14:paraId="30E86EA2" w14:textId="2411DCB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25D25">
        <w:rPr>
          <w:b/>
          <w:noProof/>
          <w:sz w:val="24"/>
        </w:rPr>
        <w:t>Základní škola a Mateřská škola  L.Kuby 48, 370 07 České Budějovice</w:t>
      </w:r>
    </w:p>
    <w:p w14:paraId="5FE91125" w14:textId="2D18B912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25D25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F25D25">
        <w:rPr>
          <w:b/>
          <w:noProof/>
          <w:sz w:val="24"/>
        </w:rPr>
        <w:t>CZ</w:t>
      </w:r>
      <w:proofErr w:type="gramEnd"/>
      <w:r w:rsidR="00F25D25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B439F8C" w14:textId="14CEAC33" w:rsidR="00922AB9" w:rsidRPr="00F25D25" w:rsidRDefault="0027732C" w:rsidP="00922AB9">
      <w:pPr>
        <w:rPr>
          <w:rFonts w:ascii="Courier CE" w:hAnsi="Courier CE"/>
          <w:bCs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25D25" w:rsidRPr="00F25D25">
        <w:rPr>
          <w:bCs/>
          <w:noProof/>
          <w:sz w:val="24"/>
        </w:rPr>
        <w:t>Základní škola a Mateřská škola  L.Kuby 48, 370 07 České Budějovice</w:t>
      </w:r>
      <w:r w:rsidR="00F25D25" w:rsidRPr="00F25D25">
        <w:rPr>
          <w:bCs/>
          <w:noProof/>
          <w:sz w:val="24"/>
        </w:rPr>
        <w:t xml:space="preserve"> </w:t>
      </w:r>
    </w:p>
    <w:p w14:paraId="3C4C6EF0" w14:textId="261B04CF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F25D25">
        <w:rPr>
          <w:b/>
          <w:noProof/>
          <w:sz w:val="24"/>
        </w:rPr>
        <w:t>Základní škola a Mateřská škola  L.Kuby 48, 370 07 České Budějovice</w:t>
      </w:r>
    </w:p>
    <w:p w14:paraId="5B48C60D" w14:textId="67A8D3AF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11E2CAE6" w14:textId="39ABE3B9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F25D25">
        <w:rPr>
          <w:noProof/>
          <w:sz w:val="24"/>
        </w:rPr>
        <w:t>Václava Bendíková</w:t>
      </w:r>
    </w:p>
    <w:p w14:paraId="448E9BCB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DFB841A" w14:textId="77777777" w:rsidR="00B8387D" w:rsidRDefault="00B8387D">
      <w:pPr>
        <w:rPr>
          <w:sz w:val="24"/>
        </w:rPr>
      </w:pPr>
    </w:p>
    <w:p w14:paraId="2507AC9E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23965E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4AB0" w14:textId="77777777" w:rsidR="00F25D25" w:rsidRDefault="00F25D25">
      <w:r>
        <w:separator/>
      </w:r>
    </w:p>
  </w:endnote>
  <w:endnote w:type="continuationSeparator" w:id="0">
    <w:p w14:paraId="5294D886" w14:textId="77777777" w:rsidR="00F25D25" w:rsidRDefault="00F2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7686" w14:textId="77777777" w:rsidR="00F25D25" w:rsidRDefault="00F25D25">
      <w:r>
        <w:separator/>
      </w:r>
    </w:p>
  </w:footnote>
  <w:footnote w:type="continuationSeparator" w:id="0">
    <w:p w14:paraId="70DE10B2" w14:textId="77777777" w:rsidR="00F25D25" w:rsidRDefault="00F2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D2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2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BEA9342"/>
  <w15:chartTrackingRefBased/>
  <w15:docId w15:val="{505654A8-679C-4921-8035-98E660CF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8" ma:contentTypeDescription="Vytvoří nový dokument" ma:contentTypeScope="" ma:versionID="1af1489698eebb87f98331d77848fabf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5d529f8c46fb8aa74e2079dd1225e81f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WU3SXFQZPCKF-518358016-1231</_dlc_DocId>
    <_dlc_DocIdUrl xmlns="359cd51b-afe4-4a2f-bb9c-85ae8b879b84">
      <Url>https://zsroznov.sharepoint.com/sites/ekodok/_layouts/15/DocIdRedir.aspx?ID=WU3SXFQZPCKF-518358016-1231</Url>
      <Description>WU3SXFQZPCKF-518358016-1231</Description>
    </_dlc_DocIdUrl>
  </documentManagement>
</p:properties>
</file>

<file path=customXml/itemProps1.xml><?xml version="1.0" encoding="utf-8"?>
<ds:datastoreItem xmlns:ds="http://schemas.openxmlformats.org/officeDocument/2006/customXml" ds:itemID="{8B94430A-E8B0-456E-B793-B91DCAADC37A}"/>
</file>

<file path=customXml/itemProps2.xml><?xml version="1.0" encoding="utf-8"?>
<ds:datastoreItem xmlns:ds="http://schemas.openxmlformats.org/officeDocument/2006/customXml" ds:itemID="{F1486225-6374-4F71-ADDF-C790F65E8862}"/>
</file>

<file path=customXml/itemProps3.xml><?xml version="1.0" encoding="utf-8"?>
<ds:datastoreItem xmlns:ds="http://schemas.openxmlformats.org/officeDocument/2006/customXml" ds:itemID="{D354A518-EC05-44A7-B418-94995B154784}"/>
</file>

<file path=customXml/itemProps4.xml><?xml version="1.0" encoding="utf-8"?>
<ds:datastoreItem xmlns:ds="http://schemas.openxmlformats.org/officeDocument/2006/customXml" ds:itemID="{06778F59-9EE5-4B8F-BD37-B40AF5A2E5E3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3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2021-09-17T10:37:00Z</dcterms:created>
  <dcterms:modified xsi:type="dcterms:W3CDTF">2021-09-17T10:40:00Z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e1876e44-3526-47ce-98a8-b68cc16c4ea6</vt:lpwstr>
  </property>
</Properties>
</file>