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FF" w:rsidRDefault="0038660E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-110490</wp:posOffset>
                </wp:positionV>
                <wp:extent cx="5296535" cy="8839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709" w:rsidRPr="00E47716" w:rsidRDefault="00702F6A" w:rsidP="00E47716">
                            <w:pPr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 w:rsidRPr="00E47716"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:rsidR="00654709" w:rsidRPr="00E47716" w:rsidRDefault="00702F6A" w:rsidP="00E47716">
                            <w:pPr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</w:pPr>
                            <w:r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 xml:space="preserve">s </w:t>
                            </w:r>
                            <w:r w:rsidR="000C68F4"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právem státní jazykové zkoušky Z</w:t>
                            </w:r>
                            <w:r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:rsidR="004A0151" w:rsidRPr="00AF7282" w:rsidRDefault="00174A2F" w:rsidP="00AE7C5A">
                            <w:pPr>
                              <w:pBdr>
                                <w:bottom w:val="single" w:sz="8" w:space="1" w:color="000000"/>
                              </w:pBdr>
                              <w:spacing w:before="20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nám. T. G. Masaryka 2734</w:t>
                            </w:r>
                            <w:r w:rsidR="00654709" w:rsidRPr="00564E35">
                              <w:rPr>
                                <w:rFonts w:ascii="Calibri" w:hAnsi="Calibri"/>
                              </w:rPr>
                              <w:t>, 760 01 Zlín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15pt;margin-top:-8.7pt;width:417.0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" o:allowincell="f" filled="f" fillcolor="black" stroked="f">
                <v:textbox>
                  <w:txbxContent>
                    <w:p w:rsidR="00654709" w:rsidRPr="00E47716" w:rsidRDefault="00702F6A" w:rsidP="00E47716">
                      <w:pPr>
                        <w:rPr>
                          <w:rFonts w:ascii="Calibri" w:hAnsi="Calibri"/>
                          <w:b/>
                          <w:sz w:val="44"/>
                        </w:rPr>
                      </w:pPr>
                      <w:r w:rsidRPr="00E47716">
                        <w:rPr>
                          <w:rFonts w:ascii="Calibri" w:hAnsi="Calibri"/>
                          <w:b/>
                          <w:sz w:val="44"/>
                        </w:rPr>
                        <w:t xml:space="preserve">Gymnázium a Jazyková škola </w:t>
                      </w:r>
                    </w:p>
                    <w:p w:rsidR="00654709" w:rsidRPr="00E47716" w:rsidRDefault="00702F6A" w:rsidP="00E47716">
                      <w:pPr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</w:pPr>
                      <w:r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 xml:space="preserve">s </w:t>
                      </w:r>
                      <w:r w:rsidR="000C68F4"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právem státní jazykové zkoušky Z</w:t>
                      </w:r>
                      <w:r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lín</w:t>
                      </w:r>
                    </w:p>
                    <w:p w:rsidR="004A0151" w:rsidRPr="00AF7282" w:rsidRDefault="00174A2F" w:rsidP="00AE7C5A">
                      <w:pPr>
                        <w:pBdr>
                          <w:bottom w:val="single" w:sz="8" w:space="1" w:color="000000"/>
                        </w:pBdr>
                        <w:spacing w:before="20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</w:rPr>
                        <w:t>nám. T. G. Masaryka 2734</w:t>
                      </w:r>
                      <w:r w:rsidR="00654709" w:rsidRPr="00564E35">
                        <w:rPr>
                          <w:rFonts w:ascii="Calibri" w:hAnsi="Calibri"/>
                        </w:rPr>
                        <w:t>, 760 01 Zlín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33425" cy="733425"/>
            <wp:effectExtent l="0" t="0" r="0" b="0"/>
            <wp:docPr id="1" name="obrázek 1" descr="logo2016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16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806BFF" w:rsidRPr="00AF7282" w:rsidRDefault="0038660E">
      <w:pPr>
        <w:tabs>
          <w:tab w:val="left" w:pos="3402"/>
          <w:tab w:val="left" w:pos="6237"/>
          <w:tab w:val="left" w:pos="8789"/>
        </w:tabs>
        <w:spacing w:before="3000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BFF" w:rsidRDefault="007F7D2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</w:p>
                          <w:p w:rsidR="00BE5589" w:rsidRDefault="00764C32" w:rsidP="002B1D9B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43F3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BE558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D3B0D" w:rsidRDefault="00AD3B0D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0D1B54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MEDWILTON s. r. o.</w:t>
                            </w:r>
                          </w:p>
                          <w:p w:rsidR="000D1B54" w:rsidRDefault="000D1B54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  <w:t>Plaská 622/3</w:t>
                            </w:r>
                          </w:p>
                          <w:p w:rsidR="000D1B54" w:rsidRPr="00AD3B0D" w:rsidRDefault="000D1B54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  <w:t xml:space="preserve">150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  <w:p w:rsidR="00C05B07" w:rsidRDefault="00C05B07" w:rsidP="000D0274">
                            <w:pPr>
                              <w:pStyle w:val="Prosttex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dKLQIAAFg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">
                <v:textbox>
                  <w:txbxContent>
                    <w:p w:rsidR="00806BFF" w:rsidRDefault="007F7D2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</w:p>
                    <w:p w:rsidR="00BE5589" w:rsidRDefault="00764C32" w:rsidP="002B1D9B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43F3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</w:t>
                      </w:r>
                      <w:r w:rsidR="00BE5589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</w:p>
                    <w:p w:rsidR="00AD3B0D" w:rsidRDefault="00AD3B0D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0D1B54">
                        <w:rPr>
                          <w:rFonts w:ascii="Calibri" w:hAnsi="Calibri"/>
                          <w:sz w:val="24"/>
                          <w:szCs w:val="24"/>
                        </w:rPr>
                        <w:t>MEDWILTON s. r. o.</w:t>
                      </w:r>
                    </w:p>
                    <w:p w:rsidR="000D1B54" w:rsidRDefault="000D1B54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  <w:t>Plaská 622/3</w:t>
                      </w:r>
                    </w:p>
                    <w:p w:rsidR="000D1B54" w:rsidRPr="00AD3B0D" w:rsidRDefault="000D1B54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  <w:t xml:space="preserve">150 </w:t>
                      </w:r>
                      <w:proofErr w:type="gramStart"/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5</w:t>
                      </w:r>
                    </w:p>
                    <w:p w:rsidR="00C05B07" w:rsidRDefault="00C05B07" w:rsidP="000D0274">
                      <w:pPr>
                        <w:pStyle w:val="Prosttex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BFF" w:rsidRPr="00AF7282">
        <w:rPr>
          <w:rFonts w:ascii="Calibri" w:hAnsi="Calibri"/>
          <w:sz w:val="16"/>
        </w:rPr>
        <w:t>VÁŠ DOPIS ZNAČKY</w:t>
      </w:r>
      <w:r w:rsidR="00806BFF" w:rsidRPr="00AF7282">
        <w:rPr>
          <w:rFonts w:ascii="Calibri" w:hAnsi="Calibri"/>
          <w:sz w:val="16"/>
        </w:rPr>
        <w:tab/>
        <w:t>NAŠE ZNAČKA</w:t>
      </w:r>
      <w:r w:rsidR="00806BFF" w:rsidRPr="00AF7282">
        <w:rPr>
          <w:rFonts w:ascii="Calibri" w:hAnsi="Calibri"/>
          <w:sz w:val="16"/>
        </w:rPr>
        <w:tab/>
        <w:t>VYŘIZUJE</w:t>
      </w:r>
      <w:r w:rsidR="007556B1" w:rsidRPr="00AF7282">
        <w:rPr>
          <w:rFonts w:ascii="Calibri" w:hAnsi="Calibri"/>
          <w:sz w:val="16"/>
        </w:rPr>
        <w:t xml:space="preserve"> </w:t>
      </w:r>
      <w:r w:rsidR="00806BFF" w:rsidRPr="00AF7282">
        <w:rPr>
          <w:rFonts w:ascii="Calibri" w:hAnsi="Calibri"/>
          <w:sz w:val="16"/>
        </w:rPr>
        <w:t>/</w:t>
      </w:r>
      <w:r w:rsidR="007556B1" w:rsidRPr="00AF7282">
        <w:rPr>
          <w:rFonts w:ascii="Calibri" w:hAnsi="Calibri"/>
          <w:sz w:val="16"/>
        </w:rPr>
        <w:t xml:space="preserve"> </w:t>
      </w:r>
      <w:r w:rsidR="00806BFF" w:rsidRPr="00AF7282">
        <w:rPr>
          <w:rFonts w:ascii="Calibri" w:hAnsi="Calibri"/>
          <w:sz w:val="16"/>
        </w:rPr>
        <w:t>LINKA</w:t>
      </w:r>
      <w:r w:rsidR="00806BFF" w:rsidRPr="00AF7282">
        <w:rPr>
          <w:rFonts w:ascii="Calibri" w:hAnsi="Calibri"/>
          <w:sz w:val="16"/>
        </w:rPr>
        <w:tab/>
        <w:t>ZLÍN</w:t>
      </w:r>
    </w:p>
    <w:p w:rsidR="00764C32" w:rsidRPr="00577F8D" w:rsidRDefault="001405ED" w:rsidP="002B1D9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 w:cs="Calibri"/>
        </w:rPr>
      </w:pPr>
      <w:r>
        <w:tab/>
      </w:r>
      <w:r w:rsidR="00764C32" w:rsidRPr="00CC4BA2">
        <w:rPr>
          <w:sz w:val="22"/>
          <w:szCs w:val="22"/>
        </w:rPr>
        <w:t xml:space="preserve">                          </w:t>
      </w:r>
      <w:r w:rsidR="00CC4BA2">
        <w:rPr>
          <w:sz w:val="22"/>
          <w:szCs w:val="22"/>
        </w:rPr>
        <w:t xml:space="preserve">                            </w:t>
      </w:r>
      <w:r w:rsidR="00BE5589">
        <w:rPr>
          <w:sz w:val="22"/>
          <w:szCs w:val="22"/>
        </w:rPr>
        <w:tab/>
        <w:t xml:space="preserve">                                 </w:t>
      </w:r>
      <w:r w:rsidR="0038660E">
        <w:rPr>
          <w:sz w:val="22"/>
          <w:szCs w:val="22"/>
        </w:rPr>
        <w:t xml:space="preserve">     9</w:t>
      </w:r>
      <w:r w:rsidR="000D1B54" w:rsidRPr="00577F8D">
        <w:rPr>
          <w:rFonts w:ascii="Calibri" w:hAnsi="Calibri" w:cs="Calibri"/>
          <w:sz w:val="22"/>
          <w:szCs w:val="22"/>
        </w:rPr>
        <w:t xml:space="preserve">. </w:t>
      </w:r>
      <w:r w:rsidR="0038660E">
        <w:rPr>
          <w:rFonts w:ascii="Calibri" w:hAnsi="Calibri" w:cs="Calibri"/>
          <w:sz w:val="22"/>
          <w:szCs w:val="22"/>
        </w:rPr>
        <w:t>9</w:t>
      </w:r>
      <w:r w:rsidR="000D1B54" w:rsidRPr="00577F8D">
        <w:rPr>
          <w:rFonts w:ascii="Calibri" w:hAnsi="Calibri" w:cs="Calibri"/>
          <w:sz w:val="22"/>
          <w:szCs w:val="22"/>
        </w:rPr>
        <w:t>. 20</w:t>
      </w:r>
      <w:r w:rsidR="0038660E">
        <w:rPr>
          <w:rFonts w:ascii="Calibri" w:hAnsi="Calibri" w:cs="Calibri"/>
          <w:sz w:val="22"/>
          <w:szCs w:val="22"/>
        </w:rPr>
        <w:t>21</w:t>
      </w:r>
    </w:p>
    <w:p w:rsidR="00764C32" w:rsidRDefault="00764C32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EE562C">
        <w:rPr>
          <w:rFonts w:ascii="Calibri" w:hAnsi="Calibri"/>
          <w:sz w:val="24"/>
          <w:szCs w:val="24"/>
          <w:u w:val="single"/>
        </w:rPr>
        <w:t>Objednávka</w:t>
      </w: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0D1B54" w:rsidRPr="00EE562C" w:rsidRDefault="000D1B54" w:rsidP="0038660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Objednáváme přepravu studentů naší školy na vodácký kurz konaný ve dnech</w:t>
      </w:r>
      <w:r w:rsidR="0038660E">
        <w:rPr>
          <w:rFonts w:ascii="Calibri" w:hAnsi="Calibri"/>
          <w:sz w:val="24"/>
          <w:szCs w:val="24"/>
        </w:rPr>
        <w:t xml:space="preserve"> </w:t>
      </w:r>
      <w:r w:rsidR="00BF1DB0">
        <w:rPr>
          <w:rFonts w:ascii="Calibri" w:hAnsi="Calibri"/>
          <w:sz w:val="24"/>
          <w:szCs w:val="24"/>
        </w:rPr>
        <w:t>13. 9</w:t>
      </w:r>
      <w:r w:rsidR="00567CA3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– </w:t>
      </w:r>
      <w:r w:rsidR="00BF1DB0">
        <w:rPr>
          <w:rFonts w:ascii="Calibri" w:hAnsi="Calibri"/>
          <w:sz w:val="24"/>
          <w:szCs w:val="24"/>
        </w:rPr>
        <w:t>16. 9. 2021</w:t>
      </w:r>
      <w:r w:rsidR="00E5792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ze Zlína do Vyššího Brodu, </w:t>
      </w:r>
      <w:proofErr w:type="spellStart"/>
      <w:r>
        <w:rPr>
          <w:rFonts w:ascii="Calibri" w:hAnsi="Calibri"/>
          <w:sz w:val="24"/>
          <w:szCs w:val="24"/>
        </w:rPr>
        <w:t>Bad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Leo</w:t>
      </w:r>
      <w:r w:rsidR="00E57928">
        <w:rPr>
          <w:rFonts w:ascii="Calibri" w:hAnsi="Calibri"/>
          <w:sz w:val="24"/>
          <w:szCs w:val="24"/>
        </w:rPr>
        <w:t>nfeldenu</w:t>
      </w:r>
      <w:proofErr w:type="spellEnd"/>
      <w:r w:rsidR="0038660E">
        <w:rPr>
          <w:rFonts w:ascii="Calibri" w:hAnsi="Calibri"/>
          <w:sz w:val="24"/>
          <w:szCs w:val="24"/>
        </w:rPr>
        <w:t>,</w:t>
      </w:r>
      <w:r w:rsidR="00E57928">
        <w:rPr>
          <w:rFonts w:ascii="Calibri" w:hAnsi="Calibri"/>
          <w:sz w:val="24"/>
          <w:szCs w:val="24"/>
        </w:rPr>
        <w:t xml:space="preserve"> dvěma autobusy</w:t>
      </w:r>
      <w:r w:rsidR="0038660E">
        <w:rPr>
          <w:rFonts w:ascii="Calibri" w:hAnsi="Calibri"/>
          <w:sz w:val="24"/>
          <w:szCs w:val="24"/>
        </w:rPr>
        <w:t xml:space="preserve"> </w:t>
      </w:r>
      <w:r w:rsidR="00BF1DB0">
        <w:rPr>
          <w:rFonts w:ascii="Calibri" w:hAnsi="Calibri"/>
          <w:sz w:val="24"/>
          <w:szCs w:val="24"/>
        </w:rPr>
        <w:t>za smluvní cenu 80 0</w:t>
      </w:r>
      <w:r w:rsidR="00E57928">
        <w:rPr>
          <w:rFonts w:ascii="Calibri" w:hAnsi="Calibri"/>
          <w:sz w:val="24"/>
          <w:szCs w:val="24"/>
        </w:rPr>
        <w:t>00 Kč</w:t>
      </w:r>
      <w:r w:rsidR="0038660E">
        <w:rPr>
          <w:rFonts w:ascii="Calibri" w:hAnsi="Calibri"/>
          <w:sz w:val="24"/>
          <w:szCs w:val="24"/>
        </w:rPr>
        <w:t>, včetně DPH</w:t>
      </w:r>
      <w:r w:rsidR="00BB640E">
        <w:rPr>
          <w:rFonts w:ascii="Calibri" w:hAnsi="Calibri"/>
          <w:sz w:val="24"/>
          <w:szCs w:val="24"/>
        </w:rPr>
        <w:t>.</w:t>
      </w:r>
    </w:p>
    <w:p w:rsidR="00AD3B0D" w:rsidRPr="00EE562C" w:rsidRDefault="00AD3B0D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</w:p>
    <w:p w:rsidR="00AD3B0D" w:rsidRDefault="0038660E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Částku fakturujte na výše uvedenou adresu, organizace není plátcem DPH.</w:t>
      </w:r>
    </w:p>
    <w:p w:rsidR="0038660E" w:rsidRDefault="0038660E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</w:p>
    <w:p w:rsidR="0038660E" w:rsidRDefault="0038660E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Děkuji.</w:t>
      </w:r>
    </w:p>
    <w:p w:rsidR="0038660E" w:rsidRDefault="0038660E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</w:p>
    <w:p w:rsidR="0038660E" w:rsidRPr="00EE562C" w:rsidRDefault="0038660E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 pozdravem</w:t>
      </w:r>
    </w:p>
    <w:p w:rsidR="00AD3B0D" w:rsidRDefault="00AD3B0D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9A1FC3" w:rsidRPr="00EE562C" w:rsidRDefault="009A1FC3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Mgr. Alena Štachová</w:t>
      </w: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ředitelka školy</w:t>
      </w: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415506" w:rsidRPr="00EE562C" w:rsidRDefault="00415506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9867A5" w:rsidRPr="00EE562C" w:rsidRDefault="009867A5" w:rsidP="009867A5">
      <w:pPr>
        <w:rPr>
          <w:rFonts w:ascii="Calibri" w:hAnsi="Calibri"/>
          <w:lang w:val="fr-CH"/>
        </w:rPr>
      </w:pP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bookmarkStart w:id="0" w:name="_GoBack"/>
      <w:bookmarkEnd w:id="0"/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:rsidR="00831836" w:rsidRPr="00EE562C" w:rsidRDefault="00831836" w:rsidP="00831836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:rsidR="009A1FC3" w:rsidRPr="00EE562C" w:rsidRDefault="009A1FC3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sectPr w:rsidR="009A1FC3" w:rsidRPr="00EE562C">
      <w:footerReference w:type="default" r:id="rId9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032" w:rsidRDefault="00F57032">
      <w:r>
        <w:separator/>
      </w:r>
    </w:p>
  </w:endnote>
  <w:endnote w:type="continuationSeparator" w:id="0">
    <w:p w:rsidR="00F57032" w:rsidRDefault="00F5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FF" w:rsidRPr="00AF7282" w:rsidRDefault="00806BFF">
    <w:pPr>
      <w:pStyle w:val="Zpat"/>
      <w:pBdr>
        <w:top w:val="single" w:sz="4" w:space="1" w:color="auto"/>
      </w:pBdr>
      <w:rPr>
        <w:rFonts w:ascii="Calibri" w:hAnsi="Calibri"/>
        <w:sz w:val="8"/>
      </w:rPr>
    </w:pP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>TELEFONY:</w:t>
    </w:r>
    <w:r w:rsidRPr="00AF7282">
      <w:rPr>
        <w:rFonts w:ascii="Calibri" w:hAnsi="Calibri"/>
        <w:sz w:val="14"/>
      </w:rPr>
      <w:tab/>
      <w:t>BANKOVNÍ SPOJENÍ: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>IZO:  108</w:t>
    </w:r>
    <w:proofErr w:type="gramEnd"/>
    <w:r w:rsidRPr="00AF7282">
      <w:rPr>
        <w:rFonts w:ascii="Calibri" w:hAnsi="Calibri"/>
        <w:sz w:val="14"/>
      </w:rPr>
      <w:t xml:space="preserve"> 011 119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  <w:t xml:space="preserve">sekretariát </w:t>
    </w:r>
    <w:r w:rsidRPr="00AF7282">
      <w:rPr>
        <w:rFonts w:ascii="Calibri" w:hAnsi="Calibri"/>
        <w:sz w:val="14"/>
      </w:rPr>
      <w:tab/>
      <w:t>577 007 444</w:t>
    </w:r>
    <w:r w:rsidRPr="00AF7282">
      <w:rPr>
        <w:rFonts w:ascii="Calibri" w:hAnsi="Calibri"/>
        <w:sz w:val="14"/>
      </w:rPr>
      <w:tab/>
      <w:t xml:space="preserve">KB Zlín, č. </w:t>
    </w:r>
    <w:proofErr w:type="spellStart"/>
    <w:r w:rsidRPr="00AF7282">
      <w:rPr>
        <w:rFonts w:ascii="Calibri" w:hAnsi="Calibri"/>
        <w:sz w:val="14"/>
      </w:rPr>
      <w:t>ú.</w:t>
    </w:r>
    <w:proofErr w:type="spellEnd"/>
    <w:r w:rsidRPr="00AF7282">
      <w:rPr>
        <w:rFonts w:ascii="Calibri" w:hAnsi="Calibri"/>
        <w:sz w:val="14"/>
      </w:rPr>
      <w:t xml:space="preserve"> 1461660217/0100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>IČ:</w:t>
    </w:r>
    <w:r w:rsidR="00C05B07" w:rsidRPr="00AF7282">
      <w:rPr>
        <w:rFonts w:ascii="Calibri" w:hAnsi="Calibri"/>
        <w:sz w:val="14"/>
      </w:rPr>
      <w:t xml:space="preserve">   </w:t>
    </w:r>
    <w:proofErr w:type="gramEnd"/>
    <w:r w:rsidRPr="00AF7282">
      <w:rPr>
        <w:rFonts w:ascii="Calibri" w:hAnsi="Calibri"/>
        <w:sz w:val="14"/>
      </w:rPr>
      <w:t xml:space="preserve">  00 55 95 04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sz w:val="12"/>
      </w:rPr>
    </w:pPr>
    <w:r w:rsidRPr="00AF7282">
      <w:rPr>
        <w:rFonts w:ascii="Calibri" w:hAnsi="Calibri"/>
        <w:sz w:val="14"/>
      </w:rPr>
      <w:tab/>
      <w:t xml:space="preserve">fax        </w:t>
    </w:r>
    <w:r w:rsidRPr="00AF7282">
      <w:rPr>
        <w:rFonts w:ascii="Calibri" w:hAnsi="Calibri"/>
        <w:sz w:val="14"/>
      </w:rPr>
      <w:tab/>
      <w:t>577 007 445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2"/>
      </w:rPr>
      <w:t>UPOZORNĚNÍ: ORGANIZACE NENÍ PLÁTCEM DPH!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 xml:space="preserve">ředitel  </w:t>
    </w:r>
    <w:r w:rsidRPr="00AF7282">
      <w:rPr>
        <w:rFonts w:ascii="Calibri" w:hAnsi="Calibri"/>
        <w:sz w:val="14"/>
      </w:rPr>
      <w:tab/>
    </w:r>
    <w:proofErr w:type="gramEnd"/>
    <w:r w:rsidRPr="00AF7282">
      <w:rPr>
        <w:rFonts w:ascii="Calibri" w:hAnsi="Calibri"/>
        <w:sz w:val="14"/>
      </w:rPr>
      <w:t>577 007 447</w:t>
    </w:r>
    <w:r w:rsidRPr="00AF7282">
      <w:rPr>
        <w:rFonts w:ascii="Calibri" w:hAnsi="Calibri"/>
        <w:sz w:val="14"/>
      </w:rPr>
      <w:tab/>
      <w:t>e-mail:</w:t>
    </w:r>
    <w:r w:rsidR="00CB7196" w:rsidRPr="00AF7282">
      <w:rPr>
        <w:rFonts w:ascii="Calibri" w:hAnsi="Calibri"/>
        <w:sz w:val="14"/>
      </w:rPr>
      <w:t xml:space="preserve"> </w:t>
    </w:r>
    <w:hyperlink r:id="rId1" w:history="1">
      <w:r w:rsidR="00A5480C" w:rsidRPr="00AF7282">
        <w:rPr>
          <w:rStyle w:val="Hypertextovodkaz"/>
          <w:rFonts w:ascii="Calibri" w:hAnsi="Calibri"/>
          <w:color w:val="auto"/>
          <w:sz w:val="14"/>
        </w:rPr>
        <w:t>gym@gjszlin.cz</w:t>
      </w:r>
    </w:hyperlink>
  </w:p>
  <w:p w:rsidR="00806BFF" w:rsidRPr="00AF7282" w:rsidRDefault="00A5480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</w:r>
    <w:r w:rsidR="00806BFF" w:rsidRPr="00AF7282">
      <w:rPr>
        <w:rFonts w:ascii="Calibri" w:hAnsi="Calibri"/>
        <w:sz w:val="14"/>
      </w:rPr>
      <w:tab/>
    </w:r>
    <w:r w:rsidR="00806BFF" w:rsidRPr="00AF7282">
      <w:rPr>
        <w:rFonts w:ascii="Calibri" w:hAnsi="Calibri"/>
        <w:sz w:val="14"/>
      </w:rPr>
      <w:tab/>
    </w:r>
    <w:hyperlink r:id="rId2" w:history="1">
      <w:r w:rsidRPr="00AF7282">
        <w:rPr>
          <w:rStyle w:val="Hypertextovodkaz"/>
          <w:rFonts w:ascii="Calibri" w:hAnsi="Calibri"/>
          <w:color w:val="auto"/>
          <w:sz w:val="14"/>
        </w:rPr>
        <w:t>http://www.gjszlin.cz</w:t>
      </w:r>
    </w:hyperlink>
  </w:p>
  <w:p w:rsidR="00A5480C" w:rsidRPr="00AF7282" w:rsidRDefault="00A5480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032" w:rsidRDefault="00F57032">
      <w:r>
        <w:separator/>
      </w:r>
    </w:p>
  </w:footnote>
  <w:footnote w:type="continuationSeparator" w:id="0">
    <w:p w:rsidR="00F57032" w:rsidRDefault="00F5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F3"/>
    <w:rsid w:val="0000609D"/>
    <w:rsid w:val="00014A6B"/>
    <w:rsid w:val="0005344C"/>
    <w:rsid w:val="00057A24"/>
    <w:rsid w:val="0006664F"/>
    <w:rsid w:val="000667A1"/>
    <w:rsid w:val="00071DAE"/>
    <w:rsid w:val="00076775"/>
    <w:rsid w:val="00090548"/>
    <w:rsid w:val="0009541C"/>
    <w:rsid w:val="00096E12"/>
    <w:rsid w:val="000C5059"/>
    <w:rsid w:val="000C5CA5"/>
    <w:rsid w:val="000C68F4"/>
    <w:rsid w:val="000D0274"/>
    <w:rsid w:val="000D1B54"/>
    <w:rsid w:val="000F4BF2"/>
    <w:rsid w:val="000F4D64"/>
    <w:rsid w:val="00103FE9"/>
    <w:rsid w:val="00120B83"/>
    <w:rsid w:val="00126B26"/>
    <w:rsid w:val="001405ED"/>
    <w:rsid w:val="00143E2E"/>
    <w:rsid w:val="00145D89"/>
    <w:rsid w:val="00154DD1"/>
    <w:rsid w:val="00174A2F"/>
    <w:rsid w:val="001A7139"/>
    <w:rsid w:val="001B39B0"/>
    <w:rsid w:val="001C0D0E"/>
    <w:rsid w:val="001F7CFE"/>
    <w:rsid w:val="00212CE9"/>
    <w:rsid w:val="00214311"/>
    <w:rsid w:val="00217A13"/>
    <w:rsid w:val="00244624"/>
    <w:rsid w:val="00247028"/>
    <w:rsid w:val="002533A3"/>
    <w:rsid w:val="00255D8E"/>
    <w:rsid w:val="00264319"/>
    <w:rsid w:val="00272986"/>
    <w:rsid w:val="00275E3E"/>
    <w:rsid w:val="002A5093"/>
    <w:rsid w:val="002B1D9B"/>
    <w:rsid w:val="002C092C"/>
    <w:rsid w:val="002C5EAE"/>
    <w:rsid w:val="002E203A"/>
    <w:rsid w:val="002F467B"/>
    <w:rsid w:val="00322A20"/>
    <w:rsid w:val="00332BB0"/>
    <w:rsid w:val="003531BA"/>
    <w:rsid w:val="0038660E"/>
    <w:rsid w:val="00397072"/>
    <w:rsid w:val="003A28B3"/>
    <w:rsid w:val="003B0437"/>
    <w:rsid w:val="003B1B66"/>
    <w:rsid w:val="003B2EB4"/>
    <w:rsid w:val="003B614A"/>
    <w:rsid w:val="003B6FC1"/>
    <w:rsid w:val="003C1F5A"/>
    <w:rsid w:val="003D5A42"/>
    <w:rsid w:val="003F484C"/>
    <w:rsid w:val="003F4915"/>
    <w:rsid w:val="00407024"/>
    <w:rsid w:val="004132AD"/>
    <w:rsid w:val="00413EE5"/>
    <w:rsid w:val="00415506"/>
    <w:rsid w:val="00451A53"/>
    <w:rsid w:val="00481B8E"/>
    <w:rsid w:val="0049439A"/>
    <w:rsid w:val="004A0151"/>
    <w:rsid w:val="004A0347"/>
    <w:rsid w:val="004B4E23"/>
    <w:rsid w:val="004D5E6F"/>
    <w:rsid w:val="004E04BF"/>
    <w:rsid w:val="004E1BE6"/>
    <w:rsid w:val="00510975"/>
    <w:rsid w:val="00517DDC"/>
    <w:rsid w:val="00517F9A"/>
    <w:rsid w:val="0052280C"/>
    <w:rsid w:val="00525CEC"/>
    <w:rsid w:val="00542F8D"/>
    <w:rsid w:val="00564E35"/>
    <w:rsid w:val="005670F1"/>
    <w:rsid w:val="00567CA3"/>
    <w:rsid w:val="00577F8D"/>
    <w:rsid w:val="00585CB6"/>
    <w:rsid w:val="00587026"/>
    <w:rsid w:val="005A1021"/>
    <w:rsid w:val="005A537B"/>
    <w:rsid w:val="005B1805"/>
    <w:rsid w:val="005C1BBA"/>
    <w:rsid w:val="005C6BE4"/>
    <w:rsid w:val="005D1C30"/>
    <w:rsid w:val="005D6E2C"/>
    <w:rsid w:val="005E293C"/>
    <w:rsid w:val="005E701F"/>
    <w:rsid w:val="00604471"/>
    <w:rsid w:val="00614173"/>
    <w:rsid w:val="00647C01"/>
    <w:rsid w:val="00654709"/>
    <w:rsid w:val="0067482E"/>
    <w:rsid w:val="006758DB"/>
    <w:rsid w:val="00696A04"/>
    <w:rsid w:val="00697F69"/>
    <w:rsid w:val="006C21B0"/>
    <w:rsid w:val="006D04C8"/>
    <w:rsid w:val="00700266"/>
    <w:rsid w:val="00702F6A"/>
    <w:rsid w:val="00704601"/>
    <w:rsid w:val="007323FD"/>
    <w:rsid w:val="007556B1"/>
    <w:rsid w:val="00764468"/>
    <w:rsid w:val="00764C32"/>
    <w:rsid w:val="00794761"/>
    <w:rsid w:val="007E4829"/>
    <w:rsid w:val="007F7D25"/>
    <w:rsid w:val="00806BFF"/>
    <w:rsid w:val="00811131"/>
    <w:rsid w:val="00831836"/>
    <w:rsid w:val="008516A0"/>
    <w:rsid w:val="0088744D"/>
    <w:rsid w:val="0089452C"/>
    <w:rsid w:val="008A59F1"/>
    <w:rsid w:val="008B46D7"/>
    <w:rsid w:val="008B4A63"/>
    <w:rsid w:val="008C72F5"/>
    <w:rsid w:val="00906BE0"/>
    <w:rsid w:val="00913411"/>
    <w:rsid w:val="00920F27"/>
    <w:rsid w:val="00923A7C"/>
    <w:rsid w:val="009252DD"/>
    <w:rsid w:val="00984E9F"/>
    <w:rsid w:val="009855CD"/>
    <w:rsid w:val="009867A5"/>
    <w:rsid w:val="009903CE"/>
    <w:rsid w:val="009A1FC3"/>
    <w:rsid w:val="009C0563"/>
    <w:rsid w:val="009F2A69"/>
    <w:rsid w:val="00A248B6"/>
    <w:rsid w:val="00A372A9"/>
    <w:rsid w:val="00A5480C"/>
    <w:rsid w:val="00A65D7F"/>
    <w:rsid w:val="00A734FB"/>
    <w:rsid w:val="00A855F3"/>
    <w:rsid w:val="00AB775B"/>
    <w:rsid w:val="00AC1670"/>
    <w:rsid w:val="00AD0EE9"/>
    <w:rsid w:val="00AD3B0D"/>
    <w:rsid w:val="00AE10DC"/>
    <w:rsid w:val="00AE7C5A"/>
    <w:rsid w:val="00AF7282"/>
    <w:rsid w:val="00B2107C"/>
    <w:rsid w:val="00B30142"/>
    <w:rsid w:val="00B33ABA"/>
    <w:rsid w:val="00B36D59"/>
    <w:rsid w:val="00B848C7"/>
    <w:rsid w:val="00B90B0D"/>
    <w:rsid w:val="00BB22D3"/>
    <w:rsid w:val="00BB23EF"/>
    <w:rsid w:val="00BB5F55"/>
    <w:rsid w:val="00BB640E"/>
    <w:rsid w:val="00BB7A5E"/>
    <w:rsid w:val="00BE5589"/>
    <w:rsid w:val="00BF1AA7"/>
    <w:rsid w:val="00BF1DB0"/>
    <w:rsid w:val="00C0033A"/>
    <w:rsid w:val="00C0217B"/>
    <w:rsid w:val="00C05B07"/>
    <w:rsid w:val="00C05B51"/>
    <w:rsid w:val="00C07D98"/>
    <w:rsid w:val="00C1650F"/>
    <w:rsid w:val="00C44DFF"/>
    <w:rsid w:val="00C47523"/>
    <w:rsid w:val="00C51BED"/>
    <w:rsid w:val="00C7246C"/>
    <w:rsid w:val="00C731CB"/>
    <w:rsid w:val="00C868D8"/>
    <w:rsid w:val="00C93044"/>
    <w:rsid w:val="00C96DD6"/>
    <w:rsid w:val="00CA4E6D"/>
    <w:rsid w:val="00CB7196"/>
    <w:rsid w:val="00CC4BA2"/>
    <w:rsid w:val="00CD4B74"/>
    <w:rsid w:val="00CE4340"/>
    <w:rsid w:val="00CF2791"/>
    <w:rsid w:val="00CF4386"/>
    <w:rsid w:val="00D20076"/>
    <w:rsid w:val="00D41F9E"/>
    <w:rsid w:val="00D4241E"/>
    <w:rsid w:val="00D56C8A"/>
    <w:rsid w:val="00D72EFE"/>
    <w:rsid w:val="00D87AD1"/>
    <w:rsid w:val="00D95D2D"/>
    <w:rsid w:val="00D97C62"/>
    <w:rsid w:val="00DC1A02"/>
    <w:rsid w:val="00DC41F3"/>
    <w:rsid w:val="00DD07B9"/>
    <w:rsid w:val="00DE2AC9"/>
    <w:rsid w:val="00DE2EBA"/>
    <w:rsid w:val="00DE3AD7"/>
    <w:rsid w:val="00E0076F"/>
    <w:rsid w:val="00E35D33"/>
    <w:rsid w:val="00E36F73"/>
    <w:rsid w:val="00E40E35"/>
    <w:rsid w:val="00E43B5E"/>
    <w:rsid w:val="00E43F35"/>
    <w:rsid w:val="00E47716"/>
    <w:rsid w:val="00E57928"/>
    <w:rsid w:val="00E71B5A"/>
    <w:rsid w:val="00E95C98"/>
    <w:rsid w:val="00EA7812"/>
    <w:rsid w:val="00EE562C"/>
    <w:rsid w:val="00F02808"/>
    <w:rsid w:val="00F02EBB"/>
    <w:rsid w:val="00F060B2"/>
    <w:rsid w:val="00F23380"/>
    <w:rsid w:val="00F24ADC"/>
    <w:rsid w:val="00F53982"/>
    <w:rsid w:val="00F57032"/>
    <w:rsid w:val="00F6375D"/>
    <w:rsid w:val="00F65EA7"/>
    <w:rsid w:val="00F76724"/>
    <w:rsid w:val="00FA5C67"/>
    <w:rsid w:val="00FC2717"/>
    <w:rsid w:val="00FD3AF4"/>
    <w:rsid w:val="00FE11D3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5:chartTrackingRefBased/>
  <w15:docId w15:val="{B3D1AF22-CF8C-4794-9A99-61A875AF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2787-3307-4CCA-BE10-4730BB37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873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Zezulkovová, Eva</cp:lastModifiedBy>
  <cp:revision>3</cp:revision>
  <cp:lastPrinted>2019-06-18T13:44:00Z</cp:lastPrinted>
  <dcterms:created xsi:type="dcterms:W3CDTF">2021-09-09T11:56:00Z</dcterms:created>
  <dcterms:modified xsi:type="dcterms:W3CDTF">2021-09-09T12:24:00Z</dcterms:modified>
</cp:coreProperties>
</file>