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1616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1616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1616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1616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1616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1616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1616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1616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164"/>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B16A8-1856-425B-B927-527CBEB98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2021-09-15T06:59:00Z</dcterms:created>
  <dcterms:modified xsi:type="dcterms:W3CDTF">2021-09-15T06:59:00Z</dcterms:modified>
</cp:coreProperties>
</file>