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F725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F725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F725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F725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F72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F7253">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F725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F7253">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253"/>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CE07-75FA-45D1-9D0C-700E3DE6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2021-09-15T06:02:00Z</dcterms:created>
  <dcterms:modified xsi:type="dcterms:W3CDTF">2021-09-15T06:02:00Z</dcterms:modified>
</cp:coreProperties>
</file>