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50800</wp:posOffset>
            </wp:positionV>
            <wp:extent cx="6829425" cy="22479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2247900"/>
                    </a:xfrm>
                    <a:custGeom>
                      <a:rect l="l" t="t" r="r" b="b"/>
                      <a:pathLst>
                        <a:path w="6829425" h="2247900">
                          <a:moveTo>
                            <a:pt x="0" y="2247900"/>
                          </a:moveTo>
                          <a:lnTo>
                            <a:pt x="6829425" y="22479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2247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5" w:right="0" w:firstLine="0"/>
      </w:pPr>
      <w:r>
        <w:drawing>
          <wp:anchor simplePos="0" relativeHeight="25165830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-54769</wp:posOffset>
            </wp:positionV>
            <wp:extent cx="2085975" cy="31432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85975" cy="314325"/>
                    </a:xfrm>
                    <a:custGeom>
                      <a:rect l="l" t="t" r="r" b="b"/>
                      <a:pathLst>
                        <a:path w="2085975" h="314325">
                          <a:moveTo>
                            <a:pt x="0" y="314325"/>
                          </a:moveTo>
                          <a:lnTo>
                            <a:pt x="2085975" y="314325"/>
                          </a:lnTo>
                          <a:lnTo>
                            <a:pt x="2085975" y="0"/>
                          </a:lnTo>
                          <a:lnTo>
                            <a:pt x="0" y="0"/>
                          </a:lnTo>
                          <a:lnTo>
                            <a:pt x="0" y="3143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Objednávka</w:t>
      </w:r>
      <w:r>
        <w:rPr sz="41" baseline="0" dirty="0">
          <w:jc w:val="left"/>
          <w:rFonts w:ascii="Calibri,Bold" w:hAnsi="Calibri,Bold" w:cs="Calibri,Bold"/>
          <w:color w:val="00639E"/>
          <w:spacing w:val="24"/>
          <w:w w:val="92"/>
          <w:sz w:val="41"/>
          <w:szCs w:val="41"/>
        </w:rPr>
        <w:t> </w:t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č</w:t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.</w:t>
      </w:r>
      <w:r>
        <w:rPr sz="41" baseline="0" dirty="0">
          <w:jc w:val="left"/>
          <w:rFonts w:ascii="Calibri,Bold" w:hAnsi="Calibri,Bold" w:cs="Calibri,Bold"/>
          <w:color w:val="00639E"/>
          <w:spacing w:val="24"/>
          <w:w w:val="92"/>
          <w:sz w:val="41"/>
          <w:szCs w:val="41"/>
        </w:rPr>
        <w:t> </w:t>
      </w:r>
      <w:r>
        <w:rPr sz="41" baseline="0" dirty="0">
          <w:jc w:val="left"/>
          <w:rFonts w:ascii="Calibri,Bold" w:hAnsi="Calibri,Bold" w:cs="Calibri,Bold"/>
          <w:color w:val="00639E"/>
          <w:w w:val="92"/>
          <w:sz w:val="41"/>
          <w:szCs w:val="41"/>
        </w:rPr>
        <w:t>5663</w:t>
      </w:r>
      <w:r>
        <w:rPr>
          <w:rFonts w:ascii="Times New Roman" w:hAnsi="Times New Roman" w:cs="Times New Roman"/>
          <w:sz w:val="41"/>
          <w:szCs w:val="41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3203" w:space="3901"/>
            <w:col w:w="3770" w:space="0"/>
          </w:cols>
          <w:docGrid w:linePitch="360"/>
        </w:sectPr>
        <w:spacing w:before="0" w:after="0" w:line="240" w:lineRule="exact"/>
        <w:ind w:left="-80" w:right="40" w:firstLine="0"/>
        <w:jc w:val="right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 Lékárna MMN, a.s. ve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ř</w:t>
      </w:r>
      <w:r>
        <w:rPr sz="20" baseline="0" dirty="0">
          <w:jc w:val="left"/>
          <w:rFonts w:ascii="Calibri" w:hAnsi="Calibri" w:cs="Calibri"/>
          <w:color w:val="000000"/>
          <w:w w:val="102"/>
          <w:sz w:val="20"/>
          <w:szCs w:val="20"/>
        </w:rPr>
        <w:t>ejnost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, Metyšova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I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Č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:05421888,</w:t>
      </w:r>
      <w:r>
        <w:rPr sz="20" baseline="0" dirty="0">
          <w:jc w:val="left"/>
          <w:rFonts w:ascii="Calibri" w:hAnsi="Calibri" w:cs="Calibri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DI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Č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:CZ05421888,</w:t>
      </w:r>
      <w:r>
        <w:rPr sz="20" baseline="0" dirty="0">
          <w:jc w:val="left"/>
          <w:rFonts w:ascii="Calibri" w:hAnsi="Calibri" w:cs="Calibri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I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Č</w:t>
      </w:r>
      <w:r>
        <w:rPr sz="20" baseline="0" dirty="0">
          <w:jc w:val="left"/>
          <w:rFonts w:ascii="Calibri" w:hAnsi="Calibri" w:cs="Calibri"/>
          <w:color w:val="000000"/>
          <w:sz w:val="20"/>
          <w:szCs w:val="20"/>
        </w:rPr>
        <w:t>Z:67346000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0" w:after="0" w:line="240" w:lineRule="auto"/>
        <w:ind w:left="200" w:right="0" w:firstLine="60"/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-16669</wp:posOffset>
            </wp:positionV>
            <wp:extent cx="1276350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6350" cy="123825"/>
                    </a:xfrm>
                    <a:custGeom>
                      <a:rect l="l" t="t" r="r" b="b"/>
                      <a:pathLst>
                        <a:path w="1276350" h="123825">
                          <a:moveTo>
                            <a:pt x="0" y="123825"/>
                          </a:moveTo>
                          <a:lnTo>
                            <a:pt x="1276350" y="123825"/>
                          </a:lnTo>
                          <a:lnTo>
                            <a:pt x="12763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-16669</wp:posOffset>
            </wp:positionV>
            <wp:extent cx="476250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6250" cy="123825"/>
                    </a:xfrm>
                    <a:custGeom>
                      <a:rect l="l" t="t" r="r" b="b"/>
                      <a:pathLst>
                        <a:path w="476250" h="123825">
                          <a:moveTo>
                            <a:pt x="0" y="123825"/>
                          </a:moveTo>
                          <a:lnTo>
                            <a:pt x="476250" y="123825"/>
                          </a:lnTo>
                          <a:lnTo>
                            <a:pt x="4762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Lékárna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MMN,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a.s.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ve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ř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ejnost	</w:t>
      </w:r>
      <w:r>
        <w:rPr sz="17" baseline="0" dirty="0">
          <w:jc w:val="left"/>
          <w:rFonts w:ascii="Calibri,Bold" w:hAnsi="Calibri,Bold" w:cs="Calibri,Bold"/>
          <w:color w:val="000000"/>
          <w:sz w:val="17"/>
          <w:szCs w:val="17"/>
        </w:rPr>
        <w:t>Dodavatel: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9" w:after="0" w:line="240" w:lineRule="auto"/>
        <w:ind w:left="200" w:right="0" w:firstLine="5610"/>
      </w:pPr>
      <w:r>
        <w:drawing>
          <wp:anchor simplePos="0" relativeHeight="251658260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-10954</wp:posOffset>
            </wp:positionV>
            <wp:extent cx="3038475" cy="8763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8096</wp:posOffset>
            </wp:positionV>
            <wp:extent cx="18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23825"/>
                    </a:xfrm>
                    <a:custGeom>
                      <a:rect l="l" t="t" r="r" b="b"/>
                      <a:pathLst>
                        <a:path w="180" h="123825">
                          <a:moveTo>
                            <a:pt x="0" y="123825"/>
                          </a:moveTo>
                          <a:lnTo>
                            <a:pt x="0" y="123825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27146</wp:posOffset>
            </wp:positionV>
            <wp:extent cx="28860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ViaPharma</w:t>
      </w:r>
      <w:r>
        <w:rPr sz="17" baseline="0" dirty="0">
          <w:jc w:val="left"/>
          <w:rFonts w:ascii="Calibri" w:hAnsi="Calibri" w:cs="Calibri"/>
          <w:color w:val="000000"/>
          <w:spacing w:val="44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s.r.o.VEREJNOST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200" w:right="0" w:firstLine="60"/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-10954</wp:posOffset>
            </wp:positionV>
            <wp:extent cx="14287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8750" cy="123825"/>
                    </a:xfrm>
                    <a:custGeom>
                      <a:rect l="l" t="t" r="r" b="b"/>
                      <a:pathLst>
                        <a:path w="1428750" h="123825">
                          <a:moveTo>
                            <a:pt x="0" y="123825"/>
                          </a:moveTo>
                          <a:lnTo>
                            <a:pt x="1428750" y="123825"/>
                          </a:lnTo>
                          <a:lnTo>
                            <a:pt x="14287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-1429</wp:posOffset>
            </wp:positionV>
            <wp:extent cx="2886075" cy="12382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Metyšova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465,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514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01</w:t>
      </w:r>
      <w:r>
        <w:rPr sz="17" baseline="0" dirty="0">
          <w:jc w:val="left"/>
          <w:rFonts w:ascii="Calibri" w:hAnsi="Calibri" w:cs="Calibri"/>
          <w:color w:val="000000"/>
          <w:spacing w:val="30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Jilemnice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10"/>
          <w:tab w:val="left" w:pos="8150"/>
        </w:tabs>
        <w:spacing w:before="24" w:after="0" w:line="240" w:lineRule="exact"/>
        <w:ind w:left="260" w:right="1346" w:firstLine="0"/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21431</wp:posOffset>
            </wp:positionV>
            <wp:extent cx="1809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21431</wp:posOffset>
            </wp:positionV>
            <wp:extent cx="3057525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7525" cy="123825"/>
                    </a:xfrm>
                    <a:custGeom>
                      <a:rect l="l" t="t" r="r" b="b"/>
                      <a:pathLst>
                        <a:path w="3057525" h="123825">
                          <a:moveTo>
                            <a:pt x="0" y="123825"/>
                          </a:moveTo>
                          <a:lnTo>
                            <a:pt x="3057525" y="123825"/>
                          </a:lnTo>
                          <a:lnTo>
                            <a:pt x="30575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4019550</wp:posOffset>
            </wp:positionH>
            <wp:positionV relativeFrom="paragraph">
              <wp:posOffset>30956</wp:posOffset>
            </wp:positionV>
            <wp:extent cx="2886075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173831</wp:posOffset>
            </wp:positionV>
            <wp:extent cx="180975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173831</wp:posOffset>
            </wp:positionV>
            <wp:extent cx="3057525" cy="12382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57525" cy="123825"/>
                    </a:xfrm>
                    <a:custGeom>
                      <a:rect l="l" t="t" r="r" b="b"/>
                      <a:pathLst>
                        <a:path w="3057525" h="123825">
                          <a:moveTo>
                            <a:pt x="0" y="123825"/>
                          </a:moveTo>
                          <a:lnTo>
                            <a:pt x="3057525" y="123825"/>
                          </a:lnTo>
                          <a:lnTo>
                            <a:pt x="30575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202406</wp:posOffset>
            </wp:positionV>
            <wp:extent cx="180975" cy="12382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202406</wp:posOffset>
            </wp:positionV>
            <wp:extent cx="1123950" cy="12382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202406</wp:posOffset>
            </wp:positionV>
            <wp:extent cx="180975" cy="12382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202406</wp:posOffset>
            </wp:positionV>
            <wp:extent cx="1123950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219075</wp:posOffset>
            </wp:positionV>
            <wp:extent cx="972110" cy="38099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1889919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5" w:lineRule="exact"/>
                          <w:ind w:left="0" w:right="0" w:firstLine="0"/>
                        </w:pP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92"/>
                            <w:sz w:val="17"/>
                            <w:szCs w:val="17"/>
                          </w:rPr>
                          <w:t>I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92"/>
                            <w:sz w:val="17"/>
                            <w:szCs w:val="17"/>
                          </w:rPr>
                          <w:t>Č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92"/>
                            <w:sz w:val="17"/>
                            <w:szCs w:val="17"/>
                          </w:rPr>
                          <w:t>O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160"/>
                            <w:w w:val="92"/>
                            <w:sz w:val="17"/>
                            <w:szCs w:val="17"/>
                          </w:rPr>
                          <w:t>: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TEL.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82"/>
                            <w:w w:val="107"/>
                            <w:sz w:val="17"/>
                            <w:szCs w:val="17"/>
                          </w:rPr>
                          <w:t>: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222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7"/>
                            <w:sz w:val="17"/>
                            <w:szCs w:val="17"/>
                          </w:rPr>
                          <w:t> 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811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7"/>
                            <w:sz w:val="17"/>
                            <w:szCs w:val="17"/>
                          </w:rPr>
                          <w:t> </w:t>
                        </w:r>
                        <w:r>
                          <w:rPr sz="17" baseline="0" dirty="0">
                            <w:jc w:val="left"/>
                            <w:rFonts w:ascii="Calibri" w:hAnsi="Calibri" w:cs="Calibri"/>
                            <w:color w:val="000000"/>
                            <w:w w:val="107"/>
                            <w:sz w:val="17"/>
                            <w:szCs w:val="17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326231</wp:posOffset>
            </wp:positionV>
            <wp:extent cx="219075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326231</wp:posOffset>
            </wp:positionV>
            <wp:extent cx="301942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19425" cy="123825"/>
                    </a:xfrm>
                    <a:custGeom>
                      <a:rect l="l" t="t" r="r" b="b"/>
                      <a:pathLst>
                        <a:path w="3019425" h="123825">
                          <a:moveTo>
                            <a:pt x="0" y="123825"/>
                          </a:moveTo>
                          <a:lnTo>
                            <a:pt x="3019425" y="123825"/>
                          </a:lnTo>
                          <a:lnTo>
                            <a:pt x="30194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364331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364331</wp:posOffset>
            </wp:positionV>
            <wp:extent cx="112395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364331</wp:posOffset>
            </wp:positionV>
            <wp:extent cx="190500" cy="12382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364331</wp:posOffset>
            </wp:positionV>
            <wp:extent cx="1123950" cy="12382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I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sz w:val="17"/>
          <w:szCs w:val="17"/>
        </w:rPr>
        <w:t>O</w:t>
      </w:r>
      <w:r>
        <w:rPr sz="17" baseline="0" dirty="0">
          <w:jc w:val="left"/>
          <w:rFonts w:ascii="Calibri" w:hAnsi="Calibri" w:cs="Calibri"/>
          <w:color w:val="000000"/>
          <w:spacing w:val="62"/>
          <w:sz w:val="17"/>
          <w:szCs w:val="17"/>
        </w:rPr>
        <w:t>: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05421888	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Nadrazni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344/23,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15000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Praha</w:t>
      </w:r>
      <w:r>
        <w:rPr sz="17" baseline="-1" dirty="0">
          <w:jc w:val="left"/>
          <w:rFonts w:ascii="Calibri" w:hAnsi="Calibri" w:cs="Calibri"/>
          <w:color w:val="000000"/>
          <w:spacing w:val="27"/>
          <w:position w:val="-1"/>
          <w:w w:val="107"/>
          <w:sz w:val="17"/>
          <w:szCs w:val="17"/>
        </w:rPr>
        <w:t> </w:t>
      </w:r>
      <w:r>
        <w:rPr sz="17" baseline="-1" dirty="0">
          <w:jc w:val="left"/>
          <w:rFonts w:ascii="Calibri" w:hAnsi="Calibri" w:cs="Calibri"/>
          <w:color w:val="000000"/>
          <w:position w:val="-1"/>
          <w:w w:val="107"/>
          <w:sz w:val="17"/>
          <w:szCs w:val="17"/>
        </w:rPr>
        <w:t>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DI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spacing w:val="54"/>
          <w:w w:val="106"/>
          <w:sz w:val="17"/>
          <w:szCs w:val="17"/>
        </w:rPr>
        <w:t>: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CZ05421888		</w:t>
      </w:r>
      <w:r>
        <w:rPr sz="17" baseline="-4" dirty="0">
          <w:jc w:val="left"/>
          <w:rFonts w:ascii="Calibri" w:hAnsi="Calibri" w:cs="Calibri"/>
          <w:color w:val="000000"/>
          <w:position w:val="-4"/>
          <w:w w:val="106"/>
          <w:sz w:val="17"/>
          <w:szCs w:val="17"/>
        </w:rPr>
        <w:t>DI</w:t>
      </w:r>
      <w:r>
        <w:rPr sz="17" baseline="-4" dirty="0">
          <w:jc w:val="left"/>
          <w:rFonts w:ascii="Calibri" w:hAnsi="Calibri" w:cs="Calibri"/>
          <w:color w:val="000000"/>
          <w:position w:val="-4"/>
          <w:w w:val="106"/>
          <w:sz w:val="17"/>
          <w:szCs w:val="17"/>
        </w:rPr>
        <w:t>Č</w:t>
      </w:r>
      <w:r>
        <w:rPr sz="17" baseline="-4" dirty="0">
          <w:jc w:val="left"/>
          <w:rFonts w:ascii="Calibri" w:hAnsi="Calibri" w:cs="Calibri"/>
          <w:color w:val="000000"/>
          <w:spacing w:val="144"/>
          <w:position w:val="-4"/>
          <w:w w:val="106"/>
          <w:sz w:val="17"/>
          <w:szCs w:val="17"/>
        </w:rPr>
        <w:t>:</w:t>
      </w:r>
      <w:r>
        <w:rPr sz="17" baseline="-4" dirty="0">
          <w:jc w:val="left"/>
          <w:rFonts w:ascii="Calibri" w:hAnsi="Calibri" w:cs="Calibri"/>
          <w:color w:val="000000"/>
          <w:position w:val="-4"/>
          <w:w w:val="105"/>
          <w:sz w:val="17"/>
          <w:szCs w:val="17"/>
        </w:rPr>
        <w:t>CZ14888742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.</w:t>
      </w:r>
      <w:r>
        <w:rPr sz="17" baseline="0" dirty="0">
          <w:jc w:val="left"/>
          <w:rFonts w:ascii="Calibri" w:hAnsi="Calibri" w:cs="Calibri"/>
          <w:color w:val="000000"/>
          <w:spacing w:val="27"/>
          <w:w w:val="105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5"/>
          <w:sz w:val="17"/>
          <w:szCs w:val="17"/>
        </w:rPr>
        <w:t>ú.: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000115-3453310267/0100		</w:t>
      </w:r>
      <w:r>
        <w:rPr sz="17" baseline="-6" dirty="0">
          <w:jc w:val="left"/>
          <w:rFonts w:ascii="Calibri" w:hAnsi="Calibri" w:cs="Calibri"/>
          <w:color w:val="000000"/>
          <w:position w:val="-6"/>
          <w:w w:val="107"/>
          <w:sz w:val="17"/>
          <w:szCs w:val="17"/>
        </w:rPr>
        <w:t>FAX: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118" w:after="0" w:line="240" w:lineRule="auto"/>
        <w:ind w:left="200" w:right="0" w:firstLine="0"/>
      </w:pPr>
      <w:r>
        <w:drawing>
          <wp:anchor simplePos="0" relativeHeight="25165829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48736</wp:posOffset>
            </wp:positionV>
            <wp:extent cx="790575" cy="17145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0575" cy="171450"/>
                    </a:xfrm>
                    <a:custGeom>
                      <a:rect l="l" t="t" r="r" b="b"/>
                      <a:pathLst>
                        <a:path w="790575" h="171450">
                          <a:moveTo>
                            <a:pt x="0" y="171450"/>
                          </a:moveTo>
                          <a:lnTo>
                            <a:pt x="790575" y="171450"/>
                          </a:lnTo>
                          <a:lnTo>
                            <a:pt x="790575" y="0"/>
                          </a:lnTo>
                          <a:lnTo>
                            <a:pt x="0" y="0"/>
                          </a:lnTo>
                          <a:lnTo>
                            <a:pt x="0" y="1714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48736</wp:posOffset>
            </wp:positionV>
            <wp:extent cx="1295400" cy="17145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5400" cy="171450"/>
                    </a:xfrm>
                    <a:custGeom>
                      <a:rect l="l" t="t" r="r" b="b"/>
                      <a:pathLst>
                        <a:path w="1295400" h="171450">
                          <a:moveTo>
                            <a:pt x="0" y="171450"/>
                          </a:moveTo>
                          <a:lnTo>
                            <a:pt x="1295400" y="171450"/>
                          </a:lnTo>
                          <a:lnTo>
                            <a:pt x="1295400" y="0"/>
                          </a:lnTo>
                          <a:lnTo>
                            <a:pt x="0" y="0"/>
                          </a:lnTo>
                          <a:lnTo>
                            <a:pt x="0" y="1714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58261</wp:posOffset>
            </wp:positionV>
            <wp:extent cx="3048000" cy="17145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8000" cy="171450"/>
                    </a:xfrm>
                    <a:custGeom>
                      <a:rect l="l" t="t" r="r" b="b"/>
                      <a:pathLst>
                        <a:path w="3048000" h="171450">
                          <a:moveTo>
                            <a:pt x="0" y="171450"/>
                          </a:moveTo>
                          <a:lnTo>
                            <a:pt x="3048000" y="171450"/>
                          </a:lnTo>
                          <a:lnTo>
                            <a:pt x="3048000" y="0"/>
                          </a:lnTo>
                          <a:lnTo>
                            <a:pt x="0" y="0"/>
                          </a:lnTo>
                          <a:lnTo>
                            <a:pt x="0" y="1714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paragraph">
              <wp:posOffset>84455</wp:posOffset>
            </wp:positionV>
            <wp:extent cx="1824292" cy="25717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2299494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3"/>
                            <w:szCs w:val="23"/>
                          </w:rPr>
                          <w:t>Datum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3"/>
                            <w:szCs w:val="23"/>
                          </w:rPr>
                          <w:t> 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3"/>
                            <w:szCs w:val="23"/>
                          </w:rPr>
                          <w:t>objednání: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3"/>
                            <w:szCs w:val="23"/>
                          </w:rPr>
                          <w:t> </w:t>
                        </w:r>
                        <w:r>
                          <w:rPr sz="23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3"/>
                            <w:szCs w:val="23"/>
                          </w:rPr>
                          <w:t>07.09.2021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Externí</w:t>
      </w:r>
      <w:r>
        <w:rPr sz="23" baseline="0" dirty="0">
          <w:jc w:val="left"/>
          <w:rFonts w:ascii="Calibri" w:hAnsi="Calibri" w:cs="Calibri"/>
          <w:color w:val="000000"/>
          <w:spacing w:val="24"/>
          <w:w w:val="92"/>
          <w:sz w:val="23"/>
          <w:szCs w:val="23"/>
        </w:rPr>
        <w:t> </w:t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č</w:t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.</w:t>
      </w:r>
      <w:r>
        <w:rPr sz="23" baseline="0" dirty="0">
          <w:jc w:val="left"/>
          <w:rFonts w:ascii="Calibri" w:hAnsi="Calibri" w:cs="Calibri"/>
          <w:color w:val="000000"/>
          <w:spacing w:val="24"/>
          <w:w w:val="92"/>
          <w:sz w:val="23"/>
          <w:szCs w:val="23"/>
        </w:rPr>
        <w:t> </w:t>
      </w:r>
      <w:r>
        <w:rPr sz="23" baseline="0" dirty="0">
          <w:jc w:val="left"/>
          <w:rFonts w:ascii="Calibri" w:hAnsi="Calibri" w:cs="Calibri"/>
          <w:color w:val="000000"/>
          <w:w w:val="92"/>
          <w:sz w:val="23"/>
          <w:szCs w:val="23"/>
        </w:rPr>
        <w:t>obj.	20210907</w:t>
      </w:r>
      <w:r>
        <w:rPr>
          <w:rFonts w:ascii="Times New Roman" w:hAnsi="Times New Roman" w:cs="Times New Roman"/>
          <w:sz w:val="23"/>
          <w:szCs w:val="2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30479</wp:posOffset>
            </wp:positionV>
            <wp:extent cx="6648450" cy="14287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8450" cy="142875"/>
                    </a:xfrm>
                    <a:custGeom>
                      <a:rect l="l" t="t" r="r" b="b"/>
                      <a:pathLst>
                        <a:path w="6648450" h="142875">
                          <a:moveTo>
                            <a:pt x="0" y="142875"/>
                          </a:moveTo>
                          <a:lnTo>
                            <a:pt x="6648450" y="142875"/>
                          </a:lnTo>
                          <a:lnTo>
                            <a:pt x="6648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17144</wp:posOffset>
            </wp:positionV>
            <wp:extent cx="6829425" cy="2000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200025"/>
                    </a:xfrm>
                    <a:custGeom>
                      <a:rect l="l" t="t" r="r" b="b"/>
                      <a:pathLst>
                        <a:path w="6829425" h="200025">
                          <a:moveTo>
                            <a:pt x="0" y="200025"/>
                          </a:moveTo>
                          <a:lnTo>
                            <a:pt x="6829425" y="20002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2000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5855"/>
          <w:tab w:val="left" w:pos="8975"/>
          <w:tab w:val="left" w:pos="9410"/>
          <w:tab w:val="left" w:pos="10010"/>
          <w:tab w:val="left" w:pos="10610"/>
        </w:tabs>
        <w:spacing w:before="0" w:after="0" w:line="270" w:lineRule="exact"/>
        <w:ind w:left="485" w:right="18" w:firstLine="105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-23654</wp:posOffset>
            </wp:positionV>
            <wp:extent cx="6829425" cy="3810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14446</wp:posOffset>
            </wp:positionV>
            <wp:extent cx="6829425" cy="18097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33496</wp:posOffset>
            </wp:positionV>
            <wp:extent cx="219075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33496</wp:posOffset>
            </wp:positionV>
            <wp:extent cx="257175" cy="12382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33496</wp:posOffset>
            </wp:positionV>
            <wp:extent cx="276225" cy="12382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225" cy="123825"/>
                    </a:xfrm>
                    <a:custGeom>
                      <a:rect l="l" t="t" r="r" b="b"/>
                      <a:pathLst>
                        <a:path w="276225" h="123825">
                          <a:moveTo>
                            <a:pt x="0" y="123825"/>
                          </a:moveTo>
                          <a:lnTo>
                            <a:pt x="276225" y="123825"/>
                          </a:lnTo>
                          <a:lnTo>
                            <a:pt x="2762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6029325</wp:posOffset>
            </wp:positionH>
            <wp:positionV relativeFrom="paragraph">
              <wp:posOffset>33496</wp:posOffset>
            </wp:positionV>
            <wp:extent cx="485775" cy="12382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33496</wp:posOffset>
            </wp:positionV>
            <wp:extent cx="4476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675" cy="123825"/>
                    </a:xfrm>
                    <a:custGeom>
                      <a:rect l="l" t="t" r="r" b="b"/>
                      <a:pathLst>
                        <a:path w="447675" h="123825">
                          <a:moveTo>
                            <a:pt x="0" y="123825"/>
                          </a:moveTo>
                          <a:lnTo>
                            <a:pt x="447675" y="123825"/>
                          </a:lnTo>
                          <a:lnTo>
                            <a:pt x="4476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163671</wp:posOffset>
            </wp:positionV>
            <wp:extent cx="6854825" cy="6350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204946</wp:posOffset>
            </wp:positionV>
            <wp:extent cx="6829425" cy="14287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204946</wp:posOffset>
            </wp:positionV>
            <wp:extent cx="6000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204946</wp:posOffset>
            </wp:positionV>
            <wp:extent cx="29622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204946</wp:posOffset>
            </wp:positionV>
            <wp:extent cx="192405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204946</wp:posOffset>
            </wp:positionV>
            <wp:extent cx="485775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204946</wp:posOffset>
            </wp:positionV>
            <wp:extent cx="219075" cy="12382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204946</wp:posOffset>
            </wp:positionV>
            <wp:extent cx="495300" cy="12382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SUK</w:t>
      </w:r>
      <w:r>
        <w:rPr sz="17" baseline="0" dirty="0">
          <w:jc w:val="left"/>
          <w:rFonts w:ascii="Calibri,Bold" w:hAnsi="Calibri,Bold" w:cs="Calibri,Bold"/>
          <w:color w:val="000000"/>
          <w:spacing w:val="281"/>
          <w:w w:val="96"/>
          <w:sz w:val="17"/>
          <w:szCs w:val="17"/>
        </w:rPr>
        <w:t>L</w:t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Název		Forma	Objednáno	</w:t>
      </w:r>
      <w:r>
        <w:rPr sz="17" baseline="0" dirty="0">
          <w:jc w:val="left"/>
          <w:rFonts w:ascii="Calibri,Bold" w:hAnsi="Calibri,Bold" w:cs="Calibri,Bold"/>
          <w:color w:val="000000"/>
          <w:w w:val="102"/>
          <w:sz w:val="17"/>
          <w:szCs w:val="17"/>
        </w:rPr>
        <w:t>Potvrzeno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24301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ACIDUM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FOLICUM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LÉ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IVA	10MG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OBD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45		10		10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49"/>
          <w:tab w:val="left" w:pos="9500"/>
          <w:tab w:val="left" w:pos="10700"/>
        </w:tabs>
        <w:spacing w:before="0" w:after="0" w:line="225" w:lineRule="exact"/>
        <w:ind w:left="485" w:right="18" w:firstLine="0"/>
        <w:jc w:val="both"/>
      </w:pPr>
      <w:r>
        <w:drawing>
          <wp:anchor simplePos="0" relativeHeight="25165834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11271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11271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11271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11271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11271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11271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11271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154146</wp:posOffset>
            </wp:positionV>
            <wp:extent cx="6829425" cy="14287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154146</wp:posOffset>
            </wp:positionV>
            <wp:extent cx="600075" cy="12382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154146</wp:posOffset>
            </wp:positionV>
            <wp:extent cx="2962275" cy="12382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154146</wp:posOffset>
            </wp:positionV>
            <wp:extent cx="1924050" cy="12382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154146</wp:posOffset>
            </wp:positionV>
            <wp:extent cx="4857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154146</wp:posOffset>
            </wp:positionV>
            <wp:extent cx="219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154146</wp:posOffset>
            </wp:positionV>
            <wp:extent cx="49530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20844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ADENURIC	80MG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84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II	0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12753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AFITEN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MG	POR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NOB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30X10MG	3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40" w:lineRule="exact"/>
        <w:ind w:left="1055" w:right="18" w:firstLine="0"/>
      </w:pPr>
      <w:r>
        <w:drawing>
          <wp:anchor simplePos="0" relativeHeight="25165836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ALTERMED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DUBOVA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KURA</w:t>
      </w:r>
      <w:r>
        <w:rPr sz="17" baseline="0" dirty="0">
          <w:jc w:val="left"/>
          <w:rFonts w:ascii="Calibri" w:hAnsi="Calibri" w:cs="Calibri"/>
          <w:color w:val="000000"/>
          <w:spacing w:val="22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GEL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50G	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ALTERMED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DUBOVA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KURA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S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ALLANTOI	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75ML	</w:t>
      </w:r>
      <w:r>
        <w:rPr sz="17" baseline="0" dirty="0">
          <w:jc w:val="left"/>
          <w:rFonts w:ascii="Calibri" w:hAnsi="Calibri" w:cs="Calibri"/>
          <w:color w:val="000000"/>
          <w:spacing w:val="32"/>
          <w:w w:val="104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320"/>
          <w:tab w:val="left" w:pos="9500"/>
          <w:tab w:val="left" w:pos="10700"/>
        </w:tabs>
        <w:spacing w:before="0" w:after="0" w:line="240" w:lineRule="exact"/>
        <w:ind w:left="485" w:right="18" w:firstLine="0"/>
        <w:jc w:val="both"/>
      </w:pPr>
      <w:r>
        <w:drawing>
          <wp:anchor simplePos="0" relativeHeight="25165839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323691</wp:posOffset>
            </wp:positionV>
            <wp:extent cx="6829425" cy="14287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323691</wp:posOffset>
            </wp:positionV>
            <wp:extent cx="600075" cy="12382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323691</wp:posOffset>
            </wp:positionV>
            <wp:extent cx="2962275" cy="12382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323691</wp:posOffset>
            </wp:positionV>
            <wp:extent cx="1924050" cy="12382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323691</wp:posOffset>
            </wp:positionV>
            <wp:extent cx="485775" cy="12382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323691</wp:posOffset>
            </wp:positionV>
            <wp:extent cx="219075" cy="12382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323691</wp:posOffset>
            </wp:positionV>
            <wp:extent cx="495300" cy="12382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15401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ALZIL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MG	POR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28X10MG		4	4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16308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AMARYL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MG	POR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NOB</w:t>
      </w:r>
      <w:r>
        <w:rPr sz="17" baseline="0" dirty="0">
          <w:jc w:val="left"/>
          <w:rFonts w:ascii="Calibri" w:hAnsi="Calibri" w:cs="Calibri"/>
          <w:color w:val="000000"/>
          <w:spacing w:val="21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30X3MG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34"/>
          <w:w w:val="106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20309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AMOKSIKLAV</w:t>
      </w:r>
      <w:r>
        <w:rPr sz="17" baseline="0" dirty="0">
          <w:jc w:val="left"/>
          <w:rFonts w:ascii="Calibri" w:hAnsi="Calibri" w:cs="Calibri"/>
          <w:color w:val="000000"/>
          <w:spacing w:val="22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2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G	POR</w:t>
      </w:r>
      <w:r>
        <w:rPr sz="17" baseline="0" dirty="0">
          <w:jc w:val="left"/>
          <w:rFonts w:ascii="Calibri" w:hAnsi="Calibri" w:cs="Calibri"/>
          <w:color w:val="000000"/>
          <w:spacing w:val="22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2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2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21X1GM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99"/>
          <w:tab w:val="left" w:pos="10700"/>
        </w:tabs>
        <w:spacing w:before="0" w:after="0" w:line="240" w:lineRule="exact"/>
        <w:ind w:left="1055" w:right="18" w:firstLine="0"/>
      </w:pPr>
      <w:r>
        <w:drawing>
          <wp:anchor simplePos="0" relativeHeight="25165843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Apicold Propo nosní sprej 30 ml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KS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APOTHEKE REPIK LEKARSKY-NAT	HER 75G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40" w:lineRule="exact"/>
        <w:ind w:left="575" w:right="18" w:firstLine="0"/>
      </w:pPr>
      <w:r>
        <w:drawing>
          <wp:anchor simplePos="0" relativeHeight="25165845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323691</wp:posOffset>
            </wp:positionV>
            <wp:extent cx="6829425" cy="142875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323691</wp:posOffset>
            </wp:positionV>
            <wp:extent cx="600075" cy="12382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323691</wp:posOffset>
            </wp:positionV>
            <wp:extent cx="2962275" cy="12382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323691</wp:posOffset>
            </wp:positionV>
            <wp:extent cx="1924050" cy="12382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323691</wp:posOffset>
            </wp:positionV>
            <wp:extent cx="485775" cy="12382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323691</wp:posOffset>
            </wp:positionV>
            <wp:extent cx="219075" cy="123825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323691</wp:posOffset>
            </wp:positionV>
            <wp:extent cx="495300" cy="12382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476091</wp:posOffset>
            </wp:positionV>
            <wp:extent cx="6829425" cy="142875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476091</wp:posOffset>
            </wp:positionV>
            <wp:extent cx="600075" cy="123825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476091</wp:posOffset>
            </wp:positionV>
            <wp:extent cx="2962275" cy="12382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476091</wp:posOffset>
            </wp:positionV>
            <wp:extent cx="1924050" cy="12382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476091</wp:posOffset>
            </wp:positionV>
            <wp:extent cx="485775" cy="12382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476091</wp:posOffset>
            </wp:positionV>
            <wp:extent cx="219075" cy="123825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476091</wp:posOffset>
            </wp:positionV>
            <wp:extent cx="495300" cy="12382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5692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AQUA PRO INJECTIONE BRAUN	INJ SOL 20X10ML-PLA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4888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ATARALGIN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NOB 20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7615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BATRAFEN	LIQ 20ML	</w:t>
      </w:r>
      <w:r>
        <w:rPr sz="17" baseline="0" dirty="0">
          <w:jc w:val="left"/>
          <w:rFonts w:ascii="Calibri" w:hAnsi="Calibri" w:cs="Calibri"/>
          <w:color w:val="000000"/>
          <w:spacing w:val="39"/>
          <w:w w:val="96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7615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BATRAFEN KREM	DRM CRM 1X20GM/200M	</w:t>
      </w:r>
      <w:r>
        <w:rPr sz="17" baseline="0" dirty="0">
          <w:jc w:val="left"/>
          <w:rFonts w:ascii="Calibri" w:hAnsi="Calibri" w:cs="Calibri"/>
          <w:color w:val="000000"/>
          <w:spacing w:val="39"/>
          <w:w w:val="96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BAL	5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40" w:lineRule="exact"/>
        <w:ind w:left="575" w:right="18" w:hanging="180"/>
      </w:pPr>
      <w:r>
        <w:drawing>
          <wp:anchor simplePos="0" relativeHeight="25165850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323691</wp:posOffset>
            </wp:positionV>
            <wp:extent cx="6829425" cy="142875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323691</wp:posOffset>
            </wp:positionV>
            <wp:extent cx="600075" cy="123825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323691</wp:posOffset>
            </wp:positionV>
            <wp:extent cx="2962275" cy="12382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323691</wp:posOffset>
            </wp:positionV>
            <wp:extent cx="1924050" cy="123825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323691</wp:posOffset>
            </wp:positionV>
            <wp:extent cx="485775" cy="12382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323691</wp:posOffset>
            </wp:positionV>
            <wp:extent cx="219075" cy="12382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323691</wp:posOffset>
            </wp:positionV>
            <wp:extent cx="495300" cy="12382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501063</w:t>
      </w:r>
      <w:r>
        <w:rPr sz="17" baseline="0" dirty="0">
          <w:jc w:val="left"/>
          <w:rFonts w:ascii="Calibri" w:hAnsi="Calibri" w:cs="Calibri"/>
          <w:color w:val="000000"/>
          <w:spacing w:val="29"/>
          <w:w w:val="108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BD INZULÍNOVÉ JEHLY K JEDNORÁZOVÉMU POUŽITÍ	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BD JEHLI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KY K INZULÍNOVÝM PER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Ů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 5MM, 	3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1975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BELODERM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CRM 30GM 005%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1717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BELOGENT KREM	CRM 1X30GM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3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32" w:lineRule="exact"/>
        <w:ind w:left="485" w:right="18" w:firstLine="0"/>
        <w:jc w:val="both"/>
      </w:pPr>
      <w:r>
        <w:drawing>
          <wp:anchor simplePos="0" relativeHeight="25165854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15081</wp:posOffset>
            </wp:positionV>
            <wp:extent cx="6829425" cy="142875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15081</wp:posOffset>
            </wp:positionV>
            <wp:extent cx="600075" cy="123825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15081</wp:posOffset>
            </wp:positionV>
            <wp:extent cx="2962275" cy="12382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15081</wp:posOffset>
            </wp:positionV>
            <wp:extent cx="1924050" cy="12382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15081</wp:posOffset>
            </wp:positionV>
            <wp:extent cx="485775" cy="123825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15081</wp:posOffset>
            </wp:positionV>
            <wp:extent cx="219075" cy="12382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15081</wp:posOffset>
            </wp:positionV>
            <wp:extent cx="495300" cy="123825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157956</wp:posOffset>
            </wp:positionV>
            <wp:extent cx="6829425" cy="14287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157956</wp:posOffset>
            </wp:positionV>
            <wp:extent cx="600075" cy="12382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157956</wp:posOffset>
            </wp:positionV>
            <wp:extent cx="2962275" cy="12382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157956</wp:posOffset>
            </wp:positionV>
            <wp:extent cx="1924050" cy="123825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157956</wp:posOffset>
            </wp:positionV>
            <wp:extent cx="485775" cy="123825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157956</wp:posOffset>
            </wp:positionV>
            <wp:extent cx="219075" cy="123825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157956</wp:posOffset>
            </wp:positionV>
            <wp:extent cx="495300" cy="123825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310356</wp:posOffset>
            </wp:positionV>
            <wp:extent cx="6829425" cy="142875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310356</wp:posOffset>
            </wp:positionV>
            <wp:extent cx="600075" cy="123825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310356</wp:posOffset>
            </wp:positionV>
            <wp:extent cx="2962275" cy="123825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310356</wp:posOffset>
            </wp:positionV>
            <wp:extent cx="1924050" cy="123825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310356</wp:posOffset>
            </wp:positionV>
            <wp:extent cx="485775" cy="123825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310356</wp:posOffset>
            </wp:positionV>
            <wp:extent cx="219075" cy="123825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310356</wp:posOffset>
            </wp:positionV>
            <wp:extent cx="495300" cy="12382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12662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BETAHISTIN-RATIOPHARM 24 MG	POR TBL NOB 60X24MG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22559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BETAHISTIN ACTAVIS	8MG TBL NOB 100	3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10117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CADUET 10 MG/10 MG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FLM 90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3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400"/>
          <w:tab w:val="left" w:pos="5490"/>
          <w:tab w:val="left" w:pos="5580"/>
          <w:tab w:val="left" w:pos="8760"/>
          <w:tab w:val="left" w:pos="9150"/>
          <w:tab w:val="left" w:pos="9240"/>
          <w:tab w:val="left" w:pos="9330"/>
          <w:tab w:val="left" w:pos="9960"/>
          <w:tab w:val="left" w:pos="10350"/>
          <w:tab w:val="left" w:pos="10440"/>
          <w:tab w:val="left" w:pos="10530"/>
        </w:tabs>
        <w:spacing w:before="0" w:after="0" w:line="238" w:lineRule="exact"/>
        <w:ind w:left="315" w:right="98" w:firstLine="0"/>
        <w:jc w:val="right"/>
      </w:pPr>
      <w:r>
        <w:drawing>
          <wp:anchor simplePos="0" relativeHeight="25165858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18256</wp:posOffset>
            </wp:positionV>
            <wp:extent cx="6829425" cy="14287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18256</wp:posOffset>
            </wp:positionV>
            <wp:extent cx="600075" cy="123825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18256</wp:posOffset>
            </wp:positionV>
            <wp:extent cx="2962275" cy="123825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18256</wp:posOffset>
            </wp:positionV>
            <wp:extent cx="1924050" cy="123825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18256</wp:posOffset>
            </wp:positionV>
            <wp:extent cx="485775" cy="123825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18256</wp:posOffset>
            </wp:positionV>
            <wp:extent cx="219075" cy="123825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18256</wp:posOffset>
            </wp:positionV>
            <wp:extent cx="495300" cy="123825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170656</wp:posOffset>
            </wp:positionV>
            <wp:extent cx="6829425" cy="142875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170656</wp:posOffset>
            </wp:positionV>
            <wp:extent cx="600075" cy="123825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170656</wp:posOffset>
            </wp:positionV>
            <wp:extent cx="2962275" cy="123825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170656</wp:posOffset>
            </wp:positionV>
            <wp:extent cx="1924050" cy="123825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170656</wp:posOffset>
            </wp:positionV>
            <wp:extent cx="485775" cy="123825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170656</wp:posOffset>
            </wp:positionV>
            <wp:extent cx="219075" cy="123825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170656</wp:posOffset>
            </wp:positionV>
            <wp:extent cx="495300" cy="123825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323056</wp:posOffset>
            </wp:positionV>
            <wp:extent cx="6829425" cy="142875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323056</wp:posOffset>
            </wp:positionV>
            <wp:extent cx="600075" cy="123825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323056</wp:posOffset>
            </wp:positionV>
            <wp:extent cx="2962275" cy="123825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323056</wp:posOffset>
            </wp:positionV>
            <wp:extent cx="1924050" cy="123825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323056</wp:posOffset>
            </wp:positionV>
            <wp:extent cx="485775" cy="123825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323056</wp:posOffset>
            </wp:positionV>
            <wp:extent cx="219075" cy="123825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323056</wp:posOffset>
            </wp:positionV>
            <wp:extent cx="495300" cy="123825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475456</wp:posOffset>
            </wp:positionV>
            <wp:extent cx="6829425" cy="142875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475456</wp:posOffset>
            </wp:positionV>
            <wp:extent cx="600075" cy="123825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475456</wp:posOffset>
            </wp:positionV>
            <wp:extent cx="2962275" cy="12382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475456</wp:posOffset>
            </wp:positionV>
            <wp:extent cx="1924050" cy="12382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475456</wp:posOffset>
            </wp:positionV>
            <wp:extent cx="485775" cy="12382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475456</wp:posOffset>
            </wp:positionV>
            <wp:extent cx="219075" cy="12382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475456</wp:posOffset>
            </wp:positionV>
            <wp:extent cx="495300" cy="12382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627856</wp:posOffset>
            </wp:positionV>
            <wp:extent cx="6829425" cy="142875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627856</wp:posOffset>
            </wp:positionV>
            <wp:extent cx="600075" cy="123825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627856</wp:posOffset>
            </wp:positionV>
            <wp:extent cx="2962275" cy="123825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627856</wp:posOffset>
            </wp:positionV>
            <wp:extent cx="1924050" cy="123825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627856</wp:posOffset>
            </wp:positionV>
            <wp:extent cx="485775" cy="123825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627856</wp:posOffset>
            </wp:positionV>
            <wp:extent cx="219075" cy="123825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627856</wp:posOffset>
            </wp:positionV>
            <wp:extent cx="495300" cy="123825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780256</wp:posOffset>
            </wp:positionV>
            <wp:extent cx="6829425" cy="142875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780256</wp:posOffset>
            </wp:positionV>
            <wp:extent cx="600075" cy="123825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780256</wp:posOffset>
            </wp:positionV>
            <wp:extent cx="2962275" cy="123825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780256</wp:posOffset>
            </wp:positionV>
            <wp:extent cx="1924050" cy="123825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780256</wp:posOffset>
            </wp:positionV>
            <wp:extent cx="485775" cy="123825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780256</wp:posOffset>
            </wp:positionV>
            <wp:extent cx="219075" cy="123825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780256</wp:posOffset>
            </wp:positionV>
            <wp:extent cx="495300" cy="123825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923131</wp:posOffset>
            </wp:positionV>
            <wp:extent cx="6829425" cy="142875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923131</wp:posOffset>
            </wp:positionV>
            <wp:extent cx="600075" cy="123825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923131</wp:posOffset>
            </wp:positionV>
            <wp:extent cx="2962275" cy="123825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923131</wp:posOffset>
            </wp:positionV>
            <wp:extent cx="1924050" cy="123825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923131</wp:posOffset>
            </wp:positionV>
            <wp:extent cx="485775" cy="123825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923131</wp:posOffset>
            </wp:positionV>
            <wp:extent cx="219075" cy="123825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923131</wp:posOffset>
            </wp:positionV>
            <wp:extent cx="495300" cy="123825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1075531</wp:posOffset>
            </wp:positionV>
            <wp:extent cx="6829425" cy="142875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1075531</wp:posOffset>
            </wp:positionV>
            <wp:extent cx="600075" cy="123825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1075531</wp:posOffset>
            </wp:positionV>
            <wp:extent cx="2962275" cy="123825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1075531</wp:posOffset>
            </wp:positionV>
            <wp:extent cx="1924050" cy="123825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1075531</wp:posOffset>
            </wp:positionV>
            <wp:extent cx="485775" cy="123825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1075531</wp:posOffset>
            </wp:positionV>
            <wp:extent cx="219075" cy="123825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1075531</wp:posOffset>
            </wp:positionV>
            <wp:extent cx="495300" cy="123825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1227931</wp:posOffset>
            </wp:positionV>
            <wp:extent cx="6829425" cy="142875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1227931</wp:posOffset>
            </wp:positionV>
            <wp:extent cx="600075" cy="12382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1227931</wp:posOffset>
            </wp:positionV>
            <wp:extent cx="2962275" cy="123825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1227931</wp:posOffset>
            </wp:positionV>
            <wp:extent cx="1924050" cy="123825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1227931</wp:posOffset>
            </wp:positionV>
            <wp:extent cx="485775" cy="123825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1227931</wp:posOffset>
            </wp:positionV>
            <wp:extent cx="219075" cy="123825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1227931</wp:posOffset>
            </wp:positionV>
            <wp:extent cx="495300" cy="12382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1380331</wp:posOffset>
            </wp:positionV>
            <wp:extent cx="6829425" cy="142875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1380331</wp:posOffset>
            </wp:positionV>
            <wp:extent cx="600075" cy="123825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1380331</wp:posOffset>
            </wp:positionV>
            <wp:extent cx="2962275" cy="123825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1380331</wp:posOffset>
            </wp:positionV>
            <wp:extent cx="1924050" cy="123825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1380331</wp:posOffset>
            </wp:positionV>
            <wp:extent cx="485775" cy="123825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1380331</wp:posOffset>
            </wp:positionV>
            <wp:extent cx="219075" cy="123825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1380331</wp:posOffset>
            </wp:positionV>
            <wp:extent cx="495300" cy="123825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1532731</wp:posOffset>
            </wp:positionV>
            <wp:extent cx="6829425" cy="142875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1532731</wp:posOffset>
            </wp:positionV>
            <wp:extent cx="600075" cy="123825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1532731</wp:posOffset>
            </wp:positionV>
            <wp:extent cx="2962275" cy="123825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1532731</wp:posOffset>
            </wp:positionV>
            <wp:extent cx="1924050" cy="123825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1532731</wp:posOffset>
            </wp:positionV>
            <wp:extent cx="485775" cy="123825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1532731</wp:posOffset>
            </wp:positionV>
            <wp:extent cx="219075" cy="123825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1532731</wp:posOffset>
            </wp:positionV>
            <wp:extent cx="495300" cy="123825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1685131</wp:posOffset>
            </wp:positionV>
            <wp:extent cx="6829425" cy="142875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1685131</wp:posOffset>
            </wp:positionV>
            <wp:extent cx="600075" cy="123825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1685131</wp:posOffset>
            </wp:positionV>
            <wp:extent cx="2962275" cy="123825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1685131</wp:posOffset>
            </wp:positionV>
            <wp:extent cx="1924050" cy="123825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1685131</wp:posOffset>
            </wp:positionV>
            <wp:extent cx="485775" cy="123825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1685131</wp:posOffset>
            </wp:positionV>
            <wp:extent cx="219075" cy="123825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1685131</wp:posOffset>
            </wp:positionV>
            <wp:extent cx="495300" cy="123825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1837531</wp:posOffset>
            </wp:positionV>
            <wp:extent cx="6829425" cy="142875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1837531</wp:posOffset>
            </wp:positionV>
            <wp:extent cx="600075" cy="123825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1837531</wp:posOffset>
            </wp:positionV>
            <wp:extent cx="2962275" cy="123825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1837531</wp:posOffset>
            </wp:positionV>
            <wp:extent cx="1924050" cy="123825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1837531</wp:posOffset>
            </wp:positionV>
            <wp:extent cx="485775" cy="123825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1837531</wp:posOffset>
            </wp:positionV>
            <wp:extent cx="219075" cy="123825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1837531</wp:posOffset>
            </wp:positionV>
            <wp:extent cx="495300" cy="123825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1989931</wp:posOffset>
            </wp:positionV>
            <wp:extent cx="6829425" cy="142875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1989931</wp:posOffset>
            </wp:positionV>
            <wp:extent cx="600075" cy="123825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1989931</wp:posOffset>
            </wp:positionV>
            <wp:extent cx="2962275" cy="123825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1989931</wp:posOffset>
            </wp:positionV>
            <wp:extent cx="1924050" cy="123825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1989931</wp:posOffset>
            </wp:positionV>
            <wp:extent cx="485775" cy="123825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1989931</wp:posOffset>
            </wp:positionV>
            <wp:extent cx="219075" cy="123825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1989931</wp:posOffset>
            </wp:positionV>
            <wp:extent cx="495300" cy="123825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2132806</wp:posOffset>
            </wp:positionV>
            <wp:extent cx="6829425" cy="142875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2132806</wp:posOffset>
            </wp:positionV>
            <wp:extent cx="600075" cy="123825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2132806</wp:posOffset>
            </wp:positionV>
            <wp:extent cx="2962275" cy="123825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2132806</wp:posOffset>
            </wp:positionV>
            <wp:extent cx="1924050" cy="123825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2132806</wp:posOffset>
            </wp:positionV>
            <wp:extent cx="485775" cy="123825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2132806</wp:posOffset>
            </wp:positionV>
            <wp:extent cx="219075" cy="123825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2132806</wp:posOffset>
            </wp:positionV>
            <wp:extent cx="495300" cy="123825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2285206</wp:posOffset>
            </wp:positionV>
            <wp:extent cx="6829425" cy="142875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2285206</wp:posOffset>
            </wp:positionV>
            <wp:extent cx="600075" cy="123825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2285206</wp:posOffset>
            </wp:positionV>
            <wp:extent cx="2962275" cy="123825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2285206</wp:posOffset>
            </wp:positionV>
            <wp:extent cx="1924050" cy="123825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2285206</wp:posOffset>
            </wp:positionV>
            <wp:extent cx="485775" cy="123825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2285206</wp:posOffset>
            </wp:positionV>
            <wp:extent cx="219075" cy="123825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2285206</wp:posOffset>
            </wp:positionV>
            <wp:extent cx="495300" cy="123825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2437606</wp:posOffset>
            </wp:positionV>
            <wp:extent cx="6829425" cy="142875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2437606</wp:posOffset>
            </wp:positionV>
            <wp:extent cx="600075" cy="123825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2437606</wp:posOffset>
            </wp:positionV>
            <wp:extent cx="2962275" cy="123825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2437606</wp:posOffset>
            </wp:positionV>
            <wp:extent cx="1924050" cy="123825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2437606</wp:posOffset>
            </wp:positionV>
            <wp:extent cx="485775" cy="123825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2437606</wp:posOffset>
            </wp:positionV>
            <wp:extent cx="219075" cy="123825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2437606</wp:posOffset>
            </wp:positionV>
            <wp:extent cx="495300" cy="123825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2590006</wp:posOffset>
            </wp:positionV>
            <wp:extent cx="6829425" cy="142875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2590006</wp:posOffset>
            </wp:positionV>
            <wp:extent cx="600075" cy="123825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2590006</wp:posOffset>
            </wp:positionV>
            <wp:extent cx="2962275" cy="123825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2590006</wp:posOffset>
            </wp:positionV>
            <wp:extent cx="1924050" cy="123825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2590006</wp:posOffset>
            </wp:positionV>
            <wp:extent cx="485775" cy="123825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2590006</wp:posOffset>
            </wp:positionV>
            <wp:extent cx="219075" cy="123825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2590006</wp:posOffset>
            </wp:positionV>
            <wp:extent cx="495300" cy="123825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2742406</wp:posOffset>
            </wp:positionV>
            <wp:extent cx="6829425" cy="142875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2742406</wp:posOffset>
            </wp:positionV>
            <wp:extent cx="600075" cy="123825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2742406</wp:posOffset>
            </wp:positionV>
            <wp:extent cx="2962275" cy="123825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2742406</wp:posOffset>
            </wp:positionV>
            <wp:extent cx="1924050" cy="123825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2742406</wp:posOffset>
            </wp:positionV>
            <wp:extent cx="485775" cy="123825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2742406</wp:posOffset>
            </wp:positionV>
            <wp:extent cx="219075" cy="123825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2742406</wp:posOffset>
            </wp:positionV>
            <wp:extent cx="495300" cy="123825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2894806</wp:posOffset>
            </wp:positionV>
            <wp:extent cx="6829425" cy="142875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2894806</wp:posOffset>
            </wp:positionV>
            <wp:extent cx="600075" cy="123825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2894806</wp:posOffset>
            </wp:positionV>
            <wp:extent cx="2962275" cy="123825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2894806</wp:posOffset>
            </wp:positionV>
            <wp:extent cx="1924050" cy="123825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2894806</wp:posOffset>
            </wp:positionV>
            <wp:extent cx="485775" cy="123825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2894806</wp:posOffset>
            </wp:positionV>
            <wp:extent cx="219075" cy="123825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2894806</wp:posOffset>
            </wp:positionV>
            <wp:extent cx="495300" cy="123825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3047206</wp:posOffset>
            </wp:positionV>
            <wp:extent cx="6829425" cy="142875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3047206</wp:posOffset>
            </wp:positionV>
            <wp:extent cx="600075" cy="123825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3047206</wp:posOffset>
            </wp:positionV>
            <wp:extent cx="2962275" cy="123825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3047206</wp:posOffset>
            </wp:positionV>
            <wp:extent cx="1924050" cy="123825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3047206</wp:posOffset>
            </wp:positionV>
            <wp:extent cx="485775" cy="123825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3047206</wp:posOffset>
            </wp:positionV>
            <wp:extent cx="219075" cy="123825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3047206</wp:posOffset>
            </wp:positionV>
            <wp:extent cx="495300" cy="12382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3199606</wp:posOffset>
            </wp:positionV>
            <wp:extent cx="6829425" cy="142875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3199606</wp:posOffset>
            </wp:positionV>
            <wp:extent cx="600075" cy="123825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3199606</wp:posOffset>
            </wp:positionV>
            <wp:extent cx="2962275" cy="123825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3199606</wp:posOffset>
            </wp:positionV>
            <wp:extent cx="1924050" cy="123825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3199606</wp:posOffset>
            </wp:positionV>
            <wp:extent cx="485775" cy="12382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3199606</wp:posOffset>
            </wp:positionV>
            <wp:extent cx="219075" cy="123825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3199606</wp:posOffset>
            </wp:positionV>
            <wp:extent cx="495300" cy="123825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3342481</wp:posOffset>
            </wp:positionV>
            <wp:extent cx="6829425" cy="142875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3342481</wp:posOffset>
            </wp:positionV>
            <wp:extent cx="600075" cy="123825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3342481</wp:posOffset>
            </wp:positionV>
            <wp:extent cx="2962275" cy="123825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3342481</wp:posOffset>
            </wp:positionV>
            <wp:extent cx="1924050" cy="12382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3342481</wp:posOffset>
            </wp:positionV>
            <wp:extent cx="485775" cy="12382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3342481</wp:posOffset>
            </wp:positionV>
            <wp:extent cx="219075" cy="123825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3342481</wp:posOffset>
            </wp:positionV>
            <wp:extent cx="495300" cy="123825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3494881</wp:posOffset>
            </wp:positionV>
            <wp:extent cx="6829425" cy="142875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3494881</wp:posOffset>
            </wp:positionV>
            <wp:extent cx="600075" cy="123825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3494881</wp:posOffset>
            </wp:positionV>
            <wp:extent cx="2962275" cy="123825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3494881</wp:posOffset>
            </wp:positionV>
            <wp:extent cx="1924050" cy="123825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3494881</wp:posOffset>
            </wp:positionV>
            <wp:extent cx="485775" cy="123825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3494881</wp:posOffset>
            </wp:positionV>
            <wp:extent cx="219075" cy="123825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3494881</wp:posOffset>
            </wp:positionV>
            <wp:extent cx="495300" cy="123825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4751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CALCICHEW D3			CTB 60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16967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CALTRATE PLUS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FLM 30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CANDYS 10ML SLADIDLO SE SUKRALO	ZOU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5733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CARBO MEDICINALIS			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20X300MG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15065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CARDILOPIN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MG				POR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NOB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90X5MG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9603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CIPRINOL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500			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10X500MG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21310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COLTOWAN				10MG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NOB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30				2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23216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CONCOR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				10MG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30				4				4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Corega</w:t>
      </w:r>
      <w:r>
        <w:rPr sz="17" baseline="0" dirty="0">
          <w:jc w:val="left"/>
          <w:rFonts w:ascii="Calibri" w:hAnsi="Calibri" w:cs="Calibri"/>
          <w:color w:val="000000"/>
          <w:spacing w:val="26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Bio</w:t>
      </w:r>
      <w:r>
        <w:rPr sz="17" baseline="0" dirty="0">
          <w:jc w:val="left"/>
          <w:rFonts w:ascii="Calibri" w:hAnsi="Calibri" w:cs="Calibri"/>
          <w:color w:val="000000"/>
          <w:spacing w:val="26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Tabs</w:t>
      </w:r>
      <w:r>
        <w:rPr sz="17" baseline="0" dirty="0">
          <w:jc w:val="left"/>
          <w:rFonts w:ascii="Calibri" w:hAnsi="Calibri" w:cs="Calibri"/>
          <w:color w:val="000000"/>
          <w:spacing w:val="26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isticí</w:t>
      </w:r>
      <w:r>
        <w:rPr sz="17" baseline="0" dirty="0">
          <w:jc w:val="left"/>
          <w:rFonts w:ascii="Calibri" w:hAnsi="Calibri" w:cs="Calibri"/>
          <w:color w:val="000000"/>
          <w:spacing w:val="26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tablety</w:t>
      </w:r>
      <w:r>
        <w:rPr sz="17" baseline="0" dirty="0">
          <w:jc w:val="left"/>
          <w:rFonts w:ascii="Calibri" w:hAnsi="Calibri" w:cs="Calibri"/>
          <w:color w:val="000000"/>
          <w:spacing w:val="26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30ks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CURAPROX</w:t>
      </w:r>
      <w:r>
        <w:rPr sz="17" baseline="0" dirty="0">
          <w:jc w:val="left"/>
          <w:rFonts w:ascii="Calibri" w:hAnsi="Calibri" w:cs="Calibri"/>
          <w:color w:val="000000"/>
          <w:spacing w:val="21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CPS</w:t>
      </w:r>
      <w:r>
        <w:rPr sz="17" baseline="0" dirty="0">
          <w:jc w:val="left"/>
          <w:rFonts w:ascii="Calibri" w:hAnsi="Calibri" w:cs="Calibri"/>
          <w:color w:val="000000"/>
          <w:spacing w:val="21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405</w:t>
      </w:r>
      <w:r>
        <w:rPr sz="17" baseline="0" dirty="0">
          <w:jc w:val="left"/>
          <w:rFonts w:ascii="Calibri" w:hAnsi="Calibri" w:cs="Calibri"/>
          <w:color w:val="000000"/>
          <w:spacing w:val="21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Perio</w:t>
      </w:r>
      <w:r>
        <w:rPr sz="17" baseline="0" dirty="0">
          <w:jc w:val="left"/>
          <w:rFonts w:ascii="Calibri" w:hAnsi="Calibri" w:cs="Calibri"/>
          <w:color w:val="000000"/>
          <w:spacing w:val="21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plus</w:t>
      </w:r>
      <w:r>
        <w:rPr sz="17" baseline="0" dirty="0">
          <w:jc w:val="left"/>
          <w:rFonts w:ascii="Calibri" w:hAnsi="Calibri" w:cs="Calibri"/>
          <w:color w:val="000000"/>
          <w:spacing w:val="21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mezizub.kart.5ks</w:t>
      </w:r>
      <w:r>
        <w:rPr sz="17" baseline="0" dirty="0">
          <w:jc w:val="left"/>
          <w:rFonts w:ascii="Calibri" w:hAnsi="Calibri" w:cs="Calibri"/>
          <w:color w:val="000000"/>
          <w:spacing w:val="21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blist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2838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CYMBALTA 60 MG			POR CPS ETD 28X60MG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23059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CYNT				0,4MG TBL FLM 98 I				3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1075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DEPO-PROVERA			INJ SUS 1X1ML STR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16894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DESLORATADINE ACTAVIS 5 MG				POR TBL FLM 90X5MG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6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20199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DETRALEX				POR TBL FLM 120X500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1407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DETRALEX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FLM 60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24131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DEXKETOPROFEN ADAMED				50MG/2ML INJ/INF SOL 5X2ML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DI-PROSTAN	CPS 30			</w:t>
      </w:r>
      <w:r>
        <w:rPr sz="17" baseline="0" dirty="0">
          <w:jc w:val="left"/>
          <w:rFonts w:ascii="Calibri" w:hAnsi="Calibri" w:cs="Calibri"/>
          <w:color w:val="000000"/>
          <w:spacing w:val="37"/>
          <w:w w:val="98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129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DIAPREL MR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30MG TBL RET 60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7563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DICLOFENAC AL RETARD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TBL OBD 20X100MG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24740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DICLOFENAC DUO PHARMASWISS				75MG CPS RDR 30 I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	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364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DIMEXOL		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30X200MG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1100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DIROTON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			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100X10MG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20968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DORETA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PROLONG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75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MG/650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PRO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30X75MG/650MG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II				6				6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docGrid w:linePitch="360"/>
        </w:sectPr>
        <w:tabs>
          <w:tab w:val="left" w:pos="5075"/>
          <w:tab w:val="left" w:pos="9605"/>
        </w:tabs>
        <w:spacing w:before="0" w:after="0" w:line="240" w:lineRule="auto"/>
        <w:ind w:left="110" w:right="0" w:firstLine="0"/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9050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80975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495300" cy="123825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6743700" cy="142875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43700" cy="142875"/>
                    </a:xfrm>
                    <a:custGeom>
                      <a:rect l="l" t="t" r="r" b="b"/>
                      <a:pathLst>
                        <a:path w="6743700" h="142875">
                          <a:moveTo>
                            <a:pt x="0" y="142875"/>
                          </a:moveTo>
                          <a:lnTo>
                            <a:pt x="6743700" y="142875"/>
                          </a:lnTo>
                          <a:lnTo>
                            <a:pt x="67437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-16669</wp:posOffset>
            </wp:positionV>
            <wp:extent cx="219075" cy="123825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6419850</wp:posOffset>
            </wp:positionH>
            <wp:positionV relativeFrom="paragraph">
              <wp:posOffset>-16669</wp:posOffset>
            </wp:positionV>
            <wp:extent cx="400050" cy="123825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0050" cy="123825"/>
                    </a:xfrm>
                    <a:custGeom>
                      <a:rect l="l" t="t" r="r" b="b"/>
                      <a:pathLst>
                        <a:path w="400050" h="123825">
                          <a:moveTo>
                            <a:pt x="0" y="123825"/>
                          </a:moveTo>
                          <a:lnTo>
                            <a:pt x="400050" y="123825"/>
                          </a:lnTo>
                          <a:lnTo>
                            <a:pt x="400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-16669</wp:posOffset>
            </wp:positionV>
            <wp:extent cx="257175" cy="123825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I26050U</w:t>
      </w:r>
      <w:r>
        <w:rPr sz="17" baseline="3" dirty="0">
          <w:jc w:val="left"/>
          <w:rFonts w:ascii="Calibri" w:hAnsi="Calibri" w:cs="Calibri"/>
          <w:color w:val="000000"/>
          <w:spacing w:val="118"/>
          <w:position w:val="3"/>
          <w:w w:val="105"/>
          <w:sz w:val="17"/>
          <w:szCs w:val="17"/>
        </w:rPr>
        <w:t>A</w:t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#352	</w:t>
      </w:r>
      <w:r>
        <w:rPr sz="20" baseline="0" dirty="0">
          <w:jc w:val="left"/>
          <w:rFonts w:ascii="Calibri" w:hAnsi="Calibri" w:cs="Calibri"/>
          <w:color w:val="000000"/>
          <w:w w:val="99"/>
          <w:sz w:val="20"/>
          <w:szCs w:val="20"/>
        </w:rPr>
        <w:t>Strana</w:t>
      </w:r>
      <w:r>
        <w:rPr sz="20" baseline="0" dirty="0">
          <w:jc w:val="left"/>
          <w:rFonts w:ascii="Calibri" w:hAnsi="Calibri" w:cs="Calibri"/>
          <w:color w:val="000000"/>
          <w:spacing w:val="29"/>
          <w:w w:val="99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99"/>
          <w:sz w:val="20"/>
          <w:szCs w:val="20"/>
        </w:rPr>
        <w:t>1	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7.9.202</w:t>
      </w:r>
      <w:r>
        <w:rPr sz="17" baseline="3" dirty="0">
          <w:jc w:val="left"/>
          <w:rFonts w:ascii="Calibri" w:hAnsi="Calibri" w:cs="Calibri"/>
          <w:color w:val="000000"/>
          <w:spacing w:val="104"/>
          <w:position w:val="3"/>
          <w:w w:val="108"/>
          <w:sz w:val="17"/>
          <w:szCs w:val="17"/>
        </w:rPr>
        <w:t>1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16:00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4"/>
        </w:tabs>
        <w:spacing w:before="0" w:after="0" w:line="150" w:lineRule="exact"/>
        <w:ind w:left="-15" w:right="72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-5715</wp:posOffset>
            </wp:positionV>
            <wp:extent cx="6829425" cy="32385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23850"/>
                    </a:xfrm>
                    <a:custGeom>
                      <a:rect l="l" t="t" r="r" b="b"/>
                      <a:pathLst>
                        <a:path w="6829425" h="323850">
                          <a:moveTo>
                            <a:pt x="0" y="323850"/>
                          </a:moveTo>
                          <a:lnTo>
                            <a:pt x="6829425" y="3238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238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156210</wp:posOffset>
            </wp:positionV>
            <wp:extent cx="857250" cy="123825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7250" cy="123825"/>
                    </a:xfrm>
                    <a:custGeom>
                      <a:rect l="l" t="t" r="r" b="b"/>
                      <a:pathLst>
                        <a:path w="857250" h="123825">
                          <a:moveTo>
                            <a:pt x="0" y="123825"/>
                          </a:moveTo>
                          <a:lnTo>
                            <a:pt x="857250" y="123825"/>
                          </a:lnTo>
                          <a:lnTo>
                            <a:pt x="8572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Objednávka </w:t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č</w:t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. 5663	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:05421888, DI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:CZ05421888, 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5855"/>
          <w:tab w:val="left" w:pos="8975"/>
          <w:tab w:val="left" w:pos="9500"/>
          <w:tab w:val="left" w:pos="10010"/>
          <w:tab w:val="left" w:pos="10700"/>
        </w:tabs>
        <w:spacing w:before="16" w:after="0" w:line="250" w:lineRule="exact"/>
        <w:ind w:left="575" w:right="-8" w:firstLine="15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-23019</wp:posOffset>
            </wp:positionV>
            <wp:extent cx="6829425" cy="3810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15081</wp:posOffset>
            </wp:positionV>
            <wp:extent cx="6829425" cy="180975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34131</wp:posOffset>
            </wp:positionV>
            <wp:extent cx="219075" cy="123825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34131</wp:posOffset>
            </wp:positionV>
            <wp:extent cx="257175" cy="123825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34131</wp:posOffset>
            </wp:positionV>
            <wp:extent cx="276225" cy="123825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225" cy="123825"/>
                    </a:xfrm>
                    <a:custGeom>
                      <a:rect l="l" t="t" r="r" b="b"/>
                      <a:pathLst>
                        <a:path w="276225" h="123825">
                          <a:moveTo>
                            <a:pt x="0" y="123825"/>
                          </a:moveTo>
                          <a:lnTo>
                            <a:pt x="276225" y="123825"/>
                          </a:lnTo>
                          <a:lnTo>
                            <a:pt x="2762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6029325</wp:posOffset>
            </wp:positionH>
            <wp:positionV relativeFrom="paragraph">
              <wp:posOffset>34131</wp:posOffset>
            </wp:positionV>
            <wp:extent cx="485775" cy="123825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34131</wp:posOffset>
            </wp:positionV>
            <wp:extent cx="447675" cy="123825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675" cy="123825"/>
                    </a:xfrm>
                    <a:custGeom>
                      <a:rect l="l" t="t" r="r" b="b"/>
                      <a:pathLst>
                        <a:path w="447675" h="123825">
                          <a:moveTo>
                            <a:pt x="0" y="123825"/>
                          </a:moveTo>
                          <a:lnTo>
                            <a:pt x="447675" y="123825"/>
                          </a:lnTo>
                          <a:lnTo>
                            <a:pt x="4476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164306</wp:posOffset>
            </wp:positionV>
            <wp:extent cx="6854825" cy="63500"/>
            <wp:effectExtent l="0" t="0" r="0" b="0"/>
            <wp:wrapNone/>
            <wp:docPr id="463" name="Picture 4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>
                      <a:picLocks noChangeAspect="0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205581</wp:posOffset>
            </wp:positionV>
            <wp:extent cx="6829425" cy="142875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205581</wp:posOffset>
            </wp:positionV>
            <wp:extent cx="600075" cy="123825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205581</wp:posOffset>
            </wp:positionV>
            <wp:extent cx="2962275" cy="123825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205581</wp:posOffset>
            </wp:positionV>
            <wp:extent cx="1924050" cy="123825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205581</wp:posOffset>
            </wp:positionV>
            <wp:extent cx="485775" cy="123825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205581</wp:posOffset>
            </wp:positionV>
            <wp:extent cx="219075" cy="123825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205581</wp:posOffset>
            </wp:positionV>
            <wp:extent cx="495300" cy="123825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357981</wp:posOffset>
            </wp:positionV>
            <wp:extent cx="6829425" cy="142875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357981</wp:posOffset>
            </wp:positionV>
            <wp:extent cx="600075" cy="123825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357981</wp:posOffset>
            </wp:positionV>
            <wp:extent cx="2962275" cy="123825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357981</wp:posOffset>
            </wp:positionV>
            <wp:extent cx="1924050" cy="123825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357981</wp:posOffset>
            </wp:positionV>
            <wp:extent cx="485775" cy="123825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357981</wp:posOffset>
            </wp:positionV>
            <wp:extent cx="219075" cy="123825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357981</wp:posOffset>
            </wp:positionV>
            <wp:extent cx="495300" cy="123825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510381</wp:posOffset>
            </wp:positionV>
            <wp:extent cx="6829425" cy="142875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510381</wp:posOffset>
            </wp:positionV>
            <wp:extent cx="600075" cy="123825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510381</wp:posOffset>
            </wp:positionV>
            <wp:extent cx="2962275" cy="123825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510381</wp:posOffset>
            </wp:positionV>
            <wp:extent cx="1924050" cy="123825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510381</wp:posOffset>
            </wp:positionV>
            <wp:extent cx="485775" cy="123825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510381</wp:posOffset>
            </wp:positionV>
            <wp:extent cx="219075" cy="123825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510381</wp:posOffset>
            </wp:positionV>
            <wp:extent cx="495300" cy="123825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SUK</w:t>
      </w:r>
      <w:r>
        <w:rPr sz="17" baseline="0" dirty="0">
          <w:jc w:val="left"/>
          <w:rFonts w:ascii="Calibri,Bold" w:hAnsi="Calibri,Bold" w:cs="Calibri,Bold"/>
          <w:color w:val="000000"/>
          <w:spacing w:val="281"/>
          <w:w w:val="96"/>
          <w:sz w:val="17"/>
          <w:szCs w:val="17"/>
        </w:rPr>
        <w:t>L</w:t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Název		Forma	Objednáno	</w:t>
      </w:r>
      <w:r>
        <w:rPr sz="17" baseline="0" dirty="0">
          <w:jc w:val="left"/>
          <w:rFonts w:ascii="Calibri,Bold" w:hAnsi="Calibri,Bold" w:cs="Calibri,Bold"/>
          <w:color w:val="000000"/>
          <w:w w:val="102"/>
          <w:sz w:val="17"/>
          <w:szCs w:val="17"/>
        </w:rPr>
        <w:t>Potvrzeno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1975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DUOMOX 1000	POR TBL NOB 14X1000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2946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EBIXA 20 MG	POR TBL FLM 28X20MG PP		3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5415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EGILOK 50MG	TBL 60X50MG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4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0" w:after="0" w:line="232" w:lineRule="exact"/>
        <w:ind w:left="575" w:right="-8" w:hanging="90"/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15081</wp:posOffset>
            </wp:positionV>
            <wp:extent cx="6829425" cy="142875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15081</wp:posOffset>
            </wp:positionV>
            <wp:extent cx="600075" cy="123825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15081</wp:posOffset>
            </wp:positionV>
            <wp:extent cx="2962275" cy="123825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15081</wp:posOffset>
            </wp:positionV>
            <wp:extent cx="1924050" cy="123825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15081</wp:posOffset>
            </wp:positionV>
            <wp:extent cx="485775" cy="123825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15081</wp:posOffset>
            </wp:positionV>
            <wp:extent cx="219075" cy="123825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15081</wp:posOffset>
            </wp:positionV>
            <wp:extent cx="495300" cy="123825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157956</wp:posOffset>
            </wp:positionV>
            <wp:extent cx="6829425" cy="142875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157956</wp:posOffset>
            </wp:positionV>
            <wp:extent cx="600075" cy="123825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157956</wp:posOffset>
            </wp:positionV>
            <wp:extent cx="2962275" cy="123825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157956</wp:posOffset>
            </wp:positionV>
            <wp:extent cx="1924050" cy="123825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157956</wp:posOffset>
            </wp:positionV>
            <wp:extent cx="485775" cy="123825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157956</wp:posOffset>
            </wp:positionV>
            <wp:extent cx="219075" cy="123825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157956</wp:posOffset>
            </wp:positionV>
            <wp:extent cx="495300" cy="123825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310356</wp:posOffset>
            </wp:positionV>
            <wp:extent cx="6829425" cy="142875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310356</wp:posOffset>
            </wp:positionV>
            <wp:extent cx="600075" cy="123825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310356</wp:posOffset>
            </wp:positionV>
            <wp:extent cx="2962275" cy="123825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310356</wp:posOffset>
            </wp:positionV>
            <wp:extent cx="1924050" cy="123825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310356</wp:posOffset>
            </wp:positionV>
            <wp:extent cx="485775" cy="123825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310356</wp:posOffset>
            </wp:positionV>
            <wp:extent cx="219075" cy="123825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310356</wp:posOffset>
            </wp:positionV>
            <wp:extent cx="495300" cy="123825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19110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EMANERA	40MG CPS ETD 30 II	0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9702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ENELBIN 100 RETARD	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50X100MG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5758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ESPUMISAN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CPS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MOL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100X40M	</w:t>
      </w:r>
      <w:r>
        <w:rPr sz="17" baseline="0" dirty="0">
          <w:jc w:val="left"/>
          <w:rFonts w:ascii="Calibri" w:hAnsi="Calibri" w:cs="Calibri"/>
          <w:color w:val="000000"/>
          <w:spacing w:val="37"/>
          <w:w w:val="98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5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5070"/>
          <w:tab w:val="left" w:pos="5160"/>
          <w:tab w:val="left" w:pos="5250"/>
          <w:tab w:val="left" w:pos="5340"/>
          <w:tab w:val="left" w:pos="8430"/>
          <w:tab w:val="left" w:pos="8730"/>
          <w:tab w:val="left" w:pos="8820"/>
          <w:tab w:val="left" w:pos="8910"/>
          <w:tab w:val="left" w:pos="9000"/>
          <w:tab w:val="left" w:pos="9090"/>
          <w:tab w:val="left" w:pos="9630"/>
          <w:tab w:val="left" w:pos="9930"/>
          <w:tab w:val="left" w:pos="10020"/>
          <w:tab w:val="left" w:pos="10110"/>
          <w:tab w:val="left" w:pos="10200"/>
          <w:tab w:val="left" w:pos="10290"/>
        </w:tabs>
        <w:spacing w:before="0" w:after="0" w:line="238" w:lineRule="exact"/>
        <w:ind w:left="-15" w:right="97" w:firstLine="0"/>
        <w:jc w:val="right"/>
      </w:pPr>
      <w:r>
        <w:drawing>
          <wp:anchor simplePos="0" relativeHeight="25165834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18256</wp:posOffset>
            </wp:positionV>
            <wp:extent cx="6829425" cy="142875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18256</wp:posOffset>
            </wp:positionV>
            <wp:extent cx="600075" cy="123825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18256</wp:posOffset>
            </wp:positionV>
            <wp:extent cx="2962275" cy="123825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18256</wp:posOffset>
            </wp:positionV>
            <wp:extent cx="1924050" cy="123825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18256</wp:posOffset>
            </wp:positionV>
            <wp:extent cx="485775" cy="123825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18256</wp:posOffset>
            </wp:positionV>
            <wp:extent cx="219075" cy="123825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18256</wp:posOffset>
            </wp:positionV>
            <wp:extent cx="495300" cy="123825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170656</wp:posOffset>
            </wp:positionV>
            <wp:extent cx="6829425" cy="142875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170656</wp:posOffset>
            </wp:positionV>
            <wp:extent cx="600075" cy="123825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170656</wp:posOffset>
            </wp:positionV>
            <wp:extent cx="2962275" cy="123825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170656</wp:posOffset>
            </wp:positionV>
            <wp:extent cx="1924050" cy="123825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170656</wp:posOffset>
            </wp:positionV>
            <wp:extent cx="485775" cy="123825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170656</wp:posOffset>
            </wp:positionV>
            <wp:extent cx="219075" cy="123825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170656</wp:posOffset>
            </wp:positionV>
            <wp:extent cx="495300" cy="123825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323056</wp:posOffset>
            </wp:positionV>
            <wp:extent cx="6829425" cy="142875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323056</wp:posOffset>
            </wp:positionV>
            <wp:extent cx="600075" cy="123825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323056</wp:posOffset>
            </wp:positionV>
            <wp:extent cx="2962275" cy="123825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323056</wp:posOffset>
            </wp:positionV>
            <wp:extent cx="1924050" cy="123825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323056</wp:posOffset>
            </wp:positionV>
            <wp:extent cx="485775" cy="123825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323056</wp:posOffset>
            </wp:positionV>
            <wp:extent cx="219075" cy="123825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323056</wp:posOffset>
            </wp:positionV>
            <wp:extent cx="495300" cy="123825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475456</wp:posOffset>
            </wp:positionV>
            <wp:extent cx="6829425" cy="142875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475456</wp:posOffset>
            </wp:positionV>
            <wp:extent cx="600075" cy="123825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475456</wp:posOffset>
            </wp:positionV>
            <wp:extent cx="2962275" cy="123825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475456</wp:posOffset>
            </wp:positionV>
            <wp:extent cx="1924050" cy="123825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475456</wp:posOffset>
            </wp:positionV>
            <wp:extent cx="485775" cy="123825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475456</wp:posOffset>
            </wp:positionV>
            <wp:extent cx="219075" cy="123825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475456</wp:posOffset>
            </wp:positionV>
            <wp:extent cx="495300" cy="123825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627856</wp:posOffset>
            </wp:positionV>
            <wp:extent cx="6829425" cy="142875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627856</wp:posOffset>
            </wp:positionV>
            <wp:extent cx="600075" cy="123825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627856</wp:posOffset>
            </wp:positionV>
            <wp:extent cx="2962275" cy="123825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627856</wp:posOffset>
            </wp:positionV>
            <wp:extent cx="1924050" cy="123825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627856</wp:posOffset>
            </wp:positionV>
            <wp:extent cx="485775" cy="123825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627856</wp:posOffset>
            </wp:positionV>
            <wp:extent cx="219075" cy="123825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627856</wp:posOffset>
            </wp:positionV>
            <wp:extent cx="495300" cy="123825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780256</wp:posOffset>
            </wp:positionV>
            <wp:extent cx="6829425" cy="142875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780256</wp:posOffset>
            </wp:positionV>
            <wp:extent cx="600075" cy="123825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780256</wp:posOffset>
            </wp:positionV>
            <wp:extent cx="2962275" cy="123825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780256</wp:posOffset>
            </wp:positionV>
            <wp:extent cx="1924050" cy="123825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780256</wp:posOffset>
            </wp:positionV>
            <wp:extent cx="485775" cy="123825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780256</wp:posOffset>
            </wp:positionV>
            <wp:extent cx="219075" cy="123825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780256</wp:posOffset>
            </wp:positionV>
            <wp:extent cx="495300" cy="123825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923131</wp:posOffset>
            </wp:positionV>
            <wp:extent cx="6829425" cy="142875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923131</wp:posOffset>
            </wp:positionV>
            <wp:extent cx="600075" cy="123825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923131</wp:posOffset>
            </wp:positionV>
            <wp:extent cx="2962275" cy="123825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923131</wp:posOffset>
            </wp:positionV>
            <wp:extent cx="1924050" cy="123825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923131</wp:posOffset>
            </wp:positionV>
            <wp:extent cx="485775" cy="123825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923131</wp:posOffset>
            </wp:positionV>
            <wp:extent cx="219075" cy="123825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923131</wp:posOffset>
            </wp:positionV>
            <wp:extent cx="495300" cy="123825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1075531</wp:posOffset>
            </wp:positionV>
            <wp:extent cx="6829425" cy="142875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1075531</wp:posOffset>
            </wp:positionV>
            <wp:extent cx="600075" cy="123825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1075531</wp:posOffset>
            </wp:positionV>
            <wp:extent cx="2962275" cy="123825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1075531</wp:posOffset>
            </wp:positionV>
            <wp:extent cx="1924050" cy="123825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1075531</wp:posOffset>
            </wp:positionV>
            <wp:extent cx="485775" cy="123825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1075531</wp:posOffset>
            </wp:positionV>
            <wp:extent cx="219075" cy="123825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1075531</wp:posOffset>
            </wp:positionV>
            <wp:extent cx="495300" cy="123825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1227931</wp:posOffset>
            </wp:positionV>
            <wp:extent cx="6829425" cy="142875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1227931</wp:posOffset>
            </wp:positionV>
            <wp:extent cx="600075" cy="123825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1227931</wp:posOffset>
            </wp:positionV>
            <wp:extent cx="2962275" cy="123825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1227931</wp:posOffset>
            </wp:positionV>
            <wp:extent cx="1924050" cy="123825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1227931</wp:posOffset>
            </wp:positionV>
            <wp:extent cx="485775" cy="123825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1227931</wp:posOffset>
            </wp:positionV>
            <wp:extent cx="219075" cy="123825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1227931</wp:posOffset>
            </wp:positionV>
            <wp:extent cx="495300" cy="123825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1380331</wp:posOffset>
            </wp:positionV>
            <wp:extent cx="6829425" cy="142875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1380331</wp:posOffset>
            </wp:positionV>
            <wp:extent cx="600075" cy="123825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1380331</wp:posOffset>
            </wp:positionV>
            <wp:extent cx="2962275" cy="123825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1380331</wp:posOffset>
            </wp:positionV>
            <wp:extent cx="1924050" cy="123825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1380331</wp:posOffset>
            </wp:positionV>
            <wp:extent cx="485775" cy="12382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1380331</wp:posOffset>
            </wp:positionV>
            <wp:extent cx="219075" cy="12382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1380331</wp:posOffset>
            </wp:positionV>
            <wp:extent cx="495300" cy="123825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1532731</wp:posOffset>
            </wp:positionV>
            <wp:extent cx="6829425" cy="142875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1532731</wp:posOffset>
            </wp:positionV>
            <wp:extent cx="600075" cy="123825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1532731</wp:posOffset>
            </wp:positionV>
            <wp:extent cx="2962275" cy="123825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1532731</wp:posOffset>
            </wp:positionV>
            <wp:extent cx="1924050" cy="123825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1532731</wp:posOffset>
            </wp:positionV>
            <wp:extent cx="485775" cy="123825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1532731</wp:posOffset>
            </wp:positionV>
            <wp:extent cx="219075" cy="123825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1532731</wp:posOffset>
            </wp:positionV>
            <wp:extent cx="495300" cy="123825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1685131</wp:posOffset>
            </wp:positionV>
            <wp:extent cx="6829425" cy="142875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1685131</wp:posOffset>
            </wp:positionV>
            <wp:extent cx="600075" cy="123825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1685131</wp:posOffset>
            </wp:positionV>
            <wp:extent cx="2962275" cy="123825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1685131</wp:posOffset>
            </wp:positionV>
            <wp:extent cx="1924050" cy="123825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1685131</wp:posOffset>
            </wp:positionV>
            <wp:extent cx="485775" cy="123825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1685131</wp:posOffset>
            </wp:positionV>
            <wp:extent cx="219075" cy="123825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1685131</wp:posOffset>
            </wp:positionV>
            <wp:extent cx="495300" cy="123825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1837531</wp:posOffset>
            </wp:positionV>
            <wp:extent cx="6829425" cy="142875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1837531</wp:posOffset>
            </wp:positionV>
            <wp:extent cx="600075" cy="123825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1837531</wp:posOffset>
            </wp:positionV>
            <wp:extent cx="2962275" cy="123825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1837531</wp:posOffset>
            </wp:positionV>
            <wp:extent cx="1924050" cy="123825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1837531</wp:posOffset>
            </wp:positionV>
            <wp:extent cx="485775" cy="123825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1837531</wp:posOffset>
            </wp:positionV>
            <wp:extent cx="219075" cy="123825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1837531</wp:posOffset>
            </wp:positionV>
            <wp:extent cx="495300" cy="123825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1989931</wp:posOffset>
            </wp:positionV>
            <wp:extent cx="6829425" cy="142875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1989931</wp:posOffset>
            </wp:positionV>
            <wp:extent cx="600075" cy="123825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1989931</wp:posOffset>
            </wp:positionV>
            <wp:extent cx="2962275" cy="123825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1989931</wp:posOffset>
            </wp:positionV>
            <wp:extent cx="1924050" cy="123825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1989931</wp:posOffset>
            </wp:positionV>
            <wp:extent cx="485775" cy="123825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1989931</wp:posOffset>
            </wp:positionV>
            <wp:extent cx="219075" cy="123825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1989931</wp:posOffset>
            </wp:positionV>
            <wp:extent cx="495300" cy="123825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2132806</wp:posOffset>
            </wp:positionV>
            <wp:extent cx="6829425" cy="142875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2132806</wp:posOffset>
            </wp:positionV>
            <wp:extent cx="600075" cy="123825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2132806</wp:posOffset>
            </wp:positionV>
            <wp:extent cx="2962275" cy="123825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2132806</wp:posOffset>
            </wp:positionV>
            <wp:extent cx="1924050" cy="123825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2132806</wp:posOffset>
            </wp:positionV>
            <wp:extent cx="485775" cy="123825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2132806</wp:posOffset>
            </wp:positionV>
            <wp:extent cx="219075" cy="123825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2132806</wp:posOffset>
            </wp:positionV>
            <wp:extent cx="495300" cy="123825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2285206</wp:posOffset>
            </wp:positionV>
            <wp:extent cx="6829425" cy="142875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2285206</wp:posOffset>
            </wp:positionV>
            <wp:extent cx="600075" cy="123825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2285206</wp:posOffset>
            </wp:positionV>
            <wp:extent cx="2962275" cy="123825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2285206</wp:posOffset>
            </wp:positionV>
            <wp:extent cx="1924050" cy="123825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2285206</wp:posOffset>
            </wp:positionV>
            <wp:extent cx="485775" cy="123825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2285206</wp:posOffset>
            </wp:positionV>
            <wp:extent cx="219075" cy="123825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2285206</wp:posOffset>
            </wp:positionV>
            <wp:extent cx="495300" cy="123825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2437606</wp:posOffset>
            </wp:positionV>
            <wp:extent cx="6829425" cy="142875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2437606</wp:posOffset>
            </wp:positionV>
            <wp:extent cx="600075" cy="123825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2437606</wp:posOffset>
            </wp:positionV>
            <wp:extent cx="2962275" cy="123825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2437606</wp:posOffset>
            </wp:positionV>
            <wp:extent cx="1924050" cy="123825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2437606</wp:posOffset>
            </wp:positionV>
            <wp:extent cx="485775" cy="123825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2437606</wp:posOffset>
            </wp:positionV>
            <wp:extent cx="219075" cy="123825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2437606</wp:posOffset>
            </wp:positionV>
            <wp:extent cx="495300" cy="123825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2590006</wp:posOffset>
            </wp:positionV>
            <wp:extent cx="6829425" cy="142875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2590006</wp:posOffset>
            </wp:positionV>
            <wp:extent cx="600075" cy="123825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2590006</wp:posOffset>
            </wp:positionV>
            <wp:extent cx="2962275" cy="123825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2590006</wp:posOffset>
            </wp:positionV>
            <wp:extent cx="1924050" cy="123825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2590006</wp:posOffset>
            </wp:positionV>
            <wp:extent cx="485775" cy="123825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2590006</wp:posOffset>
            </wp:positionV>
            <wp:extent cx="219075" cy="123825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2590006</wp:posOffset>
            </wp:positionV>
            <wp:extent cx="495300" cy="123825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2742406</wp:posOffset>
            </wp:positionV>
            <wp:extent cx="6829425" cy="142875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2742406</wp:posOffset>
            </wp:positionV>
            <wp:extent cx="600075" cy="123825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2742406</wp:posOffset>
            </wp:positionV>
            <wp:extent cx="2962275" cy="123825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2742406</wp:posOffset>
            </wp:positionV>
            <wp:extent cx="1924050" cy="123825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2742406</wp:posOffset>
            </wp:positionV>
            <wp:extent cx="485775" cy="123825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2742406</wp:posOffset>
            </wp:positionV>
            <wp:extent cx="219075" cy="123825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2742406</wp:posOffset>
            </wp:positionV>
            <wp:extent cx="495300" cy="123825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2894806</wp:posOffset>
            </wp:positionV>
            <wp:extent cx="6829425" cy="142875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2894806</wp:posOffset>
            </wp:positionV>
            <wp:extent cx="600075" cy="123825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2894806</wp:posOffset>
            </wp:positionV>
            <wp:extent cx="2962275" cy="123825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2894806</wp:posOffset>
            </wp:positionV>
            <wp:extent cx="1924050" cy="123825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2894806</wp:posOffset>
            </wp:positionV>
            <wp:extent cx="485775" cy="123825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2894806</wp:posOffset>
            </wp:positionV>
            <wp:extent cx="219075" cy="123825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2894806</wp:posOffset>
            </wp:positionV>
            <wp:extent cx="495300" cy="123825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3047206</wp:posOffset>
            </wp:positionV>
            <wp:extent cx="6829425" cy="142875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3047206</wp:posOffset>
            </wp:positionV>
            <wp:extent cx="600075" cy="123825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3047206</wp:posOffset>
            </wp:positionV>
            <wp:extent cx="2962275" cy="123825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3047206</wp:posOffset>
            </wp:positionV>
            <wp:extent cx="1924050" cy="123825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3047206</wp:posOffset>
            </wp:positionV>
            <wp:extent cx="485775" cy="123825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3047206</wp:posOffset>
            </wp:positionV>
            <wp:extent cx="219075" cy="123825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3047206</wp:posOffset>
            </wp:positionV>
            <wp:extent cx="495300" cy="123825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3199606</wp:posOffset>
            </wp:positionV>
            <wp:extent cx="6829425" cy="142875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3199606</wp:posOffset>
            </wp:positionV>
            <wp:extent cx="600075" cy="123825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3199606</wp:posOffset>
            </wp:positionV>
            <wp:extent cx="2962275" cy="123825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3199606</wp:posOffset>
            </wp:positionV>
            <wp:extent cx="1924050" cy="123825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3199606</wp:posOffset>
            </wp:positionV>
            <wp:extent cx="485775" cy="123825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3199606</wp:posOffset>
            </wp:positionV>
            <wp:extent cx="219075" cy="123825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3199606</wp:posOffset>
            </wp:positionV>
            <wp:extent cx="495300" cy="123825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3342481</wp:posOffset>
            </wp:positionV>
            <wp:extent cx="6829425" cy="142875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3342481</wp:posOffset>
            </wp:positionV>
            <wp:extent cx="600075" cy="123825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3342481</wp:posOffset>
            </wp:positionV>
            <wp:extent cx="2962275" cy="123825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3342481</wp:posOffset>
            </wp:positionV>
            <wp:extent cx="1924050" cy="123825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3342481</wp:posOffset>
            </wp:positionV>
            <wp:extent cx="485775" cy="123825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3342481</wp:posOffset>
            </wp:positionV>
            <wp:extent cx="219075" cy="123825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3342481</wp:posOffset>
            </wp:positionV>
            <wp:extent cx="495300" cy="123825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3494881</wp:posOffset>
            </wp:positionV>
            <wp:extent cx="6829425" cy="142875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3494881</wp:posOffset>
            </wp:positionV>
            <wp:extent cx="600075" cy="123825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3494881</wp:posOffset>
            </wp:positionV>
            <wp:extent cx="2962275" cy="123825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3494881</wp:posOffset>
            </wp:positionV>
            <wp:extent cx="1924050" cy="123825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3494881</wp:posOffset>
            </wp:positionV>
            <wp:extent cx="485775" cy="123825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3494881</wp:posOffset>
            </wp:positionV>
            <wp:extent cx="219075" cy="123825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3494881</wp:posOffset>
            </wp:positionV>
            <wp:extent cx="495300" cy="123825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3647281</wp:posOffset>
            </wp:positionV>
            <wp:extent cx="6829425" cy="142875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3647281</wp:posOffset>
            </wp:positionV>
            <wp:extent cx="600075" cy="123825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3647281</wp:posOffset>
            </wp:positionV>
            <wp:extent cx="2962275" cy="123825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3647281</wp:posOffset>
            </wp:positionV>
            <wp:extent cx="1924050" cy="123825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3647281</wp:posOffset>
            </wp:positionV>
            <wp:extent cx="485775" cy="123825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3647281</wp:posOffset>
            </wp:positionV>
            <wp:extent cx="219075" cy="123825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3647281</wp:posOffset>
            </wp:positionV>
            <wp:extent cx="495300" cy="123825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3799681</wp:posOffset>
            </wp:positionV>
            <wp:extent cx="6829425" cy="142875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3799681</wp:posOffset>
            </wp:positionV>
            <wp:extent cx="600075" cy="123825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3799681</wp:posOffset>
            </wp:positionV>
            <wp:extent cx="2962275" cy="123825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3799681</wp:posOffset>
            </wp:positionV>
            <wp:extent cx="1924050" cy="123825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3799681</wp:posOffset>
            </wp:positionV>
            <wp:extent cx="485775" cy="123825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3799681</wp:posOffset>
            </wp:positionV>
            <wp:extent cx="219075" cy="123825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3799681</wp:posOffset>
            </wp:positionV>
            <wp:extent cx="495300" cy="123825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3952081</wp:posOffset>
            </wp:positionV>
            <wp:extent cx="6829425" cy="142875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3952081</wp:posOffset>
            </wp:positionV>
            <wp:extent cx="600075" cy="123825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3952081</wp:posOffset>
            </wp:positionV>
            <wp:extent cx="2962275" cy="123825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3952081</wp:posOffset>
            </wp:positionV>
            <wp:extent cx="1924050" cy="123825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3952081</wp:posOffset>
            </wp:positionV>
            <wp:extent cx="485775" cy="123825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3952081</wp:posOffset>
            </wp:positionV>
            <wp:extent cx="219075" cy="123825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3952081</wp:posOffset>
            </wp:positionV>
            <wp:extent cx="495300" cy="123825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4104481</wp:posOffset>
            </wp:positionV>
            <wp:extent cx="6829425" cy="142875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4104481</wp:posOffset>
            </wp:positionV>
            <wp:extent cx="600075" cy="123825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4104481</wp:posOffset>
            </wp:positionV>
            <wp:extent cx="2962275" cy="123825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4104481</wp:posOffset>
            </wp:positionV>
            <wp:extent cx="1924050" cy="123825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4104481</wp:posOffset>
            </wp:positionV>
            <wp:extent cx="485775" cy="123825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4104481</wp:posOffset>
            </wp:positionV>
            <wp:extent cx="219075" cy="123825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4104481</wp:posOffset>
            </wp:positionV>
            <wp:extent cx="495300" cy="123825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4256881</wp:posOffset>
            </wp:positionV>
            <wp:extent cx="6829425" cy="142875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4256881</wp:posOffset>
            </wp:positionV>
            <wp:extent cx="600075" cy="123825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4256881</wp:posOffset>
            </wp:positionV>
            <wp:extent cx="2962275" cy="123825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4256881</wp:posOffset>
            </wp:positionV>
            <wp:extent cx="1924050" cy="123825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4256881</wp:posOffset>
            </wp:positionV>
            <wp:extent cx="485775" cy="123825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4256881</wp:posOffset>
            </wp:positionV>
            <wp:extent cx="219075" cy="123825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4256881</wp:posOffset>
            </wp:positionV>
            <wp:extent cx="495300" cy="123825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4409281</wp:posOffset>
            </wp:positionV>
            <wp:extent cx="6829425" cy="142875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4409281</wp:posOffset>
            </wp:positionV>
            <wp:extent cx="600075" cy="123825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4409281</wp:posOffset>
            </wp:positionV>
            <wp:extent cx="2962275" cy="123825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4409281</wp:posOffset>
            </wp:positionV>
            <wp:extent cx="1924050" cy="123825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4409281</wp:posOffset>
            </wp:positionV>
            <wp:extent cx="485775" cy="123825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4409281</wp:posOffset>
            </wp:positionV>
            <wp:extent cx="219075" cy="123825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4409281</wp:posOffset>
            </wp:positionV>
            <wp:extent cx="495300" cy="123825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4552156</wp:posOffset>
            </wp:positionV>
            <wp:extent cx="6829425" cy="142875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4552156</wp:posOffset>
            </wp:positionV>
            <wp:extent cx="600075" cy="123825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4552156</wp:posOffset>
            </wp:positionV>
            <wp:extent cx="2962275" cy="123825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4552156</wp:posOffset>
            </wp:positionV>
            <wp:extent cx="1924050" cy="123825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4552156</wp:posOffset>
            </wp:positionV>
            <wp:extent cx="485775" cy="123825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4552156</wp:posOffset>
            </wp:positionV>
            <wp:extent cx="219075" cy="123825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4552156</wp:posOffset>
            </wp:positionV>
            <wp:extent cx="495300" cy="123825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4704556</wp:posOffset>
            </wp:positionV>
            <wp:extent cx="6829425" cy="142875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4704556</wp:posOffset>
            </wp:positionV>
            <wp:extent cx="600075" cy="123825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4704556</wp:posOffset>
            </wp:positionV>
            <wp:extent cx="2962275" cy="123825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4704556</wp:posOffset>
            </wp:positionV>
            <wp:extent cx="1924050" cy="123825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4704556</wp:posOffset>
            </wp:positionV>
            <wp:extent cx="485775" cy="123825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4704556</wp:posOffset>
            </wp:positionV>
            <wp:extent cx="219075" cy="123825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4704556</wp:posOffset>
            </wp:positionV>
            <wp:extent cx="495300" cy="123825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4856956</wp:posOffset>
            </wp:positionV>
            <wp:extent cx="6829425" cy="142875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4856956</wp:posOffset>
            </wp:positionV>
            <wp:extent cx="600075" cy="123825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4856956</wp:posOffset>
            </wp:positionV>
            <wp:extent cx="2962275" cy="123825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4856956</wp:posOffset>
            </wp:positionV>
            <wp:extent cx="1924050" cy="123825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4856956</wp:posOffset>
            </wp:positionV>
            <wp:extent cx="485775" cy="123825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4856956</wp:posOffset>
            </wp:positionV>
            <wp:extent cx="219075" cy="123825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4856956</wp:posOffset>
            </wp:positionV>
            <wp:extent cx="495300" cy="123825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5009356</wp:posOffset>
            </wp:positionV>
            <wp:extent cx="6829425" cy="142875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5009356</wp:posOffset>
            </wp:positionV>
            <wp:extent cx="600075" cy="123825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5009356</wp:posOffset>
            </wp:positionV>
            <wp:extent cx="2962275" cy="123825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5009356</wp:posOffset>
            </wp:positionV>
            <wp:extent cx="1924050" cy="123825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5009356</wp:posOffset>
            </wp:positionV>
            <wp:extent cx="485775" cy="123825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5009356</wp:posOffset>
            </wp:positionV>
            <wp:extent cx="219075" cy="123825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5009356</wp:posOffset>
            </wp:positionV>
            <wp:extent cx="495300" cy="123825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5161756</wp:posOffset>
            </wp:positionV>
            <wp:extent cx="6829425" cy="142875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5161756</wp:posOffset>
            </wp:positionV>
            <wp:extent cx="600075" cy="123825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5161756</wp:posOffset>
            </wp:positionV>
            <wp:extent cx="2962275" cy="123825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5161756</wp:posOffset>
            </wp:positionV>
            <wp:extent cx="1924050" cy="123825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5161756</wp:posOffset>
            </wp:positionV>
            <wp:extent cx="485775" cy="123825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5161756</wp:posOffset>
            </wp:positionV>
            <wp:extent cx="219075" cy="123825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5161756</wp:posOffset>
            </wp:positionV>
            <wp:extent cx="495300" cy="123825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5314156</wp:posOffset>
            </wp:positionV>
            <wp:extent cx="6829425" cy="142875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5314156</wp:posOffset>
            </wp:positionV>
            <wp:extent cx="600075" cy="123825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5314156</wp:posOffset>
            </wp:positionV>
            <wp:extent cx="2962275" cy="123825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5314156</wp:posOffset>
            </wp:positionV>
            <wp:extent cx="1924050" cy="123825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5314156</wp:posOffset>
            </wp:positionV>
            <wp:extent cx="485775" cy="123825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5314156</wp:posOffset>
            </wp:positionV>
            <wp:extent cx="219075" cy="123825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5314156</wp:posOffset>
            </wp:positionV>
            <wp:extent cx="495300" cy="123825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5466556</wp:posOffset>
            </wp:positionV>
            <wp:extent cx="6829425" cy="142875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5466556</wp:posOffset>
            </wp:positionV>
            <wp:extent cx="600075" cy="123825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5466556</wp:posOffset>
            </wp:positionV>
            <wp:extent cx="2962275" cy="123825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5466556</wp:posOffset>
            </wp:positionV>
            <wp:extent cx="1924050" cy="123825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5466556</wp:posOffset>
            </wp:positionV>
            <wp:extent cx="485775" cy="123825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5466556</wp:posOffset>
            </wp:positionV>
            <wp:extent cx="219075" cy="123825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5466556</wp:posOffset>
            </wp:positionV>
            <wp:extent cx="495300" cy="123825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5618956</wp:posOffset>
            </wp:positionV>
            <wp:extent cx="6829425" cy="142875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5618956</wp:posOffset>
            </wp:positionV>
            <wp:extent cx="600075" cy="123825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5618956</wp:posOffset>
            </wp:positionV>
            <wp:extent cx="2962275" cy="123825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5618956</wp:posOffset>
            </wp:positionV>
            <wp:extent cx="1924050" cy="123825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5618956</wp:posOffset>
            </wp:positionV>
            <wp:extent cx="485775" cy="123825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5618956</wp:posOffset>
            </wp:positionV>
            <wp:extent cx="219075" cy="123825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5618956</wp:posOffset>
            </wp:positionV>
            <wp:extent cx="495300" cy="123825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5761831</wp:posOffset>
            </wp:positionV>
            <wp:extent cx="6829425" cy="142875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5761831</wp:posOffset>
            </wp:positionV>
            <wp:extent cx="600075" cy="123825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5761831</wp:posOffset>
            </wp:positionV>
            <wp:extent cx="2962275" cy="123825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5761831</wp:posOffset>
            </wp:positionV>
            <wp:extent cx="1924050" cy="123825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5761831</wp:posOffset>
            </wp:positionV>
            <wp:extent cx="485775" cy="123825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5761831</wp:posOffset>
            </wp:positionV>
            <wp:extent cx="219075" cy="123825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5761831</wp:posOffset>
            </wp:positionV>
            <wp:extent cx="495300" cy="123825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5914231</wp:posOffset>
            </wp:positionV>
            <wp:extent cx="6829425" cy="142875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5914231</wp:posOffset>
            </wp:positionV>
            <wp:extent cx="600075" cy="123825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5914231</wp:posOffset>
            </wp:positionV>
            <wp:extent cx="2962275" cy="123825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5914231</wp:posOffset>
            </wp:positionV>
            <wp:extent cx="1924050" cy="123825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5914231</wp:posOffset>
            </wp:positionV>
            <wp:extent cx="485775" cy="123825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5914231</wp:posOffset>
            </wp:positionV>
            <wp:extent cx="219075" cy="123825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5914231</wp:posOffset>
            </wp:positionV>
            <wp:extent cx="495300" cy="123825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6066631</wp:posOffset>
            </wp:positionV>
            <wp:extent cx="6829425" cy="142875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6066631</wp:posOffset>
            </wp:positionV>
            <wp:extent cx="600075" cy="123825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6066631</wp:posOffset>
            </wp:positionV>
            <wp:extent cx="2962275" cy="123825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6066631</wp:posOffset>
            </wp:positionV>
            <wp:extent cx="1924050" cy="123825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6066631</wp:posOffset>
            </wp:positionV>
            <wp:extent cx="485775" cy="123825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6066631</wp:posOffset>
            </wp:positionV>
            <wp:extent cx="219075" cy="123825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6066631</wp:posOffset>
            </wp:positionV>
            <wp:extent cx="495300" cy="123825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6219031</wp:posOffset>
            </wp:positionV>
            <wp:extent cx="6829425" cy="142875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6219031</wp:posOffset>
            </wp:positionV>
            <wp:extent cx="600075" cy="123825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6219031</wp:posOffset>
            </wp:positionV>
            <wp:extent cx="2962275" cy="123825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6219031</wp:posOffset>
            </wp:positionV>
            <wp:extent cx="1924050" cy="123825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6219031</wp:posOffset>
            </wp:positionV>
            <wp:extent cx="485775" cy="123825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6219031</wp:posOffset>
            </wp:positionV>
            <wp:extent cx="219075" cy="123825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6219031</wp:posOffset>
            </wp:positionV>
            <wp:extent cx="495300" cy="123825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6371431</wp:posOffset>
            </wp:positionV>
            <wp:extent cx="6829425" cy="142875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6371431</wp:posOffset>
            </wp:positionV>
            <wp:extent cx="600075" cy="123825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6371431</wp:posOffset>
            </wp:positionV>
            <wp:extent cx="2962275" cy="123825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6371431</wp:posOffset>
            </wp:positionV>
            <wp:extent cx="1924050" cy="123825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6371431</wp:posOffset>
            </wp:positionV>
            <wp:extent cx="485775" cy="123825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6371431</wp:posOffset>
            </wp:positionV>
            <wp:extent cx="219075" cy="123825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6371431</wp:posOffset>
            </wp:positionV>
            <wp:extent cx="495300" cy="123825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6523831</wp:posOffset>
            </wp:positionV>
            <wp:extent cx="6829425" cy="142875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6523831</wp:posOffset>
            </wp:positionV>
            <wp:extent cx="600075" cy="123825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6523831</wp:posOffset>
            </wp:positionV>
            <wp:extent cx="2962275" cy="123825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6523831</wp:posOffset>
            </wp:positionV>
            <wp:extent cx="1924050" cy="123825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6523831</wp:posOffset>
            </wp:positionV>
            <wp:extent cx="485775" cy="123825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6523831</wp:posOffset>
            </wp:positionV>
            <wp:extent cx="219075" cy="123825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6523831</wp:posOffset>
            </wp:positionV>
            <wp:extent cx="495300" cy="123825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6676231</wp:posOffset>
            </wp:positionV>
            <wp:extent cx="6829425" cy="142875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6676231</wp:posOffset>
            </wp:positionV>
            <wp:extent cx="600075" cy="123825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6676231</wp:posOffset>
            </wp:positionV>
            <wp:extent cx="2962275" cy="123825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6676231</wp:posOffset>
            </wp:positionV>
            <wp:extent cx="1924050" cy="123825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6676231</wp:posOffset>
            </wp:positionV>
            <wp:extent cx="485775" cy="123825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6676231</wp:posOffset>
            </wp:positionV>
            <wp:extent cx="219075" cy="123825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6676231</wp:posOffset>
            </wp:positionV>
            <wp:extent cx="495300" cy="123825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6828631</wp:posOffset>
            </wp:positionV>
            <wp:extent cx="6829425" cy="142875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6828631</wp:posOffset>
            </wp:positionV>
            <wp:extent cx="600075" cy="123825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6828631</wp:posOffset>
            </wp:positionV>
            <wp:extent cx="2962275" cy="123825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6828631</wp:posOffset>
            </wp:positionV>
            <wp:extent cx="1924050" cy="123825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6828631</wp:posOffset>
            </wp:positionV>
            <wp:extent cx="485775" cy="123825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6828631</wp:posOffset>
            </wp:positionV>
            <wp:extent cx="219075" cy="123825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6828631</wp:posOffset>
            </wp:positionV>
            <wp:extent cx="495300" cy="123825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6971506</wp:posOffset>
            </wp:positionV>
            <wp:extent cx="6829425" cy="142875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6971506</wp:posOffset>
            </wp:positionV>
            <wp:extent cx="600075" cy="123825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6971506</wp:posOffset>
            </wp:positionV>
            <wp:extent cx="2962275" cy="123825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6971506</wp:posOffset>
            </wp:positionV>
            <wp:extent cx="1924050" cy="123825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6971506</wp:posOffset>
            </wp:positionV>
            <wp:extent cx="485775" cy="123825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6971506</wp:posOffset>
            </wp:positionV>
            <wp:extent cx="219075" cy="123825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6971506</wp:posOffset>
            </wp:positionV>
            <wp:extent cx="495300" cy="123825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7123906</wp:posOffset>
            </wp:positionV>
            <wp:extent cx="6829425" cy="142875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7123906</wp:posOffset>
            </wp:positionV>
            <wp:extent cx="600075" cy="123825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7123906</wp:posOffset>
            </wp:positionV>
            <wp:extent cx="2962275" cy="123825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7123906</wp:posOffset>
            </wp:positionV>
            <wp:extent cx="1924050" cy="123825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7123906</wp:posOffset>
            </wp:positionV>
            <wp:extent cx="485775" cy="123825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7123906</wp:posOffset>
            </wp:positionV>
            <wp:extent cx="219075" cy="123825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7123906</wp:posOffset>
            </wp:positionV>
            <wp:extent cx="495300" cy="123825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7276306</wp:posOffset>
            </wp:positionV>
            <wp:extent cx="6829425" cy="142875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7276306</wp:posOffset>
            </wp:positionV>
            <wp:extent cx="600075" cy="123825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7276306</wp:posOffset>
            </wp:positionV>
            <wp:extent cx="2962275" cy="123825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7276306</wp:posOffset>
            </wp:positionV>
            <wp:extent cx="1924050" cy="123825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7276306</wp:posOffset>
            </wp:positionV>
            <wp:extent cx="485775" cy="123825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7276306</wp:posOffset>
            </wp:positionV>
            <wp:extent cx="219075" cy="123825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7276306</wp:posOffset>
            </wp:positionV>
            <wp:extent cx="495300" cy="123825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7428706</wp:posOffset>
            </wp:positionV>
            <wp:extent cx="6829425" cy="142875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7428706</wp:posOffset>
            </wp:positionV>
            <wp:extent cx="600075" cy="123825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7428706</wp:posOffset>
            </wp:positionV>
            <wp:extent cx="2962275" cy="123825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7428706</wp:posOffset>
            </wp:positionV>
            <wp:extent cx="1924050" cy="123825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7428706</wp:posOffset>
            </wp:positionV>
            <wp:extent cx="485775" cy="123825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7428706</wp:posOffset>
            </wp:positionV>
            <wp:extent cx="219075" cy="123825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7428706</wp:posOffset>
            </wp:positionV>
            <wp:extent cx="495300" cy="123825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7581106</wp:posOffset>
            </wp:positionV>
            <wp:extent cx="6829425" cy="142875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7581106</wp:posOffset>
            </wp:positionV>
            <wp:extent cx="600075" cy="123825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7581106</wp:posOffset>
            </wp:positionV>
            <wp:extent cx="2962275" cy="123825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7581106</wp:posOffset>
            </wp:positionV>
            <wp:extent cx="1924050" cy="123825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7581106</wp:posOffset>
            </wp:positionV>
            <wp:extent cx="485775" cy="123825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7581106</wp:posOffset>
            </wp:positionV>
            <wp:extent cx="219075" cy="123825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7581106</wp:posOffset>
            </wp:positionV>
            <wp:extent cx="495300" cy="123825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7733506</wp:posOffset>
            </wp:positionV>
            <wp:extent cx="6829425" cy="142875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7733506</wp:posOffset>
            </wp:positionV>
            <wp:extent cx="600075" cy="123825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7733506</wp:posOffset>
            </wp:positionV>
            <wp:extent cx="2962275" cy="123825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7733506</wp:posOffset>
            </wp:positionV>
            <wp:extent cx="1924050" cy="123825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7733506</wp:posOffset>
            </wp:positionV>
            <wp:extent cx="485775" cy="123825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7733506</wp:posOffset>
            </wp:positionV>
            <wp:extent cx="219075" cy="123825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7733506</wp:posOffset>
            </wp:positionV>
            <wp:extent cx="495300" cy="123825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13071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ESPUMISAN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KAPKY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100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MG/ML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GTT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EML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1X30ML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500684</w:t>
      </w:r>
      <w:r>
        <w:rPr sz="17" baseline="0" dirty="0">
          <w:jc w:val="left"/>
          <w:rFonts w:ascii="Calibri" w:hAnsi="Calibri" w:cs="Calibri"/>
          <w:color w:val="000000"/>
          <w:spacing w:val="29"/>
          <w:w w:val="108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FILM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OCHRANNÝ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CONVACARE					UBROUSKY,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100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KS	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1482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FLECTOR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EP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GEL			GEL 1X100GM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Flexitol</w:t>
      </w:r>
      <w:r>
        <w:rPr sz="17" baseline="0" dirty="0">
          <w:jc w:val="left"/>
          <w:rFonts w:ascii="Calibri" w:hAnsi="Calibri" w:cs="Calibri"/>
          <w:color w:val="000000"/>
          <w:spacing w:val="23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Maxiderma</w:t>
      </w:r>
      <w:r>
        <w:rPr sz="17" baseline="0" dirty="0">
          <w:jc w:val="left"/>
          <w:rFonts w:ascii="Calibri" w:hAnsi="Calibri" w:cs="Calibri"/>
          <w:color w:val="000000"/>
          <w:spacing w:val="23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balzám</w:t>
      </w:r>
      <w:r>
        <w:rPr sz="17" baseline="0" dirty="0">
          <w:jc w:val="left"/>
          <w:rFonts w:ascii="Calibri" w:hAnsi="Calibri" w:cs="Calibri"/>
          <w:color w:val="000000"/>
          <w:spacing w:val="23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na</w:t>
      </w:r>
      <w:r>
        <w:rPr sz="17" baseline="0" dirty="0">
          <w:jc w:val="left"/>
          <w:rFonts w:ascii="Calibri" w:hAnsi="Calibri" w:cs="Calibri"/>
          <w:color w:val="000000"/>
          <w:spacing w:val="23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paty</w:t>
      </w:r>
      <w:r>
        <w:rPr sz="17" baseline="0" dirty="0">
          <w:jc w:val="left"/>
          <w:rFonts w:ascii="Calibri" w:hAnsi="Calibri" w:cs="Calibri"/>
          <w:color w:val="000000"/>
          <w:spacing w:val="23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56g	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KS	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8070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Gelita-Spon</w:t>
      </w:r>
      <w:r>
        <w:rPr sz="17" baseline="0" dirty="0">
          <w:jc w:val="left"/>
          <w:rFonts w:ascii="Calibri" w:hAnsi="Calibri" w:cs="Calibri"/>
          <w:color w:val="000000"/>
          <w:spacing w:val="48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Standard</w:t>
      </w:r>
      <w:r>
        <w:rPr sz="17" baseline="0" dirty="0">
          <w:jc w:val="left"/>
          <w:rFonts w:ascii="Calibri" w:hAnsi="Calibri" w:cs="Calibri"/>
          <w:color w:val="000000"/>
          <w:spacing w:val="48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GS-002</w:t>
      </w:r>
      <w:r>
        <w:rPr sz="17" baseline="0" dirty="0">
          <w:jc w:val="left"/>
          <w:rFonts w:ascii="Calibri" w:hAnsi="Calibri" w:cs="Calibri"/>
          <w:color w:val="000000"/>
          <w:spacing w:val="48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80x50x10mm/2ks					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11265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GLYCLADA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30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MG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TABLETY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S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RIZENY				POR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RET</w:t>
      </w:r>
      <w:r>
        <w:rPr sz="17" baseline="0" dirty="0">
          <w:jc w:val="left"/>
          <w:rFonts w:ascii="Calibri" w:hAnsi="Calibri" w:cs="Calibri"/>
          <w:color w:val="000000"/>
          <w:spacing w:val="43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90X30MG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13081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GORDIUS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300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TVRDA</w:t>
      </w:r>
      <w:r>
        <w:rPr sz="17" baseline="0" dirty="0">
          <w:jc w:val="left"/>
          <w:rFonts w:ascii="Calibri" w:hAnsi="Calibri" w:cs="Calibri"/>
          <w:color w:val="000000"/>
          <w:spacing w:val="44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TOBOLKA				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POR</w:t>
      </w:r>
      <w:r>
        <w:rPr sz="17" baseline="0" dirty="0">
          <w:jc w:val="left"/>
          <w:rFonts w:ascii="Calibri" w:hAnsi="Calibri" w:cs="Calibri"/>
          <w:color w:val="000000"/>
          <w:spacing w:val="45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CPS</w:t>
      </w:r>
      <w:r>
        <w:rPr sz="17" baseline="0" dirty="0">
          <w:jc w:val="left"/>
          <w:rFonts w:ascii="Calibri" w:hAnsi="Calibri" w:cs="Calibri"/>
          <w:color w:val="000000"/>
          <w:spacing w:val="45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DUR</w:t>
      </w:r>
      <w:r>
        <w:rPr sz="17" baseline="0" dirty="0">
          <w:jc w:val="left"/>
          <w:rFonts w:ascii="Calibri" w:hAnsi="Calibri" w:cs="Calibri"/>
          <w:color w:val="000000"/>
          <w:spacing w:val="45"/>
          <w:w w:val="102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100X300					</w:t>
      </w:r>
      <w:r>
        <w:rPr sz="17" baseline="0" dirty="0">
          <w:jc w:val="left"/>
          <w:rFonts w:ascii="Calibri" w:hAnsi="Calibri" w:cs="Calibri"/>
          <w:color w:val="000000"/>
          <w:spacing w:val="34"/>
          <w:w w:val="102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BAL	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GS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Condro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DIAMANT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tbl.100+50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dárek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2020</w:t>
      </w:r>
      <w:r>
        <w:rPr sz="17" baseline="0" dirty="0">
          <w:jc w:val="left"/>
          <w:rFonts w:ascii="Calibri" w:hAnsi="Calibri" w:cs="Calibri"/>
          <w:color w:val="000000"/>
          <w:spacing w:val="45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R/SK	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HAME</w:t>
      </w:r>
      <w:r>
        <w:rPr sz="17" baseline="0" dirty="0">
          <w:jc w:val="left"/>
          <w:rFonts w:ascii="Calibri" w:hAnsi="Calibri" w:cs="Calibri"/>
          <w:color w:val="000000"/>
          <w:spacing w:val="43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PRESNIDAVKA</w:t>
      </w:r>
      <w:r>
        <w:rPr sz="17" baseline="0" dirty="0">
          <w:jc w:val="left"/>
          <w:rFonts w:ascii="Calibri" w:hAnsi="Calibri" w:cs="Calibri"/>
          <w:color w:val="000000"/>
          <w:spacing w:val="43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S</w:t>
      </w:r>
      <w:r>
        <w:rPr sz="17" baseline="0" dirty="0">
          <w:jc w:val="left"/>
          <w:rFonts w:ascii="Calibri" w:hAnsi="Calibri" w:cs="Calibri"/>
          <w:color w:val="000000"/>
          <w:spacing w:val="43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MALINAMI	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190G					</w:t>
      </w:r>
      <w:r>
        <w:rPr sz="17" baseline="0" dirty="0">
          <w:jc w:val="left"/>
          <w:rFonts w:ascii="Calibri" w:hAnsi="Calibri" w:cs="Calibri"/>
          <w:color w:val="000000"/>
          <w:spacing w:val="32"/>
          <w:w w:val="104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HAME</w:t>
      </w:r>
      <w:r>
        <w:rPr sz="17" baseline="0" dirty="0">
          <w:jc w:val="left"/>
          <w:rFonts w:ascii="Calibri" w:hAnsi="Calibri" w:cs="Calibri"/>
          <w:color w:val="000000"/>
          <w:spacing w:val="46"/>
          <w:w w:val="104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PRESNIDAVKA</w:t>
      </w:r>
      <w:r>
        <w:rPr sz="17" baseline="0" dirty="0">
          <w:jc w:val="left"/>
          <w:rFonts w:ascii="Calibri" w:hAnsi="Calibri" w:cs="Calibri"/>
          <w:color w:val="000000"/>
          <w:spacing w:val="46"/>
          <w:w w:val="104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S</w:t>
      </w:r>
      <w:r>
        <w:rPr sz="17" baseline="0" dirty="0">
          <w:jc w:val="left"/>
          <w:rFonts w:ascii="Calibri" w:hAnsi="Calibri" w:cs="Calibri"/>
          <w:color w:val="000000"/>
          <w:spacing w:val="46"/>
          <w:w w:val="104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meru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ň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kami	190G					</w:t>
      </w:r>
      <w:r>
        <w:rPr sz="17" baseline="0" dirty="0">
          <w:jc w:val="left"/>
          <w:rFonts w:ascii="Calibri" w:hAnsi="Calibri" w:cs="Calibri"/>
          <w:color w:val="000000"/>
          <w:spacing w:val="32"/>
          <w:w w:val="104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15594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HERPESIN				CRM</w:t>
      </w:r>
      <w:r>
        <w:rPr sz="17" baseline="0" dirty="0">
          <w:jc w:val="left"/>
          <w:rFonts w:ascii="Calibri" w:hAnsi="Calibri" w:cs="Calibri"/>
          <w:color w:val="000000"/>
          <w:spacing w:val="49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1X5GM</w:t>
      </w:r>
      <w:r>
        <w:rPr sz="17" baseline="0" dirty="0">
          <w:jc w:val="left"/>
          <w:rFonts w:ascii="Calibri" w:hAnsi="Calibri" w:cs="Calibri"/>
          <w:color w:val="000000"/>
          <w:spacing w:val="49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5%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15593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HERPESIN 400				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25X400MG				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15594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HERPESIN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KREM				DRM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CRM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1X2GM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5%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Hylo Dual 10 ml	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KS	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20790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IBALGIN				600MG TBL FLM 30				10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23241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IBANDRONIC ACID AUROVITAS				150MG TBL FLM 3					3	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22496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IMAZOL PLUS				10MG/G+2,5MG/G CRM 30G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KS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8729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IMUNOR			LYO 4X10MG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9372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INDOMETACIN 100 BERLIN-CHEMIE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RCT SUP 10X100MG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23819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KERASAL				50MG/G+100MG/G UNG 50G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KS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23759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KINITO				50MG TBL FLM 100(5X20)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6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8790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KORYLAN			TBL 10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142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LAMISIL 250 MG		POR TBL NOB14X250MG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5623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LEROS DIABETAN			POR SPC 20X1GM(SAC)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LEROS HERMANEK	HER 20X1G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LEROS MEDUNKA	HER 20X1G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16971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LETROX 125				POR TBL NOB 100X125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23511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LEVELANZ				500MG TBL FLM 56 II					4						4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8821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LEXAURIN 1,5			POR TBL NOB 30X1.5M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22597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LIPANTHYL M	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267MG CPS DUR 90					2	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20599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LIPERTANCE				10MG/5MG/5MG TBL FLM 90(3X30)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20599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LIPERTANCE				20MG/5MG/5MG TBL FLM 90(3X30)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4991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LOKREN 20 MG			POR TBL FLM 98X20MG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4761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LORISTA 50			POR TBL FLM 84X50MG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2754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LUMIGAN 0.3 MG/ML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OPH GTT SOL 3X3ML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1331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LUSOPRESS			TBL 28X20MG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1799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MAGNESII LACTICI 0,5 TBL. MEDIC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POR TBL NOB 100X0.5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20752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MEDROL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4MG TBL NOB 30 II					0	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17680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MELIPRAMIN				POR TBL OBD 50X25MG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14584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MERTENIL 20 MG POTAHOVANE TABLE				POR TBL FLM 30X20MG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22598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MIGRALGIN	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250MG/250MG/50MG TBL NOB 20(2X10) I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259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MILURIT 100		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50X100MG		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1768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MIRZATEN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30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MG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30X30MG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9480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MODURETIC			TBL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30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10794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MUSCORIL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INJ	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INJ</w:t>
      </w:r>
      <w:r>
        <w:rPr sz="17" baseline="0" dirty="0">
          <w:jc w:val="left"/>
          <w:rFonts w:ascii="Calibri" w:hAnsi="Calibri" w:cs="Calibri"/>
          <w:color w:val="000000"/>
          <w:spacing w:val="30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30"/>
          <w:w w:val="101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6X2ML/4MG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359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NAKOM		TBL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100X275MG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11968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NASIVIN 0.05%				GTT 0.05%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3095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NEUROMAX FORTE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FLM 20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8440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NEURONTIN 300 MG			</w:t>
      </w:r>
      <w:r>
        <w:rPr sz="17" baseline="0" dirty="0">
          <w:jc w:val="left"/>
          <w:rFonts w:ascii="Calibri" w:hAnsi="Calibri" w:cs="Calibri"/>
          <w:color w:val="000000"/>
          <w:w w:val="102"/>
          <w:sz w:val="17"/>
          <w:szCs w:val="17"/>
        </w:rPr>
        <w:t>POR CPS DUR 100X300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19272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NO-SPA				POR TBL NOB 24X40MG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10941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NOLPAZA 40 MG ENTEROSOLVENTNI T				POR TBL ENT 28X40MG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OB-ZELATINOVE TOBOLKY 00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1KS					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80975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docGrid w:linePitch="360"/>
        </w:sectPr>
        <w:tabs>
          <w:tab w:val="left" w:pos="5075"/>
          <w:tab w:val="left" w:pos="9605"/>
        </w:tabs>
        <w:spacing w:before="0" w:after="0" w:line="240" w:lineRule="auto"/>
        <w:ind w:left="110" w:right="0" w:firstLine="0"/>
      </w:pPr>
      <w:r>
        <w:drawing>
          <wp:anchor simplePos="0" relativeHeight="251659012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495300" cy="123825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6743700" cy="142875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43700" cy="142875"/>
                    </a:xfrm>
                    <a:custGeom>
                      <a:rect l="l" t="t" r="r" b="b"/>
                      <a:pathLst>
                        <a:path w="6743700" h="142875">
                          <a:moveTo>
                            <a:pt x="0" y="142875"/>
                          </a:moveTo>
                          <a:lnTo>
                            <a:pt x="6743700" y="142875"/>
                          </a:lnTo>
                          <a:lnTo>
                            <a:pt x="67437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-16669</wp:posOffset>
            </wp:positionV>
            <wp:extent cx="219075" cy="123825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6419850</wp:posOffset>
            </wp:positionH>
            <wp:positionV relativeFrom="paragraph">
              <wp:posOffset>-16669</wp:posOffset>
            </wp:positionV>
            <wp:extent cx="400050" cy="123825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0050" cy="123825"/>
                    </a:xfrm>
                    <a:custGeom>
                      <a:rect l="l" t="t" r="r" b="b"/>
                      <a:pathLst>
                        <a:path w="400050" h="123825">
                          <a:moveTo>
                            <a:pt x="0" y="123825"/>
                          </a:moveTo>
                          <a:lnTo>
                            <a:pt x="400050" y="123825"/>
                          </a:lnTo>
                          <a:lnTo>
                            <a:pt x="400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-16669</wp:posOffset>
            </wp:positionV>
            <wp:extent cx="257175" cy="123825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I26050U</w:t>
      </w:r>
      <w:r>
        <w:rPr sz="17" baseline="3" dirty="0">
          <w:jc w:val="left"/>
          <w:rFonts w:ascii="Calibri" w:hAnsi="Calibri" w:cs="Calibri"/>
          <w:color w:val="000000"/>
          <w:spacing w:val="118"/>
          <w:position w:val="3"/>
          <w:w w:val="105"/>
          <w:sz w:val="17"/>
          <w:szCs w:val="17"/>
        </w:rPr>
        <w:t>A</w:t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#352	</w:t>
      </w:r>
      <w:r>
        <w:rPr sz="20" baseline="0" dirty="0">
          <w:jc w:val="left"/>
          <w:rFonts w:ascii="Calibri" w:hAnsi="Calibri" w:cs="Calibri"/>
          <w:color w:val="000000"/>
          <w:w w:val="106"/>
          <w:sz w:val="20"/>
          <w:szCs w:val="20"/>
        </w:rPr>
        <w:t>Strana</w:t>
      </w:r>
      <w:r>
        <w:rPr sz="20" baseline="0" dirty="0">
          <w:jc w:val="left"/>
          <w:rFonts w:ascii="Calibri" w:hAnsi="Calibri" w:cs="Calibri"/>
          <w:color w:val="000000"/>
          <w:spacing w:val="31"/>
          <w:w w:val="106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106"/>
          <w:sz w:val="20"/>
          <w:szCs w:val="20"/>
        </w:rPr>
        <w:t>2	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7.9.202</w:t>
      </w:r>
      <w:r>
        <w:rPr sz="17" baseline="3" dirty="0">
          <w:jc w:val="left"/>
          <w:rFonts w:ascii="Calibri" w:hAnsi="Calibri" w:cs="Calibri"/>
          <w:color w:val="000000"/>
          <w:spacing w:val="104"/>
          <w:position w:val="3"/>
          <w:w w:val="108"/>
          <w:sz w:val="17"/>
          <w:szCs w:val="17"/>
        </w:rPr>
        <w:t>1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16:00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4"/>
        </w:tabs>
        <w:spacing w:before="0" w:after="0" w:line="150" w:lineRule="exact"/>
        <w:ind w:left="-15" w:right="72" w:firstLine="0"/>
        <w:jc w:val="right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-5715</wp:posOffset>
            </wp:positionV>
            <wp:extent cx="6829425" cy="323850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23850"/>
                    </a:xfrm>
                    <a:custGeom>
                      <a:rect l="l" t="t" r="r" b="b"/>
                      <a:pathLst>
                        <a:path w="6829425" h="323850">
                          <a:moveTo>
                            <a:pt x="0" y="323850"/>
                          </a:moveTo>
                          <a:lnTo>
                            <a:pt x="6829425" y="3238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238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156210</wp:posOffset>
            </wp:positionV>
            <wp:extent cx="857250" cy="123825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7250" cy="123825"/>
                    </a:xfrm>
                    <a:custGeom>
                      <a:rect l="l" t="t" r="r" b="b"/>
                      <a:pathLst>
                        <a:path w="857250" h="123825">
                          <a:moveTo>
                            <a:pt x="0" y="123825"/>
                          </a:moveTo>
                          <a:lnTo>
                            <a:pt x="857250" y="123825"/>
                          </a:lnTo>
                          <a:lnTo>
                            <a:pt x="8572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Objednávka </w:t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č</w:t>
      </w:r>
      <w:r>
        <w:rPr sz="17" baseline="1" dirty="0">
          <w:jc w:val="left"/>
          <w:rFonts w:ascii="Calibri,Bold" w:hAnsi="Calibri,Bold" w:cs="Calibri,Bold"/>
          <w:color w:val="000000"/>
          <w:position w:val="1"/>
          <w:w w:val="99"/>
          <w:sz w:val="17"/>
          <w:szCs w:val="17"/>
        </w:rPr>
        <w:t>. 5663	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:05421888, DI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:CZ05421888, I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Č</w:t>
      </w:r>
      <w:r>
        <w:rPr sz="12" baseline="0" dirty="0">
          <w:jc w:val="left"/>
          <w:rFonts w:ascii="Calibri" w:hAnsi="Calibri" w:cs="Calibri"/>
          <w:color w:val="000000"/>
          <w:w w:val="99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5855"/>
          <w:tab w:val="left" w:pos="8975"/>
          <w:tab w:val="left" w:pos="9500"/>
          <w:tab w:val="left" w:pos="10010"/>
          <w:tab w:val="left" w:pos="10700"/>
        </w:tabs>
        <w:spacing w:before="1" w:after="0" w:line="270" w:lineRule="exact"/>
        <w:ind w:left="395" w:right="-8" w:firstLine="195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-23019</wp:posOffset>
            </wp:positionV>
            <wp:extent cx="6829425" cy="38100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15081</wp:posOffset>
            </wp:positionV>
            <wp:extent cx="6829425" cy="180975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34131</wp:posOffset>
            </wp:positionV>
            <wp:extent cx="219075" cy="123825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34131</wp:posOffset>
            </wp:positionV>
            <wp:extent cx="257175" cy="123825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4048125</wp:posOffset>
            </wp:positionH>
            <wp:positionV relativeFrom="paragraph">
              <wp:posOffset>34131</wp:posOffset>
            </wp:positionV>
            <wp:extent cx="276225" cy="123825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6225" cy="123825"/>
                    </a:xfrm>
                    <a:custGeom>
                      <a:rect l="l" t="t" r="r" b="b"/>
                      <a:pathLst>
                        <a:path w="276225" h="123825">
                          <a:moveTo>
                            <a:pt x="0" y="123825"/>
                          </a:moveTo>
                          <a:lnTo>
                            <a:pt x="276225" y="123825"/>
                          </a:lnTo>
                          <a:lnTo>
                            <a:pt x="27622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6029325</wp:posOffset>
            </wp:positionH>
            <wp:positionV relativeFrom="paragraph">
              <wp:posOffset>34131</wp:posOffset>
            </wp:positionV>
            <wp:extent cx="485775" cy="123825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34131</wp:posOffset>
            </wp:positionV>
            <wp:extent cx="447675" cy="123825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7675" cy="123825"/>
                    </a:xfrm>
                    <a:custGeom>
                      <a:rect l="l" t="t" r="r" b="b"/>
                      <a:pathLst>
                        <a:path w="447675" h="123825">
                          <a:moveTo>
                            <a:pt x="0" y="123825"/>
                          </a:moveTo>
                          <a:lnTo>
                            <a:pt x="447675" y="123825"/>
                          </a:lnTo>
                          <a:lnTo>
                            <a:pt x="4476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164306</wp:posOffset>
            </wp:positionV>
            <wp:extent cx="6854825" cy="63500"/>
            <wp:effectExtent l="0" t="0" r="0" b="0"/>
            <wp:wrapNone/>
            <wp:docPr id="886" name="Picture 8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>
                      <a:picLocks noChangeAspect="0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205581</wp:posOffset>
            </wp:positionV>
            <wp:extent cx="6829425" cy="142875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205581</wp:posOffset>
            </wp:positionV>
            <wp:extent cx="600075" cy="123825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205581</wp:posOffset>
            </wp:positionV>
            <wp:extent cx="2962275" cy="123825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205581</wp:posOffset>
            </wp:positionV>
            <wp:extent cx="1924050" cy="123825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205581</wp:posOffset>
            </wp:positionV>
            <wp:extent cx="485775" cy="123825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205581</wp:posOffset>
            </wp:positionV>
            <wp:extent cx="219075" cy="123825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205581</wp:posOffset>
            </wp:positionV>
            <wp:extent cx="495300" cy="123825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SUK</w:t>
      </w:r>
      <w:r>
        <w:rPr sz="17" baseline="0" dirty="0">
          <w:jc w:val="left"/>
          <w:rFonts w:ascii="Calibri,Bold" w:hAnsi="Calibri,Bold" w:cs="Calibri,Bold"/>
          <w:color w:val="000000"/>
          <w:spacing w:val="281"/>
          <w:w w:val="96"/>
          <w:sz w:val="17"/>
          <w:szCs w:val="17"/>
        </w:rPr>
        <w:t>L</w:t>
      </w:r>
      <w:r>
        <w:rPr sz="17" baseline="0" dirty="0">
          <w:jc w:val="left"/>
          <w:rFonts w:ascii="Calibri,Bold" w:hAnsi="Calibri,Bold" w:cs="Calibri,Bold"/>
          <w:color w:val="000000"/>
          <w:w w:val="96"/>
          <w:sz w:val="17"/>
          <w:szCs w:val="17"/>
        </w:rPr>
        <w:t>Název		Forma	Objednáno	</w:t>
      </w:r>
      <w:r>
        <w:rPr sz="17" baseline="0" dirty="0">
          <w:jc w:val="left"/>
          <w:rFonts w:ascii="Calibri,Bold" w:hAnsi="Calibri,Bold" w:cs="Calibri,Bold"/>
          <w:color w:val="000000"/>
          <w:w w:val="102"/>
          <w:sz w:val="17"/>
          <w:szCs w:val="17"/>
        </w:rPr>
        <w:t>Potvrzeno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501002</w:t>
      </w:r>
      <w:r>
        <w:rPr sz="17" baseline="0" dirty="0">
          <w:jc w:val="left"/>
          <w:rFonts w:ascii="Calibri" w:hAnsi="Calibri" w:cs="Calibri"/>
          <w:color w:val="000000"/>
          <w:spacing w:val="29"/>
          <w:w w:val="108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OBINADLO PRUŽNÉ HADICOVÉ PRUBAN VEL.6	1M,LOKET,KOLENO,60MM,1KS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2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55"/>
          <w:tab w:val="left" w:pos="4680"/>
          <w:tab w:val="left" w:pos="5070"/>
          <w:tab w:val="left" w:pos="5160"/>
          <w:tab w:val="left" w:pos="5249"/>
          <w:tab w:val="left" w:pos="5340"/>
          <w:tab w:val="left" w:pos="8430"/>
          <w:tab w:val="left" w:pos="8730"/>
          <w:tab w:val="left" w:pos="8820"/>
          <w:tab w:val="left" w:pos="8910"/>
          <w:tab w:val="left" w:pos="9000"/>
          <w:tab w:val="left" w:pos="9630"/>
          <w:tab w:val="left" w:pos="9930"/>
          <w:tab w:val="left" w:pos="10020"/>
          <w:tab w:val="left" w:pos="10110"/>
          <w:tab w:val="left" w:pos="10200"/>
          <w:tab w:val="left" w:pos="10290"/>
        </w:tabs>
        <w:spacing w:before="0" w:after="0" w:line="240" w:lineRule="exact"/>
        <w:ind w:left="-15" w:right="97" w:firstLine="0"/>
        <w:jc w:val="right"/>
      </w:pPr>
      <w:r>
        <w:drawing>
          <wp:anchor simplePos="0" relativeHeight="25165828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18891</wp:posOffset>
            </wp:positionV>
            <wp:extent cx="6829425" cy="142875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18891</wp:posOffset>
            </wp:positionV>
            <wp:extent cx="600075" cy="123825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18891</wp:posOffset>
            </wp:positionV>
            <wp:extent cx="2962275" cy="123825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18891</wp:posOffset>
            </wp:positionV>
            <wp:extent cx="1924050" cy="123825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18891</wp:posOffset>
            </wp:positionV>
            <wp:extent cx="485775" cy="123825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18891</wp:posOffset>
            </wp:positionV>
            <wp:extent cx="219075" cy="123825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18891</wp:posOffset>
            </wp:positionV>
            <wp:extent cx="495300" cy="123825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171291</wp:posOffset>
            </wp:positionV>
            <wp:extent cx="6829425" cy="142875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171291</wp:posOffset>
            </wp:positionV>
            <wp:extent cx="600075" cy="123825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171291</wp:posOffset>
            </wp:positionV>
            <wp:extent cx="2962275" cy="123825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171291</wp:posOffset>
            </wp:positionV>
            <wp:extent cx="1924050" cy="123825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171291</wp:posOffset>
            </wp:positionV>
            <wp:extent cx="485775" cy="123825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171291</wp:posOffset>
            </wp:positionV>
            <wp:extent cx="219075" cy="123825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171291</wp:posOffset>
            </wp:positionV>
            <wp:extent cx="495300" cy="123825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323691</wp:posOffset>
            </wp:positionV>
            <wp:extent cx="6829425" cy="142875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323691</wp:posOffset>
            </wp:positionV>
            <wp:extent cx="600075" cy="123825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323691</wp:posOffset>
            </wp:positionV>
            <wp:extent cx="2962275" cy="123825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323691</wp:posOffset>
            </wp:positionV>
            <wp:extent cx="1924050" cy="123825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323691</wp:posOffset>
            </wp:positionV>
            <wp:extent cx="485775" cy="123825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323691</wp:posOffset>
            </wp:positionV>
            <wp:extent cx="219075" cy="123825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323691</wp:posOffset>
            </wp:positionV>
            <wp:extent cx="495300" cy="123825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466566</wp:posOffset>
            </wp:positionV>
            <wp:extent cx="6829425" cy="142875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466566</wp:posOffset>
            </wp:positionV>
            <wp:extent cx="600075" cy="123825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466566</wp:posOffset>
            </wp:positionV>
            <wp:extent cx="2962275" cy="123825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466566</wp:posOffset>
            </wp:positionV>
            <wp:extent cx="1924050" cy="123825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466566</wp:posOffset>
            </wp:positionV>
            <wp:extent cx="485775" cy="123825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466566</wp:posOffset>
            </wp:positionV>
            <wp:extent cx="219075" cy="123825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466566</wp:posOffset>
            </wp:positionV>
            <wp:extent cx="495300" cy="123825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618966</wp:posOffset>
            </wp:positionV>
            <wp:extent cx="6829425" cy="142875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618966</wp:posOffset>
            </wp:positionV>
            <wp:extent cx="600075" cy="123825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618966</wp:posOffset>
            </wp:positionV>
            <wp:extent cx="2962275" cy="123825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618966</wp:posOffset>
            </wp:positionV>
            <wp:extent cx="1924050" cy="123825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618966</wp:posOffset>
            </wp:positionV>
            <wp:extent cx="485775" cy="123825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618966</wp:posOffset>
            </wp:positionV>
            <wp:extent cx="219075" cy="123825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618966</wp:posOffset>
            </wp:positionV>
            <wp:extent cx="495300" cy="123825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771366</wp:posOffset>
            </wp:positionV>
            <wp:extent cx="6829425" cy="142875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771366</wp:posOffset>
            </wp:positionV>
            <wp:extent cx="600075" cy="123825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771366</wp:posOffset>
            </wp:positionV>
            <wp:extent cx="2962275" cy="123825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771366</wp:posOffset>
            </wp:positionV>
            <wp:extent cx="1924050" cy="123825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771366</wp:posOffset>
            </wp:positionV>
            <wp:extent cx="485775" cy="123825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771366</wp:posOffset>
            </wp:positionV>
            <wp:extent cx="219075" cy="123825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771366</wp:posOffset>
            </wp:positionV>
            <wp:extent cx="495300" cy="123825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923766</wp:posOffset>
            </wp:positionV>
            <wp:extent cx="6829425" cy="142875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923766</wp:posOffset>
            </wp:positionV>
            <wp:extent cx="600075" cy="123825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923766</wp:posOffset>
            </wp:positionV>
            <wp:extent cx="2962275" cy="123825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923766</wp:posOffset>
            </wp:positionV>
            <wp:extent cx="1924050" cy="123825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923766</wp:posOffset>
            </wp:positionV>
            <wp:extent cx="485775" cy="123825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923766</wp:posOffset>
            </wp:positionV>
            <wp:extent cx="219075" cy="123825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923766</wp:posOffset>
            </wp:positionV>
            <wp:extent cx="495300" cy="123825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1076166</wp:posOffset>
            </wp:positionV>
            <wp:extent cx="6829425" cy="142875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1076166</wp:posOffset>
            </wp:positionV>
            <wp:extent cx="600075" cy="123825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1076166</wp:posOffset>
            </wp:positionV>
            <wp:extent cx="2962275" cy="123825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1076166</wp:posOffset>
            </wp:positionV>
            <wp:extent cx="1924050" cy="123825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1076166</wp:posOffset>
            </wp:positionV>
            <wp:extent cx="485775" cy="123825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1076166</wp:posOffset>
            </wp:positionV>
            <wp:extent cx="219075" cy="123825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1076166</wp:posOffset>
            </wp:positionV>
            <wp:extent cx="495300" cy="123825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1228566</wp:posOffset>
            </wp:positionV>
            <wp:extent cx="6829425" cy="142875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1228566</wp:posOffset>
            </wp:positionV>
            <wp:extent cx="600075" cy="123825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1228566</wp:posOffset>
            </wp:positionV>
            <wp:extent cx="2962275" cy="123825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1228566</wp:posOffset>
            </wp:positionV>
            <wp:extent cx="1924050" cy="123825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1228566</wp:posOffset>
            </wp:positionV>
            <wp:extent cx="485775" cy="123825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1228566</wp:posOffset>
            </wp:positionV>
            <wp:extent cx="219075" cy="123825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1228566</wp:posOffset>
            </wp:positionV>
            <wp:extent cx="495300" cy="123825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1380966</wp:posOffset>
            </wp:positionV>
            <wp:extent cx="6829425" cy="142875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1380966</wp:posOffset>
            </wp:positionV>
            <wp:extent cx="600075" cy="123825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1380966</wp:posOffset>
            </wp:positionV>
            <wp:extent cx="2962275" cy="123825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1380966</wp:posOffset>
            </wp:positionV>
            <wp:extent cx="1924050" cy="123825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1380966</wp:posOffset>
            </wp:positionV>
            <wp:extent cx="485775" cy="123825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1380966</wp:posOffset>
            </wp:positionV>
            <wp:extent cx="219075" cy="123825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1380966</wp:posOffset>
            </wp:positionV>
            <wp:extent cx="495300" cy="123825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1533366</wp:posOffset>
            </wp:positionV>
            <wp:extent cx="6829425" cy="142875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1533366</wp:posOffset>
            </wp:positionV>
            <wp:extent cx="600075" cy="123825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1533366</wp:posOffset>
            </wp:positionV>
            <wp:extent cx="2962275" cy="123825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1533366</wp:posOffset>
            </wp:positionV>
            <wp:extent cx="1924050" cy="123825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1533366</wp:posOffset>
            </wp:positionV>
            <wp:extent cx="485775" cy="123825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1533366</wp:posOffset>
            </wp:positionV>
            <wp:extent cx="219075" cy="123825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1533366</wp:posOffset>
            </wp:positionV>
            <wp:extent cx="495300" cy="123825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1676241</wp:posOffset>
            </wp:positionV>
            <wp:extent cx="6829425" cy="142875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1676241</wp:posOffset>
            </wp:positionV>
            <wp:extent cx="600075" cy="123825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1676241</wp:posOffset>
            </wp:positionV>
            <wp:extent cx="2962275" cy="123825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1676241</wp:posOffset>
            </wp:positionV>
            <wp:extent cx="1924050" cy="123825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1676241</wp:posOffset>
            </wp:positionV>
            <wp:extent cx="485775" cy="123825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1676241</wp:posOffset>
            </wp:positionV>
            <wp:extent cx="219075" cy="123825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1676241</wp:posOffset>
            </wp:positionV>
            <wp:extent cx="495300" cy="123825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1828641</wp:posOffset>
            </wp:positionV>
            <wp:extent cx="6829425" cy="142875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1828641</wp:posOffset>
            </wp:positionV>
            <wp:extent cx="600075" cy="123825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1828641</wp:posOffset>
            </wp:positionV>
            <wp:extent cx="2962275" cy="123825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1828641</wp:posOffset>
            </wp:positionV>
            <wp:extent cx="1924050" cy="123825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1828641</wp:posOffset>
            </wp:positionV>
            <wp:extent cx="485775" cy="123825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1828641</wp:posOffset>
            </wp:positionV>
            <wp:extent cx="219075" cy="123825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1828641</wp:posOffset>
            </wp:positionV>
            <wp:extent cx="495300" cy="123825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1981041</wp:posOffset>
            </wp:positionV>
            <wp:extent cx="6829425" cy="142875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1981041</wp:posOffset>
            </wp:positionV>
            <wp:extent cx="600075" cy="123825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1981041</wp:posOffset>
            </wp:positionV>
            <wp:extent cx="2962275" cy="123825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1981041</wp:posOffset>
            </wp:positionV>
            <wp:extent cx="1924050" cy="123825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1981041</wp:posOffset>
            </wp:positionV>
            <wp:extent cx="485775" cy="123825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1981041</wp:posOffset>
            </wp:positionV>
            <wp:extent cx="219075" cy="123825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1981041</wp:posOffset>
            </wp:positionV>
            <wp:extent cx="495300" cy="123825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2133441</wp:posOffset>
            </wp:positionV>
            <wp:extent cx="6829425" cy="142875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2133441</wp:posOffset>
            </wp:positionV>
            <wp:extent cx="600075" cy="123825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2133441</wp:posOffset>
            </wp:positionV>
            <wp:extent cx="2962275" cy="123825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2133441</wp:posOffset>
            </wp:positionV>
            <wp:extent cx="1924050" cy="123825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2133441</wp:posOffset>
            </wp:positionV>
            <wp:extent cx="485775" cy="123825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2133441</wp:posOffset>
            </wp:positionV>
            <wp:extent cx="219075" cy="123825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2133441</wp:posOffset>
            </wp:positionV>
            <wp:extent cx="495300" cy="123825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2285841</wp:posOffset>
            </wp:positionV>
            <wp:extent cx="6829425" cy="142875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2285841</wp:posOffset>
            </wp:positionV>
            <wp:extent cx="600075" cy="123825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2285841</wp:posOffset>
            </wp:positionV>
            <wp:extent cx="2962275" cy="123825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2285841</wp:posOffset>
            </wp:positionV>
            <wp:extent cx="1924050" cy="123825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2285841</wp:posOffset>
            </wp:positionV>
            <wp:extent cx="485775" cy="123825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2285841</wp:posOffset>
            </wp:positionV>
            <wp:extent cx="219075" cy="123825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2285841</wp:posOffset>
            </wp:positionV>
            <wp:extent cx="495300" cy="123825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2438241</wp:posOffset>
            </wp:positionV>
            <wp:extent cx="6829425" cy="142875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2438241</wp:posOffset>
            </wp:positionV>
            <wp:extent cx="600075" cy="123825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2438241</wp:posOffset>
            </wp:positionV>
            <wp:extent cx="2962275" cy="123825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2438241</wp:posOffset>
            </wp:positionV>
            <wp:extent cx="1924050" cy="123825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2438241</wp:posOffset>
            </wp:positionV>
            <wp:extent cx="485775" cy="123825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2438241</wp:posOffset>
            </wp:positionV>
            <wp:extent cx="219075" cy="123825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2438241</wp:posOffset>
            </wp:positionV>
            <wp:extent cx="495300" cy="123825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2590641</wp:posOffset>
            </wp:positionV>
            <wp:extent cx="6829425" cy="142875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2590641</wp:posOffset>
            </wp:positionV>
            <wp:extent cx="600075" cy="123825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2590641</wp:posOffset>
            </wp:positionV>
            <wp:extent cx="2962275" cy="123825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2590641</wp:posOffset>
            </wp:positionV>
            <wp:extent cx="1924050" cy="123825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2590641</wp:posOffset>
            </wp:positionV>
            <wp:extent cx="485775" cy="123825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2590641</wp:posOffset>
            </wp:positionV>
            <wp:extent cx="219075" cy="123825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2590641</wp:posOffset>
            </wp:positionV>
            <wp:extent cx="495300" cy="123825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2743041</wp:posOffset>
            </wp:positionV>
            <wp:extent cx="6829425" cy="142875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2743041</wp:posOffset>
            </wp:positionV>
            <wp:extent cx="600075" cy="123825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2743041</wp:posOffset>
            </wp:positionV>
            <wp:extent cx="2962275" cy="123825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2743041</wp:posOffset>
            </wp:positionV>
            <wp:extent cx="1924050" cy="123825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2743041</wp:posOffset>
            </wp:positionV>
            <wp:extent cx="485775" cy="123825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2743041</wp:posOffset>
            </wp:positionV>
            <wp:extent cx="219075" cy="123825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2743041</wp:posOffset>
            </wp:positionV>
            <wp:extent cx="495300" cy="123825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2885916</wp:posOffset>
            </wp:positionV>
            <wp:extent cx="6829425" cy="142875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2885916</wp:posOffset>
            </wp:positionV>
            <wp:extent cx="600075" cy="123825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2885916</wp:posOffset>
            </wp:positionV>
            <wp:extent cx="2962275" cy="123825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2885916</wp:posOffset>
            </wp:positionV>
            <wp:extent cx="1924050" cy="123825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2885916</wp:posOffset>
            </wp:positionV>
            <wp:extent cx="485775" cy="123825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2885916</wp:posOffset>
            </wp:positionV>
            <wp:extent cx="219075" cy="123825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2885916</wp:posOffset>
            </wp:positionV>
            <wp:extent cx="495300" cy="123825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3038316</wp:posOffset>
            </wp:positionV>
            <wp:extent cx="6829425" cy="142875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3038316</wp:posOffset>
            </wp:positionV>
            <wp:extent cx="600075" cy="123825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3038316</wp:posOffset>
            </wp:positionV>
            <wp:extent cx="2962275" cy="123825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3038316</wp:posOffset>
            </wp:positionV>
            <wp:extent cx="1924050" cy="123825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3038316</wp:posOffset>
            </wp:positionV>
            <wp:extent cx="485775" cy="123825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3038316</wp:posOffset>
            </wp:positionV>
            <wp:extent cx="219075" cy="123825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3038316</wp:posOffset>
            </wp:positionV>
            <wp:extent cx="495300" cy="123825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3190716</wp:posOffset>
            </wp:positionV>
            <wp:extent cx="6829425" cy="142875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3190716</wp:posOffset>
            </wp:positionV>
            <wp:extent cx="600075" cy="123825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3190716</wp:posOffset>
            </wp:positionV>
            <wp:extent cx="2962275" cy="123825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3190716</wp:posOffset>
            </wp:positionV>
            <wp:extent cx="1924050" cy="123825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3190716</wp:posOffset>
            </wp:positionV>
            <wp:extent cx="485775" cy="123825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3190716</wp:posOffset>
            </wp:positionV>
            <wp:extent cx="219075" cy="123825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3190716</wp:posOffset>
            </wp:positionV>
            <wp:extent cx="495300" cy="123825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3343116</wp:posOffset>
            </wp:positionV>
            <wp:extent cx="6829425" cy="142875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3343116</wp:posOffset>
            </wp:positionV>
            <wp:extent cx="600075" cy="123825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3343116</wp:posOffset>
            </wp:positionV>
            <wp:extent cx="2962275" cy="123825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3343116</wp:posOffset>
            </wp:positionV>
            <wp:extent cx="1924050" cy="123825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3343116</wp:posOffset>
            </wp:positionV>
            <wp:extent cx="485775" cy="123825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3343116</wp:posOffset>
            </wp:positionV>
            <wp:extent cx="219075" cy="123825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3343116</wp:posOffset>
            </wp:positionV>
            <wp:extent cx="495300" cy="123825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3495516</wp:posOffset>
            </wp:positionV>
            <wp:extent cx="6829425" cy="142875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3495516</wp:posOffset>
            </wp:positionV>
            <wp:extent cx="600075" cy="123825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3495516</wp:posOffset>
            </wp:positionV>
            <wp:extent cx="2962275" cy="123825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3495516</wp:posOffset>
            </wp:positionV>
            <wp:extent cx="1924050" cy="123825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3495516</wp:posOffset>
            </wp:positionV>
            <wp:extent cx="485775" cy="123825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3495516</wp:posOffset>
            </wp:positionV>
            <wp:extent cx="219075" cy="123825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3495516</wp:posOffset>
            </wp:positionV>
            <wp:extent cx="495300" cy="123825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3647916</wp:posOffset>
            </wp:positionV>
            <wp:extent cx="6829425" cy="142875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3647916</wp:posOffset>
            </wp:positionV>
            <wp:extent cx="600075" cy="123825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3647916</wp:posOffset>
            </wp:positionV>
            <wp:extent cx="2962275" cy="123825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3647916</wp:posOffset>
            </wp:positionV>
            <wp:extent cx="1924050" cy="123825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3647916</wp:posOffset>
            </wp:positionV>
            <wp:extent cx="485775" cy="123825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3647916</wp:posOffset>
            </wp:positionV>
            <wp:extent cx="219075" cy="123825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3647916</wp:posOffset>
            </wp:positionV>
            <wp:extent cx="495300" cy="123825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3800316</wp:posOffset>
            </wp:positionV>
            <wp:extent cx="6829425" cy="142875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3800316</wp:posOffset>
            </wp:positionV>
            <wp:extent cx="600075" cy="123825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3800316</wp:posOffset>
            </wp:positionV>
            <wp:extent cx="2962275" cy="123825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3800316</wp:posOffset>
            </wp:positionV>
            <wp:extent cx="1924050" cy="123825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3800316</wp:posOffset>
            </wp:positionV>
            <wp:extent cx="485775" cy="123825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3800316</wp:posOffset>
            </wp:positionV>
            <wp:extent cx="219075" cy="123825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3800316</wp:posOffset>
            </wp:positionV>
            <wp:extent cx="495300" cy="123825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3952716</wp:posOffset>
            </wp:positionV>
            <wp:extent cx="6829425" cy="142875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3952716</wp:posOffset>
            </wp:positionV>
            <wp:extent cx="600075" cy="123825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3952716</wp:posOffset>
            </wp:positionV>
            <wp:extent cx="2962275" cy="123825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3952716</wp:posOffset>
            </wp:positionV>
            <wp:extent cx="1924050" cy="123825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3952716</wp:posOffset>
            </wp:positionV>
            <wp:extent cx="485775" cy="123825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3952716</wp:posOffset>
            </wp:positionV>
            <wp:extent cx="219075" cy="123825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3952716</wp:posOffset>
            </wp:positionV>
            <wp:extent cx="495300" cy="123825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4095591</wp:posOffset>
            </wp:positionV>
            <wp:extent cx="6829425" cy="142875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4095591</wp:posOffset>
            </wp:positionV>
            <wp:extent cx="600075" cy="123825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4095591</wp:posOffset>
            </wp:positionV>
            <wp:extent cx="2962275" cy="123825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4095591</wp:posOffset>
            </wp:positionV>
            <wp:extent cx="1924050" cy="123825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4095591</wp:posOffset>
            </wp:positionV>
            <wp:extent cx="485775" cy="123825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4095591</wp:posOffset>
            </wp:positionV>
            <wp:extent cx="219075" cy="123825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4095591</wp:posOffset>
            </wp:positionV>
            <wp:extent cx="495300" cy="123825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4247991</wp:posOffset>
            </wp:positionV>
            <wp:extent cx="6829425" cy="142875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4247991</wp:posOffset>
            </wp:positionV>
            <wp:extent cx="600075" cy="123825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4247991</wp:posOffset>
            </wp:positionV>
            <wp:extent cx="2962275" cy="123825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4247991</wp:posOffset>
            </wp:positionV>
            <wp:extent cx="1924050" cy="123825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4247991</wp:posOffset>
            </wp:positionV>
            <wp:extent cx="485775" cy="123825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4247991</wp:posOffset>
            </wp:positionV>
            <wp:extent cx="219075" cy="123825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4247991</wp:posOffset>
            </wp:positionV>
            <wp:extent cx="495300" cy="123825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4400391</wp:posOffset>
            </wp:positionV>
            <wp:extent cx="6829425" cy="142875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4400391</wp:posOffset>
            </wp:positionV>
            <wp:extent cx="600075" cy="123825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4400391</wp:posOffset>
            </wp:positionV>
            <wp:extent cx="2962275" cy="123825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4400391</wp:posOffset>
            </wp:positionV>
            <wp:extent cx="1924050" cy="123825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4400391</wp:posOffset>
            </wp:positionV>
            <wp:extent cx="485775" cy="123825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4400391</wp:posOffset>
            </wp:positionV>
            <wp:extent cx="219075" cy="123825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4400391</wp:posOffset>
            </wp:positionV>
            <wp:extent cx="495300" cy="123825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4552791</wp:posOffset>
            </wp:positionV>
            <wp:extent cx="6829425" cy="142875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4552791</wp:posOffset>
            </wp:positionV>
            <wp:extent cx="600075" cy="123825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4552791</wp:posOffset>
            </wp:positionV>
            <wp:extent cx="2962275" cy="123825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4552791</wp:posOffset>
            </wp:positionV>
            <wp:extent cx="1924050" cy="123825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4552791</wp:posOffset>
            </wp:positionV>
            <wp:extent cx="485775" cy="123825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4552791</wp:posOffset>
            </wp:positionV>
            <wp:extent cx="219075" cy="123825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4552791</wp:posOffset>
            </wp:positionV>
            <wp:extent cx="495300" cy="123825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4705191</wp:posOffset>
            </wp:positionV>
            <wp:extent cx="6829425" cy="142875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4705191</wp:posOffset>
            </wp:positionV>
            <wp:extent cx="600075" cy="123825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4705191</wp:posOffset>
            </wp:positionV>
            <wp:extent cx="2962275" cy="123825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4705191</wp:posOffset>
            </wp:positionV>
            <wp:extent cx="1924050" cy="123825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4705191</wp:posOffset>
            </wp:positionV>
            <wp:extent cx="485775" cy="123825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4705191</wp:posOffset>
            </wp:positionV>
            <wp:extent cx="219075" cy="123825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4705191</wp:posOffset>
            </wp:positionV>
            <wp:extent cx="495300" cy="123825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4857591</wp:posOffset>
            </wp:positionV>
            <wp:extent cx="6829425" cy="142875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4857591</wp:posOffset>
            </wp:positionV>
            <wp:extent cx="600075" cy="123825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4857591</wp:posOffset>
            </wp:positionV>
            <wp:extent cx="2962275" cy="123825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4857591</wp:posOffset>
            </wp:positionV>
            <wp:extent cx="1924050" cy="123825"/>
            <wp:effectExtent l="0" t="0" r="0" b="0"/>
            <wp:wrapNone/>
            <wp:docPr id="1121" name="Freeform 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4857591</wp:posOffset>
            </wp:positionV>
            <wp:extent cx="485775" cy="123825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9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4857591</wp:posOffset>
            </wp:positionV>
            <wp:extent cx="219075" cy="123825"/>
            <wp:effectExtent l="0" t="0" r="0" b="0"/>
            <wp:wrapNone/>
            <wp:docPr id="1123" name="Freeform 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4857591</wp:posOffset>
            </wp:positionV>
            <wp:extent cx="495300" cy="123825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5009991</wp:posOffset>
            </wp:positionV>
            <wp:extent cx="6829425" cy="142875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5009991</wp:posOffset>
            </wp:positionV>
            <wp:extent cx="600075" cy="123825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5009991</wp:posOffset>
            </wp:positionV>
            <wp:extent cx="2962275" cy="123825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5009991</wp:posOffset>
            </wp:positionV>
            <wp:extent cx="1924050" cy="123825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5009991</wp:posOffset>
            </wp:positionV>
            <wp:extent cx="485775" cy="123825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5009991</wp:posOffset>
            </wp:positionV>
            <wp:extent cx="219075" cy="123825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5009991</wp:posOffset>
            </wp:positionV>
            <wp:extent cx="495300" cy="123825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5162391</wp:posOffset>
            </wp:positionV>
            <wp:extent cx="6829425" cy="142875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5162391</wp:posOffset>
            </wp:positionV>
            <wp:extent cx="600075" cy="123825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5162391</wp:posOffset>
            </wp:positionV>
            <wp:extent cx="2962275" cy="123825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5162391</wp:posOffset>
            </wp:positionV>
            <wp:extent cx="1924050" cy="123825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5162391</wp:posOffset>
            </wp:positionV>
            <wp:extent cx="485775" cy="123825"/>
            <wp:effectExtent l="0" t="0" r="0" b="0"/>
            <wp:wrapNone/>
            <wp:docPr id="1136" name="Freeform 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5162391</wp:posOffset>
            </wp:positionV>
            <wp:extent cx="219075" cy="123825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5162391</wp:posOffset>
            </wp:positionV>
            <wp:extent cx="495300" cy="123825"/>
            <wp:effectExtent l="0" t="0" r="0" b="0"/>
            <wp:wrapNone/>
            <wp:docPr id="1138" name="Freeform 1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5305266</wp:posOffset>
            </wp:positionV>
            <wp:extent cx="6829425" cy="142875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5305266</wp:posOffset>
            </wp:positionV>
            <wp:extent cx="600075" cy="123825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5305266</wp:posOffset>
            </wp:positionV>
            <wp:extent cx="2962275" cy="123825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5305266</wp:posOffset>
            </wp:positionV>
            <wp:extent cx="1924050" cy="123825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5305266</wp:posOffset>
            </wp:positionV>
            <wp:extent cx="485775" cy="123825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5305266</wp:posOffset>
            </wp:positionV>
            <wp:extent cx="219075" cy="123825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5305266</wp:posOffset>
            </wp:positionV>
            <wp:extent cx="495300" cy="123825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5457666</wp:posOffset>
            </wp:positionV>
            <wp:extent cx="6829425" cy="142875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5457666</wp:posOffset>
            </wp:positionV>
            <wp:extent cx="600075" cy="123825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5457666</wp:posOffset>
            </wp:positionV>
            <wp:extent cx="2962275" cy="123825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5457666</wp:posOffset>
            </wp:positionV>
            <wp:extent cx="1924050" cy="123825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5457666</wp:posOffset>
            </wp:positionV>
            <wp:extent cx="485775" cy="123825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5457666</wp:posOffset>
            </wp:positionV>
            <wp:extent cx="219075" cy="123825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5457666</wp:posOffset>
            </wp:positionV>
            <wp:extent cx="495300" cy="123825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5610066</wp:posOffset>
            </wp:positionV>
            <wp:extent cx="6829425" cy="142875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5610066</wp:posOffset>
            </wp:positionV>
            <wp:extent cx="600075" cy="123825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5610066</wp:posOffset>
            </wp:positionV>
            <wp:extent cx="2962275" cy="123825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5610066</wp:posOffset>
            </wp:positionV>
            <wp:extent cx="1924050" cy="123825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5610066</wp:posOffset>
            </wp:positionV>
            <wp:extent cx="485775" cy="123825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5610066</wp:posOffset>
            </wp:positionV>
            <wp:extent cx="219075" cy="123825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5610066</wp:posOffset>
            </wp:positionV>
            <wp:extent cx="495300" cy="123825"/>
            <wp:effectExtent l="0" t="0" r="0" b="0"/>
            <wp:wrapNone/>
            <wp:docPr id="1159" name="Freeform 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5762466</wp:posOffset>
            </wp:positionV>
            <wp:extent cx="6829425" cy="142875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5762466</wp:posOffset>
            </wp:positionV>
            <wp:extent cx="600075" cy="123825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5762466</wp:posOffset>
            </wp:positionV>
            <wp:extent cx="2962275" cy="123825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5762466</wp:posOffset>
            </wp:positionV>
            <wp:extent cx="1924050" cy="123825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5762466</wp:posOffset>
            </wp:positionV>
            <wp:extent cx="485775" cy="123825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5762466</wp:posOffset>
            </wp:positionV>
            <wp:extent cx="219075" cy="123825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5762466</wp:posOffset>
            </wp:positionV>
            <wp:extent cx="495300" cy="123825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5914866</wp:posOffset>
            </wp:positionV>
            <wp:extent cx="6829425" cy="142875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5914866</wp:posOffset>
            </wp:positionV>
            <wp:extent cx="600075" cy="123825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5914866</wp:posOffset>
            </wp:positionV>
            <wp:extent cx="2962275" cy="123825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5914866</wp:posOffset>
            </wp:positionV>
            <wp:extent cx="1924050" cy="123825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5914866</wp:posOffset>
            </wp:positionV>
            <wp:extent cx="485775" cy="123825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5914866</wp:posOffset>
            </wp:positionV>
            <wp:extent cx="219075" cy="123825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5914866</wp:posOffset>
            </wp:positionV>
            <wp:extent cx="495300" cy="123825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6067266</wp:posOffset>
            </wp:positionV>
            <wp:extent cx="6829425" cy="142875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6067266</wp:posOffset>
            </wp:positionV>
            <wp:extent cx="600075" cy="123825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6067266</wp:posOffset>
            </wp:positionV>
            <wp:extent cx="2962275" cy="123825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6067266</wp:posOffset>
            </wp:positionV>
            <wp:extent cx="1924050" cy="123825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6067266</wp:posOffset>
            </wp:positionV>
            <wp:extent cx="485775" cy="123825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6067266</wp:posOffset>
            </wp:positionV>
            <wp:extent cx="219075" cy="123825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6067266</wp:posOffset>
            </wp:positionV>
            <wp:extent cx="495300" cy="123825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6219666</wp:posOffset>
            </wp:positionV>
            <wp:extent cx="6829425" cy="142875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6219666</wp:posOffset>
            </wp:positionV>
            <wp:extent cx="600075" cy="123825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6219666</wp:posOffset>
            </wp:positionV>
            <wp:extent cx="2962275" cy="123825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6219666</wp:posOffset>
            </wp:positionV>
            <wp:extent cx="1924050" cy="123825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6219666</wp:posOffset>
            </wp:positionV>
            <wp:extent cx="485775" cy="123825"/>
            <wp:effectExtent l="0" t="0" r="0" b="0"/>
            <wp:wrapNone/>
            <wp:docPr id="1185" name="Freeform 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6219666</wp:posOffset>
            </wp:positionV>
            <wp:extent cx="219075" cy="123825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6219666</wp:posOffset>
            </wp:positionV>
            <wp:extent cx="495300" cy="123825"/>
            <wp:effectExtent l="0" t="0" r="0" b="0"/>
            <wp:wrapNone/>
            <wp:docPr id="1187" name="Freeform 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6372066</wp:posOffset>
            </wp:positionV>
            <wp:extent cx="6829425" cy="142875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6372066</wp:posOffset>
            </wp:positionV>
            <wp:extent cx="600075" cy="123825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6372066</wp:posOffset>
            </wp:positionV>
            <wp:extent cx="2962275" cy="123825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6372066</wp:posOffset>
            </wp:positionV>
            <wp:extent cx="1924050" cy="123825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6372066</wp:posOffset>
            </wp:positionV>
            <wp:extent cx="485775" cy="123825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6372066</wp:posOffset>
            </wp:positionV>
            <wp:extent cx="219075" cy="123825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6372066</wp:posOffset>
            </wp:positionV>
            <wp:extent cx="495300" cy="123825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6514941</wp:posOffset>
            </wp:positionV>
            <wp:extent cx="6829425" cy="142875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6514941</wp:posOffset>
            </wp:positionV>
            <wp:extent cx="600075" cy="123825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6514941</wp:posOffset>
            </wp:positionV>
            <wp:extent cx="2962275" cy="123825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6514941</wp:posOffset>
            </wp:positionV>
            <wp:extent cx="1924050" cy="123825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6514941</wp:posOffset>
            </wp:positionV>
            <wp:extent cx="485775" cy="123825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6514941</wp:posOffset>
            </wp:positionV>
            <wp:extent cx="219075" cy="123825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6514941</wp:posOffset>
            </wp:positionV>
            <wp:extent cx="495300" cy="123825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6667341</wp:posOffset>
            </wp:positionV>
            <wp:extent cx="6829425" cy="142875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6667341</wp:posOffset>
            </wp:positionV>
            <wp:extent cx="600075" cy="123825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6667341</wp:posOffset>
            </wp:positionV>
            <wp:extent cx="2962275" cy="123825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6667341</wp:posOffset>
            </wp:positionV>
            <wp:extent cx="1924050" cy="123825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6667341</wp:posOffset>
            </wp:positionV>
            <wp:extent cx="485775" cy="123825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0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6667341</wp:posOffset>
            </wp:positionV>
            <wp:extent cx="219075" cy="123825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6667341</wp:posOffset>
            </wp:positionV>
            <wp:extent cx="495300" cy="123825"/>
            <wp:effectExtent l="0" t="0" r="0" b="0"/>
            <wp:wrapNone/>
            <wp:docPr id="1208" name="Freeform 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6819741</wp:posOffset>
            </wp:positionV>
            <wp:extent cx="6829425" cy="142875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6819741</wp:posOffset>
            </wp:positionV>
            <wp:extent cx="600075" cy="123825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6819741</wp:posOffset>
            </wp:positionV>
            <wp:extent cx="2962275" cy="123825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8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6819741</wp:posOffset>
            </wp:positionV>
            <wp:extent cx="1924050" cy="123825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6819741</wp:posOffset>
            </wp:positionV>
            <wp:extent cx="485775" cy="123825"/>
            <wp:effectExtent l="0" t="0" r="0" b="0"/>
            <wp:wrapNone/>
            <wp:docPr id="1213" name="Freeform 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6819741</wp:posOffset>
            </wp:positionV>
            <wp:extent cx="219075" cy="123825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6819741</wp:posOffset>
            </wp:positionV>
            <wp:extent cx="495300" cy="123825"/>
            <wp:effectExtent l="0" t="0" r="0" b="0"/>
            <wp:wrapNone/>
            <wp:docPr id="1215" name="Freeform 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6972141</wp:posOffset>
            </wp:positionV>
            <wp:extent cx="6829425" cy="142875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6972141</wp:posOffset>
            </wp:positionV>
            <wp:extent cx="600075" cy="123825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6972141</wp:posOffset>
            </wp:positionV>
            <wp:extent cx="2962275" cy="123825"/>
            <wp:effectExtent l="0" t="0" r="0" b="0"/>
            <wp:wrapNone/>
            <wp:docPr id="1218" name="Freeform 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6972141</wp:posOffset>
            </wp:positionV>
            <wp:extent cx="1924050" cy="123825"/>
            <wp:effectExtent l="0" t="0" r="0" b="0"/>
            <wp:wrapNone/>
            <wp:docPr id="1219" name="Freeform 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6972141</wp:posOffset>
            </wp:positionV>
            <wp:extent cx="485775" cy="123825"/>
            <wp:effectExtent l="0" t="0" r="0" b="0"/>
            <wp:wrapNone/>
            <wp:docPr id="1220" name="Freeform 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6972141</wp:posOffset>
            </wp:positionV>
            <wp:extent cx="219075" cy="123825"/>
            <wp:effectExtent l="0" t="0" r="0" b="0"/>
            <wp:wrapNone/>
            <wp:docPr id="1221" name="Freeform 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6972141</wp:posOffset>
            </wp:positionV>
            <wp:extent cx="495300" cy="123825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7124541</wp:posOffset>
            </wp:positionV>
            <wp:extent cx="6829425" cy="142875"/>
            <wp:effectExtent l="0" t="0" r="0" b="0"/>
            <wp:wrapNone/>
            <wp:docPr id="1223" name="Freeform 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7124541</wp:posOffset>
            </wp:positionV>
            <wp:extent cx="600075" cy="123825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2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7124541</wp:posOffset>
            </wp:positionV>
            <wp:extent cx="2962275" cy="123825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7124541</wp:posOffset>
            </wp:positionV>
            <wp:extent cx="1924050" cy="123825"/>
            <wp:effectExtent l="0" t="0" r="0" b="0"/>
            <wp:wrapNone/>
            <wp:docPr id="1226" name="Freeform 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7124541</wp:posOffset>
            </wp:positionV>
            <wp:extent cx="485775" cy="123825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7124541</wp:posOffset>
            </wp:positionV>
            <wp:extent cx="219075" cy="123825"/>
            <wp:effectExtent l="0" t="0" r="0" b="0"/>
            <wp:wrapNone/>
            <wp:docPr id="1228" name="Freeform 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7124541</wp:posOffset>
            </wp:positionV>
            <wp:extent cx="495300" cy="123825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7276941</wp:posOffset>
            </wp:positionV>
            <wp:extent cx="6829425" cy="142875"/>
            <wp:effectExtent l="0" t="0" r="0" b="0"/>
            <wp:wrapNone/>
            <wp:docPr id="1230" name="Freeform 1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7276941</wp:posOffset>
            </wp:positionV>
            <wp:extent cx="600075" cy="123825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7276941</wp:posOffset>
            </wp:positionV>
            <wp:extent cx="2962275" cy="123825"/>
            <wp:effectExtent l="0" t="0" r="0" b="0"/>
            <wp:wrapNone/>
            <wp:docPr id="1232" name="Freeform 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7276941</wp:posOffset>
            </wp:positionV>
            <wp:extent cx="1924050" cy="123825"/>
            <wp:effectExtent l="0" t="0" r="0" b="0"/>
            <wp:wrapNone/>
            <wp:docPr id="1233" name="Freeform 1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7276941</wp:posOffset>
            </wp:positionV>
            <wp:extent cx="485775" cy="123825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6438900</wp:posOffset>
            </wp:positionH>
            <wp:positionV relativeFrom="paragraph">
              <wp:posOffset>7276941</wp:posOffset>
            </wp:positionV>
            <wp:extent cx="219075" cy="123825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1" locked="0" layoutInCell="1" allowOverlap="1">
            <wp:simplePos x="0" y="0"/>
            <wp:positionH relativeFrom="page">
              <wp:posOffset>6677025</wp:posOffset>
            </wp:positionH>
            <wp:positionV relativeFrom="paragraph">
              <wp:posOffset>7276941</wp:posOffset>
            </wp:positionV>
            <wp:extent cx="495300" cy="123825"/>
            <wp:effectExtent l="0" t="0" r="0" b="0"/>
            <wp:wrapNone/>
            <wp:docPr id="1236" name="Freeform 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7429341</wp:posOffset>
            </wp:positionV>
            <wp:extent cx="6829425" cy="180"/>
            <wp:effectExtent l="0" t="0" r="0" b="0"/>
            <wp:wrapNone/>
            <wp:docPr id="1237" name="Freeform 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7429341</wp:posOffset>
            </wp:positionV>
            <wp:extent cx="6829425" cy="866775"/>
            <wp:effectExtent l="0" t="0" r="0" b="0"/>
            <wp:wrapNone/>
            <wp:docPr id="1238" name="Freeform 1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866775"/>
                    </a:xfrm>
                    <a:custGeom>
                      <a:rect l="l" t="t" r="r" b="b"/>
                      <a:pathLst>
                        <a:path w="6829425" h="866775">
                          <a:moveTo>
                            <a:pt x="0" y="866775"/>
                          </a:moveTo>
                          <a:lnTo>
                            <a:pt x="6829425" y="8667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8667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6" behindDoc="1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7486491</wp:posOffset>
            </wp:positionV>
            <wp:extent cx="1876425" cy="142875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76425" cy="142875"/>
                    </a:xfrm>
                    <a:custGeom>
                      <a:rect l="l" t="t" r="r" b="b"/>
                      <a:pathLst>
                        <a:path w="1876425" h="142875">
                          <a:moveTo>
                            <a:pt x="0" y="142875"/>
                          </a:moveTo>
                          <a:lnTo>
                            <a:pt x="1876425" y="142875"/>
                          </a:lnTo>
                          <a:lnTo>
                            <a:pt x="1876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0" behindDoc="1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7486491</wp:posOffset>
            </wp:positionV>
            <wp:extent cx="1504950" cy="142875"/>
            <wp:effectExtent l="0" t="0" r="0" b="0"/>
            <wp:wrapNone/>
            <wp:docPr id="1240" name="Freeform 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4950" cy="142875"/>
                    </a:xfrm>
                    <a:custGeom>
                      <a:rect l="l" t="t" r="r" b="b"/>
                      <a:pathLst>
                        <a:path w="1504950" h="142875">
                          <a:moveTo>
                            <a:pt x="0" y="142875"/>
                          </a:moveTo>
                          <a:lnTo>
                            <a:pt x="1504950" y="142875"/>
                          </a:lnTo>
                          <a:lnTo>
                            <a:pt x="15049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OCUFLASH		GTT 2X10ML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14019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OMEPRAZOL STADA 20 MG					POR CPS ETD 100X20M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OPTIVE PLUS OCNI KAPKY		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10ML				</w:t>
      </w:r>
      <w:r>
        <w:rPr sz="17" baseline="0" dirty="0">
          <w:jc w:val="left"/>
          <w:rFonts w:ascii="Calibri" w:hAnsi="Calibri" w:cs="Calibri"/>
          <w:color w:val="000000"/>
          <w:spacing w:val="32"/>
          <w:w w:val="104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21808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OROFAR					2MG/ML+1,5MG/ML ORM SPR SOL 1X30ML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KS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6636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OSPAMOX 250MG/5ML				GRA SUS 1X60ML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21809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OTRIVIN					1MG/ML NAS SPR SOL 1X10ML				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1109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OXYCONTIN 10 MG				POR TBL PRO 60X10MG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PARGAVIT VITAMIN C MIX PLUS	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TBL.120			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8661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PENTASA SLOW RELEASE TABL.500MG				TBL RET 100X500MG-B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8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PODLOZKY ABSORPCNI SENI SOFT		BASIC 60X60CM 10KS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10121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PRESTARIUM NEO					POR TBL FLM 90X5MG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12268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PRESTARIUM NEO COMBI 5MG/1.25MG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FLM 30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12269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PRESTARIUM NEO COMBI 5MG/1.25MG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 TBL FLM 90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7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7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PROTECTUM GINKGO EXTRA		CPS 90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8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500629</w:t>
      </w:r>
      <w:r>
        <w:rPr sz="17" baseline="0" dirty="0">
          <w:jc w:val="left"/>
          <w:rFonts w:ascii="Calibri" w:hAnsi="Calibri" w:cs="Calibri"/>
          <w:color w:val="000000"/>
          <w:spacing w:val="29"/>
          <w:w w:val="108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PROUŽKY DIAGNOSTICKÉ VERI-Q BALANCE (PRO ZP KÓDY 0					INZULÍNOVÝ REŽIM,50KS	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REGINA JELENI LUJ		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28G					</w:t>
      </w:r>
      <w:r>
        <w:rPr sz="17" baseline="0" dirty="0">
          <w:jc w:val="left"/>
          <w:rFonts w:ascii="Calibri" w:hAnsi="Calibri" w:cs="Calibri"/>
          <w:color w:val="000000"/>
          <w:spacing w:val="31"/>
          <w:w w:val="106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6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19324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REPAGLINIDE ACCORD 0,5 MG		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TBL NOB 90X0,5MG					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7638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RHEFLUIN				TBL 30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RIBOFLAVIN GENERICA		TBL 30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17691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RIVOCOR 10					POR TBL FLM 90X10MG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1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Rosen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Pinio-Nasal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nosní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kapky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10ml		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14555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ROSUMOP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	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100X10M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500076</w:t>
      </w:r>
      <w:r>
        <w:rPr sz="17" baseline="0" dirty="0">
          <w:jc w:val="left"/>
          <w:rFonts w:ascii="Calibri" w:hAnsi="Calibri" w:cs="Calibri"/>
          <w:color w:val="000000"/>
          <w:spacing w:val="29"/>
          <w:w w:val="108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SÁ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EK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URINÁLNÍ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SUP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20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V2						2000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ML,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DOLNÍ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VÝPUST-K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Ř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ÍŽOVÁ,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PÁSEK,</w:t>
      </w:r>
      <w:r>
        <w:rPr sz="17" baseline="0" dirty="0">
          <w:jc w:val="left"/>
          <w:rFonts w:ascii="Calibri" w:hAnsi="Calibri" w:cs="Calibri"/>
          <w:color w:val="000000"/>
          <w:spacing w:val="32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8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7"/>
          <w:w w:val="10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21809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SINECOD					50MG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PRO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20820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SIOFOR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500					POR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120X500MG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II					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Slinivkový 20 n.s. GREŠÍK Devatero bylin							2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18444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6"/>
          <w:sz w:val="17"/>
          <w:szCs w:val="17"/>
        </w:rPr>
        <w:t>SORVASTA					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30MG TBL FLM 30X1					</w:t>
      </w:r>
      <w:r>
        <w:rPr sz="17" baseline="0" dirty="0">
          <w:jc w:val="left"/>
          <w:rFonts w:ascii="Calibri" w:hAnsi="Calibri" w:cs="Calibri"/>
          <w:color w:val="000000"/>
          <w:spacing w:val="35"/>
          <w:w w:val="101"/>
          <w:sz w:val="17"/>
          <w:szCs w:val="17"/>
        </w:rPr>
        <w:t>9</w:t>
      </w:r>
      <w:r>
        <w:rPr sz="17" baseline="0" dirty="0">
          <w:jc w:val="left"/>
          <w:rFonts w:ascii="Calibri" w:hAnsi="Calibri" w:cs="Calibri"/>
          <w:color w:val="000000"/>
          <w:w w:val="101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22356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SPERSADEX COMP.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5MG/ML+1MG/ML OPH GTT SOL 1X5ML II					3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23804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STREPSILS POMERAN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 S VITAMINEM C					PAS 24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STRIKACKA 10ML CHIRANA		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100KS				</w:t>
      </w:r>
      <w:r>
        <w:rPr sz="17" baseline="0" dirty="0">
          <w:jc w:val="left"/>
          <w:rFonts w:ascii="Calibri" w:hAnsi="Calibri" w:cs="Calibri"/>
          <w:color w:val="000000"/>
          <w:spacing w:val="33"/>
          <w:w w:val="104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4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430</w:t>
      </w:r>
      <w:r>
        <w:rPr sz="17" baseline="0" dirty="0">
          <w:jc w:val="left"/>
          <w:rFonts w:ascii="Calibri" w:hAnsi="Calibri" w:cs="Calibri"/>
          <w:color w:val="000000"/>
          <w:spacing w:val="24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SULFASALAZIN K-EN			500MG TBL ENT 100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10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23494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SUMATRIPTAN MYLAN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50MG TBL FLM 6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22669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SURGAM LÉ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Č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IVA					300MG TBL NOB 20					6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23422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TARKA					180MG/2MG TBL RET 98					2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23422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TARKA					240MG/4MG TBL RET 98					5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6123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THEOPLUS				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30X300MG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4857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TIAPRIDAL				POR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TBLNOB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50X100MG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20467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TORVACARD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NEO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MG	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90X10MG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5697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6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TRITACE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2,5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NOB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20X2.5M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spacing w:val="27"/>
          <w:w w:val="10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20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URGOSTERILE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-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STERILNI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NAPLAST		5.3CMX8CM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10KS	</w:t>
      </w:r>
      <w:r>
        <w:rPr sz="17" baseline="0" dirty="0">
          <w:jc w:val="left"/>
          <w:rFonts w:ascii="Calibri" w:hAnsi="Calibri" w:cs="Calibri"/>
          <w:color w:val="000000"/>
          <w:spacing w:val="37"/>
          <w:w w:val="98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15509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VALSACOMBI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80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MG/12,5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MG					POR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84X80MG/12.5MG					</w:t>
      </w:r>
      <w:r>
        <w:rPr sz="17" baseline="0" dirty="0">
          <w:jc w:val="left"/>
          <w:rFonts w:ascii="Calibri" w:hAnsi="Calibri" w:cs="Calibri"/>
          <w:color w:val="000000"/>
          <w:spacing w:val="28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BAL					2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12559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8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VALSACOR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160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	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84X160M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12559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VALSACOR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80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MG	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84X80MG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25004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VIDEMEL					600MG/400IU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FLM</w:t>
      </w:r>
      <w:r>
        <w:rPr sz="17" baseline="0" dirty="0">
          <w:jc w:val="left"/>
          <w:rFonts w:ascii="Calibri" w:hAnsi="Calibri" w:cs="Calibri"/>
          <w:color w:val="000000"/>
          <w:spacing w:val="29"/>
          <w:w w:val="98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8"/>
          <w:sz w:val="17"/>
          <w:szCs w:val="17"/>
        </w:rPr>
        <w:t>90				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10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17862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VIDONORM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4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MG/10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MG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TABLETY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POR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NOB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90					1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1277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YAL				SOL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2X67.5ML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16833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2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YELLOX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0,9</w:t>
      </w:r>
      <w:r>
        <w:rPr sz="17" baseline="0" dirty="0">
          <w:jc w:val="left"/>
          <w:rFonts w:ascii="Calibri" w:hAnsi="Calibri" w:cs="Calibri"/>
          <w:color w:val="000000"/>
          <w:spacing w:val="32"/>
          <w:w w:val="10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MG/ML					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OPH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GTT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SOL</w:t>
      </w:r>
      <w:r>
        <w:rPr sz="17" baseline="0" dirty="0">
          <w:jc w:val="left"/>
          <w:rFonts w:ascii="Calibri" w:hAnsi="Calibri" w:cs="Calibri"/>
          <w:color w:val="000000"/>
          <w:spacing w:val="29"/>
          <w:w w:val="99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1X5ML					</w:t>
      </w:r>
      <w:r>
        <w:rPr sz="17" baseline="0" dirty="0">
          <w:jc w:val="left"/>
          <w:rFonts w:ascii="Calibri" w:hAnsi="Calibri" w:cs="Calibri"/>
          <w:color w:val="000000"/>
          <w:spacing w:val="37"/>
          <w:w w:val="99"/>
          <w:sz w:val="17"/>
          <w:szCs w:val="17"/>
        </w:rPr>
        <w:t>3</w:t>
      </w:r>
      <w:r>
        <w:rPr sz="17" baseline="0" dirty="0">
          <w:jc w:val="left"/>
          <w:rFonts w:ascii="Calibri" w:hAnsi="Calibri" w:cs="Calibri"/>
          <w:color w:val="000000"/>
          <w:w w:val="99"/>
          <w:sz w:val="17"/>
          <w:szCs w:val="17"/>
        </w:rPr>
        <w:t>BAL					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5395</w:t>
      </w:r>
      <w:r>
        <w:rPr sz="17" baseline="0" dirty="0">
          <w:jc w:val="left"/>
          <w:rFonts w:ascii="Calibri" w:hAnsi="Calibri" w:cs="Calibri"/>
          <w:color w:val="000000"/>
          <w:spacing w:val="31"/>
          <w:w w:val="107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ZOLOFT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100MG				TBL</w:t>
      </w:r>
      <w:r>
        <w:rPr sz="17" baseline="0" dirty="0">
          <w:jc w:val="left"/>
          <w:rFonts w:ascii="Calibri" w:hAnsi="Calibri" w:cs="Calibri"/>
          <w:color w:val="000000"/>
          <w:spacing w:val="32"/>
          <w:w w:val="10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28X100MG				</w:t>
      </w:r>
      <w:r>
        <w:rPr sz="17" baseline="0" dirty="0">
          <w:jc w:val="left"/>
          <w:rFonts w:ascii="Calibri" w:hAnsi="Calibri" w:cs="Calibri"/>
          <w:color w:val="000000"/>
          <w:spacing w:val="30"/>
          <w:w w:val="107"/>
          <w:sz w:val="17"/>
          <w:szCs w:val="17"/>
        </w:rPr>
        <w:t>5</w:t>
      </w:r>
      <w:r>
        <w:rPr sz="17" baseline="0" dirty="0">
          <w:jc w:val="left"/>
          <w:rFonts w:ascii="Calibri" w:hAnsi="Calibri" w:cs="Calibri"/>
          <w:color w:val="000000"/>
          <w:w w:val="107"/>
          <w:sz w:val="17"/>
          <w:szCs w:val="17"/>
        </w:rPr>
        <w:t>BAL				5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17" baseline="0" dirty="0">
          <w:jc w:val="left"/>
          <w:rFonts w:ascii="Calibri" w:hAnsi="Calibri" w:cs="Calibri"/>
          <w:color w:val="000000"/>
          <w:w w:val="109"/>
          <w:sz w:val="17"/>
          <w:szCs w:val="17"/>
        </w:rPr>
        <w:t>16311</w:t>
      </w:r>
      <w:r>
        <w:rPr sz="17" baseline="0" dirty="0">
          <w:jc w:val="left"/>
          <w:rFonts w:ascii="Calibri" w:hAnsi="Calibri" w:cs="Calibri"/>
          <w:color w:val="000000"/>
          <w:spacing w:val="22"/>
          <w:w w:val="109"/>
          <w:sz w:val="17"/>
          <w:szCs w:val="17"/>
        </w:rPr>
        <w:t>1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ZOREM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10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MG					POR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TBL</w:t>
      </w:r>
      <w:r>
        <w:rPr sz="17" baseline="0" dirty="0">
          <w:jc w:val="left"/>
          <w:rFonts w:ascii="Calibri" w:hAnsi="Calibri" w:cs="Calibri"/>
          <w:color w:val="000000"/>
          <w:spacing w:val="29"/>
          <w:w w:val="97"/>
          <w:sz w:val="17"/>
          <w:szCs w:val="17"/>
        </w:rPr>
        <w:t> 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NOB100X10MG					</w:t>
      </w:r>
      <w:r>
        <w:rPr sz="17" baseline="0" dirty="0">
          <w:jc w:val="left"/>
          <w:rFonts w:ascii="Calibri" w:hAnsi="Calibri" w:cs="Calibri"/>
          <w:color w:val="000000"/>
          <w:spacing w:val="38"/>
          <w:w w:val="97"/>
          <w:sz w:val="17"/>
          <w:szCs w:val="17"/>
        </w:rPr>
        <w:t>0</w:t>
      </w:r>
      <w:r>
        <w:rPr sz="17" baseline="0" dirty="0">
          <w:jc w:val="left"/>
          <w:rFonts w:ascii="Calibri" w:hAnsi="Calibri" w:cs="Calibri"/>
          <w:color w:val="000000"/>
          <w:w w:val="97"/>
          <w:sz w:val="17"/>
          <w:szCs w:val="17"/>
        </w:rPr>
        <w:t>BAL					0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Celková</w:t>
      </w:r>
      <w:r>
        <w:rPr sz="20" baseline="0" dirty="0">
          <w:jc w:val="left"/>
          <w:rFonts w:ascii="Calibri,Bold" w:hAnsi="Calibri,Bold" w:cs="Calibri,Bold"/>
          <w:color w:val="000000"/>
          <w:spacing w:val="29"/>
          <w:w w:val="97"/>
          <w:sz w:val="20"/>
          <w:szCs w:val="20"/>
        </w:rPr>
        <w:t> </w:t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p</w:t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ř</w:t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edpokládaná</w:t>
      </w:r>
      <w:r>
        <w:rPr sz="20" baseline="0" dirty="0">
          <w:jc w:val="left"/>
          <w:rFonts w:ascii="Calibri,Bold" w:hAnsi="Calibri,Bold" w:cs="Calibri,Bold"/>
          <w:color w:val="000000"/>
          <w:spacing w:val="29"/>
          <w:w w:val="97"/>
          <w:sz w:val="20"/>
          <w:szCs w:val="20"/>
        </w:rPr>
        <w:t> </w:t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NC</w:t>
      </w:r>
      <w:r>
        <w:rPr sz="20" baseline="0" dirty="0">
          <w:jc w:val="left"/>
          <w:rFonts w:ascii="Calibri,Bold" w:hAnsi="Calibri,Bold" w:cs="Calibri,Bold"/>
          <w:color w:val="000000"/>
          <w:spacing w:val="29"/>
          <w:w w:val="97"/>
          <w:sz w:val="20"/>
          <w:szCs w:val="20"/>
        </w:rPr>
        <w:t> </w:t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bez</w:t>
      </w:r>
      <w:r>
        <w:rPr sz="20" baseline="0" dirty="0">
          <w:jc w:val="left"/>
          <w:rFonts w:ascii="Calibri,Bold" w:hAnsi="Calibri,Bold" w:cs="Calibri,Bold"/>
          <w:color w:val="000000"/>
          <w:spacing w:val="29"/>
          <w:w w:val="97"/>
          <w:sz w:val="20"/>
          <w:szCs w:val="20"/>
        </w:rPr>
        <w:t> </w:t>
      </w:r>
      <w:r>
        <w:rPr sz="20" baseline="0" dirty="0">
          <w:jc w:val="left"/>
          <w:rFonts w:ascii="Calibri,Bold" w:hAnsi="Calibri,Bold" w:cs="Calibri,Bold"/>
          <w:color w:val="000000"/>
          <w:w w:val="97"/>
          <w:sz w:val="20"/>
          <w:szCs w:val="20"/>
        </w:rPr>
        <w:t>DPH:	</w:t>
      </w:r>
      <w:r>
        <w:rPr sz="20" baseline="0" dirty="0">
          <w:jc w:val="left"/>
          <w:rFonts w:ascii="Calibri" w:hAnsi="Calibri" w:cs="Calibri"/>
          <w:color w:val="000000"/>
          <w:w w:val="97"/>
          <w:sz w:val="20"/>
          <w:szCs w:val="20"/>
        </w:rPr>
        <w:t> 51 572,70 K</w:t>
      </w:r>
      <w:r>
        <w:rPr sz="20" baseline="0" dirty="0">
          <w:jc w:val="left"/>
          <w:rFonts w:ascii="Calibri" w:hAnsi="Calibri" w:cs="Calibri"/>
          <w:color w:val="000000"/>
          <w:w w:val="97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13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117475</wp:posOffset>
            </wp:positionV>
            <wp:extent cx="6648450" cy="142875"/>
            <wp:effectExtent l="0" t="0" r="0" b="0"/>
            <wp:wrapNone/>
            <wp:docPr id="1241" name="Freeform 1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8450" cy="142875"/>
                    </a:xfrm>
                    <a:custGeom>
                      <a:rect l="l" t="t" r="r" b="b"/>
                      <a:pathLst>
                        <a:path w="6648450" h="142875">
                          <a:moveTo>
                            <a:pt x="0" y="142875"/>
                          </a:moveTo>
                          <a:lnTo>
                            <a:pt x="6648450" y="142875"/>
                          </a:lnTo>
                          <a:lnTo>
                            <a:pt x="6648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400" w:left="500" w:header="708" w:footer="708" w:gutter="0"/>
          <w:docGrid w:linePitch="360"/>
        </w:sectPr>
        <w:tabs>
          <w:tab w:val="left" w:pos="5075"/>
          <w:tab w:val="left" w:pos="9605"/>
        </w:tabs>
        <w:spacing w:before="0" w:after="0" w:line="240" w:lineRule="auto"/>
        <w:ind w:left="110" w:right="0" w:firstLine="0"/>
      </w:pPr>
      <w:r>
        <w:drawing>
          <wp:anchor simplePos="0" relativeHeight="25165892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9050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-45244</wp:posOffset>
            </wp:positionV>
            <wp:extent cx="6829425" cy="180975"/>
            <wp:effectExtent l="0" t="0" r="0" b="0"/>
            <wp:wrapNone/>
            <wp:docPr id="1243" name="Freeform 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975"/>
                    </a:xfrm>
                    <a:custGeom>
                      <a:rect l="l" t="t" r="r" b="b"/>
                      <a:pathLst>
                        <a:path w="6829425" h="180975">
                          <a:moveTo>
                            <a:pt x="0" y="180975"/>
                          </a:moveTo>
                          <a:lnTo>
                            <a:pt x="6829425" y="1809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809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8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495300" cy="123825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1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-16669</wp:posOffset>
            </wp:positionV>
            <wp:extent cx="6743700" cy="142875"/>
            <wp:effectExtent l="0" t="0" r="0" b="0"/>
            <wp:wrapNone/>
            <wp:docPr id="1245" name="Freeform 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43700" cy="142875"/>
                    </a:xfrm>
                    <a:custGeom>
                      <a:rect l="l" t="t" r="r" b="b"/>
                      <a:pathLst>
                        <a:path w="6743700" h="142875">
                          <a:moveTo>
                            <a:pt x="0" y="142875"/>
                          </a:moveTo>
                          <a:lnTo>
                            <a:pt x="6743700" y="142875"/>
                          </a:lnTo>
                          <a:lnTo>
                            <a:pt x="67437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-16669</wp:posOffset>
            </wp:positionV>
            <wp:extent cx="219075" cy="123825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2" behindDoc="1" locked="0" layoutInCell="1" allowOverlap="1">
            <wp:simplePos x="0" y="0"/>
            <wp:positionH relativeFrom="page">
              <wp:posOffset>6419850</wp:posOffset>
            </wp:positionH>
            <wp:positionV relativeFrom="paragraph">
              <wp:posOffset>-16669</wp:posOffset>
            </wp:positionV>
            <wp:extent cx="400050" cy="123825"/>
            <wp:effectExtent l="0" t="0" r="0" b="0"/>
            <wp:wrapNone/>
            <wp:docPr id="1247" name="Freeform 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0050" cy="123825"/>
                    </a:xfrm>
                    <a:custGeom>
                      <a:rect l="l" t="t" r="r" b="b"/>
                      <a:pathLst>
                        <a:path w="400050" h="123825">
                          <a:moveTo>
                            <a:pt x="0" y="123825"/>
                          </a:moveTo>
                          <a:lnTo>
                            <a:pt x="400050" y="123825"/>
                          </a:lnTo>
                          <a:lnTo>
                            <a:pt x="400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1" locked="0" layoutInCell="1" allowOverlap="1">
            <wp:simplePos x="0" y="0"/>
            <wp:positionH relativeFrom="page">
              <wp:posOffset>6886575</wp:posOffset>
            </wp:positionH>
            <wp:positionV relativeFrom="paragraph">
              <wp:posOffset>-16669</wp:posOffset>
            </wp:positionV>
            <wp:extent cx="257175" cy="123825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7175" cy="123825"/>
                    </a:xfrm>
                    <a:custGeom>
                      <a:rect l="l" t="t" r="r" b="b"/>
                      <a:pathLst>
                        <a:path w="257175" h="123825">
                          <a:moveTo>
                            <a:pt x="0" y="123825"/>
                          </a:moveTo>
                          <a:lnTo>
                            <a:pt x="257175" y="123825"/>
                          </a:lnTo>
                          <a:lnTo>
                            <a:pt x="2571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I26050U</w:t>
      </w:r>
      <w:r>
        <w:rPr sz="17" baseline="3" dirty="0">
          <w:jc w:val="left"/>
          <w:rFonts w:ascii="Calibri" w:hAnsi="Calibri" w:cs="Calibri"/>
          <w:color w:val="000000"/>
          <w:spacing w:val="118"/>
          <w:position w:val="3"/>
          <w:w w:val="105"/>
          <w:sz w:val="17"/>
          <w:szCs w:val="17"/>
        </w:rPr>
        <w:t>A</w:t>
      </w:r>
      <w:r>
        <w:rPr sz="17" baseline="3" dirty="0">
          <w:jc w:val="left"/>
          <w:rFonts w:ascii="Calibri" w:hAnsi="Calibri" w:cs="Calibri"/>
          <w:color w:val="000000"/>
          <w:position w:val="3"/>
          <w:w w:val="105"/>
          <w:sz w:val="17"/>
          <w:szCs w:val="17"/>
        </w:rPr>
        <w:t>#352	</w:t>
      </w:r>
      <w:r>
        <w:rPr sz="20" baseline="0" dirty="0">
          <w:jc w:val="left"/>
          <w:rFonts w:ascii="Calibri" w:hAnsi="Calibri" w:cs="Calibri"/>
          <w:color w:val="000000"/>
          <w:w w:val="97"/>
          <w:sz w:val="20"/>
          <w:szCs w:val="20"/>
        </w:rPr>
        <w:t>Strana</w:t>
      </w:r>
      <w:r>
        <w:rPr sz="20" baseline="0" dirty="0">
          <w:jc w:val="left"/>
          <w:rFonts w:ascii="Calibri" w:hAnsi="Calibri" w:cs="Calibri"/>
          <w:color w:val="000000"/>
          <w:spacing w:val="29"/>
          <w:w w:val="97"/>
          <w:sz w:val="20"/>
          <w:szCs w:val="20"/>
        </w:rPr>
        <w:t> </w:t>
      </w:r>
      <w:r>
        <w:rPr sz="20" baseline="0" dirty="0">
          <w:jc w:val="left"/>
          <w:rFonts w:ascii="Calibri" w:hAnsi="Calibri" w:cs="Calibri"/>
          <w:color w:val="000000"/>
          <w:w w:val="97"/>
          <w:sz w:val="20"/>
          <w:szCs w:val="20"/>
        </w:rPr>
        <w:t>3	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7.9.202</w:t>
      </w:r>
      <w:r>
        <w:rPr sz="17" baseline="3" dirty="0">
          <w:jc w:val="left"/>
          <w:rFonts w:ascii="Calibri" w:hAnsi="Calibri" w:cs="Calibri"/>
          <w:color w:val="000000"/>
          <w:spacing w:val="104"/>
          <w:position w:val="3"/>
          <w:w w:val="108"/>
          <w:sz w:val="17"/>
          <w:szCs w:val="17"/>
        </w:rPr>
        <w:t>1</w:t>
      </w:r>
      <w:r>
        <w:rPr sz="17" baseline="3" dirty="0">
          <w:jc w:val="left"/>
          <w:rFonts w:ascii="Calibri" w:hAnsi="Calibri" w:cs="Calibri"/>
          <w:color w:val="000000"/>
          <w:position w:val="3"/>
          <w:w w:val="108"/>
          <w:sz w:val="17"/>
          <w:szCs w:val="17"/>
        </w:rPr>
        <w:t>16:00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r/>
    </w:p>
    <w:sectPr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C8EB2961-C31A-42A1-B008-2B300CBDEC50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FEA6FB07-EE91-4B34-AF54-340A061B7544}"/>
  </w:font>
  <w:font w:name="Calibri,Bol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9BB8B341-6E2A-4D3E-AAF2-89F08CFF4622}"/>
  </w:font>
  <w:font w:name="Calibri,Bol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F77AEBE4-90FC-4B2C-BD46-00576882264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38" Type="http://schemas.openxmlformats.org/officeDocument/2006/relationships/image" Target="media/image138.png"/><Relationship Id="rId463" Type="http://schemas.openxmlformats.org/officeDocument/2006/relationships/image" Target="media/image463.png"/><Relationship Id="rId886" Type="http://schemas.openxmlformats.org/officeDocument/2006/relationships/image" Target="media/image886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2021-09-14T12:57:49Z</dcterms:created>
  <dcterms:modified xsi:type="dcterms:W3CDTF">2021-09-14T12:57:49Z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