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900" w:rsidRDefault="00C73900" w:rsidP="00C73900">
      <w:pPr>
        <w:pStyle w:val="Nadpis1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F95CA2" wp14:editId="4263ACD6">
                <wp:simplePos x="0" y="0"/>
                <wp:positionH relativeFrom="margin">
                  <wp:align>right</wp:align>
                </wp:positionH>
                <wp:positionV relativeFrom="page">
                  <wp:posOffset>727075</wp:posOffset>
                </wp:positionV>
                <wp:extent cx="1259840" cy="3708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3900" w:rsidRDefault="00C73900" w:rsidP="00C73900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95CA2" id="Rectangle 2" o:spid="_x0000_s1026" style="position:absolute;left:0;text-align:left;margin-left:48pt;margin-top:57.25pt;width:99.2pt;height:29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">
                <v:textbox inset="0,0,0,0">
                  <w:txbxContent>
                    <w:p w:rsidR="00C73900" w:rsidRDefault="00C73900" w:rsidP="00C73900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b/>
          <w:sz w:val="36"/>
        </w:rPr>
        <w:t>SERVISNÍ SMLOUVA</w:t>
      </w:r>
    </w:p>
    <w:p w:rsidR="00C73900" w:rsidRDefault="00C73900" w:rsidP="00C73900">
      <w:pPr>
        <w:pStyle w:val="Zhlav"/>
        <w:tabs>
          <w:tab w:val="clear" w:pos="4536"/>
          <w:tab w:val="clear" w:pos="9072"/>
        </w:tabs>
        <w:jc w:val="center"/>
        <w:rPr>
          <w:noProof/>
          <w:sz w:val="22"/>
        </w:rPr>
      </w:pPr>
    </w:p>
    <w:p w:rsidR="00C73900" w:rsidRDefault="00C73900" w:rsidP="00C73900">
      <w:pPr>
        <w:pStyle w:val="Zhlav"/>
        <w:tabs>
          <w:tab w:val="clear" w:pos="4536"/>
          <w:tab w:val="clear" w:pos="9072"/>
        </w:tabs>
        <w:jc w:val="center"/>
        <w:rPr>
          <w:b/>
          <w:sz w:val="22"/>
        </w:rPr>
      </w:pPr>
      <w:r>
        <w:rPr>
          <w:b/>
          <w:sz w:val="22"/>
        </w:rPr>
        <w:t>I.</w:t>
      </w:r>
    </w:p>
    <w:p w:rsidR="00C73900" w:rsidRDefault="00C73900" w:rsidP="00C73900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02"/>
      </w:tblGrid>
      <w:tr w:rsidR="00C73900" w:rsidTr="006D1683">
        <w:tc>
          <w:tcPr>
            <w:tcW w:w="1985" w:type="dxa"/>
            <w:vAlign w:val="center"/>
          </w:tcPr>
          <w:p w:rsidR="00C73900" w:rsidRPr="00662018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Objednatel:</w:t>
            </w:r>
          </w:p>
        </w:tc>
        <w:tc>
          <w:tcPr>
            <w:tcW w:w="7302" w:type="dxa"/>
            <w:vAlign w:val="center"/>
          </w:tcPr>
          <w:p w:rsidR="00C73900" w:rsidRPr="00E2038E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E2038E">
              <w:rPr>
                <w:b/>
                <w:sz w:val="22"/>
                <w:szCs w:val="22"/>
              </w:rPr>
              <w:t>Vysoká škola polytechnická Jihlava</w:t>
            </w:r>
          </w:p>
        </w:tc>
      </w:tr>
      <w:tr w:rsidR="00C73900" w:rsidTr="006D1683">
        <w:tc>
          <w:tcPr>
            <w:tcW w:w="1985" w:type="dxa"/>
            <w:vAlign w:val="center"/>
          </w:tcPr>
          <w:p w:rsidR="00C73900" w:rsidRPr="00662018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:rsidR="00C73900" w:rsidRPr="00662018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 xml:space="preserve">IČ: </w:t>
            </w:r>
            <w:proofErr w:type="gramStart"/>
            <w:r w:rsidRPr="00E2038E">
              <w:rPr>
                <w:sz w:val="22"/>
                <w:szCs w:val="22"/>
              </w:rPr>
              <w:t>71226401</w:t>
            </w:r>
            <w:r w:rsidRPr="00662018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662018">
              <w:rPr>
                <w:sz w:val="22"/>
                <w:szCs w:val="22"/>
              </w:rPr>
              <w:t xml:space="preserve"> DIČ</w:t>
            </w:r>
            <w:proofErr w:type="gramEnd"/>
            <w:r w:rsidRPr="00662018">
              <w:rPr>
                <w:sz w:val="22"/>
                <w:szCs w:val="22"/>
              </w:rPr>
              <w:t>:</w:t>
            </w:r>
            <w:r>
              <w:t xml:space="preserve"> </w:t>
            </w:r>
            <w:r w:rsidRPr="00E2038E">
              <w:rPr>
                <w:sz w:val="22"/>
                <w:szCs w:val="22"/>
              </w:rPr>
              <w:t>CZ71226401</w:t>
            </w:r>
            <w:r w:rsidRPr="00662018">
              <w:rPr>
                <w:sz w:val="22"/>
                <w:szCs w:val="22"/>
              </w:rPr>
              <w:t xml:space="preserve">    </w:t>
            </w:r>
          </w:p>
        </w:tc>
      </w:tr>
      <w:tr w:rsidR="00C73900" w:rsidTr="006D1683">
        <w:tc>
          <w:tcPr>
            <w:tcW w:w="1985" w:type="dxa"/>
            <w:vAlign w:val="center"/>
          </w:tcPr>
          <w:p w:rsidR="00C73900" w:rsidRPr="00662018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:rsidR="00C73900" w:rsidRPr="00662018" w:rsidRDefault="00C73900" w:rsidP="006D1683">
            <w:pPr>
              <w:pStyle w:val="Zhlav"/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se sídlem:</w:t>
            </w:r>
            <w:r>
              <w:rPr>
                <w:sz w:val="22"/>
                <w:szCs w:val="22"/>
              </w:rPr>
              <w:t xml:space="preserve"> Tolstého 16, </w:t>
            </w:r>
            <w:r w:rsidRPr="00E2038E">
              <w:rPr>
                <w:sz w:val="22"/>
                <w:szCs w:val="22"/>
              </w:rPr>
              <w:t>586 01 Jihlava</w:t>
            </w:r>
          </w:p>
        </w:tc>
      </w:tr>
      <w:tr w:rsidR="00C73900" w:rsidTr="006D1683">
        <w:tc>
          <w:tcPr>
            <w:tcW w:w="1985" w:type="dxa"/>
            <w:vAlign w:val="center"/>
          </w:tcPr>
          <w:p w:rsidR="00C73900" w:rsidRPr="00662018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:rsidR="00C73900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zastupuje</w:t>
            </w:r>
            <w:r w:rsidR="0031085A">
              <w:rPr>
                <w:sz w:val="22"/>
                <w:szCs w:val="22"/>
              </w:rPr>
              <w:t xml:space="preserve">: </w:t>
            </w:r>
            <w:r w:rsidR="0031085A">
              <w:rPr>
                <w:sz w:val="24"/>
                <w:szCs w:val="24"/>
              </w:rPr>
              <w:t>prof. MUDr. Václav Báča, Ph.D.</w:t>
            </w:r>
          </w:p>
          <w:p w:rsidR="00EF0269" w:rsidRDefault="00EF0269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EF0269">
              <w:rPr>
                <w:sz w:val="22"/>
                <w:szCs w:val="22"/>
              </w:rPr>
              <w:t>zástupce ve věcech technických</w:t>
            </w:r>
            <w:r>
              <w:rPr>
                <w:sz w:val="22"/>
                <w:szCs w:val="22"/>
              </w:rPr>
              <w:t xml:space="preserve">: </w:t>
            </w:r>
            <w:r w:rsidRPr="00EF0269">
              <w:rPr>
                <w:sz w:val="22"/>
                <w:szCs w:val="22"/>
              </w:rPr>
              <w:t>Dana Gotvaldová</w:t>
            </w:r>
          </w:p>
          <w:p w:rsidR="00EF0269" w:rsidRPr="00662018" w:rsidRDefault="00EF0269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73900" w:rsidTr="006D1683">
        <w:tc>
          <w:tcPr>
            <w:tcW w:w="1985" w:type="dxa"/>
            <w:vAlign w:val="center"/>
          </w:tcPr>
          <w:p w:rsidR="00C73900" w:rsidRPr="00662018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Zhotovitel:</w:t>
            </w:r>
          </w:p>
        </w:tc>
        <w:tc>
          <w:tcPr>
            <w:tcW w:w="7302" w:type="dxa"/>
            <w:vAlign w:val="center"/>
          </w:tcPr>
          <w:p w:rsidR="00C73900" w:rsidRPr="00662018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662018">
              <w:rPr>
                <w:b/>
                <w:sz w:val="22"/>
                <w:szCs w:val="22"/>
              </w:rPr>
              <w:t xml:space="preserve">PATROL </w:t>
            </w:r>
            <w:proofErr w:type="spellStart"/>
            <w:r w:rsidRPr="00662018">
              <w:rPr>
                <w:b/>
                <w:sz w:val="22"/>
                <w:szCs w:val="22"/>
              </w:rPr>
              <w:t>group</w:t>
            </w:r>
            <w:proofErr w:type="spellEnd"/>
            <w:r w:rsidRPr="00662018">
              <w:rPr>
                <w:b/>
                <w:sz w:val="22"/>
                <w:szCs w:val="22"/>
              </w:rPr>
              <w:t xml:space="preserve"> s.r.o.</w:t>
            </w:r>
          </w:p>
        </w:tc>
      </w:tr>
      <w:tr w:rsidR="00C73900" w:rsidTr="006D1683">
        <w:tc>
          <w:tcPr>
            <w:tcW w:w="1985" w:type="dxa"/>
            <w:vAlign w:val="center"/>
          </w:tcPr>
          <w:p w:rsidR="00C73900" w:rsidRPr="00662018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:rsidR="00C73900" w:rsidRPr="00662018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 xml:space="preserve">se sídlem: Romana Havelky 4957 / </w:t>
            </w:r>
            <w:proofErr w:type="gramStart"/>
            <w:r w:rsidRPr="00662018">
              <w:rPr>
                <w:sz w:val="22"/>
                <w:szCs w:val="22"/>
              </w:rPr>
              <w:t>5b</w:t>
            </w:r>
            <w:proofErr w:type="gramEnd"/>
            <w:r w:rsidRPr="00662018">
              <w:rPr>
                <w:sz w:val="22"/>
                <w:szCs w:val="22"/>
              </w:rPr>
              <w:t>, 586 01 Jihlava</w:t>
            </w:r>
          </w:p>
        </w:tc>
      </w:tr>
      <w:tr w:rsidR="00C73900" w:rsidTr="006D1683">
        <w:tc>
          <w:tcPr>
            <w:tcW w:w="1985" w:type="dxa"/>
            <w:vAlign w:val="center"/>
          </w:tcPr>
          <w:p w:rsidR="00C73900" w:rsidRPr="00662018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:rsidR="00C73900" w:rsidRPr="00662018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46981233; DIČ: CZ46981233</w:t>
            </w:r>
          </w:p>
        </w:tc>
      </w:tr>
      <w:tr w:rsidR="00C73900" w:rsidTr="006D1683">
        <w:tc>
          <w:tcPr>
            <w:tcW w:w="1985" w:type="dxa"/>
            <w:vAlign w:val="center"/>
          </w:tcPr>
          <w:p w:rsidR="00C73900" w:rsidRPr="00662018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:rsidR="00C73900" w:rsidRPr="00662018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zapsána: v OR vedeném KS Brno, oddílu C, vložce 8188, </w:t>
            </w: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 w:rsidR="00BE10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zn. </w:t>
            </w:r>
            <w:proofErr w:type="spellStart"/>
            <w:r>
              <w:rPr>
                <w:sz w:val="22"/>
                <w:szCs w:val="22"/>
              </w:rPr>
              <w:t>Firm</w:t>
            </w:r>
            <w:proofErr w:type="spellEnd"/>
            <w:r>
              <w:rPr>
                <w:sz w:val="22"/>
                <w:szCs w:val="22"/>
              </w:rPr>
              <w:t xml:space="preserve"> 21048/97</w:t>
            </w:r>
          </w:p>
        </w:tc>
      </w:tr>
      <w:tr w:rsidR="00C73900" w:rsidTr="006D1683">
        <w:tc>
          <w:tcPr>
            <w:tcW w:w="1985" w:type="dxa"/>
            <w:vAlign w:val="center"/>
          </w:tcPr>
          <w:p w:rsidR="00C73900" w:rsidRPr="00662018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:rsidR="00C73900" w:rsidRPr="00662018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zastupuje: Ing. Pavel Volenec, jednatel společnosti</w:t>
            </w:r>
          </w:p>
        </w:tc>
      </w:tr>
      <w:tr w:rsidR="00C73900" w:rsidTr="006D1683">
        <w:tc>
          <w:tcPr>
            <w:tcW w:w="1985" w:type="dxa"/>
            <w:vAlign w:val="center"/>
          </w:tcPr>
          <w:p w:rsidR="00C73900" w:rsidRPr="00662018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Místo určení:</w:t>
            </w:r>
          </w:p>
        </w:tc>
        <w:tc>
          <w:tcPr>
            <w:tcW w:w="7302" w:type="dxa"/>
            <w:vAlign w:val="center"/>
          </w:tcPr>
          <w:p w:rsidR="00C73900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E2038E">
              <w:rPr>
                <w:sz w:val="22"/>
                <w:szCs w:val="22"/>
              </w:rPr>
              <w:t>Vysoká škola polytechnická Jihlava</w:t>
            </w:r>
            <w:r>
              <w:rPr>
                <w:sz w:val="22"/>
                <w:szCs w:val="22"/>
              </w:rPr>
              <w:t xml:space="preserve"> objekt Brtnická 13, </w:t>
            </w:r>
            <w:r w:rsidRPr="00E2038E">
              <w:rPr>
                <w:sz w:val="22"/>
                <w:szCs w:val="22"/>
              </w:rPr>
              <w:t>586 01 Jihlava</w:t>
            </w:r>
          </w:p>
          <w:p w:rsidR="00C73900" w:rsidRPr="00E2038E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E2038E">
              <w:rPr>
                <w:sz w:val="22"/>
                <w:szCs w:val="22"/>
              </w:rPr>
              <w:t>Vysoká škola polytechnická Jihlava</w:t>
            </w:r>
            <w:r>
              <w:rPr>
                <w:sz w:val="22"/>
                <w:szCs w:val="22"/>
              </w:rPr>
              <w:t xml:space="preserve"> objekt </w:t>
            </w:r>
            <w:proofErr w:type="spellStart"/>
            <w:r w:rsidR="00EF0269" w:rsidRPr="00EF0269">
              <w:rPr>
                <w:sz w:val="22"/>
                <w:szCs w:val="22"/>
              </w:rPr>
              <w:t>Fritzova</w:t>
            </w:r>
            <w:proofErr w:type="spellEnd"/>
            <w:r w:rsidR="00EF0269" w:rsidRPr="00EF0269">
              <w:rPr>
                <w:sz w:val="22"/>
                <w:szCs w:val="22"/>
              </w:rPr>
              <w:t xml:space="preserve"> </w:t>
            </w:r>
            <w:proofErr w:type="gramStart"/>
            <w:r w:rsidR="00EF0269" w:rsidRPr="00EF0269">
              <w:rPr>
                <w:sz w:val="22"/>
                <w:szCs w:val="22"/>
              </w:rPr>
              <w:t>21a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E2038E">
              <w:rPr>
                <w:sz w:val="22"/>
                <w:szCs w:val="22"/>
              </w:rPr>
              <w:t>586 01 Jihlava</w:t>
            </w:r>
          </w:p>
        </w:tc>
      </w:tr>
      <w:tr w:rsidR="00C73900" w:rsidTr="006D1683">
        <w:tc>
          <w:tcPr>
            <w:tcW w:w="1985" w:type="dxa"/>
            <w:vAlign w:val="center"/>
          </w:tcPr>
          <w:p w:rsidR="00C73900" w:rsidRPr="00662018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Předmět plnění:</w:t>
            </w:r>
          </w:p>
        </w:tc>
        <w:tc>
          <w:tcPr>
            <w:tcW w:w="7302" w:type="dxa"/>
            <w:vAlign w:val="center"/>
          </w:tcPr>
          <w:p w:rsidR="00C73900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F3E25">
              <w:rPr>
                <w:b/>
                <w:sz w:val="22"/>
                <w:szCs w:val="22"/>
              </w:rPr>
              <w:t>EPS</w:t>
            </w:r>
            <w:r>
              <w:rPr>
                <w:sz w:val="22"/>
                <w:szCs w:val="22"/>
              </w:rPr>
              <w:t xml:space="preserve">   </w:t>
            </w:r>
            <w:proofErr w:type="gramStart"/>
            <w:r>
              <w:rPr>
                <w:sz w:val="22"/>
                <w:szCs w:val="22"/>
              </w:rPr>
              <w:t>-  elektronická</w:t>
            </w:r>
            <w:proofErr w:type="gramEnd"/>
            <w:r>
              <w:rPr>
                <w:sz w:val="22"/>
                <w:szCs w:val="22"/>
              </w:rPr>
              <w:t xml:space="preserve"> požární signalizace</w:t>
            </w:r>
          </w:p>
          <w:p w:rsidR="00C73900" w:rsidRPr="00662018" w:rsidRDefault="00C73900" w:rsidP="006D1683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F3E25">
              <w:rPr>
                <w:b/>
                <w:sz w:val="22"/>
                <w:szCs w:val="22"/>
              </w:rPr>
              <w:t>PZTS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  poplachový</w:t>
            </w:r>
            <w:proofErr w:type="gramEnd"/>
            <w:r>
              <w:rPr>
                <w:sz w:val="22"/>
                <w:szCs w:val="22"/>
              </w:rPr>
              <w:t>, zabezpečovací a tísňový systém</w:t>
            </w:r>
          </w:p>
        </w:tc>
      </w:tr>
    </w:tbl>
    <w:p w:rsidR="00C73900" w:rsidRDefault="00C73900" w:rsidP="00C73900">
      <w:pPr>
        <w:pStyle w:val="Zhlav"/>
        <w:tabs>
          <w:tab w:val="clear" w:pos="4536"/>
          <w:tab w:val="clear" w:pos="9072"/>
        </w:tabs>
        <w:spacing w:before="120" w:after="120"/>
        <w:ind w:left="1412" w:hanging="1412"/>
        <w:jc w:val="center"/>
        <w:rPr>
          <w:b/>
          <w:sz w:val="22"/>
        </w:rPr>
      </w:pPr>
      <w:r>
        <w:rPr>
          <w:b/>
          <w:sz w:val="22"/>
        </w:rPr>
        <w:t>II.</w:t>
      </w:r>
    </w:p>
    <w:p w:rsidR="00C73900" w:rsidRDefault="00C73900" w:rsidP="00C73900">
      <w:pPr>
        <w:pStyle w:val="Zhlav"/>
        <w:tabs>
          <w:tab w:val="clear" w:pos="4536"/>
          <w:tab w:val="clear" w:pos="9072"/>
        </w:tabs>
        <w:spacing w:after="120"/>
        <w:ind w:left="1412" w:hanging="1412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:rsidR="00C73900" w:rsidRDefault="00C73900" w:rsidP="00C73900">
      <w:pPr>
        <w:pStyle w:val="Zhlav"/>
        <w:tabs>
          <w:tab w:val="clear" w:pos="4536"/>
          <w:tab w:val="clear" w:pos="9072"/>
        </w:tabs>
        <w:jc w:val="both"/>
      </w:pPr>
      <w:r>
        <w:t xml:space="preserve">Zhotovitel se zavazuje touto smlouvou zajistit pro objednatele servisní práce, pravidelné zkoušky činnosti systému, kontroly provozuschopnosti a revize na zařízení: </w:t>
      </w:r>
    </w:p>
    <w:p w:rsidR="00C73900" w:rsidRDefault="00C73900" w:rsidP="00C73900">
      <w:pPr>
        <w:pStyle w:val="Zhlav"/>
        <w:tabs>
          <w:tab w:val="clear" w:pos="4536"/>
          <w:tab w:val="clear" w:pos="9072"/>
        </w:tabs>
        <w:ind w:firstLine="708"/>
      </w:pPr>
      <w:r>
        <w:t>- viz předmět plnění</w:t>
      </w:r>
    </w:p>
    <w:p w:rsidR="00C73900" w:rsidRDefault="00C73900" w:rsidP="00C73900">
      <w:pPr>
        <w:pStyle w:val="Zhlav"/>
        <w:tabs>
          <w:tab w:val="clear" w:pos="4536"/>
          <w:tab w:val="clear" w:pos="9072"/>
        </w:tabs>
        <w:ind w:firstLine="708"/>
      </w:pPr>
      <w:r>
        <w:t>- v objektu objednatele na adrese: viz. místo určení.</w:t>
      </w:r>
    </w:p>
    <w:p w:rsidR="00C73900" w:rsidRDefault="00C73900" w:rsidP="00C73900">
      <w:pPr>
        <w:pStyle w:val="Zhlav"/>
        <w:tabs>
          <w:tab w:val="clear" w:pos="4536"/>
          <w:tab w:val="clear" w:pos="9072"/>
        </w:tabs>
        <w:jc w:val="both"/>
      </w:pPr>
      <w:r>
        <w:t xml:space="preserve">Podkladem pro servisní práce může být ČSN EN 50 131-1 ed.2, ČSN CLC/TS 50 131-7, ČSN 342710, </w:t>
      </w:r>
      <w:proofErr w:type="spellStart"/>
      <w:r>
        <w:t>vyhl</w:t>
      </w:r>
      <w:proofErr w:type="spellEnd"/>
      <w:r>
        <w:t xml:space="preserve">. 246/2001 Sb., ČSN 33 2000-6, ČSN 33 </w:t>
      </w:r>
      <w:proofErr w:type="gramStart"/>
      <w:r>
        <w:t>1500 - v</w:t>
      </w:r>
      <w:proofErr w:type="gramEnd"/>
      <w:r>
        <w:t> případě jejich inovací dle následných platných norem.</w:t>
      </w:r>
    </w:p>
    <w:p w:rsidR="00C73900" w:rsidRDefault="00C73900" w:rsidP="00C73900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C73900" w:rsidRDefault="00C73900" w:rsidP="00C73900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Rozsah a termíny realizace</w:t>
      </w:r>
    </w:p>
    <w:p w:rsidR="00C73900" w:rsidRDefault="00C73900" w:rsidP="00C73900">
      <w:pPr>
        <w:pStyle w:val="Zhlav"/>
        <w:tabs>
          <w:tab w:val="clear" w:pos="4536"/>
          <w:tab w:val="clear" w:pos="9072"/>
        </w:tabs>
        <w:jc w:val="both"/>
      </w:pPr>
      <w:r>
        <w:t>Servisní práce na zařízení označeném v čl. II. této smlouvy zavazuje se zhotovitel provést v tomto rozsahu:</w:t>
      </w:r>
    </w:p>
    <w:p w:rsidR="00C73900" w:rsidRDefault="00C73900" w:rsidP="00C73900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rPr>
          <w:b/>
          <w:bCs/>
        </w:rPr>
        <w:t xml:space="preserve">záruční a pozáruční </w:t>
      </w:r>
      <w:proofErr w:type="gramStart"/>
      <w:r>
        <w:rPr>
          <w:b/>
          <w:bCs/>
        </w:rPr>
        <w:t>opravy</w:t>
      </w:r>
      <w:r>
        <w:t xml:space="preserve"> - zahájení</w:t>
      </w:r>
      <w:proofErr w:type="gramEnd"/>
      <w:r>
        <w:t xml:space="preserve"> opravy bude provedeno do 24 hodin po nahlášení závady objednatelem na servisní telefon zhotovitele </w:t>
      </w:r>
      <w:r>
        <w:rPr>
          <w:b/>
          <w:bCs/>
        </w:rPr>
        <w:t>567 555</w:t>
      </w:r>
      <w:r>
        <w:rPr>
          <w:b/>
        </w:rPr>
        <w:t xml:space="preserve"> 540</w:t>
      </w:r>
      <w:r>
        <w:t xml:space="preserve"> nebo </w:t>
      </w:r>
      <w:r>
        <w:rPr>
          <w:b/>
        </w:rPr>
        <w:t>602 56 56 56</w:t>
      </w:r>
      <w:r>
        <w:t>. Zhotovitel se zavazuje dokončit opravu v nejkratším možném termínu po zahájení opravy, v kterém je s vynaložením odborné péče a s přihlédnutím k povaze závady objektivně možno opravu provést.</w:t>
      </w:r>
    </w:p>
    <w:p w:rsidR="00C73900" w:rsidRDefault="00C73900" w:rsidP="00C73900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rPr>
          <w:b/>
        </w:rPr>
        <w:t>p</w:t>
      </w:r>
      <w:r w:rsidRPr="00FA1794">
        <w:rPr>
          <w:b/>
        </w:rPr>
        <w:t>ravidelná</w:t>
      </w:r>
      <w:r>
        <w:rPr>
          <w:b/>
        </w:rPr>
        <w:t xml:space="preserve"> kontrola provozuschopnosti systémů EPS, PZTS – jedenkrát za rok. Součástí těchto kontrol je i provádění potřebného počtu revizí napájecích částí systémů v periodách stanovených příslušnými předpisy.</w:t>
      </w:r>
    </w:p>
    <w:p w:rsidR="00F46C11" w:rsidRDefault="00C73900" w:rsidP="00F46C1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rPr>
          <w:b/>
          <w:bCs/>
        </w:rPr>
        <w:t xml:space="preserve">zkouška činnosti systému EPS – jedenkrát </w:t>
      </w:r>
      <w:r w:rsidRPr="005F3E25">
        <w:rPr>
          <w:b/>
          <w:bCs/>
        </w:rPr>
        <w:t xml:space="preserve">za 6 měsíců. </w:t>
      </w:r>
      <w:r w:rsidRPr="00FA1794">
        <w:rPr>
          <w:b/>
          <w:bCs/>
        </w:rPr>
        <w:t>Shoduje-li se termín zkoušky činnosti systému při provozu s termínem pravidelné roční kontroly provozuschopnosti, pak tato kontrola provedení zkoušky činnosti systému nahrazuje.</w:t>
      </w:r>
    </w:p>
    <w:p w:rsidR="00F46C11" w:rsidRPr="009550A0" w:rsidRDefault="00F46C11" w:rsidP="00F46C1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</w:p>
    <w:p w:rsidR="00C73900" w:rsidRDefault="00C73900" w:rsidP="00C73900">
      <w:pPr>
        <w:pStyle w:val="Zhlav"/>
        <w:tabs>
          <w:tab w:val="clear" w:pos="4536"/>
          <w:tab w:val="clear" w:pos="9072"/>
        </w:tabs>
        <w:jc w:val="both"/>
      </w:pPr>
      <w:r>
        <w:t>Zkoušky, kontroly, revize a kalibrace systému se zavazuje zhotovitel zajišťovat na základě vlastní evidence bez výzvy objednatele. Přesný termín realizace dohodne zhotovitel s objednatelem telefonicky předem. Realizované servisní práce se zavazuje zhotovitel zaznamenat do provozní knihy uložené u objednatele. Objednatel se zavazuje zajistit zhotoviteli pro realizaci servisních prací dle této smlouvy přístup do všech dotčených prostor. Zároveň se objednatel zavazuje veškeré poruchové stavy řádně zaznamenávat v provozní knize.</w:t>
      </w:r>
    </w:p>
    <w:p w:rsidR="00F46C11" w:rsidRDefault="00F46C11" w:rsidP="00C73900">
      <w:pPr>
        <w:pStyle w:val="Zhlav"/>
        <w:tabs>
          <w:tab w:val="clear" w:pos="4536"/>
          <w:tab w:val="clear" w:pos="9072"/>
        </w:tabs>
        <w:jc w:val="both"/>
      </w:pPr>
    </w:p>
    <w:p w:rsidR="00F46C11" w:rsidRDefault="00F46C11" w:rsidP="00C73900">
      <w:pPr>
        <w:pStyle w:val="Zhlav"/>
        <w:tabs>
          <w:tab w:val="clear" w:pos="4536"/>
          <w:tab w:val="clear" w:pos="9072"/>
        </w:tabs>
        <w:jc w:val="both"/>
      </w:pPr>
    </w:p>
    <w:p w:rsidR="00F46C11" w:rsidRDefault="00F46C11" w:rsidP="00C73900">
      <w:pPr>
        <w:pStyle w:val="Zhlav"/>
        <w:tabs>
          <w:tab w:val="clear" w:pos="4536"/>
          <w:tab w:val="clear" w:pos="9072"/>
        </w:tabs>
        <w:jc w:val="both"/>
      </w:pPr>
    </w:p>
    <w:p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lastRenderedPageBreak/>
        <w:t>IV.</w:t>
      </w:r>
    </w:p>
    <w:p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Cena a platební podmínky</w:t>
      </w:r>
    </w:p>
    <w:p w:rsidR="007B64E3" w:rsidRDefault="007B64E3">
      <w:pPr>
        <w:pStyle w:val="Zhlav"/>
        <w:tabs>
          <w:tab w:val="clear" w:pos="4536"/>
          <w:tab w:val="clear" w:pos="9072"/>
        </w:tabs>
        <w:jc w:val="both"/>
      </w:pPr>
      <w:r>
        <w:t xml:space="preserve">Za servisní práce realizované zhotovitelem dle této smlouvy </w:t>
      </w:r>
      <w:r w:rsidR="00213356">
        <w:t xml:space="preserve">po uplynutí záruční doby se </w:t>
      </w:r>
      <w:r>
        <w:t xml:space="preserve">objednatel </w:t>
      </w:r>
      <w:r w:rsidR="00213356">
        <w:t xml:space="preserve">zavazuje </w:t>
      </w:r>
      <w:r>
        <w:t xml:space="preserve">uhradit odměnu účtovanou zhotovitelem </w:t>
      </w:r>
      <w:r w:rsidR="00213356">
        <w:t>po</w:t>
      </w:r>
      <w:r>
        <w:t xml:space="preserve">dle ceníku prací, který </w:t>
      </w:r>
      <w:r w:rsidR="0041000B">
        <w:t>tvoří přílohu č. I</w:t>
      </w:r>
      <w:r w:rsidR="005C50D2" w:rsidRPr="00637747">
        <w:t xml:space="preserve"> této smlouvy</w:t>
      </w:r>
      <w:r w:rsidR="00637747" w:rsidRPr="00637747">
        <w:t xml:space="preserve"> </w:t>
      </w:r>
      <w:r w:rsidR="00213356" w:rsidRPr="00637747">
        <w:t>(</w:t>
      </w:r>
      <w:r w:rsidR="00213356">
        <w:t>periodické revize a zkoušky se hradí i během záruční doby)</w:t>
      </w:r>
      <w:r>
        <w:t>. Objednatel níže stvrzuje svým podpisem, že je mu znám obsah tohoto ceníku. Tímto podpisem rovněž stvrzuje souhlas s možným navýšením cen uvedených v ceníku každoročně o oficiální inflační koeficient za uplynulý kalendářní rok.</w:t>
      </w:r>
    </w:p>
    <w:p w:rsidR="007B64E3" w:rsidRDefault="007B64E3">
      <w:pPr>
        <w:pStyle w:val="Zhlav"/>
        <w:tabs>
          <w:tab w:val="clear" w:pos="4536"/>
          <w:tab w:val="clear" w:pos="9072"/>
        </w:tabs>
        <w:jc w:val="both"/>
      </w:pPr>
      <w:r>
        <w:t>Vedle takto smluvené odměny zavazuje se objednatel uhradit zhotoviteli spotřebovaný materiál dle skutečných nákladů a dále cestovní výdaje</w:t>
      </w:r>
      <w:r w:rsidR="00637747">
        <w:t>.</w:t>
      </w:r>
    </w:p>
    <w:p w:rsidR="007B64E3" w:rsidRDefault="007B64E3">
      <w:pPr>
        <w:pStyle w:val="Zhlav"/>
        <w:tabs>
          <w:tab w:val="clear" w:pos="4536"/>
          <w:tab w:val="clear" w:pos="9072"/>
        </w:tabs>
        <w:jc w:val="both"/>
      </w:pPr>
      <w:r>
        <w:t>Odměny i související náklady, jak vyplývají z tohoto článku, zavazuje se objednatel zhotoviteli uhradit na základě faktur vystavených zhotovitelem.</w:t>
      </w:r>
    </w:p>
    <w:p w:rsidR="007B64E3" w:rsidRDefault="007B64E3">
      <w:pPr>
        <w:pStyle w:val="Zhlav"/>
        <w:tabs>
          <w:tab w:val="clear" w:pos="4536"/>
          <w:tab w:val="clear" w:pos="9072"/>
        </w:tabs>
        <w:jc w:val="both"/>
      </w:pPr>
      <w:r>
        <w:t xml:space="preserve">Pro případ prodlení objednatele s úhradou </w:t>
      </w:r>
      <w:proofErr w:type="gramStart"/>
      <w:r>
        <w:t>té</w:t>
      </w:r>
      <w:proofErr w:type="gramEnd"/>
      <w:r>
        <w:t xml:space="preserve"> které faktury vystavené zhotovitelem, zavazuje se objednatel uhradit zhotoviteli smluvní pokutu ve výši 0,1</w:t>
      </w:r>
      <w:r w:rsidR="0041000B">
        <w:t xml:space="preserve"> </w:t>
      </w:r>
      <w:r>
        <w:t>% z dlužné částky za každý den prodlení.</w:t>
      </w:r>
    </w:p>
    <w:p w:rsidR="0031085A" w:rsidRPr="00E665B7" w:rsidRDefault="0031085A" w:rsidP="0031085A">
      <w:pPr>
        <w:pStyle w:val="Zhlav"/>
        <w:tabs>
          <w:tab w:val="clear" w:pos="4536"/>
          <w:tab w:val="clear" w:pos="9072"/>
        </w:tabs>
        <w:jc w:val="both"/>
      </w:pPr>
      <w:r w:rsidRPr="00E665B7">
        <w:t>Pro případ prodlení zhotovitele se zahájením záruční a pozáruční opravy, zavazuje se zhotovitel uhradit objednateli smluvní pokutu ve výši 100 Kč denně, příp</w:t>
      </w:r>
      <w:r w:rsidR="00E665B7">
        <w:t>adně</w:t>
      </w:r>
      <w:r w:rsidR="00D5305D" w:rsidRPr="00E665B7">
        <w:t xml:space="preserve"> 3.000 Kč za měsíc</w:t>
      </w:r>
      <w:r w:rsidR="00E665B7">
        <w:t>,</w:t>
      </w:r>
      <w:r w:rsidR="00D5305D" w:rsidRPr="00E665B7">
        <w:t xml:space="preserve"> </w:t>
      </w:r>
      <w:r w:rsidR="00E665B7">
        <w:t xml:space="preserve">za </w:t>
      </w:r>
      <w:r w:rsidR="00D5305D" w:rsidRPr="00E665B7">
        <w:t>prodlení se zahájením záruční a pozáruční opravy.</w:t>
      </w:r>
    </w:p>
    <w:p w:rsidR="007B64E3" w:rsidRDefault="007B64E3">
      <w:pPr>
        <w:pStyle w:val="Zhlav"/>
        <w:widowControl w:val="0"/>
        <w:tabs>
          <w:tab w:val="clear" w:pos="4536"/>
          <w:tab w:val="clear" w:pos="9072"/>
        </w:tabs>
        <w:jc w:val="both"/>
      </w:pPr>
      <w:r>
        <w:t xml:space="preserve">V případě, že bude nutné pohledávku vymáhat třetí stranou, se objednatel zavazuje uhradit zhotoviteli náklady s tím spojené v plné výši. Pro případ prodlení objednatele s úhradou </w:t>
      </w:r>
      <w:proofErr w:type="gramStart"/>
      <w:r>
        <w:t>té</w:t>
      </w:r>
      <w:proofErr w:type="gramEnd"/>
      <w:r>
        <w:t xml:space="preserve"> které faktury delší jak 30 dnů má právo zhotovitel od této smlouvy jednostranně odstoupit. Účinky odstoupení nastávají dnem doručení písemného oznámení o odstoupení objednateli.</w:t>
      </w:r>
    </w:p>
    <w:p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V.</w:t>
      </w:r>
    </w:p>
    <w:p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Platnost a účinnost smlouvy</w:t>
      </w:r>
    </w:p>
    <w:p w:rsidR="00BD145D" w:rsidRPr="00F435D1" w:rsidRDefault="007B64E3" w:rsidP="00BD145D">
      <w:pPr>
        <w:pStyle w:val="Zhlav"/>
        <w:tabs>
          <w:tab w:val="left" w:pos="708"/>
        </w:tabs>
        <w:jc w:val="both"/>
      </w:pPr>
      <w:r>
        <w:t xml:space="preserve">Tato smlouva je uzavřena na dobu neurčitou. S výjimkou uvedenou v čl. IV. této smlouvy může být smluvní vztah ukončen pouze písemnou výpovědí. Výpovědní lhůta činí 3 měsíce a začíná plynout měsícem následujícím po dni, kdy byla doručena druhé </w:t>
      </w:r>
      <w:r w:rsidRPr="00F435D1">
        <w:t>straně.</w:t>
      </w:r>
      <w:r w:rsidR="00BD145D" w:rsidRPr="00F435D1">
        <w:t xml:space="preserve"> Konfigurace systému je duševním vlastnictvím společnosti PATROL group s.r.o., která je jediným oprávněným subjektem k záručním i pozáručním servisním zásahům.  Podmínkou zachování záruky je provádění servisní činnosti po dobu záruční lhůty pouze garantem záruky (zhotovitelem) v termínech uvedených v čl. III. této smlouvy.</w:t>
      </w:r>
    </w:p>
    <w:p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VI.</w:t>
      </w:r>
    </w:p>
    <w:p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Závěrečná ujednání</w:t>
      </w:r>
    </w:p>
    <w:p w:rsidR="007B64E3" w:rsidRDefault="007B64E3">
      <w:pPr>
        <w:pStyle w:val="Zhlav"/>
        <w:tabs>
          <w:tab w:val="clear" w:pos="4536"/>
          <w:tab w:val="clear" w:pos="9072"/>
        </w:tabs>
        <w:jc w:val="both"/>
      </w:pPr>
      <w:r>
        <w:t>Tato smlouva byla sepsána ve dvou vyhotoveních, každá ze smluvních stran obdrží po jednom vyhotovení.</w:t>
      </w:r>
    </w:p>
    <w:p w:rsidR="007B64E3" w:rsidRDefault="00213356">
      <w:pPr>
        <w:pStyle w:val="Zhlav"/>
        <w:tabs>
          <w:tab w:val="clear" w:pos="4536"/>
          <w:tab w:val="clear" w:pos="9072"/>
        </w:tabs>
        <w:jc w:val="both"/>
      </w:pPr>
      <w:r>
        <w:t>Je dohodnuto, že s</w:t>
      </w:r>
      <w:r w:rsidR="007B64E3">
        <w:t>ervisní a revizní práce se fakturují v den provedení a doba splatnosti je 14 dnů.</w:t>
      </w:r>
    </w:p>
    <w:p w:rsidR="007B64E3" w:rsidRDefault="007B64E3">
      <w:pPr>
        <w:pStyle w:val="Zhlav"/>
        <w:tabs>
          <w:tab w:val="clear" w:pos="4536"/>
          <w:tab w:val="clear" w:pos="9072"/>
        </w:tabs>
        <w:jc w:val="both"/>
      </w:pPr>
      <w:r>
        <w:t xml:space="preserve">Otázky neupravené přímo touto smlouvou se řídí přiměřeně ustanoveními </w:t>
      </w:r>
      <w:r w:rsidR="00DF4CE8">
        <w:t>občanského zákoníku</w:t>
      </w:r>
      <w:r>
        <w:t>.</w:t>
      </w:r>
    </w:p>
    <w:p w:rsidR="00073807" w:rsidRDefault="00073807">
      <w:pPr>
        <w:pStyle w:val="Zhlav"/>
        <w:tabs>
          <w:tab w:val="clear" w:pos="4536"/>
          <w:tab w:val="clear" w:pos="9072"/>
        </w:tabs>
        <w:jc w:val="both"/>
      </w:pPr>
      <w:r w:rsidRPr="00073807">
        <w:t xml:space="preserve">V souvislosti s plněním předmětu smlouvy a svých povinností dle smluvních podmínek, zpracovává </w:t>
      </w:r>
      <w:r>
        <w:t>zhotovitel</w:t>
      </w:r>
      <w:r w:rsidRPr="00073807">
        <w:t xml:space="preserve"> též osobní údaje. Aktuální informace o zpracování osobních údajů je uvedena na www.patrol.cz.</w:t>
      </w:r>
    </w:p>
    <w:p w:rsidR="007B64E3" w:rsidRDefault="007B64E3">
      <w:pPr>
        <w:pStyle w:val="Zhlav"/>
        <w:tabs>
          <w:tab w:val="clear" w:pos="4536"/>
          <w:tab w:val="clear" w:pos="9072"/>
        </w:tabs>
      </w:pPr>
    </w:p>
    <w:p w:rsidR="007B64E3" w:rsidRDefault="007B64E3">
      <w:pPr>
        <w:pStyle w:val="Zhlav"/>
        <w:tabs>
          <w:tab w:val="clear" w:pos="4536"/>
          <w:tab w:val="clear" w:pos="9072"/>
        </w:tabs>
      </w:pPr>
      <w:r>
        <w:t xml:space="preserve">Tato smlouva nabývá účinnosti dnem: </w:t>
      </w:r>
    </w:p>
    <w:p w:rsidR="007B64E3" w:rsidRDefault="007B64E3">
      <w:pPr>
        <w:pStyle w:val="Zhlav"/>
        <w:tabs>
          <w:tab w:val="clear" w:pos="4536"/>
          <w:tab w:val="clear" w:pos="9072"/>
        </w:tabs>
      </w:pPr>
    </w:p>
    <w:p w:rsidR="007B64E3" w:rsidRDefault="007B64E3">
      <w:pPr>
        <w:pStyle w:val="Zhlav"/>
        <w:tabs>
          <w:tab w:val="clear" w:pos="4536"/>
          <w:tab w:val="clear" w:pos="9072"/>
        </w:tabs>
      </w:pPr>
    </w:p>
    <w:p w:rsidR="007B64E3" w:rsidRDefault="007B64E3">
      <w:pPr>
        <w:pStyle w:val="Zhlav"/>
        <w:tabs>
          <w:tab w:val="clear" w:pos="4536"/>
          <w:tab w:val="clear" w:pos="9072"/>
        </w:tabs>
      </w:pPr>
    </w:p>
    <w:p w:rsidR="004E2FBA" w:rsidRDefault="004E2FBA">
      <w:pPr>
        <w:pStyle w:val="Zhlav"/>
        <w:tabs>
          <w:tab w:val="clear" w:pos="4536"/>
          <w:tab w:val="clear" w:pos="9072"/>
        </w:tabs>
      </w:pPr>
    </w:p>
    <w:p w:rsidR="007B64E3" w:rsidRDefault="007B64E3">
      <w:pPr>
        <w:pStyle w:val="Zhlav"/>
        <w:tabs>
          <w:tab w:val="clear" w:pos="4536"/>
          <w:tab w:val="clear" w:pos="9072"/>
        </w:tabs>
      </w:pPr>
      <w:r>
        <w:t xml:space="preserve">  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7B64E3" w:rsidRDefault="007B64E3">
      <w:pPr>
        <w:pStyle w:val="Zhlav"/>
        <w:tabs>
          <w:tab w:val="clear" w:pos="4536"/>
          <w:tab w:val="clear" w:pos="9072"/>
        </w:tabs>
      </w:pPr>
      <w:r>
        <w:t xml:space="preserve">       Datum a podpis zhotovitele </w:t>
      </w:r>
      <w:r>
        <w:tab/>
      </w:r>
      <w:r>
        <w:tab/>
      </w:r>
      <w:r>
        <w:tab/>
      </w:r>
      <w:r>
        <w:tab/>
      </w:r>
      <w:r>
        <w:tab/>
      </w:r>
      <w:r w:rsidR="007D50A1">
        <w:t xml:space="preserve">       </w:t>
      </w:r>
      <w:r>
        <w:t>Datum a podpis objednatele</w:t>
      </w:r>
    </w:p>
    <w:sectPr w:rsidR="007B6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32C" w:rsidRDefault="0055632C">
      <w:r>
        <w:separator/>
      </w:r>
    </w:p>
  </w:endnote>
  <w:endnote w:type="continuationSeparator" w:id="0">
    <w:p w:rsidR="0055632C" w:rsidRDefault="005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00B" w:rsidRDefault="004100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00B" w:rsidRDefault="00BC2FFC" w:rsidP="00BC2FFC">
    <w:pPr>
      <w:pBdr>
        <w:top w:val="single" w:sz="4" w:space="1" w:color="auto"/>
      </w:pBdr>
      <w:jc w:val="center"/>
      <w:rPr>
        <w:snapToGrid w:val="0"/>
        <w:sz w:val="16"/>
        <w:szCs w:val="16"/>
      </w:rPr>
    </w:pPr>
    <w:r w:rsidRPr="00BC2FFC">
      <w:rPr>
        <w:snapToGrid w:val="0"/>
        <w:sz w:val="16"/>
        <w:szCs w:val="16"/>
      </w:rPr>
      <w:t>Zpětný odběr zhotovitelem prodávaných elektrozařízení</w:t>
    </w:r>
    <w:r w:rsidR="0041000B">
      <w:rPr>
        <w:snapToGrid w:val="0"/>
        <w:sz w:val="16"/>
        <w:szCs w:val="16"/>
      </w:rPr>
      <w:t xml:space="preserve"> a oddělený sběr elektroodpadu a jeho </w:t>
    </w:r>
    <w:r w:rsidRPr="00BC2FFC">
      <w:rPr>
        <w:snapToGrid w:val="0"/>
        <w:sz w:val="16"/>
        <w:szCs w:val="16"/>
      </w:rPr>
      <w:t xml:space="preserve">ekologické odstranění </w:t>
    </w:r>
  </w:p>
  <w:p w:rsidR="00BC2FFC" w:rsidRPr="00BC2FFC" w:rsidRDefault="00BC2FFC" w:rsidP="00BC2FFC">
    <w:pPr>
      <w:pBdr>
        <w:top w:val="single" w:sz="4" w:space="1" w:color="auto"/>
      </w:pBdr>
      <w:jc w:val="center"/>
      <w:rPr>
        <w:snapToGrid w:val="0"/>
        <w:sz w:val="16"/>
        <w:szCs w:val="16"/>
      </w:rPr>
    </w:pPr>
    <w:r w:rsidRPr="00BC2FFC">
      <w:rPr>
        <w:snapToGrid w:val="0"/>
        <w:sz w:val="16"/>
        <w:szCs w:val="16"/>
      </w:rPr>
      <w:t>je zajištěno v rámci kolektivního systému ASEKOL a.s. (www.asekol.cz). Registrace: 05241/19-ECZ.</w:t>
    </w:r>
  </w:p>
  <w:p w:rsidR="00BC2FFC" w:rsidRPr="00BC2FFC" w:rsidRDefault="00BC2FFC" w:rsidP="00BC2FF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snapToGrid w:val="0"/>
        <w:sz w:val="16"/>
        <w:szCs w:val="16"/>
      </w:rPr>
    </w:pPr>
    <w:r w:rsidRPr="00BC2FFC">
      <w:rPr>
        <w:snapToGrid w:val="0"/>
        <w:sz w:val="16"/>
        <w:szCs w:val="16"/>
      </w:rPr>
      <w:t>Recyklační příspěvek je zahrnut v ceně výrobku.</w:t>
    </w:r>
  </w:p>
  <w:p w:rsidR="00BC2FFC" w:rsidRPr="00BC2FFC" w:rsidRDefault="00BC2FFC" w:rsidP="00BC2FF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snapToGrid w:val="0"/>
        <w:sz w:val="16"/>
        <w:szCs w:val="16"/>
      </w:rPr>
    </w:pPr>
    <w:r w:rsidRPr="00BC2FFC">
      <w:rPr>
        <w:snapToGrid w:val="0"/>
        <w:sz w:val="16"/>
        <w:szCs w:val="16"/>
      </w:rPr>
      <w:t>Zpětný odběr – odebírání použitých obalů je zajištěno v rámci systému EKO-KOM. Registrace: EK-F00027176.</w:t>
    </w:r>
  </w:p>
  <w:p w:rsidR="00BC2FFC" w:rsidRPr="00BC2FFC" w:rsidRDefault="00BC2FFC" w:rsidP="00BC2FF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snapToGrid w:val="0"/>
        <w:sz w:val="16"/>
        <w:szCs w:val="16"/>
      </w:rPr>
    </w:pPr>
    <w:r w:rsidRPr="00BC2FFC">
      <w:rPr>
        <w:snapToGrid w:val="0"/>
        <w:sz w:val="16"/>
        <w:szCs w:val="16"/>
      </w:rPr>
      <w:t>Vše lze bezúplatně předat zaměstnanci zhotovitele nebo v sídle společnosti zhotovitele.</w:t>
    </w:r>
  </w:p>
  <w:p w:rsidR="007B64E3" w:rsidRPr="004E2FBA" w:rsidRDefault="007B64E3" w:rsidP="00BC2FFC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snapToGrid w:val="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BA" w:rsidRDefault="004E2FBA" w:rsidP="00981EE5">
    <w:pPr>
      <w:pStyle w:val="Zpat"/>
      <w:pBdr>
        <w:top w:val="single" w:sz="4" w:space="1" w:color="auto"/>
      </w:pBdr>
      <w:ind w:firstLine="1416"/>
      <w:jc w:val="center"/>
      <w:rPr>
        <w:sz w:val="16"/>
      </w:rPr>
    </w:pPr>
  </w:p>
  <w:p w:rsidR="004E2FBA" w:rsidRDefault="004E2FBA" w:rsidP="00073807">
    <w:pPr>
      <w:pStyle w:val="Zpat"/>
      <w:pBdr>
        <w:top w:val="single" w:sz="4" w:space="1" w:color="auto"/>
      </w:pBdr>
      <w:jc w:val="center"/>
      <w:rPr>
        <w:sz w:val="16"/>
      </w:rPr>
    </w:pPr>
    <w:r>
      <w:rPr>
        <w:sz w:val="16"/>
      </w:rPr>
      <w:t xml:space="preserve">PATROL group s.r.o., Romana Havelky 4957 / </w:t>
    </w:r>
    <w:proofErr w:type="gramStart"/>
    <w:r>
      <w:rPr>
        <w:sz w:val="16"/>
      </w:rPr>
      <w:t>5b</w:t>
    </w:r>
    <w:proofErr w:type="gramEnd"/>
    <w:r>
      <w:rPr>
        <w:sz w:val="16"/>
      </w:rPr>
      <w:t>, 586 01 Jihlava</w:t>
    </w:r>
  </w:p>
  <w:p w:rsidR="004E2FBA" w:rsidRDefault="004E2FBA" w:rsidP="00981EE5">
    <w:pPr>
      <w:pStyle w:val="Zpat"/>
      <w:jc w:val="center"/>
      <w:rPr>
        <w:sz w:val="16"/>
      </w:rPr>
    </w:pPr>
    <w:r>
      <w:rPr>
        <w:sz w:val="16"/>
      </w:rPr>
      <w:t>zapsána v OR vedeném KS Brno, oddílu C, vložce 8188, sp.zn. Firm 21048/97</w:t>
    </w:r>
  </w:p>
  <w:p w:rsidR="004E2FBA" w:rsidRDefault="004E2FBA" w:rsidP="00981EE5">
    <w:pPr>
      <w:pStyle w:val="Zpat"/>
      <w:jc w:val="center"/>
      <w:rPr>
        <w:sz w:val="16"/>
      </w:rPr>
    </w:pPr>
    <w:r>
      <w:rPr>
        <w:sz w:val="16"/>
      </w:rPr>
      <w:t>IČ: 46981233, DIČ: CZ46981233</w:t>
    </w:r>
  </w:p>
  <w:p w:rsidR="004E2FBA" w:rsidRDefault="004E2FBA" w:rsidP="00981EE5">
    <w:pPr>
      <w:pStyle w:val="Zpat"/>
      <w:jc w:val="center"/>
      <w:rPr>
        <w:sz w:val="16"/>
      </w:rPr>
    </w:pPr>
    <w:r>
      <w:rPr>
        <w:sz w:val="16"/>
      </w:rPr>
      <w:t>tel.: 567 555 555, e-mail: patrol@patrol.cz, www.patrol.cz</w:t>
    </w:r>
  </w:p>
  <w:p w:rsidR="004E2FBA" w:rsidRDefault="004E2FBA" w:rsidP="004E2FBA">
    <w:pPr>
      <w:pStyle w:val="Zpat"/>
      <w:rPr>
        <w:sz w:val="16"/>
      </w:rPr>
    </w:pPr>
  </w:p>
  <w:p w:rsidR="004E2FBA" w:rsidRDefault="004E2F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32C" w:rsidRDefault="0055632C">
      <w:r>
        <w:separator/>
      </w:r>
    </w:p>
  </w:footnote>
  <w:footnote w:type="continuationSeparator" w:id="0">
    <w:p w:rsidR="0055632C" w:rsidRDefault="0055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00B" w:rsidRDefault="004100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00B" w:rsidRDefault="004100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00B" w:rsidRDefault="004100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54801EB"/>
    <w:multiLevelType w:val="hybridMultilevel"/>
    <w:tmpl w:val="FCC26188"/>
    <w:lvl w:ilvl="0" w:tplc="0442D9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00"/>
    <w:rsid w:val="0001368E"/>
    <w:rsid w:val="00030ED0"/>
    <w:rsid w:val="00073807"/>
    <w:rsid w:val="00095637"/>
    <w:rsid w:val="001763F9"/>
    <w:rsid w:val="00176C21"/>
    <w:rsid w:val="00197B6D"/>
    <w:rsid w:val="001B7FA4"/>
    <w:rsid w:val="001E3C0F"/>
    <w:rsid w:val="00213356"/>
    <w:rsid w:val="00231EAA"/>
    <w:rsid w:val="002A7656"/>
    <w:rsid w:val="002B5BBE"/>
    <w:rsid w:val="002E6C13"/>
    <w:rsid w:val="002F242A"/>
    <w:rsid w:val="0031085A"/>
    <w:rsid w:val="003317DC"/>
    <w:rsid w:val="00332BD2"/>
    <w:rsid w:val="00336DA5"/>
    <w:rsid w:val="003714DB"/>
    <w:rsid w:val="003B7A60"/>
    <w:rsid w:val="0041000B"/>
    <w:rsid w:val="004E2FBA"/>
    <w:rsid w:val="0055632C"/>
    <w:rsid w:val="005C50D2"/>
    <w:rsid w:val="005E5A7D"/>
    <w:rsid w:val="005E62EC"/>
    <w:rsid w:val="00627140"/>
    <w:rsid w:val="00637747"/>
    <w:rsid w:val="00647718"/>
    <w:rsid w:val="00651748"/>
    <w:rsid w:val="00662018"/>
    <w:rsid w:val="00690EBD"/>
    <w:rsid w:val="006A5887"/>
    <w:rsid w:val="006F65D7"/>
    <w:rsid w:val="00726C63"/>
    <w:rsid w:val="00740E5E"/>
    <w:rsid w:val="0075139F"/>
    <w:rsid w:val="00785E80"/>
    <w:rsid w:val="007A0F32"/>
    <w:rsid w:val="007A75D0"/>
    <w:rsid w:val="007B64E3"/>
    <w:rsid w:val="007D50A1"/>
    <w:rsid w:val="00803307"/>
    <w:rsid w:val="0080507D"/>
    <w:rsid w:val="0094153D"/>
    <w:rsid w:val="009550A0"/>
    <w:rsid w:val="00981EE5"/>
    <w:rsid w:val="009D6794"/>
    <w:rsid w:val="00AA7A29"/>
    <w:rsid w:val="00AC048D"/>
    <w:rsid w:val="00AF4084"/>
    <w:rsid w:val="00B031FD"/>
    <w:rsid w:val="00B6631C"/>
    <w:rsid w:val="00BC2FFC"/>
    <w:rsid w:val="00BD145D"/>
    <w:rsid w:val="00BE105B"/>
    <w:rsid w:val="00C07362"/>
    <w:rsid w:val="00C16E02"/>
    <w:rsid w:val="00C219D4"/>
    <w:rsid w:val="00C60C2B"/>
    <w:rsid w:val="00C73900"/>
    <w:rsid w:val="00D1007A"/>
    <w:rsid w:val="00D118C8"/>
    <w:rsid w:val="00D20FA5"/>
    <w:rsid w:val="00D50DE1"/>
    <w:rsid w:val="00D5305D"/>
    <w:rsid w:val="00DC7A87"/>
    <w:rsid w:val="00DF4CE8"/>
    <w:rsid w:val="00E665B7"/>
    <w:rsid w:val="00E73A80"/>
    <w:rsid w:val="00E801F6"/>
    <w:rsid w:val="00E84658"/>
    <w:rsid w:val="00EA2DEA"/>
    <w:rsid w:val="00EF0269"/>
    <w:rsid w:val="00F21763"/>
    <w:rsid w:val="00F36DC5"/>
    <w:rsid w:val="00F435D1"/>
    <w:rsid w:val="00F46C11"/>
    <w:rsid w:val="00F61B8B"/>
    <w:rsid w:val="00F61DC6"/>
    <w:rsid w:val="00F73765"/>
    <w:rsid w:val="00FA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999CE9-D31C-4ABB-A5EF-EC074439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pacing w:val="60"/>
      <w:sz w:val="32"/>
      <w:u w:val="thi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customStyle="1" w:styleId="Standardntext">
    <w:name w:val="Standardní text"/>
    <w:basedOn w:val="Normln"/>
    <w:pPr>
      <w:autoSpaceDE w:val="0"/>
      <w:autoSpaceDN w:val="0"/>
    </w:pPr>
    <w:rPr>
      <w:noProof/>
      <w:sz w:val="22"/>
      <w:szCs w:val="22"/>
      <w:lang w:val="en-US"/>
    </w:rPr>
  </w:style>
  <w:style w:type="table" w:styleId="Mkatabulky">
    <w:name w:val="Table Grid"/>
    <w:basedOn w:val="Normlntabulka"/>
    <w:rsid w:val="005C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BC2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dererJ\Desktop\cen&#237;ky\Servisn&#237;%20smlou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Servisní smlouva</Template>
  <TotalTime>1</TotalTime>
  <Pages>2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Kamil Volenec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Jindřich Hederer</dc:creator>
  <cp:lastModifiedBy>Milena Vlčková</cp:lastModifiedBy>
  <cp:revision>2</cp:revision>
  <cp:lastPrinted>2010-02-24T10:55:00Z</cp:lastPrinted>
  <dcterms:created xsi:type="dcterms:W3CDTF">2021-09-14T12:52:00Z</dcterms:created>
  <dcterms:modified xsi:type="dcterms:W3CDTF">2021-09-14T12:52:00Z</dcterms:modified>
</cp:coreProperties>
</file>