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9FC54" w14:textId="610342EA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697DC0">
        <w:t>3</w:t>
      </w:r>
      <w:r w:rsidRPr="004F4681">
        <w:t xml:space="preserve"> k</w:t>
      </w:r>
      <w:r w:rsidR="00697DC0">
        <w:t>e</w:t>
      </w:r>
      <w:r w:rsidRPr="004F4681">
        <w:t xml:space="preserve"> Smlouvě </w:t>
      </w:r>
      <w:r w:rsidR="00697DC0">
        <w:t>o poskytování služeb hybridní pošty</w:t>
      </w:r>
      <w:r w:rsidR="001C2D26" w:rsidRPr="004F4681">
        <w:t xml:space="preserve"> </w:t>
      </w:r>
      <w:r w:rsidR="00697DC0">
        <w:t>č. ONL/KM/01, č. smlouvy ČP 2017/26686</w:t>
      </w:r>
      <w:r w:rsidR="001C2D26" w:rsidRPr="004F4681">
        <w:br/>
      </w:r>
      <w:r w:rsidR="00697DC0">
        <w:t>evidenční číslo VZ: ID 1700277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129D8125" w14:textId="77777777" w:rsidTr="003C5BF8">
        <w:tc>
          <w:tcPr>
            <w:tcW w:w="3528" w:type="dxa"/>
          </w:tcPr>
          <w:p w14:paraId="5E91E6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14:paraId="1E46865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74715B79" w14:textId="77777777" w:rsidTr="003C5BF8">
        <w:tc>
          <w:tcPr>
            <w:tcW w:w="3528" w:type="dxa"/>
          </w:tcPr>
          <w:p w14:paraId="3F70165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4A17219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23D6CA3B" w14:textId="77777777" w:rsidTr="003C5BF8">
        <w:tc>
          <w:tcPr>
            <w:tcW w:w="3528" w:type="dxa"/>
          </w:tcPr>
          <w:p w14:paraId="3BCF303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1678656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734DCEC" w14:textId="77777777" w:rsidTr="003C5BF8">
        <w:tc>
          <w:tcPr>
            <w:tcW w:w="3528" w:type="dxa"/>
          </w:tcPr>
          <w:p w14:paraId="0218FA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1350A0C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2ECF21F" w14:textId="77777777" w:rsidTr="003C5BF8">
        <w:tc>
          <w:tcPr>
            <w:tcW w:w="3528" w:type="dxa"/>
          </w:tcPr>
          <w:p w14:paraId="620C000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16B0D61" w14:textId="4201D991" w:rsidR="00367F2B" w:rsidRPr="001C2D26" w:rsidRDefault="00565DD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Romanem Knapem</w:t>
            </w:r>
            <w:r w:rsidRPr="001C2D26">
              <w:t xml:space="preserve">, </w:t>
            </w:r>
            <w:r>
              <w:t>generálním</w:t>
            </w:r>
            <w:r w:rsidRPr="001C2D26">
              <w:t xml:space="preserve"> </w:t>
            </w:r>
            <w:r w:rsidR="00367F2B" w:rsidRPr="001C2D26">
              <w:t xml:space="preserve">ředitelem </w:t>
            </w:r>
          </w:p>
        </w:tc>
      </w:tr>
      <w:tr w:rsidR="00367F2B" w:rsidRPr="001C2D26" w14:paraId="02041BA1" w14:textId="77777777" w:rsidTr="003C5BF8">
        <w:tc>
          <w:tcPr>
            <w:tcW w:w="3528" w:type="dxa"/>
          </w:tcPr>
          <w:p w14:paraId="5711455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C9EC54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B5DE3B3" w14:textId="77777777" w:rsidTr="003C5BF8">
        <w:tc>
          <w:tcPr>
            <w:tcW w:w="3528" w:type="dxa"/>
          </w:tcPr>
          <w:p w14:paraId="72A49E3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3057978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5AFEED2" w14:textId="77777777" w:rsidTr="003C5BF8">
        <w:tc>
          <w:tcPr>
            <w:tcW w:w="3528" w:type="dxa"/>
          </w:tcPr>
          <w:p w14:paraId="4BF51DF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58AB78A" w14:textId="794F33BE" w:rsidR="00367F2B" w:rsidRPr="001C2D26" w:rsidRDefault="00565DDF" w:rsidP="00F9603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06059">
              <w:rPr>
                <w:rStyle w:val="P-HEAD-WBULLETSChar"/>
                <w:rFonts w:ascii="Times New Roman" w:hAnsi="Times New Roman"/>
              </w:rPr>
              <w:t>133406370</w:t>
            </w:r>
            <w:r w:rsidRPr="00565DDF">
              <w:t>/</w:t>
            </w:r>
            <w:r w:rsidRPr="00CE73E2">
              <w:t>0300</w:t>
            </w:r>
          </w:p>
        </w:tc>
      </w:tr>
      <w:tr w:rsidR="00367F2B" w:rsidRPr="001C2D26" w14:paraId="1CFA8BEC" w14:textId="77777777" w:rsidTr="003C5BF8">
        <w:tc>
          <w:tcPr>
            <w:tcW w:w="3528" w:type="dxa"/>
          </w:tcPr>
          <w:p w14:paraId="49699EE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40272C9" w14:textId="6E810BE9" w:rsidR="00367F2B" w:rsidRPr="001C2D26" w:rsidRDefault="00565DD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Politických vězňů 909/4, 225 99 Praha 1</w:t>
            </w:r>
          </w:p>
        </w:tc>
      </w:tr>
      <w:tr w:rsidR="00367F2B" w:rsidRPr="001C2D26" w14:paraId="3A65D46C" w14:textId="77777777" w:rsidTr="003C5BF8">
        <w:tc>
          <w:tcPr>
            <w:tcW w:w="3528" w:type="dxa"/>
          </w:tcPr>
          <w:p w14:paraId="519F1778" w14:textId="7A3CB77A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697DC0">
              <w:t>poskytovatel</w:t>
            </w:r>
            <w:r w:rsidRPr="001C2D26">
              <w:t>“</w:t>
            </w:r>
          </w:p>
        </w:tc>
        <w:tc>
          <w:tcPr>
            <w:tcW w:w="6323" w:type="dxa"/>
          </w:tcPr>
          <w:p w14:paraId="5F5426E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6F92FEE9" w14:textId="77777777" w:rsidR="00367F2B" w:rsidRPr="001C2D26" w:rsidRDefault="00367F2B" w:rsidP="001C2D26"/>
    <w:p w14:paraId="754A1C04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5F0EE93B" w14:textId="77777777" w:rsidTr="003C5BF8">
        <w:tc>
          <w:tcPr>
            <w:tcW w:w="3528" w:type="dxa"/>
          </w:tcPr>
          <w:p w14:paraId="3721AA88" w14:textId="67B2EEA4" w:rsidR="00367F2B" w:rsidRPr="001C2D26" w:rsidRDefault="000D0632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Všeobecná zdravotní pojišťovna České republiky</w:t>
            </w:r>
          </w:p>
        </w:tc>
        <w:tc>
          <w:tcPr>
            <w:tcW w:w="6323" w:type="dxa"/>
          </w:tcPr>
          <w:p w14:paraId="2197FE9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5AFD8CC6" w14:textId="77777777" w:rsidTr="003C5BF8">
        <w:tc>
          <w:tcPr>
            <w:tcW w:w="3528" w:type="dxa"/>
          </w:tcPr>
          <w:p w14:paraId="5A16585F" w14:textId="1F77B621" w:rsidR="00367F2B" w:rsidRPr="001C2D26" w:rsidRDefault="00367F2B" w:rsidP="000D063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2649097B" w14:textId="4E92CBB5" w:rsidR="00367F2B" w:rsidRPr="001C2D26" w:rsidRDefault="000D06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Orlická 2020/4, 130 00 Praha 3</w:t>
            </w:r>
          </w:p>
        </w:tc>
      </w:tr>
      <w:tr w:rsidR="00367F2B" w:rsidRPr="001C2D26" w14:paraId="00288D32" w14:textId="77777777" w:rsidTr="003C5BF8">
        <w:tc>
          <w:tcPr>
            <w:tcW w:w="3528" w:type="dxa"/>
          </w:tcPr>
          <w:p w14:paraId="4C0E60A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E9E762D" w14:textId="709DAFAC" w:rsidR="00367F2B" w:rsidRPr="001C2D26" w:rsidRDefault="000D06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41197518</w:t>
            </w:r>
          </w:p>
        </w:tc>
      </w:tr>
      <w:tr w:rsidR="00367F2B" w:rsidRPr="001C2D26" w14:paraId="1161472D" w14:textId="77777777" w:rsidTr="003C5BF8">
        <w:tc>
          <w:tcPr>
            <w:tcW w:w="3528" w:type="dxa"/>
          </w:tcPr>
          <w:p w14:paraId="2EBD596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11BC4FF" w14:textId="6E43B0C0" w:rsidR="00367F2B" w:rsidRPr="001C2D26" w:rsidRDefault="00877F1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CZ41197518</w:t>
            </w:r>
          </w:p>
        </w:tc>
      </w:tr>
      <w:tr w:rsidR="00367F2B" w:rsidRPr="001C2D26" w14:paraId="49DC2948" w14:textId="77777777" w:rsidTr="003C5BF8">
        <w:tc>
          <w:tcPr>
            <w:tcW w:w="3528" w:type="dxa"/>
          </w:tcPr>
          <w:p w14:paraId="5BF44956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5AE46BA" w14:textId="219F7B4E" w:rsidR="00367F2B" w:rsidRPr="001C2D26" w:rsidRDefault="000D06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Zdeňkem Kabátkem, ředitelem</w:t>
            </w:r>
          </w:p>
        </w:tc>
      </w:tr>
      <w:tr w:rsidR="00367F2B" w:rsidRPr="001C2D26" w14:paraId="0042DDB9" w14:textId="77777777" w:rsidTr="003C5BF8">
        <w:tc>
          <w:tcPr>
            <w:tcW w:w="3528" w:type="dxa"/>
          </w:tcPr>
          <w:p w14:paraId="1E28959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15FF5A96" w14:textId="7E4A2E62" w:rsidR="00367F2B" w:rsidRPr="001C2D26" w:rsidRDefault="000D06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zřízena zákonem č. 551/1991 Sb., o Všeobecné zdravotní pojišťovně České republiky, není zapsána v obchodním rejstříku</w:t>
            </w:r>
          </w:p>
        </w:tc>
      </w:tr>
      <w:tr w:rsidR="00367F2B" w:rsidRPr="001C2D26" w14:paraId="6CEC03BF" w14:textId="77777777" w:rsidTr="003C5BF8">
        <w:tc>
          <w:tcPr>
            <w:tcW w:w="3528" w:type="dxa"/>
          </w:tcPr>
          <w:p w14:paraId="2040C2A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F7815DF" w14:textId="584BA5E5" w:rsidR="00367F2B" w:rsidRPr="001C2D26" w:rsidRDefault="00FF0F1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6D89BD69" w14:textId="77777777" w:rsidTr="003C5BF8">
        <w:tc>
          <w:tcPr>
            <w:tcW w:w="3528" w:type="dxa"/>
          </w:tcPr>
          <w:p w14:paraId="35589A6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328C13B" w14:textId="6AF128C1" w:rsidR="00367F2B" w:rsidRPr="001C2D26" w:rsidRDefault="00FF0F12" w:rsidP="000D063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bookmarkStart w:id="0" w:name="_GoBack"/>
            <w:bookmarkEnd w:id="0"/>
          </w:p>
        </w:tc>
      </w:tr>
      <w:tr w:rsidR="00367F2B" w:rsidRPr="001C2D26" w14:paraId="08A75538" w14:textId="77777777" w:rsidTr="003C5BF8">
        <w:tc>
          <w:tcPr>
            <w:tcW w:w="3528" w:type="dxa"/>
          </w:tcPr>
          <w:p w14:paraId="583462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6CA81E82" w14:textId="4EFF576F" w:rsidR="00367F2B" w:rsidRPr="001C2D26" w:rsidRDefault="0090605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Orlická 2020/4, 130 00 Praha 3</w:t>
            </w:r>
          </w:p>
        </w:tc>
      </w:tr>
      <w:tr w:rsidR="001C2D26" w:rsidRPr="001C2D26" w14:paraId="34FBE5C4" w14:textId="77777777" w:rsidTr="001C2D26">
        <w:tc>
          <w:tcPr>
            <w:tcW w:w="9851" w:type="dxa"/>
            <w:gridSpan w:val="2"/>
          </w:tcPr>
          <w:p w14:paraId="40C102F7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79B89A2" w14:textId="1F3EC390" w:rsidR="001C2D26" w:rsidRPr="001C2D26" w:rsidRDefault="001C2D26" w:rsidP="00D13B2C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</w:t>
            </w:r>
            <w:r w:rsidRPr="00697DC0">
              <w:t xml:space="preserve">jen </w:t>
            </w:r>
            <w:r w:rsidR="00697DC0" w:rsidRPr="00697DC0">
              <w:t>„Objednatel“</w:t>
            </w:r>
          </w:p>
        </w:tc>
      </w:tr>
    </w:tbl>
    <w:p w14:paraId="3EAA68D8" w14:textId="77777777" w:rsidR="00367F2B" w:rsidRPr="001C2D26" w:rsidRDefault="00367F2B" w:rsidP="001C2D26">
      <w:pPr>
        <w:spacing w:after="480"/>
      </w:pPr>
    </w:p>
    <w:p w14:paraId="2A84FBBD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4ABA5042" w14:textId="77777777" w:rsidR="001E712E" w:rsidRPr="00A05A24" w:rsidRDefault="001C2D26" w:rsidP="001C2D26">
      <w:pPr>
        <w:pStyle w:val="cplnekslovan"/>
      </w:pPr>
      <w:r w:rsidRPr="00A05A24">
        <w:t>Ujednání</w:t>
      </w:r>
    </w:p>
    <w:p w14:paraId="68A5E292" w14:textId="58EA320D" w:rsidR="001E712E" w:rsidRPr="00B27BC8" w:rsidRDefault="001E712E" w:rsidP="00112491">
      <w:pPr>
        <w:pStyle w:val="cpodstavecslovan1"/>
      </w:pPr>
      <w:r w:rsidRPr="00B27BC8">
        <w:t xml:space="preserve">Smluvní strany se dohodly na změně obsahu </w:t>
      </w:r>
      <w:r w:rsidR="00697DC0" w:rsidRPr="004F4681">
        <w:t>Smlouv</w:t>
      </w:r>
      <w:r w:rsidR="00697DC0">
        <w:t>y</w:t>
      </w:r>
      <w:r w:rsidR="00697DC0" w:rsidRPr="004F4681">
        <w:t xml:space="preserve"> </w:t>
      </w:r>
      <w:r w:rsidR="00697DC0">
        <w:t>o poskytování služeb hybridní pošty</w:t>
      </w:r>
      <w:r w:rsidR="00697DC0" w:rsidRPr="004F4681">
        <w:t xml:space="preserve"> </w:t>
      </w:r>
      <w:r w:rsidR="00D33606">
        <w:br/>
      </w:r>
      <w:r w:rsidR="00697DC0">
        <w:t>č. ONL/KM/01,</w:t>
      </w:r>
      <w:r w:rsidR="00306BCC">
        <w:t xml:space="preserve"> </w:t>
      </w:r>
      <w:r w:rsidR="00697DC0">
        <w:t>č. smlouvy ČP 2017/26686</w:t>
      </w:r>
      <w:r w:rsidR="00306BCC">
        <w:t xml:space="preserve">, </w:t>
      </w:r>
      <w:r w:rsidR="00697DC0">
        <w:t>evidenční číslo VZ: ID 1700277 ze dne 20.</w:t>
      </w:r>
      <w:r w:rsidR="00D33606">
        <w:t xml:space="preserve"> </w:t>
      </w:r>
      <w:r w:rsidR="00697DC0">
        <w:t>12.</w:t>
      </w:r>
      <w:r w:rsidR="00D33606">
        <w:t xml:space="preserve"> </w:t>
      </w:r>
      <w:r w:rsidR="00697DC0">
        <w:t>2017</w:t>
      </w:r>
      <w:r w:rsidR="00D33606">
        <w:t>,</w:t>
      </w:r>
      <w:r w:rsidR="00697DC0">
        <w:t xml:space="preserve"> </w:t>
      </w:r>
      <w:r w:rsidRPr="00B27BC8">
        <w:rPr>
          <w:bCs/>
        </w:rPr>
        <w:t xml:space="preserve">ve znění Dodatků č. </w:t>
      </w:r>
      <w:r w:rsidR="00697DC0">
        <w:rPr>
          <w:rStyle w:val="P-HEAD-WBULLETSChar"/>
          <w:rFonts w:ascii="Times New Roman" w:hAnsi="Times New Roman"/>
        </w:rPr>
        <w:t>1 ze dne 15.</w:t>
      </w:r>
      <w:r w:rsidR="00D33606">
        <w:rPr>
          <w:rStyle w:val="P-HEAD-WBULLETSChar"/>
          <w:rFonts w:ascii="Times New Roman" w:hAnsi="Times New Roman"/>
        </w:rPr>
        <w:t xml:space="preserve"> </w:t>
      </w:r>
      <w:r w:rsidR="00697DC0">
        <w:rPr>
          <w:rStyle w:val="P-HEAD-WBULLETSChar"/>
          <w:rFonts w:ascii="Times New Roman" w:hAnsi="Times New Roman"/>
        </w:rPr>
        <w:t>3.</w:t>
      </w:r>
      <w:r w:rsidR="00D33606">
        <w:rPr>
          <w:rStyle w:val="P-HEAD-WBULLETSChar"/>
          <w:rFonts w:ascii="Times New Roman" w:hAnsi="Times New Roman"/>
        </w:rPr>
        <w:t xml:space="preserve"> </w:t>
      </w:r>
      <w:r w:rsidR="00697DC0">
        <w:rPr>
          <w:rStyle w:val="P-HEAD-WBULLETSChar"/>
          <w:rFonts w:ascii="Times New Roman" w:hAnsi="Times New Roman"/>
        </w:rPr>
        <w:t>2018 a č. 2 ze dne 4.</w:t>
      </w:r>
      <w:r w:rsidR="00D33606">
        <w:rPr>
          <w:rStyle w:val="P-HEAD-WBULLETSChar"/>
          <w:rFonts w:ascii="Times New Roman" w:hAnsi="Times New Roman"/>
        </w:rPr>
        <w:t xml:space="preserve"> </w:t>
      </w:r>
      <w:r w:rsidR="00697DC0">
        <w:rPr>
          <w:rStyle w:val="P-HEAD-WBULLETSChar"/>
          <w:rFonts w:ascii="Times New Roman" w:hAnsi="Times New Roman"/>
        </w:rPr>
        <w:t>4.</w:t>
      </w:r>
      <w:r w:rsidR="00D33606">
        <w:rPr>
          <w:rStyle w:val="P-HEAD-WBULLETSChar"/>
          <w:rFonts w:ascii="Times New Roman" w:hAnsi="Times New Roman"/>
        </w:rPr>
        <w:t xml:space="preserve"> </w:t>
      </w:r>
      <w:r w:rsidR="00697DC0">
        <w:rPr>
          <w:rStyle w:val="P-HEAD-WBULLETSChar"/>
          <w:rFonts w:ascii="Times New Roman" w:hAnsi="Times New Roman"/>
        </w:rPr>
        <w:t xml:space="preserve">2019 </w:t>
      </w:r>
      <w:r w:rsidR="00697DC0">
        <w:rPr>
          <w:bCs/>
        </w:rPr>
        <w:t xml:space="preserve">(dále jen </w:t>
      </w:r>
      <w:r w:rsidR="00697DC0">
        <w:rPr>
          <w:b/>
          <w:bCs/>
        </w:rPr>
        <w:t>„</w:t>
      </w:r>
      <w:r w:rsidRPr="00B27BC8">
        <w:rPr>
          <w:bCs/>
        </w:rPr>
        <w:t>Smlouva“</w:t>
      </w:r>
      <w:r w:rsidR="00697DC0">
        <w:rPr>
          <w:bCs/>
        </w:rPr>
        <w:t>)</w:t>
      </w:r>
      <w:r w:rsidRPr="00B27BC8">
        <w:t>, a to způsobem</w:t>
      </w:r>
      <w:r w:rsidR="00D33606">
        <w:t xml:space="preserve"> uvedeným v odst. 1.2 tohoto bodu.</w:t>
      </w:r>
    </w:p>
    <w:p w14:paraId="1B52DCCE" w14:textId="3C50A5CE" w:rsidR="003D2251" w:rsidRDefault="00697DC0" w:rsidP="003D2251">
      <w:pPr>
        <w:pStyle w:val="cpodstavecslovan1"/>
      </w:pPr>
      <w:r>
        <w:rPr>
          <w:b/>
          <w:bCs/>
        </w:rPr>
        <w:t xml:space="preserve">Smluvní strany </w:t>
      </w:r>
      <w:r w:rsidR="007B0DC9">
        <w:rPr>
          <w:b/>
          <w:bCs/>
        </w:rPr>
        <w:t xml:space="preserve">se dohodly na </w:t>
      </w:r>
      <w:r w:rsidR="000D0632">
        <w:rPr>
          <w:b/>
          <w:bCs/>
        </w:rPr>
        <w:t>doplnění</w:t>
      </w:r>
      <w:r w:rsidR="003D2251">
        <w:rPr>
          <w:b/>
          <w:bCs/>
        </w:rPr>
        <w:t xml:space="preserve"> Seznam</w:t>
      </w:r>
      <w:r w:rsidR="007B0DC9">
        <w:rPr>
          <w:b/>
          <w:bCs/>
        </w:rPr>
        <w:t>u</w:t>
      </w:r>
      <w:r w:rsidR="003D2251">
        <w:rPr>
          <w:b/>
          <w:bCs/>
        </w:rPr>
        <w:t xml:space="preserve"> zkratek produktů, uveden</w:t>
      </w:r>
      <w:r w:rsidR="007B0DC9">
        <w:rPr>
          <w:b/>
          <w:bCs/>
        </w:rPr>
        <w:t>ém</w:t>
      </w:r>
      <w:r w:rsidR="003D2251">
        <w:rPr>
          <w:b/>
          <w:bCs/>
        </w:rPr>
        <w:t xml:space="preserve"> v ustanovení čl. II odst. 3 Smlouvy o následující řádek:</w:t>
      </w:r>
    </w:p>
    <w:tbl>
      <w:tblPr>
        <w:tblpPr w:leftFromText="141" w:rightFromText="141" w:vertAnchor="text" w:horzAnchor="margin" w:tblpXSpec="center" w:tblpY="127"/>
        <w:tblW w:w="6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1"/>
        <w:gridCol w:w="2408"/>
      </w:tblGrid>
      <w:tr w:rsidR="003D2251" w:rsidRPr="006E6D49" w14:paraId="7307B96B" w14:textId="77777777" w:rsidTr="003D2251">
        <w:trPr>
          <w:trHeight w:val="443"/>
        </w:trPr>
        <w:tc>
          <w:tcPr>
            <w:tcW w:w="4351" w:type="dxa"/>
            <w:shd w:val="clear" w:color="auto" w:fill="FFFFFF"/>
            <w:noWrap/>
            <w:vAlign w:val="bottom"/>
            <w:hideMark/>
          </w:tcPr>
          <w:p w14:paraId="03962E1C" w14:textId="01B0EACE" w:rsidR="003D2251" w:rsidRPr="006E6D49" w:rsidRDefault="003D2251" w:rsidP="003D22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Firemní psaní</w:t>
            </w:r>
          </w:p>
        </w:tc>
        <w:tc>
          <w:tcPr>
            <w:tcW w:w="2408" w:type="dxa"/>
            <w:shd w:val="clear" w:color="auto" w:fill="FFFFFF"/>
            <w:noWrap/>
            <w:vAlign w:val="bottom"/>
            <w:hideMark/>
          </w:tcPr>
          <w:p w14:paraId="33738D7D" w14:textId="1F6C0311" w:rsidR="003D2251" w:rsidRPr="006E6D49" w:rsidRDefault="003D2251" w:rsidP="003D225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FP</w:t>
            </w:r>
          </w:p>
        </w:tc>
      </w:tr>
    </w:tbl>
    <w:p w14:paraId="3347E39D" w14:textId="67F3BCF9" w:rsidR="003D2251" w:rsidRDefault="003D2251" w:rsidP="003D2251">
      <w:pPr>
        <w:pStyle w:val="cpodstavecslovan1"/>
        <w:numPr>
          <w:ilvl w:val="0"/>
          <w:numId w:val="0"/>
        </w:numPr>
        <w:ind w:left="624"/>
      </w:pPr>
    </w:p>
    <w:p w14:paraId="0CA58C7A" w14:textId="460AED00" w:rsidR="003D2251" w:rsidRDefault="003D2251" w:rsidP="003D2251">
      <w:pPr>
        <w:pStyle w:val="cpodstavecslovan1"/>
        <w:numPr>
          <w:ilvl w:val="0"/>
          <w:numId w:val="0"/>
        </w:numPr>
        <w:ind w:left="624"/>
      </w:pPr>
    </w:p>
    <w:p w14:paraId="2C32FA2F" w14:textId="77777777" w:rsidR="003D2251" w:rsidRPr="003D2251" w:rsidRDefault="003D2251" w:rsidP="003D2251">
      <w:pPr>
        <w:pStyle w:val="cpodstavecslovan1"/>
        <w:numPr>
          <w:ilvl w:val="0"/>
          <w:numId w:val="0"/>
        </w:numPr>
        <w:ind w:left="624"/>
      </w:pPr>
    </w:p>
    <w:p w14:paraId="703F5064" w14:textId="4ECE00FD" w:rsidR="001E712E" w:rsidRPr="00A05A24" w:rsidRDefault="001C2D26" w:rsidP="003D2251">
      <w:pPr>
        <w:pStyle w:val="cplnekslovan"/>
      </w:pPr>
      <w:r w:rsidRPr="00A05A24">
        <w:t>Závěrečná ustanovení</w:t>
      </w:r>
    </w:p>
    <w:p w14:paraId="47FC0663" w14:textId="75D77666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2A8DD9C2" w14:textId="0501063C"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697DC0">
        <w:rPr>
          <w:rStyle w:val="P-HEAD-WBULLETSChar"/>
          <w:rFonts w:ascii="Times New Roman" w:hAnsi="Times New Roman"/>
        </w:rPr>
        <w:t>3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 w:rsidR="004F00FD">
        <w:t xml:space="preserve">uzavřen </w:t>
      </w:r>
      <w:r w:rsidRPr="00B27BC8">
        <w:t>dnem jeho podpisu oběma</w:t>
      </w:r>
      <w:r w:rsidR="00697DC0">
        <w:t xml:space="preserve"> </w:t>
      </w:r>
      <w:r w:rsidR="00C42401" w:rsidRPr="00C42401">
        <w:rPr>
          <w:kern w:val="28"/>
        </w:rPr>
        <w:t>s</w:t>
      </w:r>
      <w:r w:rsidRPr="00B27BC8">
        <w:t>mluvními stranami.</w:t>
      </w:r>
      <w:r w:rsidR="00D33606" w:rsidRPr="00D33606">
        <w:t xml:space="preserve"> Účinnosti nabývá následujícím dnem od jeho uveřejnění prostřednictvím registru smluv v registru smluv. Strany Dohody se dohodly a souhlasí s tím, že tento Dodatek č. </w:t>
      </w:r>
      <w:r w:rsidR="00CA1411">
        <w:t>3</w:t>
      </w:r>
      <w:r w:rsidR="00D33606" w:rsidRPr="00D33606">
        <w:t xml:space="preserve"> uveřejní prostřednictvím registru smluv ČP.</w:t>
      </w:r>
    </w:p>
    <w:p w14:paraId="46EC95AD" w14:textId="65E61AAB"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čtyřech vyhotoveních s platností originálu, z nichž každá ze </w:t>
      </w:r>
      <w:r w:rsidR="00FE37FE" w:rsidRPr="00FE37FE">
        <w:rPr>
          <w:bCs/>
        </w:rPr>
        <w:t>s</w:t>
      </w:r>
      <w:r w:rsidR="00FE37FE" w:rsidRPr="00B27BC8">
        <w:t>mluvní</w:t>
      </w:r>
      <w:r w:rsidR="00FE37FE">
        <w:t>ch</w:t>
      </w:r>
      <w:r w:rsidR="00FE37FE" w:rsidRPr="00B27BC8">
        <w:t xml:space="preserve"> stran</w:t>
      </w:r>
      <w:r w:rsidR="00FE37FE">
        <w:t xml:space="preserve"> </w:t>
      </w:r>
      <w:r w:rsidR="001E712E" w:rsidRPr="00B27BC8">
        <w:t>obdrží po dvou výtiscích.</w:t>
      </w:r>
    </w:p>
    <w:p w14:paraId="2EB77775" w14:textId="77777777" w:rsidR="001E712E" w:rsidRPr="00B27BC8" w:rsidRDefault="001E712E" w:rsidP="001C2D26">
      <w:pPr>
        <w:spacing w:before="120"/>
        <w:ind w:left="360" w:firstLine="340"/>
      </w:pPr>
    </w:p>
    <w:p w14:paraId="4F6E99E5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24"/>
      </w:tblGrid>
      <w:tr w:rsidR="001C2D26" w:rsidRPr="002E4508" w14:paraId="0614A4FF" w14:textId="77777777" w:rsidTr="001C2D26">
        <w:trPr>
          <w:trHeight w:val="709"/>
        </w:trPr>
        <w:tc>
          <w:tcPr>
            <w:tcW w:w="4889" w:type="dxa"/>
          </w:tcPr>
          <w:p w14:paraId="6112D096" w14:textId="63F0DAF8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12491">
              <w:t xml:space="preserve">Praze </w:t>
            </w:r>
            <w:r>
              <w:t xml:space="preserve">dne </w:t>
            </w:r>
            <w:r w:rsidR="00112491">
              <w:t>………………….</w:t>
            </w:r>
          </w:p>
        </w:tc>
        <w:tc>
          <w:tcPr>
            <w:tcW w:w="4889" w:type="dxa"/>
          </w:tcPr>
          <w:p w14:paraId="29D90800" w14:textId="3F81854C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12491">
              <w:t xml:space="preserve">Praze </w:t>
            </w:r>
            <w:r>
              <w:t xml:space="preserve">dne </w:t>
            </w:r>
            <w:r w:rsidR="00112491">
              <w:rPr>
                <w:noProof/>
              </w:rPr>
              <w:t>……………………….</w:t>
            </w:r>
          </w:p>
        </w:tc>
      </w:tr>
      <w:tr w:rsidR="001C2D26" w:rsidRPr="002E4508" w14:paraId="0E755EBD" w14:textId="77777777" w:rsidTr="001C2D26">
        <w:trPr>
          <w:trHeight w:val="703"/>
        </w:trPr>
        <w:tc>
          <w:tcPr>
            <w:tcW w:w="4889" w:type="dxa"/>
          </w:tcPr>
          <w:p w14:paraId="610A789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69C039C6" w14:textId="4DD8DA8E" w:rsidR="001C2D26" w:rsidRDefault="001C2D26" w:rsidP="004E1EBE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697DC0" w:rsidRPr="00697DC0">
              <w:t>Objednatele</w:t>
            </w:r>
            <w:r>
              <w:t>:</w:t>
            </w:r>
          </w:p>
        </w:tc>
      </w:tr>
      <w:tr w:rsidR="001C2D26" w:rsidRPr="002E4508" w14:paraId="0DAF7C7A" w14:textId="77777777" w:rsidTr="001C2D26">
        <w:trPr>
          <w:trHeight w:val="583"/>
        </w:trPr>
        <w:tc>
          <w:tcPr>
            <w:tcW w:w="4889" w:type="dxa"/>
          </w:tcPr>
          <w:p w14:paraId="47C02B29" w14:textId="413119CC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3B77064" w14:textId="649787C2" w:rsidR="00112491" w:rsidRDefault="00112491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4400EFF" w14:textId="77777777" w:rsidR="00112491" w:rsidRDefault="00112491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C9FC8D5" w14:textId="77777777" w:rsidR="00112491" w:rsidRDefault="00112491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244AE12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0FD6AAC7" w14:textId="68E85B88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50C6D8A" w14:textId="488C073B" w:rsidR="00112491" w:rsidRDefault="00112491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EFE3DEC" w14:textId="77777777" w:rsidR="00112491" w:rsidRDefault="00112491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2D92DD8" w14:textId="77777777" w:rsidR="00112491" w:rsidRDefault="00112491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9625DA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49C04796" w14:textId="77777777" w:rsidTr="001C2D26">
        <w:tc>
          <w:tcPr>
            <w:tcW w:w="4889" w:type="dxa"/>
          </w:tcPr>
          <w:p w14:paraId="20471FA0" w14:textId="02D9F5E4" w:rsidR="001C2D26" w:rsidRDefault="00565DD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Roman Knap</w:t>
            </w:r>
          </w:p>
          <w:p w14:paraId="639505A7" w14:textId="3C2F6F9F" w:rsidR="001C2D26" w:rsidRDefault="00565DD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generální ředitel</w:t>
            </w:r>
          </w:p>
        </w:tc>
        <w:tc>
          <w:tcPr>
            <w:tcW w:w="4889" w:type="dxa"/>
          </w:tcPr>
          <w:p w14:paraId="6706D146" w14:textId="5EBE8D13" w:rsidR="001C2D26" w:rsidRDefault="00906059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Zdeněk Kabátek</w:t>
            </w:r>
          </w:p>
          <w:p w14:paraId="0B976311" w14:textId="4F36F8DA" w:rsidR="001C2D26" w:rsidRDefault="00906059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</w:t>
            </w:r>
          </w:p>
        </w:tc>
      </w:tr>
    </w:tbl>
    <w:p w14:paraId="7087191C" w14:textId="429B7C07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61F1E8DD" w14:textId="30C07656" w:rsidR="00565DDF" w:rsidRDefault="00565DDF" w:rsidP="001C2D26">
      <w:pPr>
        <w:pStyle w:val="P-NORMAL-TEXT"/>
        <w:jc w:val="both"/>
        <w:rPr>
          <w:rFonts w:ascii="Times New Roman" w:hAnsi="Times New Roman"/>
        </w:rPr>
      </w:pPr>
    </w:p>
    <w:p w14:paraId="628883ED" w14:textId="2A3A0E44" w:rsidR="00112491" w:rsidRDefault="00112491" w:rsidP="001C2D26">
      <w:pPr>
        <w:pStyle w:val="P-NORMAL-TEXT"/>
        <w:jc w:val="both"/>
        <w:rPr>
          <w:rFonts w:ascii="Times New Roman" w:hAnsi="Times New Roman"/>
        </w:rPr>
      </w:pPr>
    </w:p>
    <w:p w14:paraId="10420127" w14:textId="4F32DC5B" w:rsidR="00112491" w:rsidRDefault="00112491" w:rsidP="001C2D26">
      <w:pPr>
        <w:pStyle w:val="P-NORMAL-TEXT"/>
        <w:jc w:val="both"/>
        <w:rPr>
          <w:rFonts w:ascii="Times New Roman" w:hAnsi="Times New Roman"/>
        </w:rPr>
      </w:pPr>
    </w:p>
    <w:p w14:paraId="6D3C68D2" w14:textId="418E315B" w:rsidR="00112491" w:rsidRDefault="00112491" w:rsidP="001C2D26">
      <w:pPr>
        <w:pStyle w:val="P-NORMAL-TEXT"/>
        <w:jc w:val="both"/>
        <w:rPr>
          <w:rFonts w:ascii="Times New Roman" w:hAnsi="Times New Roman"/>
        </w:rPr>
      </w:pPr>
    </w:p>
    <w:p w14:paraId="07084DA6" w14:textId="77777777" w:rsidR="00112491" w:rsidRDefault="00112491" w:rsidP="001C2D26">
      <w:pPr>
        <w:pStyle w:val="P-NORMAL-TEXT"/>
        <w:jc w:val="both"/>
        <w:rPr>
          <w:rFonts w:ascii="Times New Roman" w:hAnsi="Times New Roman"/>
        </w:rPr>
      </w:pPr>
    </w:p>
    <w:p w14:paraId="4B41BE47" w14:textId="102B34E3" w:rsidR="00565DDF" w:rsidRDefault="00565DDF" w:rsidP="001C2D26">
      <w:pPr>
        <w:pStyle w:val="P-NORMAL-TEXT"/>
        <w:jc w:val="both"/>
        <w:rPr>
          <w:rFonts w:ascii="Times New Roman" w:hAnsi="Times New Roman"/>
        </w:rPr>
      </w:pPr>
    </w:p>
    <w:p w14:paraId="65959745" w14:textId="466109D8" w:rsidR="00906059" w:rsidRPr="001C2D26" w:rsidRDefault="00906059" w:rsidP="00112491">
      <w:pPr>
        <w:pStyle w:val="P-NORMAL-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……………………………………………………………..</w:t>
      </w:r>
    </w:p>
    <w:p w14:paraId="36D92E4C" w14:textId="77777777" w:rsidR="00906059" w:rsidRPr="000F6AD5" w:rsidRDefault="00906059" w:rsidP="00906059">
      <w:pPr>
        <w:jc w:val="center"/>
        <w:rPr>
          <w:bCs/>
        </w:rPr>
      </w:pPr>
      <w:r w:rsidRPr="00AD0859">
        <w:rPr>
          <w:rFonts w:ascii="Tahoma" w:hAnsi="Tahoma" w:cs="Tahoma"/>
          <w:bCs/>
        </w:rPr>
        <w:t xml:space="preserve">      </w:t>
      </w:r>
      <w:r w:rsidRPr="000F6AD5">
        <w:rPr>
          <w:bCs/>
        </w:rPr>
        <w:t>Za formální správnost a dodržení všech interních postupů a pravidel ČP:</w:t>
      </w:r>
    </w:p>
    <w:p w14:paraId="44D1F998" w14:textId="77777777" w:rsidR="00906059" w:rsidRPr="001947F6" w:rsidRDefault="00906059" w:rsidP="00906059">
      <w:pPr>
        <w:jc w:val="center"/>
        <w:rPr>
          <w:bCs/>
        </w:rPr>
      </w:pPr>
      <w:r w:rsidRPr="000F6AD5">
        <w:rPr>
          <w:bCs/>
        </w:rPr>
        <w:t xml:space="preserve">Ing. Jindřich </w:t>
      </w:r>
      <w:proofErr w:type="spellStart"/>
      <w:r w:rsidRPr="000F6AD5">
        <w:rPr>
          <w:bCs/>
        </w:rPr>
        <w:t>Outlý</w:t>
      </w:r>
      <w:proofErr w:type="spellEnd"/>
      <w:r w:rsidRPr="000F6AD5">
        <w:rPr>
          <w:bCs/>
        </w:rPr>
        <w:t>, ředitel úseku obchod a marketing</w:t>
      </w:r>
    </w:p>
    <w:p w14:paraId="3AA492C3" w14:textId="77777777" w:rsidR="001E712E" w:rsidRPr="001C2D26" w:rsidRDefault="001E712E" w:rsidP="00906059">
      <w:pPr>
        <w:pStyle w:val="P-NORMAL-TEXT"/>
        <w:jc w:val="both"/>
      </w:pPr>
      <w:bookmarkStart w:id="1" w:name="page2"/>
      <w:bookmarkStart w:id="2" w:name="page1"/>
      <w:bookmarkStart w:id="3" w:name="page3"/>
      <w:bookmarkStart w:id="4" w:name="page4"/>
      <w:bookmarkStart w:id="5" w:name="page5"/>
      <w:bookmarkStart w:id="6" w:name="page6"/>
      <w:bookmarkStart w:id="7" w:name="page7"/>
      <w:bookmarkStart w:id="8" w:name="page8"/>
      <w:bookmarkStart w:id="9" w:name="page9"/>
      <w:bookmarkStart w:id="10" w:name="page10"/>
      <w:bookmarkStart w:id="11" w:name="page11"/>
      <w:bookmarkStart w:id="12" w:name="page12"/>
      <w:bookmarkStart w:id="13" w:name="page13"/>
      <w:bookmarkStart w:id="14" w:name="page14"/>
      <w:bookmarkStart w:id="15" w:name="page15"/>
      <w:bookmarkStart w:id="16" w:name="page16"/>
      <w:bookmarkStart w:id="17" w:name="page17"/>
      <w:bookmarkStart w:id="18" w:name="page18"/>
      <w:bookmarkStart w:id="19" w:name="page19"/>
      <w:bookmarkStart w:id="20" w:name="page20"/>
      <w:bookmarkStart w:id="21" w:name="page21"/>
      <w:bookmarkStart w:id="22" w:name="page22"/>
      <w:bookmarkStart w:id="23" w:name="page23"/>
      <w:bookmarkStart w:id="24" w:name="page24"/>
      <w:bookmarkStart w:id="25" w:name="page25"/>
      <w:bookmarkStart w:id="26" w:name="page26"/>
      <w:bookmarkStart w:id="27" w:name="page2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sectPr w:rsidR="001E712E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67D34" w14:textId="77777777" w:rsidR="00A935CD" w:rsidRDefault="00A935CD" w:rsidP="00BB2C84">
      <w:pPr>
        <w:spacing w:after="0" w:line="240" w:lineRule="auto"/>
      </w:pPr>
      <w:r>
        <w:separator/>
      </w:r>
    </w:p>
  </w:endnote>
  <w:endnote w:type="continuationSeparator" w:id="0">
    <w:p w14:paraId="6161B7DD" w14:textId="77777777" w:rsidR="00A935CD" w:rsidRDefault="00A935C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850B" w14:textId="47EA8DDE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FF0F12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FF0F12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906C8F8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B58A7" w14:textId="77777777" w:rsidR="00A935CD" w:rsidRDefault="00A935CD" w:rsidP="00BB2C84">
      <w:pPr>
        <w:spacing w:after="0" w:line="240" w:lineRule="auto"/>
      </w:pPr>
      <w:r>
        <w:separator/>
      </w:r>
    </w:p>
  </w:footnote>
  <w:footnote w:type="continuationSeparator" w:id="0">
    <w:p w14:paraId="11E134CF" w14:textId="77777777" w:rsidR="00A935CD" w:rsidRDefault="00A935C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94D71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21376" behindDoc="0" locked="0" layoutInCell="1" allowOverlap="1" wp14:anchorId="148B9A7E" wp14:editId="4AB291A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D4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B37A07B" w14:textId="1E6328AA" w:rsidR="001C2D26" w:rsidRPr="00BB2C84" w:rsidRDefault="001C2D26" w:rsidP="00697DC0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93056" behindDoc="1" locked="0" layoutInCell="1" allowOverlap="1" wp14:anchorId="3F8B01F2" wp14:editId="52D67CE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7DC0" w:rsidRPr="004F4681">
      <w:t xml:space="preserve">Dodatek č. </w:t>
    </w:r>
    <w:r w:rsidR="00697DC0">
      <w:t>3</w:t>
    </w:r>
    <w:r w:rsidR="00697DC0" w:rsidRPr="004F4681">
      <w:t xml:space="preserve"> k</w:t>
    </w:r>
    <w:r w:rsidR="00697DC0">
      <w:t>e</w:t>
    </w:r>
    <w:r w:rsidR="00697DC0" w:rsidRPr="004F4681">
      <w:t xml:space="preserve"> Smlouvě </w:t>
    </w:r>
    <w:r w:rsidR="00697DC0">
      <w:t>o poskytování služeb hybridní pošty</w:t>
    </w:r>
    <w:r w:rsidR="00697DC0" w:rsidRPr="004F4681">
      <w:t xml:space="preserve"> </w:t>
    </w:r>
    <w:r>
      <w:rPr>
        <w:noProof/>
        <w:lang w:eastAsia="cs-CZ"/>
      </w:rPr>
      <w:drawing>
        <wp:anchor distT="0" distB="0" distL="114300" distR="114300" simplePos="0" relativeHeight="251764736" behindDoc="1" locked="0" layoutInCell="1" allowOverlap="1" wp14:anchorId="09836C0A" wp14:editId="11D46A3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54997"/>
    <w:rsid w:val="000C0B03"/>
    <w:rsid w:val="000C6A07"/>
    <w:rsid w:val="000D0632"/>
    <w:rsid w:val="000E2816"/>
    <w:rsid w:val="000F19C9"/>
    <w:rsid w:val="0010129E"/>
    <w:rsid w:val="00112491"/>
    <w:rsid w:val="00117DBC"/>
    <w:rsid w:val="001454AA"/>
    <w:rsid w:val="00150F80"/>
    <w:rsid w:val="00160A6D"/>
    <w:rsid w:val="00160BAE"/>
    <w:rsid w:val="00162252"/>
    <w:rsid w:val="001B2F33"/>
    <w:rsid w:val="001C2D26"/>
    <w:rsid w:val="001E712E"/>
    <w:rsid w:val="001F46E3"/>
    <w:rsid w:val="00210103"/>
    <w:rsid w:val="002235CC"/>
    <w:rsid w:val="00232CBE"/>
    <w:rsid w:val="00266CC4"/>
    <w:rsid w:val="00293412"/>
    <w:rsid w:val="002A5F6B"/>
    <w:rsid w:val="002C6571"/>
    <w:rsid w:val="002E687C"/>
    <w:rsid w:val="00306BCC"/>
    <w:rsid w:val="003317F4"/>
    <w:rsid w:val="00333F48"/>
    <w:rsid w:val="00355FFC"/>
    <w:rsid w:val="00367F2B"/>
    <w:rsid w:val="00395A68"/>
    <w:rsid w:val="00395BA6"/>
    <w:rsid w:val="003C5BF8"/>
    <w:rsid w:val="003D2251"/>
    <w:rsid w:val="003D3E09"/>
    <w:rsid w:val="003E0CD8"/>
    <w:rsid w:val="003E0E92"/>
    <w:rsid w:val="003E2C93"/>
    <w:rsid w:val="003E78DD"/>
    <w:rsid w:val="00407DEC"/>
    <w:rsid w:val="004433EA"/>
    <w:rsid w:val="00445C58"/>
    <w:rsid w:val="004504EC"/>
    <w:rsid w:val="00460E56"/>
    <w:rsid w:val="00482D23"/>
    <w:rsid w:val="00485E9E"/>
    <w:rsid w:val="004A5077"/>
    <w:rsid w:val="004D1488"/>
    <w:rsid w:val="004D5955"/>
    <w:rsid w:val="004E1EBE"/>
    <w:rsid w:val="004F00FD"/>
    <w:rsid w:val="004F4681"/>
    <w:rsid w:val="00552DC3"/>
    <w:rsid w:val="00555D26"/>
    <w:rsid w:val="00560B4C"/>
    <w:rsid w:val="00565DDF"/>
    <w:rsid w:val="005746B6"/>
    <w:rsid w:val="00577E4F"/>
    <w:rsid w:val="00596717"/>
    <w:rsid w:val="005A0FC9"/>
    <w:rsid w:val="005A41F7"/>
    <w:rsid w:val="005A5625"/>
    <w:rsid w:val="005D325A"/>
    <w:rsid w:val="005E26F5"/>
    <w:rsid w:val="005F73E1"/>
    <w:rsid w:val="00602989"/>
    <w:rsid w:val="00612237"/>
    <w:rsid w:val="00675251"/>
    <w:rsid w:val="00697A39"/>
    <w:rsid w:val="00697DC0"/>
    <w:rsid w:val="006B13BF"/>
    <w:rsid w:val="006C2ADC"/>
    <w:rsid w:val="006C67D1"/>
    <w:rsid w:val="006E2751"/>
    <w:rsid w:val="006E328F"/>
    <w:rsid w:val="006E6CDC"/>
    <w:rsid w:val="006E7F15"/>
    <w:rsid w:val="00705DEA"/>
    <w:rsid w:val="007258D6"/>
    <w:rsid w:val="00731911"/>
    <w:rsid w:val="0073595F"/>
    <w:rsid w:val="00741D12"/>
    <w:rsid w:val="00750C91"/>
    <w:rsid w:val="0075272A"/>
    <w:rsid w:val="007649EF"/>
    <w:rsid w:val="00786E3F"/>
    <w:rsid w:val="007A0E45"/>
    <w:rsid w:val="007B0DC9"/>
    <w:rsid w:val="007B6633"/>
    <w:rsid w:val="007C16E8"/>
    <w:rsid w:val="007C378A"/>
    <w:rsid w:val="007D2C36"/>
    <w:rsid w:val="007E36E6"/>
    <w:rsid w:val="0081025B"/>
    <w:rsid w:val="008302D9"/>
    <w:rsid w:val="00834B01"/>
    <w:rsid w:val="00857729"/>
    <w:rsid w:val="008610AA"/>
    <w:rsid w:val="00877F1E"/>
    <w:rsid w:val="008A07A1"/>
    <w:rsid w:val="008A08ED"/>
    <w:rsid w:val="008A4ACF"/>
    <w:rsid w:val="008B4D16"/>
    <w:rsid w:val="00906059"/>
    <w:rsid w:val="0095032E"/>
    <w:rsid w:val="00974998"/>
    <w:rsid w:val="009752AE"/>
    <w:rsid w:val="009815FF"/>
    <w:rsid w:val="0098168D"/>
    <w:rsid w:val="00993718"/>
    <w:rsid w:val="009D2E04"/>
    <w:rsid w:val="009D2F45"/>
    <w:rsid w:val="009E3EF0"/>
    <w:rsid w:val="00A05A24"/>
    <w:rsid w:val="00A3091F"/>
    <w:rsid w:val="00A40F40"/>
    <w:rsid w:val="00A43DF7"/>
    <w:rsid w:val="00A47954"/>
    <w:rsid w:val="00A50C0B"/>
    <w:rsid w:val="00A56E01"/>
    <w:rsid w:val="00A773CA"/>
    <w:rsid w:val="00A77E95"/>
    <w:rsid w:val="00A8293F"/>
    <w:rsid w:val="00A935CD"/>
    <w:rsid w:val="00A96A52"/>
    <w:rsid w:val="00AA0618"/>
    <w:rsid w:val="00AB284E"/>
    <w:rsid w:val="00AC7641"/>
    <w:rsid w:val="00AD673D"/>
    <w:rsid w:val="00AE693B"/>
    <w:rsid w:val="00B0168C"/>
    <w:rsid w:val="00B05D01"/>
    <w:rsid w:val="00B220D4"/>
    <w:rsid w:val="00B27BC8"/>
    <w:rsid w:val="00B313CF"/>
    <w:rsid w:val="00B555D4"/>
    <w:rsid w:val="00B65A13"/>
    <w:rsid w:val="00B66D64"/>
    <w:rsid w:val="00B75D17"/>
    <w:rsid w:val="00B80DE7"/>
    <w:rsid w:val="00BB2C84"/>
    <w:rsid w:val="00BB3234"/>
    <w:rsid w:val="00BD5E9D"/>
    <w:rsid w:val="00C113CF"/>
    <w:rsid w:val="00C1192F"/>
    <w:rsid w:val="00C24742"/>
    <w:rsid w:val="00C342D1"/>
    <w:rsid w:val="00C41149"/>
    <w:rsid w:val="00C42401"/>
    <w:rsid w:val="00C86954"/>
    <w:rsid w:val="00CA1411"/>
    <w:rsid w:val="00CB1E2D"/>
    <w:rsid w:val="00CC416D"/>
    <w:rsid w:val="00CE73E2"/>
    <w:rsid w:val="00CF499D"/>
    <w:rsid w:val="00D11957"/>
    <w:rsid w:val="00D139C7"/>
    <w:rsid w:val="00D13B2C"/>
    <w:rsid w:val="00D26E9C"/>
    <w:rsid w:val="00D33606"/>
    <w:rsid w:val="00D33AD6"/>
    <w:rsid w:val="00D37F53"/>
    <w:rsid w:val="00D837F0"/>
    <w:rsid w:val="00D856C6"/>
    <w:rsid w:val="00DA2C01"/>
    <w:rsid w:val="00DE354B"/>
    <w:rsid w:val="00DE452E"/>
    <w:rsid w:val="00E109A3"/>
    <w:rsid w:val="00E13657"/>
    <w:rsid w:val="00E17391"/>
    <w:rsid w:val="00E25713"/>
    <w:rsid w:val="00E40DB9"/>
    <w:rsid w:val="00E5459E"/>
    <w:rsid w:val="00E6080F"/>
    <w:rsid w:val="00E608B8"/>
    <w:rsid w:val="00E655DD"/>
    <w:rsid w:val="00E75510"/>
    <w:rsid w:val="00EC1BFE"/>
    <w:rsid w:val="00EC4153"/>
    <w:rsid w:val="00F15FA1"/>
    <w:rsid w:val="00F44F2F"/>
    <w:rsid w:val="00F47DFA"/>
    <w:rsid w:val="00F503CC"/>
    <w:rsid w:val="00F50512"/>
    <w:rsid w:val="00F5065B"/>
    <w:rsid w:val="00F61D1B"/>
    <w:rsid w:val="00F8128C"/>
    <w:rsid w:val="00F8458D"/>
    <w:rsid w:val="00F9603A"/>
    <w:rsid w:val="00FC283F"/>
    <w:rsid w:val="00FC6791"/>
    <w:rsid w:val="00FE06C3"/>
    <w:rsid w:val="00FE37FE"/>
    <w:rsid w:val="00FE4133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AA92F8"/>
  <w15:docId w15:val="{B9FBE4D7-A901-4F35-BDF4-9B62C5EF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2021-09-10T09:00:00Z</dcterms:created>
  <dcterms:modified xsi:type="dcterms:W3CDTF">2021-09-10T09:01:00Z</dcterms:modified>
</cp:coreProperties>
</file>