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162D284E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7</w:t>
      </w:r>
    </w:p>
    <w:p w14:paraId="02E8E733" w14:textId="0B9C4346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8:00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11:00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12:00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16:00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7</w:t>
      </w:r>
    </w:p>
    <w:p w14:paraId="3BFA3FC8" w14:textId="5E6783FC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8:00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11:00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12:00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16:00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7</w:t>
      </w:r>
    </w:p>
    <w:p w14:paraId="0A6DB49A" w14:textId="475C508D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8:00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11:00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12:00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16:00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7</w:t>
      </w:r>
    </w:p>
    <w:p w14:paraId="2DB6335D" w14:textId="609BB1D4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>8:00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11:00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12:00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16:00</w:t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</w:rPr>
        <w:tab/>
        <w:t>7</w:t>
      </w:r>
    </w:p>
    <w:p w14:paraId="41DD5233" w14:textId="36CDD3F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2A73914" w14:textId="1149CB88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6BD19278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DD1">
        <w:rPr>
          <w:rFonts w:asciiTheme="minorHAnsi" w:hAnsiTheme="minorHAnsi" w:cs="Tahoma"/>
          <w:b/>
        </w:rPr>
        <w:t>35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3B98962A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67C5AB1D" w14:textId="7E49CEB2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E65E8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54259EB" w14:textId="37EB0EC9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E65E8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76DBDF71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E65E8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3DE6AF9A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E65E8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6759ED8D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E65E8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3549ADFD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závěrů je stanoveno výměniště: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E65E8">
        <w:rPr>
          <w:rFonts w:asciiTheme="minorHAnsi" w:hAnsiTheme="minorHAnsi" w:cs="Tahoma"/>
        </w:rPr>
        <w:t>XXX</w:t>
      </w:r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1.1.2020</w:t>
      </w:r>
    </w:p>
    <w:p w14:paraId="6055662B" w14:textId="412EEB6E" w:rsidR="009D3F3A" w:rsidRPr="00227890" w:rsidRDefault="00891D46" w:rsidP="00891D46">
      <w:pPr>
        <w:pStyle w:val="Odstavecseseznamem"/>
        <w:spacing w:line="360" w:lineRule="auto"/>
        <w:ind w:left="360" w:firstLine="33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15 652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7BDAE432" w:rsidR="009D3F3A" w:rsidRPr="009D3F3A" w:rsidRDefault="00891D46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510AD686" w:rsidR="00A5580E" w:rsidRPr="00A5580E" w:rsidRDefault="00891D46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6EF9CD92" w:rsidR="00A5580E" w:rsidRPr="00A5580E" w:rsidRDefault="00891D46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60D405D4" w:rsidR="009D3F3A" w:rsidRPr="00A5580E" w:rsidRDefault="00891D46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331CD378" w:rsidR="009D3F3A" w:rsidRPr="009D3F3A" w:rsidRDefault="00891D46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D9ED5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3C0A8A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5E65E8">
      <w:fldChar w:fldCharType="begin"/>
    </w:r>
    <w:r w:rsidR="005E65E8">
      <w:instrText xml:space="preserve"> NUMPAGES  \* Arabic  \* MERGEFORMAT </w:instrText>
    </w:r>
    <w:r w:rsidR="005E65E8">
      <w:fldChar w:fldCharType="separate"/>
    </w:r>
    <w:r w:rsidR="003C0A8A">
      <w:rPr>
        <w:noProof/>
      </w:rPr>
      <w:t>2</w:t>
    </w:r>
    <w:r w:rsidR="005E65E8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6161" w14:textId="518E2B4F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  <w:r w:rsidR="00F20DD1">
      <w:rPr>
        <w:color w:val="002776"/>
      </w:rPr>
      <w:tab/>
      <w:t xml:space="preserve">                         </w:t>
    </w:r>
    <w:r w:rsidR="00F20DD1" w:rsidRPr="00594649">
      <w:rPr>
        <w:rFonts w:cs="Arial"/>
        <w:sz w:val="20"/>
        <w:szCs w:val="20"/>
      </w:rPr>
      <w:t xml:space="preserve">Rakovník </w:t>
    </w:r>
    <w:r w:rsidR="00F20DD1" w:rsidRPr="00594649">
      <w:rPr>
        <w:sz w:val="20"/>
        <w:szCs w:val="20"/>
      </w:rPr>
      <w:t xml:space="preserve">Kovovýroba Šperl – vzorkovna Lomax </w:t>
    </w:r>
    <w:r w:rsidR="00F20DD1">
      <w:rPr>
        <w:sz w:val="20"/>
        <w:szCs w:val="20"/>
      </w:rPr>
      <w:t>(</w:t>
    </w:r>
    <w:r w:rsidR="00F20DD1" w:rsidRPr="00594649">
      <w:rPr>
        <w:sz w:val="20"/>
        <w:szCs w:val="20"/>
      </w:rPr>
      <w:t>ZČ</w:t>
    </w:r>
    <w:r w:rsidR="00F20DD1">
      <w:rPr>
        <w:sz w:val="20"/>
        <w:szCs w:val="20"/>
      </w:rPr>
      <w:t>)</w:t>
    </w:r>
  </w:p>
  <w:p w14:paraId="0BBAA148" w14:textId="77777777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5E65E8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5514"/>
    <w:rsid w:val="00882F70"/>
    <w:rsid w:val="008873CC"/>
    <w:rsid w:val="00891D46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20DD1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Kadlecová Jana</cp:lastModifiedBy>
  <cp:revision>8</cp:revision>
  <cp:lastPrinted>1900-12-31T23:00:00Z</cp:lastPrinted>
  <dcterms:created xsi:type="dcterms:W3CDTF">2020-06-03T11:04:00Z</dcterms:created>
  <dcterms:modified xsi:type="dcterms:W3CDTF">2021-09-08T10:25:00Z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