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A16ECA">
      <w:rPr>
        <w:noProof/>
        <w:sz w:val="18"/>
        <w:szCs w:val="18"/>
      </w:rPr>
      <w:t>2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A16ECA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9C1699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59AA0A98" wp14:editId="6B65545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F176C2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29626A40" wp14:editId="3F92D37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F176C2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982707-1326/2016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6C3D713" wp14:editId="621EBD8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C1699"/>
    <w:rsid w:val="009D2E04"/>
    <w:rsid w:val="009E1C64"/>
    <w:rsid w:val="009E34D7"/>
    <w:rsid w:val="009E3EF0"/>
    <w:rsid w:val="009F3312"/>
    <w:rsid w:val="009F3E2A"/>
    <w:rsid w:val="00A1397C"/>
    <w:rsid w:val="00A1687B"/>
    <w:rsid w:val="00A16ECA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96F4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176C2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C1889-04AB-4D04-8654-1F4E60EF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6</Pages>
  <Words>262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Řeháková Jana</cp:lastModifiedBy>
  <cp:revision>2</cp:revision>
  <cp:lastPrinted>2013-07-25T09:46:00Z</cp:lastPrinted>
  <dcterms:created xsi:type="dcterms:W3CDTF">2016-08-31T08:24:00Z</dcterms:created>
  <dcterms:modified xsi:type="dcterms:W3CDTF">2016-08-31T08:24:00Z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