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772400" cy="10058400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3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1485"/>
      </w:pPr>
      <w:r/>
      <w:r>
        <w:rPr sz="44" baseline="0" dirty="0">
          <w:jc w:val="left"/>
          <w:rFonts w:ascii="Arial" w:hAnsi="Arial" w:cs="Arial"/>
          <w:color w:val="000000"/>
          <w:sz w:val="44"/>
          <w:szCs w:val="44"/>
        </w:rPr>
        <w:t>DODATEK </w:t>
      </w:r>
      <w:r>
        <w:rPr sz="44" baseline="0" dirty="0">
          <w:jc w:val="left"/>
          <w:rFonts w:ascii="ArialMT" w:hAnsi="ArialMT" w:cs="ArialMT"/>
          <w:color w:val="000000"/>
          <w:sz w:val="44"/>
          <w:szCs w:val="44"/>
        </w:rPr>
        <w:t>Č</w:t>
      </w:r>
      <w:r>
        <w:rPr sz="44" baseline="0" dirty="0">
          <w:jc w:val="left"/>
          <w:rFonts w:ascii="Arial" w:hAnsi="Arial" w:cs="Arial"/>
          <w:color w:val="000000"/>
          <w:spacing w:val="123"/>
          <w:sz w:val="44"/>
          <w:szCs w:val="44"/>
        </w:rPr>
        <w:t>.2</w:t>
      </w:r>
      <w:r>
        <w:rPr sz="44" baseline="0" dirty="0">
          <w:jc w:val="left"/>
          <w:rFonts w:ascii="Arial" w:hAnsi="Arial" w:cs="Arial"/>
          <w:color w:val="000000"/>
          <w:sz w:val="44"/>
          <w:szCs w:val="44"/>
        </w:rPr>
        <w:t>SMLOUV</w:t>
      </w:r>
      <w:r>
        <w:rPr sz="44" baseline="0" dirty="0">
          <w:jc w:val="left"/>
          <w:rFonts w:ascii="Arial" w:hAnsi="Arial" w:cs="Arial"/>
          <w:color w:val="000000"/>
          <w:spacing w:val="124"/>
          <w:sz w:val="44"/>
          <w:szCs w:val="44"/>
        </w:rPr>
        <w:t>Y</w:t>
      </w:r>
      <w:r>
        <w:rPr sz="44" baseline="0" dirty="0">
          <w:jc w:val="left"/>
          <w:rFonts w:ascii="Arial" w:hAnsi="Arial" w:cs="Arial"/>
          <w:color w:val="000000"/>
          <w:sz w:val="44"/>
          <w:szCs w:val="44"/>
        </w:rPr>
        <w:t>O DÍLO</w:t>
      </w:r>
      <w:r>
        <w:rPr>
          <w:rFonts w:ascii="Times New Roman" w:hAnsi="Times New Roman" w:cs="Times New Roman"/>
          <w:sz w:val="44"/>
          <w:szCs w:val="4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5216" w:right="388" w:hanging="4172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uzav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 § 2586 a násl. zákona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89/2012 Sb., 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ansk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zákoník, ve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jších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edpis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(dále jen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„Dod.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SOD“)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92" w:after="0" w:line="240" w:lineRule="auto"/>
        <w:ind w:left="898" w:right="0" w:firstLine="0"/>
      </w:pPr>
      <w:r>
        <w:drawing>
          <wp:anchor simplePos="0" relativeHeight="251658288" behindDoc="0" locked="0" layoutInCell="1" allowOverlap="1">
            <wp:simplePos x="0" y="0"/>
            <wp:positionH relativeFrom="page">
              <wp:posOffset>812800</wp:posOffset>
            </wp:positionH>
            <wp:positionV relativeFrom="paragraph">
              <wp:posOffset>88058</wp:posOffset>
            </wp:positionV>
            <wp:extent cx="32308" cy="35306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308" cy="35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8" behindDoc="0" locked="0" layoutInCell="1" allowOverlap="1">
            <wp:simplePos x="0" y="0"/>
            <wp:positionH relativeFrom="page">
              <wp:posOffset>812800</wp:posOffset>
            </wp:positionH>
            <wp:positionV relativeFrom="paragraph">
              <wp:posOffset>97964</wp:posOffset>
            </wp:positionV>
            <wp:extent cx="32308" cy="203200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308" cy="20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8" behindDoc="0" locked="0" layoutInCell="1" allowOverlap="1">
            <wp:simplePos x="0" y="0"/>
            <wp:positionH relativeFrom="page">
              <wp:posOffset>819708</wp:posOffset>
            </wp:positionH>
            <wp:positionV relativeFrom="paragraph">
              <wp:posOffset>88058</wp:posOffset>
            </wp:positionV>
            <wp:extent cx="6462471" cy="35306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62471" cy="35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4" behindDoc="1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106855</wp:posOffset>
            </wp:positionV>
            <wp:extent cx="6437072" cy="172212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172212"/>
                    </a:xfrm>
                    <a:custGeom>
                      <a:rect l="l" t="t" r="r" b="b"/>
                      <a:pathLst>
                        <a:path w="6437072" h="172212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172212"/>
                          </a:lnTo>
                          <a:lnTo>
                            <a:pt x="0" y="1722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C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0" locked="0" layoutInCell="1" allowOverlap="1">
            <wp:simplePos x="0" y="0"/>
            <wp:positionH relativeFrom="page">
              <wp:posOffset>7256780</wp:posOffset>
            </wp:positionH>
            <wp:positionV relativeFrom="paragraph">
              <wp:posOffset>94155</wp:posOffset>
            </wp:positionV>
            <wp:extent cx="31495" cy="197611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495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pacing w:val="249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SMLUVNÍ STR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735"/>
        </w:tabs>
        <w:spacing w:before="0" w:after="0" w:line="240" w:lineRule="auto"/>
        <w:ind w:left="898" w:right="0" w:firstLine="0"/>
      </w:pPr>
      <w:r>
        <w:drawing>
          <wp:anchor simplePos="0" relativeHeight="251658288" behindDoc="0" locked="0" layoutInCell="1" allowOverlap="1">
            <wp:simplePos x="0" y="0"/>
            <wp:positionH relativeFrom="page">
              <wp:posOffset>812800</wp:posOffset>
            </wp:positionH>
            <wp:positionV relativeFrom="paragraph">
              <wp:posOffset>-195404</wp:posOffset>
            </wp:positionV>
            <wp:extent cx="6464300" cy="34797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64300" cy="34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Objednatel:	MMN, a.s.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735"/>
        </w:tabs>
        <w:spacing w:before="0" w:after="0" w:line="230" w:lineRule="exact"/>
        <w:ind w:left="898" w:right="1422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Sídlo:	Met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šova 465, 514 01 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:	05421888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735"/>
        </w:tabs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:	CZ05421888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735"/>
        </w:tabs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Bankovní ústav:	Komer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banka, a. s.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735"/>
        </w:tabs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íslo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tu:	115 3453310267/01000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 jednat ve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cech 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ích</w:t>
      </w:r>
      <w:r>
        <w:rPr sz="20" baseline="0" dirty="0">
          <w:jc w:val="left"/>
          <w:rFonts w:ascii="Arial" w:hAnsi="Arial" w:cs="Arial"/>
          <w:color w:val="000000"/>
          <w:spacing w:val="108"/>
          <w:sz w:val="20"/>
          <w:szCs w:val="20"/>
        </w:rPr>
        <w:t>: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MUDr. Ji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 Kalensk</w:t>
      </w:r>
      <w:r>
        <w:rPr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–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edseda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edstavenstva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5151"/>
        </w:tabs>
        <w:spacing w:before="0" w:after="0" w:line="230" w:lineRule="exact"/>
        <w:ind w:left="3735" w:right="1422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Tel.:	+420 777 165 496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E-mail:	</w:t>
      </w:r>
      <w:hyperlink r:id="rId100" w:history="1">
        <w:r>
          <w:rPr sz="20" baseline="0" dirty="0">
            <w:jc w:val="left"/>
            <w:rFonts w:ascii="Arial" w:hAnsi="Arial" w:cs="Arial"/>
            <w:u w:val="single"/>
            <w:color w:val="0000FF"/>
            <w:sz w:val="20"/>
            <w:szCs w:val="20"/>
          </w:rPr>
          <w:t>jiri.kalensk</w:t>
        </w:r>
        <w:r>
          <w:rPr sz="20" baseline="0" dirty="0">
            <w:jc w:val="left"/>
            <w:rFonts w:ascii="Arial" w:hAnsi="Arial" w:cs="Arial"/>
            <w:u w:val="single"/>
            <w:color w:val="0000FF"/>
            <w:spacing w:val="-5"/>
            <w:sz w:val="20"/>
            <w:szCs w:val="20"/>
          </w:rPr>
          <w:t>y</w:t>
        </w:r>
        <w:r>
          <w:rPr sz="20" baseline="0" dirty="0">
            <w:jc w:val="left"/>
            <w:rFonts w:ascii="Arial" w:hAnsi="Arial" w:cs="Arial"/>
            <w:u w:val="single"/>
            <w:color w:val="0000FF"/>
            <w:sz w:val="20"/>
            <w:szCs w:val="20"/>
          </w:rPr>
          <w:t>@nemjil.cz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5151"/>
        </w:tabs>
        <w:spacing w:before="0" w:after="0" w:line="229" w:lineRule="exact"/>
        <w:ind w:left="3735" w:right="1422" w:firstLine="1416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Ing. Ota Krej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í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–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len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edstavenstva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Tel.:	+ 420 777 233 015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E-mail:	</w:t>
      </w:r>
      <w:hyperlink r:id="rId101" w:history="1">
        <w:r>
          <w:rPr sz="20" baseline="0" dirty="0">
            <w:jc w:val="left"/>
            <w:rFonts w:ascii="Arial" w:hAnsi="Arial" w:cs="Arial"/>
            <w:u w:val="single"/>
            <w:color w:val="0000FF"/>
            <w:sz w:val="20"/>
            <w:szCs w:val="20"/>
          </w:rPr>
          <w:t>ota.krejci@nemjil.cz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3735" w:right="1422" w:hanging="2837"/>
      </w:pPr>
      <w:r>
        <w:drawing>
          <wp:anchor simplePos="0" relativeHeight="251658510" behindDoc="0" locked="0" layoutInCell="1" allowOverlap="1">
            <wp:simplePos x="0" y="0"/>
            <wp:positionH relativeFrom="page">
              <wp:posOffset>3602757</wp:posOffset>
            </wp:positionH>
            <wp:positionV relativeFrom="paragraph">
              <wp:posOffset>3810</wp:posOffset>
            </wp:positionV>
            <wp:extent cx="1314068" cy="53732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14068" cy="537329"/>
                    </a:xfrm>
                    <a:custGeom>
                      <a:rect l="l" t="t" r="r" b="b"/>
                      <a:pathLst>
                        <a:path w="1314068" h="537329">
                          <a:moveTo>
                            <a:pt x="0" y="537329"/>
                          </a:moveTo>
                          <a:lnTo>
                            <a:pt x="1314068" y="537329"/>
                          </a:lnTo>
                          <a:lnTo>
                            <a:pt x="1314068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 jednat ve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cec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technick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Tel.: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2837"/>
      </w:pPr>
      <w:r>
        <w:drawing>
          <wp:anchor simplePos="0" relativeHeight="251658510" behindDoc="0" locked="0" layoutInCell="1" allowOverlap="1">
            <wp:simplePos x="0" y="0"/>
            <wp:positionH relativeFrom="page">
              <wp:posOffset>3602757</wp:posOffset>
            </wp:positionH>
            <wp:positionV relativeFrom="paragraph">
              <wp:posOffset>-292608</wp:posOffset>
            </wp:positionV>
            <wp:extent cx="1314068" cy="537329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14068" cy="537329"/>
                    </a:xfrm>
                    <a:custGeom>
                      <a:rect l="l" t="t" r="r" b="b"/>
                      <a:pathLst>
                        <a:path w="1314068" h="537329">
                          <a:moveTo>
                            <a:pt x="0" y="537329"/>
                          </a:moveTo>
                          <a:lnTo>
                            <a:pt x="1314068" y="537329"/>
                          </a:lnTo>
                          <a:lnTo>
                            <a:pt x="1314068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8" behindDoc="0" locked="0" layoutInCell="1" allowOverlap="1">
            <wp:simplePos x="0" y="0"/>
            <wp:positionH relativeFrom="page">
              <wp:posOffset>3602101</wp:posOffset>
            </wp:positionH>
            <wp:positionV relativeFrom="paragraph">
              <wp:posOffset>128191</wp:posOffset>
            </wp:positionV>
            <wp:extent cx="656" cy="914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6" cy="9144"/>
                    </a:xfrm>
                    <a:custGeom>
                      <a:rect l="l" t="t" r="r" b="b"/>
                      <a:pathLst>
                        <a:path w="656" h="9144">
                          <a:moveTo>
                            <a:pt x="656" y="9144"/>
                          </a:move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E-mail: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5"/>
      </w:pPr>
      <w:r>
        <w:drawing>
          <wp:anchor simplePos="0" relativeHeight="251658358" behindDoc="0" locked="0" layoutInCell="1" allowOverlap="1">
            <wp:simplePos x="0" y="0"/>
            <wp:positionH relativeFrom="page">
              <wp:posOffset>3602101</wp:posOffset>
            </wp:positionH>
            <wp:positionV relativeFrom="paragraph">
              <wp:posOffset>-18113</wp:posOffset>
            </wp:positionV>
            <wp:extent cx="656" cy="914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6" cy="9144"/>
                    </a:xfrm>
                    <a:custGeom>
                      <a:rect l="l" t="t" r="r" b="b"/>
                      <a:pathLst>
                        <a:path w="656" h="9144">
                          <a:moveTo>
                            <a:pt x="656" y="9144"/>
                          </a:move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(dále jen „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Objednatel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“)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735"/>
        </w:tabs>
        <w:spacing w:before="172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Zhotovitel:	Warmnis spol. </w:t>
      </w:r>
      <w:r>
        <w:rPr sz="20" baseline="0" dirty="0">
          <w:jc w:val="left"/>
          <w:rFonts w:ascii="Arial" w:hAnsi="Arial" w:cs="Arial"/>
          <w:b/>
          <w:bCs/>
          <w:color w:val="000000"/>
          <w:spacing w:val="57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r.o.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735"/>
        </w:tabs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Sídlo	Ovocná 157/2, 460 06 Liberec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735"/>
        </w:tabs>
        <w:spacing w:before="0" w:after="0" w:line="230" w:lineRule="exact"/>
        <w:ind w:left="898" w:right="1422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Zapsán 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obchodním rejst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íku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: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vedenéh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 Krajského soudu 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Ústí nad Labem, oddí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C, vlo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983,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O:	43224679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735"/>
        </w:tabs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DI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:	CZ 43224679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735"/>
        </w:tabs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Bankovní ústav:	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SOB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735"/>
        </w:tabs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íslo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tu:	1805094723/0300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>
        <w:drawing>
          <wp:anchor simplePos="0" relativeHeight="251658512" behindDoc="0" locked="0" layoutInCell="1" allowOverlap="1">
            <wp:simplePos x="0" y="0"/>
            <wp:positionH relativeFrom="page">
              <wp:posOffset>3568386</wp:posOffset>
            </wp:positionH>
            <wp:positionV relativeFrom="paragraph">
              <wp:posOffset>0</wp:posOffset>
            </wp:positionV>
            <wp:extent cx="1356381" cy="919052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56381" cy="919052"/>
                    </a:xfrm>
                    <a:custGeom>
                      <a:rect l="l" t="t" r="r" b="b"/>
                      <a:pathLst>
                        <a:path w="1356381" h="919052">
                          <a:moveTo>
                            <a:pt x="0" y="919052"/>
                          </a:moveTo>
                          <a:lnTo>
                            <a:pt x="1356381" y="919052"/>
                          </a:lnTo>
                          <a:lnTo>
                            <a:pt x="135638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 jednat ve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cech 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ích: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3735" w:right="1422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Tel.: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E-mail: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3735" w:right="1422" w:hanging="2837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Osob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oprávn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né jednat ve 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cech technick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Tel.: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2837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E-mail: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55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(dále jen „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Zhotovitel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“)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17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67"/>
      </w:pPr>
      <w:r>
        <w:drawing>
          <wp:anchor simplePos="0" relativeHeight="251658433" behindDoc="0" locked="0" layoutInCell="1" allowOverlap="1">
            <wp:simplePos x="0" y="0"/>
            <wp:positionH relativeFrom="page">
              <wp:posOffset>850900</wp:posOffset>
            </wp:positionH>
            <wp:positionV relativeFrom="paragraph">
              <wp:posOffset>-33861</wp:posOffset>
            </wp:positionV>
            <wp:extent cx="36880" cy="37338"/>
            <wp:effectExtent l="0" t="0" r="0" b="0"/>
            <wp:wrapNone/>
            <wp:docPr id="114" name="Picture 1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spect="0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880" cy="37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862380</wp:posOffset>
            </wp:positionH>
            <wp:positionV relativeFrom="paragraph">
              <wp:posOffset>-33861</wp:posOffset>
            </wp:positionV>
            <wp:extent cx="6419799" cy="37338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19799" cy="37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850900</wp:posOffset>
            </wp:positionH>
            <wp:positionV relativeFrom="paragraph">
              <wp:posOffset>-21923</wp:posOffset>
            </wp:positionV>
            <wp:extent cx="36880" cy="203200"/>
            <wp:effectExtent l="0" t="0" r="0" b="0"/>
            <wp:wrapNone/>
            <wp:docPr id="116" name="Picture 1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spect="0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880" cy="20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9" behindDoc="1" locked="0" layoutInCell="1" allowOverlap="1">
            <wp:simplePos x="0" y="0"/>
            <wp:positionH relativeFrom="page">
              <wp:posOffset>875080</wp:posOffset>
            </wp:positionH>
            <wp:positionV relativeFrom="paragraph">
              <wp:posOffset>-15065</wp:posOffset>
            </wp:positionV>
            <wp:extent cx="6394400" cy="172212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94400" cy="172212"/>
                    </a:xfrm>
                    <a:custGeom>
                      <a:rect l="l" t="t" r="r" b="b"/>
                      <a:pathLst>
                        <a:path w="6394400" h="172212">
                          <a:moveTo>
                            <a:pt x="0" y="0"/>
                          </a:moveTo>
                          <a:lnTo>
                            <a:pt x="6394400" y="0"/>
                          </a:lnTo>
                          <a:lnTo>
                            <a:pt x="6394400" y="172212"/>
                          </a:lnTo>
                          <a:lnTo>
                            <a:pt x="0" y="1722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C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7256780</wp:posOffset>
            </wp:positionH>
            <wp:positionV relativeFrom="paragraph">
              <wp:posOffset>-27765</wp:posOffset>
            </wp:positionV>
            <wp:extent cx="31495" cy="197611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495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b/>
          <w:bCs/>
          <w:color w:val="000000"/>
          <w:spacing w:val="193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OBECN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UST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NOVENÍ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4" w:after="0" w:line="230" w:lineRule="exact"/>
        <w:ind w:left="1438" w:right="334" w:hanging="540"/>
      </w:pPr>
      <w:r>
        <w:drawing>
          <wp:anchor simplePos="0" relativeHeight="251658433" behindDoc="0" locked="0" layoutInCell="1" allowOverlap="1">
            <wp:simplePos x="0" y="0"/>
            <wp:positionH relativeFrom="page">
              <wp:posOffset>850900</wp:posOffset>
            </wp:positionH>
            <wp:positionV relativeFrom="paragraph">
              <wp:posOffset>-2873</wp:posOffset>
            </wp:positionV>
            <wp:extent cx="6426200" cy="36830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2620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1.</w:t>
      </w:r>
      <w:r>
        <w:rPr sz="20" baseline="0" dirty="0">
          <w:jc w:val="left"/>
          <w:rFonts w:ascii="Arial" w:hAnsi="Arial" w:cs="Arial"/>
          <w:color w:val="000000"/>
          <w:spacing w:val="263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Tento Dod.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SOD dopl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uje Smlou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 o dílo na akc</w:t>
      </w:r>
      <w:r>
        <w:rPr sz="20" baseline="0" dirty="0">
          <w:jc w:val="left"/>
          <w:rFonts w:ascii="Arial" w:hAnsi="Arial" w:cs="Arial"/>
          <w:color w:val="000000"/>
          <w:spacing w:val="61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„Nemocnice Semil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pacing w:val="59"/>
          <w:sz w:val="20"/>
          <w:szCs w:val="20"/>
        </w:rPr>
        <w:t>–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 technologie prádeln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“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uzav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enou dn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26.4.202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jejích dodatk</w:t>
      </w:r>
      <w:r>
        <w:rPr sz="20" baseline="0" dirty="0">
          <w:jc w:val="left"/>
          <w:rFonts w:ascii="ArialMT" w:hAnsi="ArialMT" w:cs="ArialMT"/>
          <w:color w:val="000000"/>
          <w:spacing w:val="55"/>
          <w:sz w:val="20"/>
          <w:szCs w:val="20"/>
        </w:rPr>
        <w:t>ů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následovn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Odstave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c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6.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 o dílo s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e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následovn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12" w:after="0" w:line="240" w:lineRule="auto"/>
        <w:ind w:left="898" w:right="0" w:firstLine="67"/>
      </w:pPr>
      <w:r>
        <w:drawing>
          <wp:anchor simplePos="0" relativeHeight="251658489" behindDoc="0" locked="0" layoutInCell="1" allowOverlap="1">
            <wp:simplePos x="0" y="0"/>
            <wp:positionH relativeFrom="page">
              <wp:posOffset>850900</wp:posOffset>
            </wp:positionH>
            <wp:positionV relativeFrom="paragraph">
              <wp:posOffset>100759</wp:posOffset>
            </wp:positionV>
            <wp:extent cx="36880" cy="42926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880" cy="42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9" behindDoc="0" locked="0" layoutInCell="1" allowOverlap="1">
            <wp:simplePos x="0" y="0"/>
            <wp:positionH relativeFrom="page">
              <wp:posOffset>850900</wp:posOffset>
            </wp:positionH>
            <wp:positionV relativeFrom="paragraph">
              <wp:posOffset>118285</wp:posOffset>
            </wp:positionV>
            <wp:extent cx="36880" cy="192278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880" cy="1922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9" behindDoc="0" locked="0" layoutInCell="1" allowOverlap="1">
            <wp:simplePos x="0" y="0"/>
            <wp:positionH relativeFrom="page">
              <wp:posOffset>862380</wp:posOffset>
            </wp:positionH>
            <wp:positionV relativeFrom="paragraph">
              <wp:posOffset>100759</wp:posOffset>
            </wp:positionV>
            <wp:extent cx="6419799" cy="42926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19799" cy="42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1" behindDoc="1" locked="0" layoutInCell="1" allowOverlap="1">
            <wp:simplePos x="0" y="0"/>
            <wp:positionH relativeFrom="page">
              <wp:posOffset>875080</wp:posOffset>
            </wp:positionH>
            <wp:positionV relativeFrom="paragraph">
              <wp:posOffset>119555</wp:posOffset>
            </wp:positionV>
            <wp:extent cx="6394400" cy="172212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94400" cy="172212"/>
                    </a:xfrm>
                    <a:custGeom>
                      <a:rect l="l" t="t" r="r" b="b"/>
                      <a:pathLst>
                        <a:path w="6394400" h="172212">
                          <a:moveTo>
                            <a:pt x="0" y="0"/>
                          </a:moveTo>
                          <a:lnTo>
                            <a:pt x="6394400" y="0"/>
                          </a:lnTo>
                          <a:lnTo>
                            <a:pt x="6394400" y="172212"/>
                          </a:lnTo>
                          <a:lnTo>
                            <a:pt x="0" y="1722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C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9" behindDoc="0" locked="0" layoutInCell="1" allowOverlap="1">
            <wp:simplePos x="0" y="0"/>
            <wp:positionH relativeFrom="page">
              <wp:posOffset>7256780</wp:posOffset>
            </wp:positionH>
            <wp:positionV relativeFrom="paragraph">
              <wp:posOffset>106855</wp:posOffset>
            </wp:positionV>
            <wp:extent cx="31495" cy="197611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495" cy="1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pacing w:val="249"/>
          <w:sz w:val="20"/>
          <w:szCs w:val="20"/>
        </w:rPr>
        <w:t>6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CEN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Z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DÍLO 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PODMÍNKY PRO ZM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NU SJEDN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NÉ CENY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17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89" behindDoc="0" locked="0" layoutInCell="1" allowOverlap="1">
            <wp:simplePos x="0" y="0"/>
            <wp:positionH relativeFrom="page">
              <wp:posOffset>850900</wp:posOffset>
            </wp:positionH>
            <wp:positionV relativeFrom="paragraph">
              <wp:posOffset>2667</wp:posOffset>
            </wp:positionV>
            <wp:extent cx="6426200" cy="42418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26200" cy="424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58" w:right="0" w:firstLine="0"/>
      </w:pPr>
      <w:r/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6.</w:t>
      </w:r>
      <w:r>
        <w:rPr sz="20" baseline="0" dirty="0">
          <w:jc w:val="left"/>
          <w:rFonts w:ascii="Arial" w:hAnsi="Arial" w:cs="Arial"/>
          <w:u w:val="single"/>
          <w:color w:val="000000"/>
          <w:spacing w:val="71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Výše cen</w:t>
      </w:r>
      <w:r>
        <w:rPr sz="20" baseline="0" dirty="0">
          <w:jc w:val="left"/>
          <w:rFonts w:ascii="Arial" w:hAnsi="Arial" w:cs="Arial"/>
          <w:u w:val="single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 za dílo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58" w:right="0" w:firstLine="0"/>
      </w:pPr>
      <w:r/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6.1.</w:t>
      </w:r>
      <w:r>
        <w:rPr sz="20" baseline="0" dirty="0">
          <w:jc w:val="left"/>
          <w:rFonts w:ascii="Arial" w:hAnsi="Arial" w:cs="Arial"/>
          <w:u w:val="single"/>
          <w:color w:val="000000"/>
          <w:spacing w:val="276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Cena za dílo je sjednána ve 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ši: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6569"/>
        </w:tabs>
        <w:spacing w:before="172" w:after="0" w:line="240" w:lineRule="auto"/>
        <w:ind w:left="1258" w:right="0" w:firstLine="899"/>
      </w:pPr>
      <w:r/>
      <w:hyperlink r:id="rId126" w:history="1">
        <w:r>
          <w:rPr sz="20" baseline="0" dirty="0">
            <w:jc w:val="left"/>
            <w:rFonts w:ascii="Arial" w:hAnsi="Arial" w:cs="Arial"/>
            <w:u w:val="single"/>
            <w:color w:val="000000"/>
            <w:sz w:val="20"/>
            <w:szCs w:val="20"/>
          </w:rPr>
          <w:t>6.1.1.</w:t>
        </w:r>
        <w:r>
          <w:rPr sz="20" baseline="0" dirty="0">
            <w:jc w:val="left"/>
            <w:rFonts w:ascii="Arial" w:hAnsi="Arial" w:cs="Arial"/>
            <w:u w:val="single"/>
            <w:color w:val="000000"/>
            <w:spacing w:val="257"/>
            <w:sz w:val="20"/>
            <w:szCs w:val="20"/>
          </w:rPr>
          <w:t>1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Cena dle smlouv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o dílo:	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57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8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000,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-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3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10719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772400" cy="10058400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12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6569"/>
          <w:tab w:val="left" w:pos="6735"/>
        </w:tabs>
        <w:spacing w:before="0" w:after="0" w:line="230" w:lineRule="exact"/>
        <w:ind w:left="3058" w:right="331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Cena dle Dod.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.2 SOD:		326 148,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-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Nová cena díla celkem:	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90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148,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-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72" w:after="0" w:line="240" w:lineRule="auto"/>
        <w:ind w:left="1438" w:right="0" w:firstLine="719"/>
      </w:pPr>
      <w:r/>
      <w:hyperlink r:id="rId128" w:history="1">
        <w:r>
          <w:rPr sz="20" baseline="0" dirty="0">
            <w:jc w:val="left"/>
            <w:rFonts w:ascii="Arial" w:hAnsi="Arial" w:cs="Arial"/>
            <w:u w:val="single"/>
            <w:color w:val="000000"/>
            <w:sz w:val="20"/>
            <w:szCs w:val="20"/>
          </w:rPr>
          <w:t>6.1.1.</w:t>
        </w:r>
        <w:r>
          <w:rPr sz="20" baseline="0" dirty="0">
            <w:jc w:val="left"/>
            <w:rFonts w:ascii="Arial" w:hAnsi="Arial" w:cs="Arial"/>
            <w:u w:val="single"/>
            <w:color w:val="000000"/>
            <w:spacing w:val="257"/>
            <w:sz w:val="20"/>
            <w:szCs w:val="20"/>
          </w:rPr>
          <w:t>2</w:t>
        </w:r>
      </w:hyperlink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Cena slov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y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imil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dev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tset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ty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itisícejednosto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icetos</w:t>
      </w:r>
      <w:r>
        <w:rPr sz="20" baseline="0" dirty="0">
          <w:jc w:val="left"/>
          <w:rFonts w:ascii="Arial" w:hAnsi="Arial" w:cs="Arial"/>
          <w:color w:val="000000"/>
          <w:spacing w:val="6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korun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esk</w:t>
      </w:r>
      <w:r>
        <w:rPr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14" w:after="0" w:line="230" w:lineRule="exact"/>
        <w:ind w:left="2157" w:right="331" w:hanging="719"/>
      </w:pPr>
      <w:r/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6.1.</w:t>
      </w:r>
      <w:r>
        <w:rPr sz="20" baseline="0" dirty="0">
          <w:jc w:val="left"/>
          <w:rFonts w:ascii="Arial" w:hAnsi="Arial" w:cs="Arial"/>
          <w:u w:val="single"/>
          <w:color w:val="000000"/>
          <w:spacing w:val="276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Cen</w:t>
      </w:r>
      <w:r>
        <w:rPr sz="20" baseline="0" dirty="0">
          <w:jc w:val="left"/>
          <w:rFonts w:ascii="Arial" w:hAnsi="Arial" w:cs="Arial"/>
          <w:color w:val="000000"/>
          <w:spacing w:val="11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díl</w:t>
      </w:r>
      <w:r>
        <w:rPr sz="20" baseline="0" dirty="0">
          <w:jc w:val="left"/>
          <w:rFonts w:ascii="Arial" w:hAnsi="Arial" w:cs="Arial"/>
          <w:color w:val="000000"/>
          <w:spacing w:val="113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nezahrnuje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ň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idané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hodnoty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(dále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jen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„DPH“)</w:t>
      </w:r>
      <w:r>
        <w:rPr sz="20" baseline="0" dirty="0">
          <w:jc w:val="left"/>
          <w:rFonts w:ascii="Arial" w:hAnsi="Arial" w:cs="Arial"/>
          <w:color w:val="000000"/>
          <w:spacing w:val="112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DP</w:t>
      </w:r>
      <w:r>
        <w:rPr sz="20" baseline="0" dirty="0">
          <w:jc w:val="left"/>
          <w:rFonts w:ascii="Arial" w:hAnsi="Arial" w:cs="Arial"/>
          <w:color w:val="000000"/>
          <w:spacing w:val="112"/>
          <w:sz w:val="20"/>
          <w:szCs w:val="20"/>
        </w:rPr>
        <w:t>H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bude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stanovena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hrazena v souladu s právními 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edpisy platn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 ke dni uskute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 zdanitelného pln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-15065</wp:posOffset>
            </wp:positionV>
            <wp:extent cx="6096" cy="172212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2212"/>
                    </a:xfrm>
                    <a:custGeom>
                      <a:rect l="l" t="t" r="r" b="b"/>
                      <a:pathLst>
                        <a:path w="6096" h="172212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72212"/>
                          </a:lnTo>
                          <a:lnTo>
                            <a:pt x="0" y="1722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2" behindDoc="0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-21160</wp:posOffset>
            </wp:positionV>
            <wp:extent cx="6437072" cy="609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6095"/>
                    </a:xfrm>
                    <a:custGeom>
                      <a:rect l="l" t="t" r="r" b="b"/>
                      <a:pathLst>
                        <a:path w="6437072" h="6095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1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-21160</wp:posOffset>
            </wp:positionV>
            <wp:extent cx="6096" cy="609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0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-21160</wp:posOffset>
            </wp:positionV>
            <wp:extent cx="6096" cy="609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3" behindDoc="1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-15065</wp:posOffset>
            </wp:positionV>
            <wp:extent cx="6437072" cy="172212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172212"/>
                    </a:xfrm>
                    <a:custGeom>
                      <a:rect l="l" t="t" r="r" b="b"/>
                      <a:pathLst>
                        <a:path w="6437072" h="172212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172212"/>
                          </a:lnTo>
                          <a:lnTo>
                            <a:pt x="0" y="1722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CC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4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-21160</wp:posOffset>
            </wp:positionV>
            <wp:extent cx="6096" cy="6095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1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-15065</wp:posOffset>
            </wp:positionV>
            <wp:extent cx="6096" cy="172212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2212"/>
                    </a:xfrm>
                    <a:custGeom>
                      <a:rect l="l" t="t" r="r" b="b"/>
                      <a:pathLst>
                        <a:path w="6096" h="172212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72212"/>
                          </a:lnTo>
                          <a:lnTo>
                            <a:pt x="0" y="1722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-21160</wp:posOffset>
            </wp:positionV>
            <wp:extent cx="6096" cy="609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b/>
          <w:bCs/>
          <w:color w:val="000000"/>
          <w:spacing w:val="54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V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RE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UST</w:t>
      </w:r>
      <w:r>
        <w:rPr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NOVENÍ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17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-156591</wp:posOffset>
            </wp:positionV>
            <wp:extent cx="6096" cy="172212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2212"/>
                    </a:xfrm>
                    <a:custGeom>
                      <a:rect l="l" t="t" r="r" b="b"/>
                      <a:pathLst>
                        <a:path w="6096" h="172212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72212"/>
                          </a:lnTo>
                          <a:lnTo>
                            <a:pt x="0" y="17221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-162686</wp:posOffset>
            </wp:positionV>
            <wp:extent cx="6096" cy="609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7" behindDoc="0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15621</wp:posOffset>
            </wp:positionV>
            <wp:extent cx="6437072" cy="6096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37072" cy="6096"/>
                    </a:xfrm>
                    <a:custGeom>
                      <a:rect l="l" t="t" r="r" b="b"/>
                      <a:pathLst>
                        <a:path w="6437072" h="6096">
                          <a:moveTo>
                            <a:pt x="0" y="0"/>
                          </a:moveTo>
                          <a:lnTo>
                            <a:pt x="6437072" y="0"/>
                          </a:lnTo>
                          <a:lnTo>
                            <a:pt x="6437072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6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15621</wp:posOffset>
            </wp:positionV>
            <wp:extent cx="6096" cy="6096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5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15621</wp:posOffset>
            </wp:positionV>
            <wp:extent cx="6096" cy="6096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9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15621</wp:posOffset>
            </wp:positionV>
            <wp:extent cx="6096" cy="6096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8" behindDoc="0" locked="0" layoutInCell="1" allowOverlap="1">
            <wp:simplePos x="0" y="0"/>
            <wp:positionH relativeFrom="page">
              <wp:posOffset>7269480</wp:posOffset>
            </wp:positionH>
            <wp:positionV relativeFrom="paragraph">
              <wp:posOffset>15621</wp:posOffset>
            </wp:positionV>
            <wp:extent cx="6096" cy="6096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530" w:right="0" w:firstLine="0"/>
      </w:pPr>
      <w:r/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2.</w:t>
      </w:r>
      <w:r>
        <w:rPr sz="20" baseline="0" dirty="0">
          <w:jc w:val="left"/>
          <w:rFonts w:ascii="Arial" w:hAnsi="Arial" w:cs="Arial"/>
          <w:u w:val="single"/>
          <w:color w:val="000000"/>
          <w:spacing w:val="83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Platnost a ú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innos</w:t>
      </w:r>
      <w:r>
        <w:rPr sz="20" baseline="0" dirty="0">
          <w:jc w:val="left"/>
          <w:rFonts w:ascii="Arial" w:hAnsi="Arial" w:cs="Arial"/>
          <w:u w:val="single"/>
          <w:color w:val="000000"/>
          <w:spacing w:val="59"/>
          <w:sz w:val="20"/>
          <w:szCs w:val="20"/>
        </w:rPr>
        <w:t>t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Dod.</w:t>
      </w:r>
      <w:r>
        <w:rPr sz="20" baseline="0" dirty="0">
          <w:jc w:val="left"/>
          <w:rFonts w:ascii="ArialMT" w:hAnsi="ArialMT" w:cs="ArialMT"/>
          <w:u w:val="single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u w:val="single"/>
          <w:color w:val="000000"/>
          <w:spacing w:val="57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SOD.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530" w:right="0" w:firstLine="628"/>
      </w:pPr>
      <w:r/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2.1.</w:t>
      </w:r>
      <w:r>
        <w:rPr sz="20" baseline="0" dirty="0">
          <w:jc w:val="left"/>
          <w:rFonts w:ascii="Arial" w:hAnsi="Arial" w:cs="Arial"/>
          <w:u w:val="single"/>
          <w:color w:val="000000"/>
          <w:spacing w:val="277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Tento Dod.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</w:t>
      </w:r>
      <w:r>
        <w:rPr sz="20" baseline="0" dirty="0">
          <w:jc w:val="left"/>
          <w:rFonts w:ascii="Arial" w:hAnsi="Arial" w:cs="Arial"/>
          <w:color w:val="000000"/>
          <w:spacing w:val="69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nab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á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platnost</w:t>
      </w:r>
      <w:r>
        <w:rPr sz="20" baseline="0" dirty="0">
          <w:jc w:val="left"/>
          <w:rFonts w:ascii="Arial" w:hAnsi="Arial" w:cs="Arial"/>
          <w:color w:val="000000"/>
          <w:spacing w:val="71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</w:t>
      </w:r>
      <w:r>
        <w:rPr sz="20" baseline="0" dirty="0">
          <w:jc w:val="left"/>
          <w:rFonts w:ascii="Arial" w:hAnsi="Arial" w:cs="Arial"/>
          <w:color w:val="000000"/>
          <w:spacing w:val="7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po podpisu ob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 smluv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ími stranami,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163" w:right="330" w:firstLine="715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nevypl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vá-li 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jiného právníh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edpisu pozd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jší ú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innost.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2.1.</w:t>
      </w:r>
      <w:r>
        <w:rPr sz="20" baseline="0" dirty="0">
          <w:jc w:val="left"/>
          <w:rFonts w:ascii="Arial" w:hAnsi="Arial" w:cs="Arial"/>
          <w:u w:val="single"/>
          <w:color w:val="000000"/>
          <w:spacing w:val="277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Tent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Dod.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57"/>
          <w:sz w:val="20"/>
          <w:szCs w:val="20"/>
        </w:rPr>
        <w:t>2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D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 uzavírá elektronick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ílohy Dod.</w:t>
      </w:r>
      <w:r>
        <w:rPr sz="20" baseline="0" dirty="0">
          <w:jc w:val="left"/>
          <w:rFonts w:ascii="Arial-BoldMT" w:hAnsi="Arial-BoldMT" w:cs="Arial-BoldMT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.2 SOD: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898" w:right="329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íloha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107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pacing w:val="110"/>
          <w:sz w:val="20"/>
          <w:szCs w:val="20"/>
        </w:rPr>
        <w:t>–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Ocen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ý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soupis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stavebních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prací,</w:t>
      </w:r>
      <w:r>
        <w:rPr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dodávek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služeb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dle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z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nového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listu</w:t>
      </w:r>
      <w:r>
        <w:rPr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(polo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ž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kový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rozpo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et)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6262"/>
        </w:tabs>
        <w:spacing w:before="0" w:after="0" w:line="240" w:lineRule="auto"/>
        <w:ind w:left="898" w:right="0" w:firstLine="0"/>
      </w:pPr>
      <w:r>
        <w:drawing>
          <wp:anchor simplePos="0" relativeHeight="251658405" behindDoc="0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-22939</wp:posOffset>
            </wp:positionV>
            <wp:extent cx="6496508" cy="6096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96508" cy="6096"/>
                    </a:xfrm>
                    <a:custGeom>
                      <a:rect l="l" t="t" r="r" b="b"/>
                      <a:pathLst>
                        <a:path w="6496508" h="6096">
                          <a:moveTo>
                            <a:pt x="0" y="0"/>
                          </a:moveTo>
                          <a:lnTo>
                            <a:pt x="6496508" y="0"/>
                          </a:lnTo>
                          <a:lnTo>
                            <a:pt x="6496508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-16843</wp:posOffset>
            </wp:positionV>
            <wp:extent cx="6096" cy="15875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58750"/>
                    </a:xfrm>
                    <a:custGeom>
                      <a:rect l="l" t="t" r="r" b="b"/>
                      <a:pathLst>
                        <a:path w="6096" h="158750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58750"/>
                          </a:lnTo>
                          <a:lnTo>
                            <a:pt x="0" y="15875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-22939</wp:posOffset>
            </wp:positionV>
            <wp:extent cx="6096" cy="6096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-22939</wp:posOffset>
            </wp:positionV>
            <wp:extent cx="6096" cy="6096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-16843</wp:posOffset>
            </wp:positionV>
            <wp:extent cx="6095" cy="158750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58750"/>
                    </a:xfrm>
                    <a:custGeom>
                      <a:rect l="l" t="t" r="r" b="b"/>
                      <a:pathLst>
                        <a:path w="6095" h="158750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158750"/>
                          </a:lnTo>
                          <a:lnTo>
                            <a:pt x="0" y="15875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-22939</wp:posOffset>
            </wp:positionV>
            <wp:extent cx="6095" cy="6096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-22939</wp:posOffset>
            </wp:positionV>
            <wp:extent cx="6095" cy="6096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Jilemnici</w:t>
      </w:r>
      <w:r>
        <w:rPr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dne	</w:t>
      </w:r>
      <w:r>
        <w:rPr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Liberc</w:t>
      </w:r>
      <w:r>
        <w:rPr sz="20" baseline="0" dirty="0">
          <w:jc w:val="left"/>
          <w:rFonts w:ascii="Arial" w:hAnsi="Arial" w:cs="Arial"/>
          <w:color w:val="000000"/>
          <w:spacing w:val="58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dne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03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-164720</wp:posOffset>
            </wp:positionV>
            <wp:extent cx="6096" cy="6096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-158624</wp:posOffset>
            </wp:positionV>
            <wp:extent cx="6095" cy="158750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58750"/>
                    </a:xfrm>
                    <a:custGeom>
                      <a:rect l="l" t="t" r="r" b="b"/>
                      <a:pathLst>
                        <a:path w="6095" h="158750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158750"/>
                          </a:lnTo>
                          <a:lnTo>
                            <a:pt x="0" y="15875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-164720</wp:posOffset>
            </wp:positionV>
            <wp:extent cx="6095" cy="6096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-164720</wp:posOffset>
            </wp:positionV>
            <wp:extent cx="6095" cy="6096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126</wp:posOffset>
            </wp:positionV>
            <wp:extent cx="6096" cy="146304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46304"/>
                    </a:xfrm>
                    <a:custGeom>
                      <a:rect l="l" t="t" r="r" b="b"/>
                      <a:pathLst>
                        <a:path w="6096" h="146304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126</wp:posOffset>
            </wp:positionV>
            <wp:extent cx="6095" cy="146304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6304"/>
                    </a:xfrm>
                    <a:custGeom>
                      <a:rect l="l" t="t" r="r" b="b"/>
                      <a:pathLst>
                        <a:path w="6095" h="146304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146430</wp:posOffset>
            </wp:positionV>
            <wp:extent cx="6096" cy="14630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46305"/>
                    </a:xfrm>
                    <a:custGeom>
                      <a:rect l="l" t="t" r="r" b="b"/>
                      <a:pathLst>
                        <a:path w="6096" h="14630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146430</wp:posOffset>
            </wp:positionV>
            <wp:extent cx="6095" cy="14630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6305"/>
                    </a:xfrm>
                    <a:custGeom>
                      <a:rect l="l" t="t" r="r" b="b"/>
                      <a:pathLst>
                        <a:path w="6095" h="14630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14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117475</wp:posOffset>
            </wp:positionV>
            <wp:extent cx="6096" cy="144779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44779"/>
                    </a:xfrm>
                    <a:custGeom>
                      <a:rect l="l" t="t" r="r" b="b"/>
                      <a:pathLst>
                        <a:path w="6096" h="144779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44779"/>
                          </a:lnTo>
                          <a:lnTo>
                            <a:pt x="0" y="14477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117475</wp:posOffset>
            </wp:positionV>
            <wp:extent cx="6095" cy="144779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4779"/>
                    </a:xfrm>
                    <a:custGeom>
                      <a:rect l="l" t="t" r="r" b="b"/>
                      <a:pathLst>
                        <a:path w="6095" h="144779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144779"/>
                          </a:lnTo>
                          <a:lnTo>
                            <a:pt x="0" y="14477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16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86994</wp:posOffset>
            </wp:positionV>
            <wp:extent cx="6096" cy="146304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46304"/>
                    </a:xfrm>
                    <a:custGeom>
                      <a:rect l="l" t="t" r="r" b="b"/>
                      <a:pathLst>
                        <a:path w="6096" h="146304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86994</wp:posOffset>
            </wp:positionV>
            <wp:extent cx="6095" cy="146304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6304"/>
                    </a:xfrm>
                    <a:custGeom>
                      <a:rect l="l" t="t" r="r" b="b"/>
                      <a:pathLst>
                        <a:path w="6095" h="146304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18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58038</wp:posOffset>
            </wp:positionV>
            <wp:extent cx="6096" cy="146305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46305"/>
                    </a:xfrm>
                    <a:custGeom>
                      <a:rect l="l" t="t" r="r" b="b"/>
                      <a:pathLst>
                        <a:path w="6096" h="14630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58038</wp:posOffset>
            </wp:positionV>
            <wp:extent cx="6095" cy="146305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6305"/>
                    </a:xfrm>
                    <a:custGeom>
                      <a:rect l="l" t="t" r="r" b="b"/>
                      <a:pathLst>
                        <a:path w="6095" h="14630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146305"/>
                          </a:lnTo>
                          <a:lnTo>
                            <a:pt x="0" y="14630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20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29084</wp:posOffset>
            </wp:positionV>
            <wp:extent cx="6096" cy="146303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46303"/>
                    </a:xfrm>
                    <a:custGeom>
                      <a:rect l="l" t="t" r="r" b="b"/>
                      <a:pathLst>
                        <a:path w="6096" h="146303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29084</wp:posOffset>
            </wp:positionV>
            <wp:extent cx="6095" cy="146303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6303"/>
                    </a:xfrm>
                    <a:custGeom>
                      <a:rect l="l" t="t" r="r" b="b"/>
                      <a:pathLst>
                        <a:path w="6095" h="146303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22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126</wp:posOffset>
            </wp:positionV>
            <wp:extent cx="6096" cy="146304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46304"/>
                    </a:xfrm>
                    <a:custGeom>
                      <a:rect l="l" t="t" r="r" b="b"/>
                      <a:pathLst>
                        <a:path w="6096" h="146304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126</wp:posOffset>
            </wp:positionV>
            <wp:extent cx="6095" cy="146304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6304"/>
                    </a:xfrm>
                    <a:custGeom>
                      <a:rect l="l" t="t" r="r" b="b"/>
                      <a:pathLst>
                        <a:path w="6095" h="146304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146430</wp:posOffset>
            </wp:positionV>
            <wp:extent cx="6096" cy="144781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44781"/>
                    </a:xfrm>
                    <a:custGeom>
                      <a:rect l="l" t="t" r="r" b="b"/>
                      <a:pathLst>
                        <a:path w="6096" h="144781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146430</wp:posOffset>
            </wp:positionV>
            <wp:extent cx="6095" cy="144781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4781"/>
                    </a:xfrm>
                    <a:custGeom>
                      <a:rect l="l" t="t" r="r" b="b"/>
                      <a:pathLst>
                        <a:path w="6095" h="144781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144781"/>
                          </a:lnTo>
                          <a:lnTo>
                            <a:pt x="0" y="1447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26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115951</wp:posOffset>
            </wp:positionV>
            <wp:extent cx="6096" cy="146303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46303"/>
                    </a:xfrm>
                    <a:custGeom>
                      <a:rect l="l" t="t" r="r" b="b"/>
                      <a:pathLst>
                        <a:path w="6096" h="146303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115951</wp:posOffset>
            </wp:positionV>
            <wp:extent cx="6095" cy="146303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6303"/>
                    </a:xfrm>
                    <a:custGeom>
                      <a:rect l="l" t="t" r="r" b="b"/>
                      <a:pathLst>
                        <a:path w="6095" h="146303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146303"/>
                          </a:lnTo>
                          <a:lnTo>
                            <a:pt x="0" y="14630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5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28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86994</wp:posOffset>
            </wp:positionV>
            <wp:extent cx="6096" cy="146304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46304"/>
                    </a:xfrm>
                    <a:custGeom>
                      <a:rect l="l" t="t" r="r" b="b"/>
                      <a:pathLst>
                        <a:path w="6096" h="146304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86994</wp:posOffset>
            </wp:positionV>
            <wp:extent cx="6095" cy="146304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46304"/>
                    </a:xfrm>
                    <a:custGeom>
                      <a:rect l="l" t="t" r="r" b="b"/>
                      <a:pathLst>
                        <a:path w="6095" h="146304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146304"/>
                          </a:lnTo>
                          <a:lnTo>
                            <a:pt x="0" y="14630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6570"/>
        </w:tabs>
        <w:spacing w:before="0" w:after="0" w:line="240" w:lineRule="auto"/>
        <w:ind w:left="898" w:right="0" w:firstLine="0"/>
      </w:pPr>
      <w:r>
        <w:drawing>
          <wp:anchor simplePos="0" relativeHeight="251658437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-4397</wp:posOffset>
            </wp:positionV>
            <wp:extent cx="6096" cy="158496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58496"/>
                    </a:xfrm>
                    <a:custGeom>
                      <a:rect l="l" t="t" r="r" b="b"/>
                      <a:pathLst>
                        <a:path w="6096" h="1584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58496"/>
                          </a:lnTo>
                          <a:lnTo>
                            <a:pt x="0" y="1584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-4397</wp:posOffset>
            </wp:positionV>
            <wp:extent cx="6095" cy="158496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58496"/>
                    </a:xfrm>
                    <a:custGeom>
                      <a:rect l="l" t="t" r="r" b="b"/>
                      <a:pathLst>
                        <a:path w="6095" h="1584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158496"/>
                          </a:lnTo>
                          <a:lnTo>
                            <a:pt x="0" y="1584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Za Objednatele:	Za Zhotovitele: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34" behindDoc="0" locked="0" layoutInCell="1" allowOverlap="1">
            <wp:simplePos x="0" y="0"/>
            <wp:positionH relativeFrom="page">
              <wp:posOffset>832408</wp:posOffset>
            </wp:positionH>
            <wp:positionV relativeFrom="paragraph">
              <wp:posOffset>12700</wp:posOffset>
            </wp:positionV>
            <wp:extent cx="6496508" cy="6097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96508" cy="6097"/>
                    </a:xfrm>
                    <a:custGeom>
                      <a:rect l="l" t="t" r="r" b="b"/>
                      <a:pathLst>
                        <a:path w="6496508" h="6097">
                          <a:moveTo>
                            <a:pt x="0" y="0"/>
                          </a:moveTo>
                          <a:lnTo>
                            <a:pt x="6496508" y="0"/>
                          </a:lnTo>
                          <a:lnTo>
                            <a:pt x="6496508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12700</wp:posOffset>
            </wp:positionV>
            <wp:extent cx="6096" cy="6097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826312</wp:posOffset>
            </wp:positionH>
            <wp:positionV relativeFrom="paragraph">
              <wp:posOffset>12700</wp:posOffset>
            </wp:positionV>
            <wp:extent cx="6096" cy="6097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12700</wp:posOffset>
            </wp:positionV>
            <wp:extent cx="6095" cy="6097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7328916</wp:posOffset>
            </wp:positionH>
            <wp:positionV relativeFrom="paragraph">
              <wp:posOffset>12700</wp:posOffset>
            </wp:positionV>
            <wp:extent cx="6095" cy="6097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5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10719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r/>
    </w:p>
    <w:sectPr>
      <w:type w:val="continuous"/>
      <w:pgSz w:w="12250" w:h="1585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-BoldMT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2" w:fontKey="{7F0E5AF0-F494-48F8-99DC-07258DF9A4CB}"/>
  </w:font>
  <w:font w:name="Arial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1" w:fontKey="{7CD8D083-A042-4CBE-BE61-B6A96736ADD3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jiri.kalensky@nemjil.cz"/><Relationship Id="rId101" Type="http://schemas.openxmlformats.org/officeDocument/2006/relationships/hyperlink" TargetMode="External" Target="mailto:ota.krejci@nemjil.cz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5" Type="http://schemas.openxmlformats.org/officeDocument/2006/relationships/image" Target="media/image105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4" Type="http://schemas.openxmlformats.org/officeDocument/2006/relationships/image" Target="media/image114.png"/><Relationship Id="rId115" Type="http://schemas.openxmlformats.org/officeDocument/2006/relationships/image" Target="media/image115.png"/><Relationship Id="rId116" Type="http://schemas.openxmlformats.org/officeDocument/2006/relationships/image" Target="media/image116.png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hyperlink" TargetMode="External" Target="http://6.1.1.1"/><Relationship Id="rId127" Type="http://schemas.openxmlformats.org/officeDocument/2006/relationships/image" Target="media/image127.png"/><Relationship Id="rId128" Type="http://schemas.openxmlformats.org/officeDocument/2006/relationships/hyperlink" TargetMode="External" Target="http://6.1.1.2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Relationship Id="rId2" Type="http://schemas.openxmlformats.org/officeDocument/2006/relationships/font" Target="../fonts/font2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2021-08-25T12:39:38Z</dcterms:created>
  <dcterms:modified xsi:type="dcterms:W3CDTF">2021-08-25T12:39:38Z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