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Objednávka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572587" w:rsidRDefault="00572587">
      <w:r>
        <w:t>Hotel Vltava</w:t>
      </w:r>
      <w:r w:rsidR="00A920B3">
        <w:t xml:space="preserve"> spol. s r.o.</w:t>
      </w:r>
    </w:p>
    <w:p w:rsidR="00A920B3" w:rsidRDefault="00A920B3" w:rsidP="00A920B3">
      <w:r>
        <w:t>Kaplická 448</w:t>
      </w:r>
    </w:p>
    <w:p w:rsidR="00A920B3" w:rsidRDefault="00A920B3" w:rsidP="00A920B3">
      <w:r>
        <w:t>381 01 Český Krumlov</w:t>
      </w:r>
    </w:p>
    <w:p w:rsidR="00A920B3" w:rsidRDefault="00A920B3" w:rsidP="00A920B3">
      <w:r>
        <w:t>IČ: 15789446</w:t>
      </w:r>
    </w:p>
    <w:p w:rsidR="00F5021F" w:rsidRDefault="00F5021F"/>
    <w:p w:rsidR="006001C1" w:rsidRDefault="006001C1">
      <w:r>
        <w:t>Dobrý den,</w:t>
      </w:r>
    </w:p>
    <w:p w:rsidR="00F5021F" w:rsidRDefault="00F5021F" w:rsidP="006001C1"/>
    <w:p w:rsidR="00F5021F" w:rsidRDefault="00F5021F" w:rsidP="00D9142E">
      <w:r>
        <w:t xml:space="preserve">dle Vaší cenové nabídky objednáváme u Vás </w:t>
      </w:r>
      <w:r w:rsidR="00D9142E">
        <w:t>ubytování pro 53 osob v termínu od 27.-</w:t>
      </w:r>
      <w:proofErr w:type="gramStart"/>
      <w:r w:rsidR="00D9142E">
        <w:t>29.8.2021</w:t>
      </w:r>
      <w:proofErr w:type="gramEnd"/>
      <w:r w:rsidR="00D9142E">
        <w:t>.</w:t>
      </w:r>
    </w:p>
    <w:p w:rsidR="00D9142E" w:rsidRDefault="00D9142E" w:rsidP="00D9142E">
      <w:r>
        <w:t>Rozložení pokojů:</w:t>
      </w:r>
    </w:p>
    <w:p w:rsidR="00D9142E" w:rsidRDefault="00D9142E" w:rsidP="00D9142E">
      <w:proofErr w:type="gramStart"/>
      <w:r>
        <w:t>l    x jednolůžkový</w:t>
      </w:r>
      <w:proofErr w:type="gramEnd"/>
      <w:r>
        <w:t xml:space="preserve"> pokoj – řidič cena pokoje 1.980,-</w:t>
      </w:r>
    </w:p>
    <w:p w:rsidR="00D9142E" w:rsidRDefault="00D9142E" w:rsidP="00D9142E">
      <w:proofErr w:type="gramStart"/>
      <w:r>
        <w:t>3   x čtyřlůžkový</w:t>
      </w:r>
      <w:proofErr w:type="gramEnd"/>
      <w:r>
        <w:t xml:space="preserve"> pokoj cena pokoje               4.580,-</w:t>
      </w:r>
    </w:p>
    <w:p w:rsidR="00D9142E" w:rsidRDefault="00D9142E" w:rsidP="00D9142E">
      <w:r>
        <w:t xml:space="preserve">20 x dvojlůžkový pokoj cena </w:t>
      </w:r>
      <w:proofErr w:type="gramStart"/>
      <w:r>
        <w:t>pokoje              3.180,</w:t>
      </w:r>
      <w:proofErr w:type="gramEnd"/>
      <w:r>
        <w:t xml:space="preserve">-                          </w:t>
      </w:r>
    </w:p>
    <w:p w:rsidR="00F5021F" w:rsidRDefault="00F5021F" w:rsidP="006001C1"/>
    <w:p w:rsidR="006001C1" w:rsidRDefault="006001C1" w:rsidP="006001C1">
      <w:r>
        <w:t xml:space="preserve">Celková hodnota </w:t>
      </w:r>
      <w:r w:rsidR="00644C03">
        <w:t xml:space="preserve">objednávky </w:t>
      </w:r>
      <w:r w:rsidR="00F5021F">
        <w:t>7</w:t>
      </w:r>
      <w:r w:rsidR="00D9142E">
        <w:t>9</w:t>
      </w:r>
      <w:r w:rsidR="00F5021F">
        <w:t>.</w:t>
      </w:r>
      <w:r w:rsidR="00D9142E">
        <w:t>32</w:t>
      </w:r>
      <w:r w:rsidR="00F5021F">
        <w:t>0,-</w:t>
      </w:r>
      <w:r w:rsidR="00644C03">
        <w:t xml:space="preserve"> Kč</w:t>
      </w:r>
    </w:p>
    <w:p w:rsidR="006001C1" w:rsidRDefault="006001C1" w:rsidP="006001C1"/>
    <w:p w:rsidR="006001C1" w:rsidRDefault="006001C1" w:rsidP="006001C1">
      <w:r>
        <w:t xml:space="preserve">V Prostějově </w:t>
      </w:r>
      <w:proofErr w:type="gramStart"/>
      <w:r w:rsidR="00D9142E">
        <w:t>23</w:t>
      </w:r>
      <w:r>
        <w:t>.</w:t>
      </w:r>
      <w:r w:rsidR="00055B04">
        <w:t>8</w:t>
      </w:r>
      <w:r w:rsidR="00F5021F">
        <w:t>.2021</w:t>
      </w:r>
      <w:proofErr w:type="gramEnd"/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F5021F" w:rsidRDefault="00F5021F" w:rsidP="006001C1"/>
    <w:p w:rsidR="006001C1" w:rsidRDefault="006001C1" w:rsidP="006001C1">
      <w:r>
        <w:t>………………………………………………</w:t>
      </w:r>
      <w:r w:rsidR="00933385">
        <w:t>…………………………………………………….</w:t>
      </w:r>
    </w:p>
    <w:p w:rsidR="006001C1" w:rsidRDefault="006001C1" w:rsidP="006001C1">
      <w:r>
        <w:t>Datum</w:t>
      </w:r>
      <w:r w:rsidR="00933385">
        <w:t>, jméno</w:t>
      </w:r>
      <w:r>
        <w:t xml:space="preserve"> a podpis </w:t>
      </w:r>
      <w:r w:rsidR="00933385">
        <w:t>SŠ, ZŠ a MŠ Prostějov, Komenského 10</w:t>
      </w:r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>
      <w:r>
        <w:t>………………………………………………</w:t>
      </w:r>
      <w:r w:rsidR="00933385">
        <w:t>…………………………………………………….</w:t>
      </w:r>
    </w:p>
    <w:p w:rsidR="006001C1" w:rsidRDefault="006001C1" w:rsidP="006001C1">
      <w:r>
        <w:t>Datum</w:t>
      </w:r>
      <w:r w:rsidR="00933385">
        <w:t>, jméno</w:t>
      </w:r>
      <w:r>
        <w:t xml:space="preserve"> a podpis</w:t>
      </w:r>
      <w:r w:rsidR="00933385">
        <w:t xml:space="preserve"> za</w:t>
      </w:r>
      <w:r>
        <w:t xml:space="preserve"> dodavatele</w:t>
      </w:r>
    </w:p>
    <w:p w:rsidR="006001C1" w:rsidRDefault="006001C1" w:rsidP="00B95B93">
      <w:r>
        <w:t xml:space="preserve"> </w:t>
      </w:r>
    </w:p>
    <w:sectPr w:rsidR="006001C1" w:rsidSect="00B2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0C" w:rsidRDefault="00F50B0C">
      <w:r>
        <w:separator/>
      </w:r>
    </w:p>
  </w:endnote>
  <w:endnote w:type="continuationSeparator" w:id="0">
    <w:p w:rsidR="00F50B0C" w:rsidRDefault="00F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6" w:rsidRDefault="009A2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9A2586" w:rsidRDefault="00EA783C" w:rsidP="009A2586">
    <w:pPr>
      <w:pStyle w:val="Zpat"/>
    </w:pPr>
    <w:bookmarkStart w:id="0" w:name="_GoBack"/>
    <w:bookmarkEnd w:id="0"/>
    <w:r w:rsidRPr="009A258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6" w:rsidRDefault="009A2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0C" w:rsidRDefault="00F50B0C">
      <w:r>
        <w:separator/>
      </w:r>
    </w:p>
  </w:footnote>
  <w:footnote w:type="continuationSeparator" w:id="0">
    <w:p w:rsidR="00F50B0C" w:rsidRDefault="00F5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6" w:rsidRDefault="009A25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6" w:rsidRDefault="009A2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0019B3"/>
    <w:rsid w:val="00055B04"/>
    <w:rsid w:val="000F0B37"/>
    <w:rsid w:val="001308C6"/>
    <w:rsid w:val="00162C31"/>
    <w:rsid w:val="002C05EE"/>
    <w:rsid w:val="004C0748"/>
    <w:rsid w:val="00572587"/>
    <w:rsid w:val="006001C1"/>
    <w:rsid w:val="0061043E"/>
    <w:rsid w:val="0064256A"/>
    <w:rsid w:val="00644C03"/>
    <w:rsid w:val="0068193F"/>
    <w:rsid w:val="00861E00"/>
    <w:rsid w:val="00933385"/>
    <w:rsid w:val="009A2586"/>
    <w:rsid w:val="009C289A"/>
    <w:rsid w:val="00A920B3"/>
    <w:rsid w:val="00A94E95"/>
    <w:rsid w:val="00B276A5"/>
    <w:rsid w:val="00B71EA1"/>
    <w:rsid w:val="00B95B93"/>
    <w:rsid w:val="00BC3AC3"/>
    <w:rsid w:val="00CD2F7B"/>
    <w:rsid w:val="00D9142E"/>
    <w:rsid w:val="00EA783C"/>
    <w:rsid w:val="00F36E9E"/>
    <w:rsid w:val="00F5021F"/>
    <w:rsid w:val="00F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2</cp:revision>
  <cp:lastPrinted>2021-07-14T09:37:00Z</cp:lastPrinted>
  <dcterms:created xsi:type="dcterms:W3CDTF">2021-09-02T11:38:00Z</dcterms:created>
  <dcterms:modified xsi:type="dcterms:W3CDTF">2021-09-02T11:38:00Z</dcterms:modified>
</cp:coreProperties>
</file>