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44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CE3844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CE3844E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E3845E" w14:textId="77777777" w:rsidTr="008F128A">
        <w:trPr>
          <w:trHeight w:val="2595"/>
        </w:trPr>
        <w:tc>
          <w:tcPr>
            <w:tcW w:w="4245" w:type="dxa"/>
          </w:tcPr>
          <w:p w14:paraId="6CE3844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CE3845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CE3845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CE3845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6CE3845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CE3845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CE3845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CE3845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CE38457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>12859702</w:t>
            </w:r>
          </w:p>
          <w:p w14:paraId="6CE3845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 xml:space="preserve"> CZ</w:t>
            </w:r>
            <w:proofErr w:type="gramEnd"/>
            <w:r w:rsidR="00690A82">
              <w:rPr>
                <w:rFonts w:ascii="Arial" w:hAnsi="Arial" w:cs="Arial"/>
                <w:b/>
                <w:sz w:val="18"/>
                <w:szCs w:val="18"/>
              </w:rPr>
              <w:t>361102786</w:t>
            </w:r>
          </w:p>
          <w:p w14:paraId="6CE3845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3845A" w14:textId="77777777" w:rsidR="001E6557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Dezider Faško</w:t>
            </w:r>
          </w:p>
          <w:p w14:paraId="6CE3845B" w14:textId="77777777" w:rsidR="00690A82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3845C" w14:textId="77777777" w:rsidR="00690A82" w:rsidRPr="00690A82" w:rsidRDefault="00690A8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Krajková 329</w:t>
            </w:r>
          </w:p>
          <w:p w14:paraId="6CE3845D" w14:textId="77777777" w:rsidR="00690A82" w:rsidRPr="00854CD0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357 09 Habartov</w:t>
            </w:r>
          </w:p>
        </w:tc>
      </w:tr>
    </w:tbl>
    <w:p w14:paraId="6CE3845F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CE38460" w14:textId="26B9A04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40E83">
        <w:rPr>
          <w:rFonts w:ascii="Arial" w:hAnsi="Arial" w:cs="Arial"/>
          <w:sz w:val="18"/>
          <w:szCs w:val="18"/>
        </w:rPr>
        <w:t>2. 9</w:t>
      </w:r>
      <w:r w:rsidR="00EE0BF3">
        <w:rPr>
          <w:rFonts w:ascii="Arial" w:hAnsi="Arial" w:cs="Arial"/>
          <w:sz w:val="18"/>
          <w:szCs w:val="18"/>
        </w:rPr>
        <w:t>. 2021</w:t>
      </w:r>
    </w:p>
    <w:p w14:paraId="6CE38461" w14:textId="20CC0E2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40E83">
        <w:rPr>
          <w:rFonts w:ascii="Arial" w:hAnsi="Arial" w:cs="Arial"/>
          <w:sz w:val="18"/>
          <w:szCs w:val="18"/>
        </w:rPr>
        <w:t>1. 9</w:t>
      </w:r>
      <w:r w:rsidR="00EE0BF3">
        <w:rPr>
          <w:rFonts w:ascii="Arial" w:hAnsi="Arial" w:cs="Arial"/>
          <w:sz w:val="18"/>
          <w:szCs w:val="18"/>
        </w:rPr>
        <w:t>. 2021</w:t>
      </w:r>
    </w:p>
    <w:p w14:paraId="6CE38462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CE38463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E3846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CE38465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CE3846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CE3846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CE38468" w14:textId="7AF32DD4" w:rsidR="00290C85" w:rsidRPr="00E231F3" w:rsidRDefault="005958D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Nafta motorová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BF3">
        <w:rPr>
          <w:rFonts w:ascii="Arial" w:hAnsi="Arial" w:cs="Arial"/>
          <w:sz w:val="24"/>
          <w:szCs w:val="24"/>
        </w:rPr>
        <w:t>10</w:t>
      </w:r>
      <w:r w:rsidR="00237F07"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t xml:space="preserve"> 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BF3">
        <w:rPr>
          <w:rFonts w:ascii="Arial" w:hAnsi="Arial" w:cs="Arial"/>
          <w:sz w:val="24"/>
          <w:szCs w:val="24"/>
        </w:rPr>
        <w:t>2</w:t>
      </w:r>
      <w:r w:rsidR="00C40E83">
        <w:rPr>
          <w:rFonts w:ascii="Arial" w:hAnsi="Arial" w:cs="Arial"/>
          <w:sz w:val="24"/>
          <w:szCs w:val="24"/>
        </w:rPr>
        <w:t>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140E">
        <w:rPr>
          <w:rFonts w:ascii="Arial" w:hAnsi="Arial" w:cs="Arial"/>
          <w:sz w:val="24"/>
          <w:szCs w:val="24"/>
        </w:rPr>
        <w:t>2</w:t>
      </w:r>
      <w:r w:rsidR="00EA0614">
        <w:rPr>
          <w:rFonts w:ascii="Arial" w:hAnsi="Arial" w:cs="Arial"/>
          <w:sz w:val="24"/>
          <w:szCs w:val="24"/>
        </w:rPr>
        <w:t>39.000</w:t>
      </w:r>
      <w:r w:rsidR="00980482">
        <w:rPr>
          <w:rFonts w:ascii="Arial" w:hAnsi="Arial" w:cs="Arial"/>
          <w:sz w:val="24"/>
          <w:szCs w:val="24"/>
        </w:rPr>
        <w:t>,-</w:t>
      </w:r>
    </w:p>
    <w:p w14:paraId="6CE38469" w14:textId="5811E31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5958DC">
        <w:rPr>
          <w:rFonts w:ascii="Arial" w:hAnsi="Arial" w:cs="Arial"/>
          <w:sz w:val="24"/>
          <w:szCs w:val="24"/>
        </w:rPr>
        <w:t>bez DPH</w:t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CC140E">
        <w:rPr>
          <w:rFonts w:ascii="Arial" w:hAnsi="Arial" w:cs="Arial"/>
          <w:sz w:val="24"/>
          <w:szCs w:val="24"/>
        </w:rPr>
        <w:t>2</w:t>
      </w:r>
      <w:r w:rsidR="00EA0614">
        <w:rPr>
          <w:rFonts w:ascii="Arial" w:hAnsi="Arial" w:cs="Arial"/>
          <w:sz w:val="24"/>
          <w:szCs w:val="24"/>
        </w:rPr>
        <w:t>39.000</w:t>
      </w:r>
      <w:r w:rsidR="00980482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CE3846A" w14:textId="2E3E1AC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F8E">
        <w:rPr>
          <w:rFonts w:ascii="Arial" w:hAnsi="Arial" w:cs="Arial"/>
          <w:sz w:val="24"/>
          <w:szCs w:val="24"/>
        </w:rPr>
        <w:t>50.190</w:t>
      </w:r>
      <w:r w:rsidR="005E0383">
        <w:rPr>
          <w:rFonts w:ascii="Arial" w:hAnsi="Arial" w:cs="Arial"/>
          <w:sz w:val="24"/>
          <w:szCs w:val="24"/>
        </w:rPr>
        <w:t>,-</w:t>
      </w:r>
      <w:r w:rsidR="009A05FF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A45F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CE3846B" w14:textId="767FD77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44F8E">
        <w:rPr>
          <w:rFonts w:ascii="Arial" w:hAnsi="Arial" w:cs="Arial"/>
          <w:b/>
          <w:sz w:val="28"/>
          <w:szCs w:val="28"/>
        </w:rPr>
        <w:t>289.190</w:t>
      </w:r>
      <w:r w:rsidR="009A05FF">
        <w:rPr>
          <w:rFonts w:ascii="Arial" w:hAnsi="Arial" w:cs="Arial"/>
          <w:b/>
          <w:sz w:val="28"/>
          <w:szCs w:val="28"/>
        </w:rPr>
        <w:t>,-</w:t>
      </w:r>
      <w:proofErr w:type="gramEnd"/>
      <w:r w:rsidR="00FA45FA">
        <w:rPr>
          <w:rFonts w:ascii="Arial" w:hAnsi="Arial" w:cs="Arial"/>
          <w:b/>
          <w:sz w:val="28"/>
          <w:szCs w:val="28"/>
        </w:rPr>
        <w:t xml:space="preserve">  </w:t>
      </w:r>
      <w:r w:rsidR="0098048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CE3846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CE3846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CE3846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CE3846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CE38473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CE3847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CE3847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CE3847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CE384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CE3847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9" w14:textId="38CF4691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40E83">
        <w:rPr>
          <w:rFonts w:ascii="Arial" w:hAnsi="Arial" w:cs="Arial"/>
          <w:sz w:val="18"/>
          <w:szCs w:val="18"/>
        </w:rPr>
        <w:t>1. 9</w:t>
      </w:r>
      <w:r w:rsidR="009A05FF">
        <w:rPr>
          <w:rFonts w:ascii="Arial" w:hAnsi="Arial" w:cs="Arial"/>
          <w:sz w:val="18"/>
          <w:szCs w:val="18"/>
        </w:rPr>
        <w:t>. 2021</w:t>
      </w:r>
    </w:p>
    <w:p w14:paraId="6CE3847A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CE3847B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99" w14:textId="77777777" w:rsidR="00536029" w:rsidRDefault="00536029" w:rsidP="00782A00">
      <w:pPr>
        <w:spacing w:after="0" w:line="240" w:lineRule="auto"/>
      </w:pPr>
      <w:r>
        <w:separator/>
      </w:r>
    </w:p>
  </w:endnote>
  <w:endnote w:type="continuationSeparator" w:id="0">
    <w:p w14:paraId="73D12FAE" w14:textId="77777777" w:rsidR="00536029" w:rsidRDefault="0053602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8480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CE3848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CE3848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16E8" w14:textId="77777777" w:rsidR="00536029" w:rsidRDefault="00536029" w:rsidP="00782A00">
      <w:pPr>
        <w:spacing w:after="0" w:line="240" w:lineRule="auto"/>
      </w:pPr>
      <w:r>
        <w:separator/>
      </w:r>
    </w:p>
  </w:footnote>
  <w:footnote w:type="continuationSeparator" w:id="0">
    <w:p w14:paraId="57894742" w14:textId="77777777" w:rsidR="00536029" w:rsidRDefault="0053602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2"/>
    <w:rsid w:val="00075FB9"/>
    <w:rsid w:val="001E2604"/>
    <w:rsid w:val="001E6557"/>
    <w:rsid w:val="00237F07"/>
    <w:rsid w:val="00290C85"/>
    <w:rsid w:val="003613CC"/>
    <w:rsid w:val="003F6253"/>
    <w:rsid w:val="00506C66"/>
    <w:rsid w:val="00536029"/>
    <w:rsid w:val="005958DC"/>
    <w:rsid w:val="005E0383"/>
    <w:rsid w:val="006405D6"/>
    <w:rsid w:val="00690A82"/>
    <w:rsid w:val="00776F07"/>
    <w:rsid w:val="00782A00"/>
    <w:rsid w:val="0078412B"/>
    <w:rsid w:val="007C68DA"/>
    <w:rsid w:val="00806AFA"/>
    <w:rsid w:val="00854CD0"/>
    <w:rsid w:val="00897705"/>
    <w:rsid w:val="008F128A"/>
    <w:rsid w:val="00980482"/>
    <w:rsid w:val="009A05FF"/>
    <w:rsid w:val="00A44F8E"/>
    <w:rsid w:val="00A633DF"/>
    <w:rsid w:val="00B834F9"/>
    <w:rsid w:val="00B90D76"/>
    <w:rsid w:val="00B91704"/>
    <w:rsid w:val="00BC5889"/>
    <w:rsid w:val="00C20B37"/>
    <w:rsid w:val="00C40E83"/>
    <w:rsid w:val="00CC140E"/>
    <w:rsid w:val="00CF71BD"/>
    <w:rsid w:val="00DE6AD7"/>
    <w:rsid w:val="00E231F3"/>
    <w:rsid w:val="00EA0614"/>
    <w:rsid w:val="00EE0BF3"/>
    <w:rsid w:val="00F609D1"/>
    <w:rsid w:val="00FA45FA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3844C"/>
  <w15:docId w15:val="{D657CDEF-2200-4803-BE0B-A95B85A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Leoš Horčička</dc:creator>
  <cp:lastModifiedBy>Leoš Horčička</cp:lastModifiedBy>
  <cp:revision>2</cp:revision>
  <cp:lastPrinted>2020-07-10T12:51:00Z</cp:lastPrinted>
  <dcterms:created xsi:type="dcterms:W3CDTF">2021-09-01T08:45:00Z</dcterms:created>
  <dcterms:modified xsi:type="dcterms:W3CDTF">2021-09-01T08:45:00Z</dcterms:modified>
</cp:coreProperties>
</file>