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505AD4">
        <w:t>TPA-SZ-39/2017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 xml:space="preserve">Ing. </w:t>
      </w:r>
      <w:r w:rsidR="00505AD4">
        <w:t>Martina Bečvářová</w:t>
      </w:r>
      <w:r w:rsidRPr="00A3020E">
        <w:rPr>
          <w:rFonts w:cs="Arial"/>
          <w:szCs w:val="20"/>
        </w:rPr>
        <w:t xml:space="preserve">, </w:t>
      </w:r>
      <w:r w:rsidR="00505AD4" w:rsidRPr="00505AD4">
        <w:rPr>
          <w:rFonts w:cs="Arial"/>
          <w:szCs w:val="20"/>
        </w:rPr>
        <w:t>ředitelka kontaktního</w:t>
      </w:r>
      <w:r w:rsidR="00505AD4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Dobrovského 1278</w:t>
      </w:r>
      <w:r w:rsidR="00505AD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Vrchlického 3175,</w:t>
      </w:r>
      <w:r w:rsidR="00505AD4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05AD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INDEX NOSLUŠ</w:t>
      </w:r>
      <w:r w:rsidR="00505AD4">
        <w:t xml:space="preserve"> s.r.o.</w:t>
      </w:r>
      <w:r w:rsidR="00505AD4" w:rsidRPr="00505AD4">
        <w:rPr>
          <w:rFonts w:cs="Arial"/>
          <w:vanish/>
          <w:szCs w:val="20"/>
        </w:rPr>
        <w:t>0</w:t>
      </w:r>
    </w:p>
    <w:p w:rsidR="00B066F7" w:rsidRPr="0033691D" w:rsidRDefault="00505AD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505AD4">
        <w:rPr>
          <w:rFonts w:cs="Arial"/>
          <w:noProof/>
          <w:szCs w:val="20"/>
        </w:rPr>
        <w:t xml:space="preserve">Ing. </w:t>
      </w:r>
      <w:r>
        <w:rPr>
          <w:noProof/>
        </w:rPr>
        <w:t>Markéta Čepičková</w:t>
      </w:r>
    </w:p>
    <w:p w:rsidR="00B066F7" w:rsidRPr="0033691D" w:rsidRDefault="00505AD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505AD4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505AD4">
        <w:t>CZ.03.1.48/0.0/0.0/15_121/0000058</w:t>
      </w:r>
      <w:r w:rsidR="00282982">
        <w:rPr>
          <w:i/>
          <w:iCs/>
        </w:rPr>
        <w:t xml:space="preserve"> </w:t>
      </w:r>
      <w:r w:rsidR="00505AD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05AD4">
        <w:rPr>
          <w:noProof/>
        </w:rPr>
        <w:t>asistent zajišťování specializovaných organizačních a koordinačních činností u orgánů státní správy s širokou územní nebo celostátní působností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05AD4">
        <w:t>Vrchlického 3175,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05AD4">
        <w:rPr>
          <w:noProof/>
        </w:rPr>
        <w:t>Kamila Brunerová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505AD4">
        <w:t>25. 10. 1996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05AD4">
        <w:rPr>
          <w:noProof/>
        </w:rPr>
        <w:t>V Domkách č.p. 1225/28, 419 01 Duchcov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505AD4">
        <w:t>1.3.2017</w:t>
      </w:r>
      <w:r>
        <w:t xml:space="preserve"> na dobu </w:t>
      </w:r>
      <w:r w:rsidR="00505AD4">
        <w:rPr>
          <w:noProof/>
        </w:rPr>
        <w:t>určitou do 28.2.2018</w:t>
      </w:r>
      <w:r w:rsidR="00DA5E4C">
        <w:t xml:space="preserve">, s týdenní pracovní dobou </w:t>
      </w:r>
      <w:r w:rsidR="00505AD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05AD4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05AD4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505AD4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05AD4">
        <w:rPr>
          <w:noProof/>
        </w:rPr>
        <w:t>1.3.2017</w:t>
      </w:r>
      <w:r w:rsidR="00781CAC">
        <w:t xml:space="preserve"> do</w:t>
      </w:r>
      <w:r w:rsidRPr="0058691B">
        <w:t> </w:t>
      </w:r>
      <w:r w:rsidR="00505AD4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05AD4" w:rsidRPr="00505AD4">
        <w:rPr>
          <w:b/>
        </w:rPr>
        <w:t>1081109685/5500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05AD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05A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05AD4" w:rsidP="009B751F">
      <w:pPr>
        <w:keepNext/>
        <w:keepLines/>
        <w:jc w:val="center"/>
        <w:rPr>
          <w:rFonts w:cs="Arial"/>
          <w:szCs w:val="20"/>
        </w:rPr>
      </w:pPr>
      <w:r w:rsidRPr="00505AD4">
        <w:rPr>
          <w:rFonts w:cs="Arial"/>
          <w:szCs w:val="20"/>
        </w:rPr>
        <w:t xml:space="preserve">Ing. </w:t>
      </w:r>
      <w:r>
        <w:t>Markéta Čepičková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05AD4" w:rsidP="009B751F">
      <w:pPr>
        <w:keepNext/>
        <w:keepLines/>
        <w:jc w:val="center"/>
        <w:rPr>
          <w:rFonts w:cs="Arial"/>
          <w:szCs w:val="20"/>
        </w:rPr>
      </w:pPr>
      <w:r w:rsidRPr="00505AD4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505AD4" w:rsidP="008269B6">
      <w:pPr>
        <w:keepNext/>
        <w:keepLines/>
        <w:jc w:val="center"/>
        <w:rPr>
          <w:rFonts w:cs="Arial"/>
          <w:szCs w:val="20"/>
        </w:rPr>
      </w:pPr>
      <w:r w:rsidRPr="00505AD4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05AD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05AD4" w:rsidRPr="00505AD4">
        <w:rPr>
          <w:rFonts w:cs="Arial"/>
          <w:szCs w:val="20"/>
        </w:rPr>
        <w:t>950 167</w:t>
      </w:r>
      <w:r w:rsidR="00505AD4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05AD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29" w:rsidRDefault="00B57529">
      <w:r>
        <w:separator/>
      </w:r>
    </w:p>
  </w:endnote>
  <w:endnote w:type="continuationSeparator" w:id="0">
    <w:p w:rsidR="00B57529" w:rsidRDefault="00B5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D4" w:rsidRDefault="00505A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5752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5752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29" w:rsidRDefault="00B57529">
      <w:r>
        <w:separator/>
      </w:r>
    </w:p>
  </w:footnote>
  <w:footnote w:type="continuationSeparator" w:id="0">
    <w:p w:rsidR="00B57529" w:rsidRDefault="00B5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D4" w:rsidRDefault="00505A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D4" w:rsidRDefault="00505A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B57529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2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07731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05AD4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A3A03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142E"/>
    <w:rsid w:val="00B320B8"/>
    <w:rsid w:val="00B34BA2"/>
    <w:rsid w:val="00B539CA"/>
    <w:rsid w:val="00B545C3"/>
    <w:rsid w:val="00B57529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2EFD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057E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39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C4E9-E0AF-4FED-99D4-1C2248EB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TPA-SZ-392017.dot</Template>
  <TotalTime>1</TotalTime>
  <Pages>5</Pages>
  <Words>2019</Words>
  <Characters>11914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2017-03-23T11:58:00Z</dcterms:created>
  <dcterms:modified xsi:type="dcterms:W3CDTF">2017-03-23T11:59:00Z</dcterms:modified>
</cp:coreProperties>
</file>