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F97058">
        <w:t>2021/02912</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6F6C40">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B0335D" w:rsidP="003F6E4C">
            <w:pPr>
              <w:pStyle w:val="cpodstavecslovan1"/>
              <w:numPr>
                <w:ilvl w:val="0"/>
                <w:numId w:val="0"/>
              </w:numPr>
              <w:tabs>
                <w:tab w:val="left" w:pos="720"/>
              </w:tabs>
            </w:pPr>
            <w:r>
              <w:t xml:space="preserve">plk. </w:t>
            </w:r>
            <w:r w:rsidR="003F6E4C">
              <w:t>PhDr</w:t>
            </w:r>
            <w:r w:rsidR="00F97058">
              <w:t xml:space="preserve">. Dušan </w:t>
            </w:r>
            <w:proofErr w:type="spellStart"/>
            <w:r w:rsidR="00F97058">
              <w:t>Gáč</w:t>
            </w:r>
            <w:proofErr w:type="spellEnd"/>
            <w:r w:rsidR="00F97058">
              <w:t>, ředitel Vazební věznice a ústav pro výkon zabezpečovací detence Brno</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F97058" w:rsidP="00665DE7">
            <w:pPr>
              <w:pStyle w:val="cpTabulkasmluvnistrany"/>
              <w:framePr w:hSpace="0" w:wrap="auto" w:vAnchor="margin" w:hAnchor="text" w:yAlign="inline"/>
              <w:spacing w:after="60"/>
              <w:rPr>
                <w:lang w:eastAsia="cs-CZ"/>
              </w:rPr>
            </w:pPr>
            <w:r>
              <w:t>59035881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6F6C40">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F97058" w:rsidP="00F97058">
            <w:pPr>
              <w:pStyle w:val="cpTabulkasmluvnistrany"/>
              <w:framePr w:hSpace="0" w:wrap="auto" w:vAnchor="margin" w:hAnchor="text" w:yAlign="inline"/>
              <w:spacing w:after="60"/>
              <w:rPr>
                <w:lang w:eastAsia="cs-CZ"/>
              </w:rPr>
            </w:pPr>
            <w:r>
              <w:t>Vazební věznice a ústav pro výkon zabezpečovací detence Brno</w:t>
            </w:r>
            <w:r w:rsidR="00D74981">
              <w:t xml:space="preserve">, </w:t>
            </w:r>
            <w:proofErr w:type="gramStart"/>
            <w:r w:rsidR="00D74981">
              <w:t>P.O.</w:t>
            </w:r>
            <w:proofErr w:type="gramEnd"/>
            <w:r w:rsidR="00D74981">
              <w:t xml:space="preserve">BOX </w:t>
            </w:r>
            <w:r>
              <w:t>99</w:t>
            </w:r>
            <w:r w:rsidR="00D74981">
              <w:t xml:space="preserve">, </w:t>
            </w:r>
            <w:r>
              <w:t>625 99 Brno</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936593" w:rsidP="001F7EA5">
            <w:pPr>
              <w:pStyle w:val="cpTabulkasmluvnistrany"/>
              <w:framePr w:hSpace="0" w:wrap="auto" w:vAnchor="margin" w:hAnchor="text" w:yAlign="inline"/>
              <w:spacing w:after="60"/>
              <w:rPr>
                <w:lang w:eastAsia="cs-CZ"/>
              </w:rPr>
            </w:pPr>
            <w:r>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D74981">
      <w:pPr>
        <w:pStyle w:val="cpodstavecslovan1"/>
        <w:numPr>
          <w:ilvl w:val="0"/>
          <w:numId w:val="37"/>
        </w:numPr>
      </w:pPr>
      <w:r>
        <w:t xml:space="preserve">výhradně u přepážky pošty: </w:t>
      </w:r>
      <w:r w:rsidR="00936593">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936593" w:rsidP="000345FA">
      <w:pPr>
        <w:pStyle w:val="cpodstavecslovan1"/>
      </w:pPr>
      <w:r>
        <w:t>XXX</w:t>
      </w:r>
    </w:p>
    <w:p w:rsidR="000345FA" w:rsidRDefault="00936593"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936593"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936593">
        <w:rPr>
          <w:b/>
        </w:rPr>
        <w:t>XXX</w:t>
      </w:r>
      <w:r w:rsidRPr="00033499">
        <w:t xml:space="preserve"> dní ode dne jejího vystavení.</w:t>
      </w:r>
    </w:p>
    <w:p w:rsidR="00F97058" w:rsidRDefault="00407736" w:rsidP="00F97058">
      <w:pPr>
        <w:pStyle w:val="cpodstavecslovan1"/>
        <w:numPr>
          <w:ilvl w:val="0"/>
          <w:numId w:val="0"/>
        </w:numPr>
        <w:tabs>
          <w:tab w:val="left" w:pos="708"/>
        </w:tabs>
        <w:ind w:left="624"/>
      </w:pPr>
      <w:r w:rsidRPr="00033499">
        <w:t xml:space="preserve">Faktury – daňové doklady budou zasílány na adresu: </w:t>
      </w:r>
      <w:r w:rsidR="00936593">
        <w:t>XXX</w:t>
      </w:r>
    </w:p>
    <w:p w:rsidR="00892506" w:rsidRPr="00033499" w:rsidRDefault="00407736" w:rsidP="00F97058">
      <w:pPr>
        <w:pStyle w:val="cpodstavecslovan1"/>
        <w:numPr>
          <w:ilvl w:val="0"/>
          <w:numId w:val="0"/>
        </w:numPr>
        <w:tabs>
          <w:tab w:val="left" w:pos="708"/>
        </w:tabs>
        <w:ind w:left="624"/>
      </w:pPr>
      <w:r w:rsidRPr="00033499">
        <w:t xml:space="preserve">ID CČK složky: </w:t>
      </w:r>
      <w:r w:rsidR="00936593">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D831A5" w:rsidRPr="00033499" w:rsidRDefault="00407736" w:rsidP="00936593">
      <w:pPr>
        <w:pStyle w:val="cpodstavecslovan1"/>
        <w:numPr>
          <w:ilvl w:val="0"/>
          <w:numId w:val="6"/>
        </w:numPr>
        <w:rPr>
          <w:b/>
        </w:rPr>
      </w:pPr>
      <w:r w:rsidRPr="00033499">
        <w:rPr>
          <w:b/>
        </w:rPr>
        <w:lastRenderedPageBreak/>
        <w:t xml:space="preserve"> </w:t>
      </w:r>
      <w:r w:rsidR="00936593">
        <w:rPr>
          <w:b/>
        </w:rPr>
        <w:t>XXX</w:t>
      </w:r>
    </w:p>
    <w:p w:rsidR="00633D27" w:rsidRPr="00033499" w:rsidRDefault="00936593" w:rsidP="00936593">
      <w:pPr>
        <w:pStyle w:val="cpodstavecslovan1"/>
        <w:numPr>
          <w:ilvl w:val="0"/>
          <w:numId w:val="6"/>
        </w:numPr>
        <w:rPr>
          <w:b/>
        </w:rPr>
      </w:pPr>
      <w:r>
        <w:rPr>
          <w:b/>
        </w:rPr>
        <w:t xml:space="preserve"> XXX</w:t>
      </w:r>
    </w:p>
    <w:p w:rsidR="00D831A5" w:rsidRPr="00033499" w:rsidRDefault="00407736">
      <w:pPr>
        <w:pStyle w:val="cpodstavecslovan1"/>
        <w:numPr>
          <w:ilvl w:val="0"/>
          <w:numId w:val="0"/>
        </w:numPr>
        <w:ind w:left="624"/>
      </w:pPr>
      <w:r w:rsidRPr="00033499">
        <w:t>Kontaktními osobami za ČP jsou (jméno, pozice, tel., e-mail, popř. fax):</w:t>
      </w:r>
    </w:p>
    <w:p w:rsidR="00D831A5" w:rsidRPr="00D74981" w:rsidRDefault="00936593" w:rsidP="005654B6">
      <w:pPr>
        <w:pStyle w:val="cpodstavecslovan1"/>
        <w:numPr>
          <w:ilvl w:val="0"/>
          <w:numId w:val="7"/>
        </w:numPr>
        <w:rPr>
          <w:b/>
        </w:rPr>
      </w:pPr>
      <w:r>
        <w:rPr>
          <w:b/>
        </w:rPr>
        <w:t>XXX</w:t>
      </w:r>
    </w:p>
    <w:p w:rsidR="00342C34" w:rsidRPr="00033499" w:rsidRDefault="00936593"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w:t>
      </w:r>
      <w:r w:rsidRPr="00674669">
        <w:lastRenderedPageBreak/>
        <w:t xml:space="preserve">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494D03">
      <w:pPr>
        <w:pStyle w:val="cpodstavecslovan1"/>
      </w:pPr>
      <w:r>
        <w:t xml:space="preserve">Oprávnění k podpisu </w:t>
      </w:r>
      <w:r w:rsidRPr="00EC1BFE">
        <w:t>této Dohody</w:t>
      </w:r>
      <w:r>
        <w:t xml:space="preserve"> Uživatel dokládá: </w:t>
      </w:r>
      <w:r w:rsidR="00936593">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lastRenderedPageBreak/>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F97058" w:rsidRDefault="00F97058" w:rsidP="00A12E5D">
                  <w:pPr>
                    <w:jc w:val="center"/>
                  </w:pPr>
                  <w:r>
                    <w:t xml:space="preserve">plk. </w:t>
                  </w:r>
                  <w:r w:rsidR="00143F9D">
                    <w:t>PhDr</w:t>
                  </w:r>
                  <w:r>
                    <w:t xml:space="preserve">. Dušan </w:t>
                  </w:r>
                  <w:proofErr w:type="spellStart"/>
                  <w:r>
                    <w:t>Gáč</w:t>
                  </w:r>
                  <w:proofErr w:type="spellEnd"/>
                </w:p>
                <w:p w:rsidR="00A12E5D" w:rsidRDefault="00F97058" w:rsidP="00A12E5D">
                  <w:pPr>
                    <w:jc w:val="center"/>
                  </w:pPr>
                  <w:r>
                    <w:t>ředitel Vazební věznice a ústav pro výkon zabezpečovací detence Brno</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C40" w:rsidRDefault="006F6C40">
      <w:pPr>
        <w:spacing w:after="0" w:line="240" w:lineRule="auto"/>
      </w:pPr>
      <w:r>
        <w:separator/>
      </w:r>
    </w:p>
  </w:endnote>
  <w:endnote w:type="continuationSeparator" w:id="0">
    <w:p w:rsidR="006F6C40" w:rsidRDefault="006F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6F6C40">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936593">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936593">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C40" w:rsidRDefault="006F6C40">
      <w:pPr>
        <w:spacing w:after="0" w:line="240" w:lineRule="auto"/>
      </w:pPr>
      <w:r>
        <w:separator/>
      </w:r>
    </w:p>
  </w:footnote>
  <w:footnote w:type="continuationSeparator" w:id="0">
    <w:p w:rsidR="006F6C40" w:rsidRDefault="006F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F97058">
      <w:rPr>
        <w:rFonts w:ascii="Arial" w:hAnsi="Arial" w:cs="Arial"/>
      </w:rPr>
      <w:t>912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110703"/>
    <w:rsid w:val="00143F9D"/>
    <w:rsid w:val="001F7EA5"/>
    <w:rsid w:val="00291A59"/>
    <w:rsid w:val="003533B8"/>
    <w:rsid w:val="003F6E4C"/>
    <w:rsid w:val="00407736"/>
    <w:rsid w:val="004568BE"/>
    <w:rsid w:val="005437E3"/>
    <w:rsid w:val="005C423B"/>
    <w:rsid w:val="00601BB4"/>
    <w:rsid w:val="00633D27"/>
    <w:rsid w:val="006432AC"/>
    <w:rsid w:val="006D6942"/>
    <w:rsid w:val="006F6C40"/>
    <w:rsid w:val="007227A6"/>
    <w:rsid w:val="00886D2A"/>
    <w:rsid w:val="00904822"/>
    <w:rsid w:val="00936593"/>
    <w:rsid w:val="00A12E5D"/>
    <w:rsid w:val="00A342BC"/>
    <w:rsid w:val="00A53C86"/>
    <w:rsid w:val="00AC7E7A"/>
    <w:rsid w:val="00B0335D"/>
    <w:rsid w:val="00B55286"/>
    <w:rsid w:val="00CB2020"/>
    <w:rsid w:val="00CD1201"/>
    <w:rsid w:val="00D74981"/>
    <w:rsid w:val="00E06E3E"/>
    <w:rsid w:val="00ED3776"/>
    <w:rsid w:val="00F8082A"/>
    <w:rsid w:val="00F97058"/>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F517E"/>
  <w15:docId w15:val="{0C8AF137-EEA4-4E60-B1DB-395797CE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68AA-28D0-4B14-B0FB-3D84EED3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3</TotalTime>
  <Pages>8</Pages>
  <Words>3073</Words>
  <Characters>18136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2021-04-27T10:45:00Z</cp:lastPrinted>
  <dcterms:created xsi:type="dcterms:W3CDTF">2021-08-31T07:23:00Z</dcterms:created>
  <dcterms:modified xsi:type="dcterms:W3CDTF">2021-08-31T07:27:00Z</dcterms:modified>
</cp:coreProperties>
</file>