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97D29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4273526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D2C2DD3" w14:textId="01BE7841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Dodatek č.</w:t>
      </w:r>
      <w:r w:rsidR="001C5992">
        <w:rPr>
          <w:b/>
          <w:sz w:val="28"/>
          <w:szCs w:val="22"/>
        </w:rPr>
        <w:t xml:space="preserve"> 2</w:t>
      </w:r>
      <w:r>
        <w:rPr>
          <w:b/>
          <w:sz w:val="28"/>
          <w:szCs w:val="22"/>
        </w:rPr>
        <w:t xml:space="preserve"> </w:t>
      </w:r>
    </w:p>
    <w:p w14:paraId="02E6E8A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F77D87B" w14:textId="38646483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1C5992">
        <w:rPr>
          <w:b/>
          <w:sz w:val="28"/>
          <w:szCs w:val="22"/>
        </w:rPr>
        <w:t>1/2015</w:t>
      </w:r>
    </w:p>
    <w:p w14:paraId="63B8DF05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650A8CB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F6855C1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0AE971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4E64BB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1F415A2" w14:textId="7EBCD4F0" w:rsidR="00F63406" w:rsidRPr="0089427A" w:rsidRDefault="001C599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Jan Olšovský</w:t>
      </w:r>
    </w:p>
    <w:p w14:paraId="1BEEBED9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311C39E3" w14:textId="35D811B0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1C5992">
        <w:rPr>
          <w:bCs/>
          <w:sz w:val="22"/>
          <w:szCs w:val="20"/>
        </w:rPr>
        <w:t>B. Martinů 1884/1, 741 01 Nový Jičín</w:t>
      </w:r>
    </w:p>
    <w:p w14:paraId="22E59601" w14:textId="0457798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1C5992">
        <w:rPr>
          <w:bCs/>
          <w:sz w:val="22"/>
          <w:szCs w:val="20"/>
        </w:rPr>
        <w:t>731 16 319</w:t>
      </w:r>
      <w:r>
        <w:rPr>
          <w:bCs/>
          <w:sz w:val="22"/>
          <w:szCs w:val="20"/>
        </w:rPr>
        <w:t xml:space="preserve">                                                          </w:t>
      </w:r>
    </w:p>
    <w:p w14:paraId="5CB8645A" w14:textId="31157705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1C5992">
        <w:rPr>
          <w:bCs/>
          <w:sz w:val="22"/>
          <w:szCs w:val="20"/>
        </w:rPr>
        <w:t xml:space="preserve"> CZ8006175265</w:t>
      </w:r>
      <w:r>
        <w:rPr>
          <w:bCs/>
          <w:sz w:val="22"/>
          <w:szCs w:val="20"/>
        </w:rPr>
        <w:t xml:space="preserve">   </w:t>
      </w:r>
    </w:p>
    <w:p w14:paraId="28EEAF2E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7C3536C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</w:p>
    <w:p w14:paraId="4B643CA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F7804D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A5ED06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26EA609" w14:textId="31C4DFD1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23113B">
        <w:rPr>
          <w:bCs/>
          <w:sz w:val="22"/>
          <w:szCs w:val="20"/>
        </w:rPr>
        <w:t>xxxxxxxxxxxxxxxx</w:t>
      </w:r>
      <w:proofErr w:type="spellEnd"/>
      <w:proofErr w:type="gramEnd"/>
    </w:p>
    <w:p w14:paraId="29E4893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F7052E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</w:p>
    <w:p w14:paraId="5328440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AC7770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12ED66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CE445D2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C5774A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2235C6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19C893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D4842B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83376F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96896F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C74270C" w14:textId="015108B9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23113B">
        <w:rPr>
          <w:sz w:val="22"/>
          <w:szCs w:val="20"/>
        </w:rPr>
        <w:t>xxxxxxxxxxxxxxx</w:t>
      </w:r>
      <w:proofErr w:type="spellEnd"/>
    </w:p>
    <w:p w14:paraId="2F0ABC5F" w14:textId="1FB131D4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23113B">
        <w:rPr>
          <w:sz w:val="22"/>
          <w:szCs w:val="20"/>
        </w:rPr>
        <w:t>xxxxxxxxxxxxxxx</w:t>
      </w:r>
      <w:proofErr w:type="spellEnd"/>
    </w:p>
    <w:p w14:paraId="49E94727" w14:textId="6D1CA31E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1E6F8B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70FD1139" w14:textId="09CFA752" w:rsidR="00F63406" w:rsidRDefault="00F63406" w:rsidP="0023113B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23113B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23113B">
        <w:rPr>
          <w:bCs/>
          <w:sz w:val="22"/>
          <w:szCs w:val="20"/>
        </w:rPr>
        <w:t>xxxxxxxxxxxxxxxxxxxxxxxxxxxxxxxxxxxxxx</w:t>
      </w:r>
      <w:proofErr w:type="spellEnd"/>
    </w:p>
    <w:p w14:paraId="378ABDC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09E6D4D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8D41B29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C22B4DC" w14:textId="7897B3CF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 xml:space="preserve">Účastníci uzavřeli dne </w:t>
      </w:r>
      <w:r w:rsidR="001C5992">
        <w:rPr>
          <w:sz w:val="22"/>
          <w:szCs w:val="20"/>
        </w:rPr>
        <w:t>12.1.2015</w:t>
      </w:r>
      <w:r>
        <w:rPr>
          <w:sz w:val="22"/>
          <w:szCs w:val="20"/>
        </w:rPr>
        <w:t xml:space="preserve"> smlouvu o sběru a svozu odpadu č.</w:t>
      </w:r>
      <w:r w:rsidR="001C5992">
        <w:rPr>
          <w:sz w:val="22"/>
          <w:szCs w:val="20"/>
        </w:rPr>
        <w:t xml:space="preserve"> 1/2015</w:t>
      </w:r>
      <w:r>
        <w:rPr>
          <w:sz w:val="22"/>
          <w:szCs w:val="20"/>
        </w:rPr>
        <w:t xml:space="preserve"> (dále jen „Smlouva“)</w:t>
      </w:r>
    </w:p>
    <w:p w14:paraId="1A8121E8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66FE8DC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E921CF4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66D9AAD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5D3B71D" w14:textId="41CC445F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23113B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6624AC53" w14:textId="71D42A5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1E6F8B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27F3CF5C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F66C2C7" w14:textId="38B88B37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23113B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23113B">
        <w:rPr>
          <w:sz w:val="22"/>
          <w:szCs w:val="20"/>
        </w:rPr>
        <w:t>26.03.2021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344B3BA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53BB2E8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E4B4E31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4A037475" w14:textId="37911645" w:rsidR="00F63406" w:rsidRDefault="001C5992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Jan Olšovský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 </w:t>
      </w:r>
      <w:r w:rsidR="001E6F8B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197915D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EB03CA2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A12CDE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7E71B4A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B2B4BF8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97A3" w14:textId="77777777" w:rsidR="00F01859" w:rsidRDefault="00F01859">
      <w:r>
        <w:separator/>
      </w:r>
    </w:p>
  </w:endnote>
  <w:endnote w:type="continuationSeparator" w:id="0">
    <w:p w14:paraId="43D7E68D" w14:textId="77777777" w:rsidR="00F01859" w:rsidRDefault="00F0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963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7F0E12A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104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F407B16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B0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E36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DECFCDF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5F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15AA" w14:textId="77777777" w:rsidR="00F01859" w:rsidRDefault="00F01859">
      <w:r>
        <w:separator/>
      </w:r>
    </w:p>
  </w:footnote>
  <w:footnote w:type="continuationSeparator" w:id="0">
    <w:p w14:paraId="6C505AFA" w14:textId="77777777" w:rsidR="00F01859" w:rsidRDefault="00F0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0B3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F27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CA4F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DB1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C51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2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C5992"/>
    <w:rsid w:val="001E6F8B"/>
    <w:rsid w:val="0023113B"/>
    <w:rsid w:val="0027546F"/>
    <w:rsid w:val="002F136C"/>
    <w:rsid w:val="00305AEE"/>
    <w:rsid w:val="00306D29"/>
    <w:rsid w:val="0033327C"/>
    <w:rsid w:val="00372ABB"/>
    <w:rsid w:val="00387527"/>
    <w:rsid w:val="003E3833"/>
    <w:rsid w:val="003F7F0D"/>
    <w:rsid w:val="00420A8D"/>
    <w:rsid w:val="004234E7"/>
    <w:rsid w:val="0042542B"/>
    <w:rsid w:val="004D61DB"/>
    <w:rsid w:val="0050383A"/>
    <w:rsid w:val="005404C0"/>
    <w:rsid w:val="005523F7"/>
    <w:rsid w:val="005E0C18"/>
    <w:rsid w:val="005E4876"/>
    <w:rsid w:val="005E57C6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AE2280"/>
    <w:rsid w:val="00B4407A"/>
    <w:rsid w:val="00B4785B"/>
    <w:rsid w:val="00B71BCF"/>
    <w:rsid w:val="00C251D0"/>
    <w:rsid w:val="00C85CDC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1859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0BC"/>
  <w15:chartTrackingRefBased/>
  <w15:docId w15:val="{68605088-6EA6-4164-8BF3-7C2AC24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2405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2021-08-20T06:17:00Z</dcterms:created>
  <dcterms:modified xsi:type="dcterms:W3CDTF">2021-08-20T06:17:00Z</dcterms:modified>
</cp:coreProperties>
</file>