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C548EA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C548EA">
        <w:t>OLA-SF-11/2016</w:t>
      </w:r>
      <w:r w:rsidR="003D650D">
        <w:t xml:space="preserve"> ze dne </w:t>
      </w:r>
      <w:proofErr w:type="gramStart"/>
      <w:r w:rsidR="00C548EA">
        <w:t>29.1.2016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548EA" w:rsidRPr="00C548EA">
        <w:rPr>
          <w:rFonts w:cs="Arial"/>
          <w:szCs w:val="20"/>
        </w:rPr>
        <w:t xml:space="preserve">Ing. </w:t>
      </w:r>
      <w:r w:rsidR="00C548EA">
        <w:t>Bořivoj Novotný</w:t>
      </w:r>
      <w:r w:rsidRPr="00A3020E">
        <w:rPr>
          <w:rFonts w:cs="Arial"/>
          <w:szCs w:val="20"/>
        </w:rPr>
        <w:t xml:space="preserve">, </w:t>
      </w:r>
      <w:r w:rsidR="00C548EA" w:rsidRPr="000E7EDD">
        <w:rPr>
          <w:rFonts w:cs="Arial"/>
          <w:szCs w:val="20"/>
        </w:rPr>
        <w:t>ředitel Odboru</w:t>
      </w:r>
      <w:r w:rsidR="00C548EA">
        <w:t xml:space="preserve"> zaměstnanosti krajské pobočky v Olomouci</w:t>
      </w:r>
      <w:r w:rsidR="00C548EA" w:rsidRPr="00A3020E">
        <w:rPr>
          <w:rFonts w:cs="Arial"/>
          <w:szCs w:val="20"/>
        </w:rPr>
        <w:t xml:space="preserve"> </w:t>
      </w: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548EA" w:rsidRPr="00C548EA">
        <w:rPr>
          <w:rFonts w:cs="Arial"/>
          <w:szCs w:val="20"/>
        </w:rPr>
        <w:t>Dobrovského 1278</w:t>
      </w:r>
      <w:r w:rsidR="00C548E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F30EC4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48EA" w:rsidRPr="00C548EA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C548EA" w:rsidRPr="00C548EA">
        <w:rPr>
          <w:rFonts w:cs="Arial"/>
          <w:szCs w:val="20"/>
        </w:rPr>
        <w:t>Vejdovského</w:t>
      </w:r>
      <w:proofErr w:type="spellEnd"/>
      <w:r w:rsidR="00C548EA" w:rsidRPr="00C548EA">
        <w:rPr>
          <w:rFonts w:cs="Arial"/>
          <w:szCs w:val="20"/>
        </w:rPr>
        <w:t xml:space="preserve"> </w:t>
      </w:r>
      <w:proofErr w:type="gramStart"/>
      <w:r w:rsidR="00C548EA" w:rsidRPr="00C548EA">
        <w:rPr>
          <w:rFonts w:cs="Arial"/>
          <w:szCs w:val="20"/>
        </w:rPr>
        <w:t>č</w:t>
      </w:r>
      <w:r w:rsidR="00C548EA">
        <w:t>.p.</w:t>
      </w:r>
      <w:proofErr w:type="gramEnd"/>
      <w:r w:rsidR="00C548EA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F30EC4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F30EC4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C548EA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C548EA" w:rsidRPr="00C548EA">
        <w:rPr>
          <w:rFonts w:cs="Arial"/>
          <w:szCs w:val="20"/>
        </w:rPr>
        <w:t>ReFit</w:t>
      </w:r>
      <w:proofErr w:type="spellEnd"/>
      <w:r w:rsidR="00C548EA" w:rsidRPr="00C548EA">
        <w:rPr>
          <w:rFonts w:cs="Arial"/>
          <w:szCs w:val="20"/>
        </w:rPr>
        <w:t xml:space="preserve"> </w:t>
      </w:r>
      <w:proofErr w:type="spellStart"/>
      <w:r w:rsidR="00C548EA" w:rsidRPr="00C548EA">
        <w:rPr>
          <w:rFonts w:cs="Arial"/>
          <w:szCs w:val="20"/>
        </w:rPr>
        <w:t>Clinic</w:t>
      </w:r>
      <w:proofErr w:type="spellEnd"/>
      <w:r w:rsidR="00C548EA">
        <w:t xml:space="preserve"> s.r.o.</w:t>
      </w:r>
      <w:r w:rsidR="00C548EA" w:rsidRPr="00C548EA">
        <w:rPr>
          <w:rFonts w:cs="Arial"/>
          <w:vanish/>
          <w:szCs w:val="20"/>
        </w:rPr>
        <w:t>0</w:t>
      </w:r>
    </w:p>
    <w:p w:rsidR="00336059" w:rsidRPr="00A3020E" w:rsidRDefault="00C548EA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C548EA">
        <w:rPr>
          <w:rFonts w:cs="Arial"/>
          <w:noProof/>
          <w:szCs w:val="20"/>
        </w:rPr>
        <w:t xml:space="preserve">Mgr. </w:t>
      </w:r>
      <w:r>
        <w:rPr>
          <w:noProof/>
        </w:rPr>
        <w:t>Eva Pavelková, jednatel</w:t>
      </w:r>
    </w:p>
    <w:p w:rsidR="00336059" w:rsidRPr="00A3020E" w:rsidRDefault="00C548EA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C548EA">
        <w:rPr>
          <w:rFonts w:cs="Arial"/>
          <w:szCs w:val="20"/>
        </w:rPr>
        <w:t>U reálky</w:t>
      </w:r>
      <w:r>
        <w:t xml:space="preserve"> </w:t>
      </w:r>
      <w:proofErr w:type="gramStart"/>
      <w:r>
        <w:t>č.p.</w:t>
      </w:r>
      <w:proofErr w:type="gramEnd"/>
      <w:r>
        <w:t xml:space="preserve"> 1076/4, 779 00 Olomouc 9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F30EC4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48EA" w:rsidRPr="00C548EA">
        <w:rPr>
          <w:rFonts w:cs="Arial"/>
          <w:szCs w:val="20"/>
        </w:rPr>
        <w:t>04285522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F30EC4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F30EC4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C548EA" w:rsidRDefault="00C548EA" w:rsidP="00C548EA">
      <w:pPr>
        <w:pStyle w:val="lnek"/>
      </w:pPr>
    </w:p>
    <w:p w:rsidR="00C548EA" w:rsidRDefault="00C548EA" w:rsidP="00C548EA">
      <w:pPr>
        <w:pStyle w:val="lnek"/>
      </w:pPr>
      <w:r>
        <w:t>Článek I</w:t>
      </w:r>
    </w:p>
    <w:p w:rsidR="00C548EA" w:rsidRPr="00FB780C" w:rsidRDefault="00C548EA" w:rsidP="00C548EA">
      <w:pPr>
        <w:pStyle w:val="lnek"/>
      </w:pPr>
      <w:r>
        <w:t>Účel dodatku</w:t>
      </w:r>
    </w:p>
    <w:p w:rsidR="00C548EA" w:rsidRPr="003F2F6D" w:rsidRDefault="00C548EA" w:rsidP="00C548EA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548EA" w:rsidRDefault="00C548EA" w:rsidP="00C548EA">
      <w:pPr>
        <w:pStyle w:val="lnek"/>
      </w:pPr>
      <w:r w:rsidRPr="003F2F6D">
        <w:t>Článek II</w:t>
      </w:r>
    </w:p>
    <w:p w:rsidR="00C548EA" w:rsidRPr="00FB780C" w:rsidRDefault="00C548EA" w:rsidP="00C548EA">
      <w:pPr>
        <w:pStyle w:val="lnek"/>
      </w:pPr>
      <w:r>
        <w:t>Předmět dodatku</w:t>
      </w:r>
    </w:p>
    <w:p w:rsidR="00C548EA" w:rsidRDefault="00C548EA" w:rsidP="00C548EA">
      <w:pPr>
        <w:pStyle w:val="Bezmezer"/>
        <w:spacing w:after="120"/>
      </w:pPr>
    </w:p>
    <w:p w:rsidR="00C548EA" w:rsidRDefault="00C548EA" w:rsidP="00C548EA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C548EA" w:rsidRDefault="00C548EA" w:rsidP="00C548EA">
      <w:pPr>
        <w:pStyle w:val="Boddohody"/>
        <w:numPr>
          <w:ilvl w:val="0"/>
          <w:numId w:val="0"/>
        </w:numPr>
        <w:ind w:left="360" w:hanging="360"/>
      </w:pPr>
      <w:r>
        <w:rPr>
          <w:noProof/>
        </w:rPr>
        <w:t>II.3  V případě, že pracovní poměr zaměstnance skončí přede dnem 31.1.2017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 xml:space="preserve">„Vyúčtování mzdových nákladů – SÚPM vyhrazené“ za měsíc, ve kterém byl pracovní poměr zaměstnance skončen. </w:t>
      </w:r>
    </w:p>
    <w:p w:rsidR="00C548EA" w:rsidRDefault="00C548EA" w:rsidP="00C548EA">
      <w:pPr>
        <w:pStyle w:val="Daltextbodudohody"/>
      </w:pPr>
    </w:p>
    <w:p w:rsidR="00C548EA" w:rsidRDefault="00C548EA" w:rsidP="00C548EA">
      <w:pPr>
        <w:pStyle w:val="Daltextbodudohody"/>
      </w:pPr>
    </w:p>
    <w:p w:rsidR="00C548EA" w:rsidRPr="00C548EA" w:rsidRDefault="00C548EA" w:rsidP="00C548EA">
      <w:pPr>
        <w:pStyle w:val="Daltextbodudohody"/>
      </w:pPr>
    </w:p>
    <w:p w:rsidR="00C548EA" w:rsidRDefault="00C548EA" w:rsidP="00C548EA">
      <w:pPr>
        <w:pStyle w:val="lnek"/>
      </w:pPr>
      <w:r w:rsidRPr="003F2F6D">
        <w:lastRenderedPageBreak/>
        <w:t>Článek III</w:t>
      </w:r>
    </w:p>
    <w:p w:rsidR="00C548EA" w:rsidRPr="00FB780C" w:rsidRDefault="00C548EA" w:rsidP="00C548EA">
      <w:pPr>
        <w:pStyle w:val="lnek"/>
      </w:pPr>
      <w:r>
        <w:t>Výše a termín poskytnutí příspěvku</w:t>
      </w:r>
    </w:p>
    <w:p w:rsidR="00C548EA" w:rsidRDefault="00C548EA" w:rsidP="00C548EA">
      <w:pPr>
        <w:pStyle w:val="Bezmezer"/>
        <w:spacing w:after="120"/>
        <w:rPr>
          <w:noProof/>
        </w:rPr>
      </w:pPr>
    </w:p>
    <w:p w:rsidR="00C548EA" w:rsidRDefault="00C548EA" w:rsidP="00C548EA">
      <w:pPr>
        <w:pStyle w:val="Bezmezer"/>
        <w:spacing w:after="120"/>
      </w:pPr>
    </w:p>
    <w:p w:rsidR="00C548EA" w:rsidRDefault="00C548EA" w:rsidP="00C548EA">
      <w:pPr>
        <w:pStyle w:val="Bezmezer"/>
        <w:spacing w:after="120"/>
      </w:pPr>
      <w:r>
        <w:rPr>
          <w:noProof/>
        </w:rPr>
        <w:t>Dosavadní text článku III. 1 a 2 dohody se nahrazuje textem:</w:t>
      </w:r>
    </w:p>
    <w:p w:rsidR="00C548EA" w:rsidRDefault="00C548EA" w:rsidP="00C548EA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18 000</w:t>
      </w:r>
      <w:r w:rsidRPr="0058691B">
        <w:t> </w:t>
      </w:r>
      <w:r>
        <w:t xml:space="preserve">Kč měsíčně. Součet poskytnutých měsíčních příspěvků nepřekročí </w:t>
      </w:r>
      <w:r w:rsidRPr="00AA3CE9">
        <w:t>částku</w:t>
      </w:r>
      <w:r>
        <w:t xml:space="preserve"> 216 000 Kč.</w:t>
      </w:r>
    </w:p>
    <w:p w:rsidR="00C548EA" w:rsidRDefault="00C548EA" w:rsidP="00C548EA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>
        <w:rPr>
          <w:noProof/>
        </w:rPr>
        <w:t>1.2.2016</w:t>
      </w:r>
      <w:r>
        <w:t xml:space="preserve"> do</w:t>
      </w:r>
      <w:r w:rsidRPr="0058691B">
        <w:t> </w:t>
      </w:r>
      <w:r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C548EA" w:rsidRDefault="00C548EA" w:rsidP="00C548EA"/>
    <w:p w:rsidR="00C548EA" w:rsidRDefault="00C548EA" w:rsidP="00C548EA"/>
    <w:p w:rsidR="00C548EA" w:rsidRDefault="00C548EA" w:rsidP="00C548EA"/>
    <w:p w:rsidR="00C548EA" w:rsidRDefault="00C548EA" w:rsidP="00C548EA"/>
    <w:p w:rsidR="00C548EA" w:rsidRDefault="00C548EA" w:rsidP="00C548EA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548EA" w:rsidRDefault="00C548EA" w:rsidP="00C548EA"/>
    <w:p w:rsidR="00C548EA" w:rsidRDefault="00C548EA" w:rsidP="00C548EA"/>
    <w:p w:rsidR="00C548EA" w:rsidRDefault="00C548EA" w:rsidP="00C548EA"/>
    <w:p w:rsidR="00C548EA" w:rsidRDefault="00C548EA" w:rsidP="00C548EA"/>
    <w:p w:rsidR="00C548EA" w:rsidRPr="008F4CCC" w:rsidRDefault="00C548EA" w:rsidP="00C548EA"/>
    <w:p w:rsidR="00C548EA" w:rsidRDefault="00C548EA" w:rsidP="00C548E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C548EA" w:rsidRPr="003F2F6D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14.7.2016</w:t>
      </w:r>
    </w:p>
    <w:p w:rsidR="00C548EA" w:rsidRPr="003F2F6D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C548EA" w:rsidRPr="003F2F6D" w:rsidSect="00E85E93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C548EA" w:rsidRPr="003F2F6D" w:rsidRDefault="00C548EA" w:rsidP="00C548EA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C548EA" w:rsidRPr="003F2F6D" w:rsidRDefault="00C548EA" w:rsidP="00C548EA">
      <w:pPr>
        <w:keepNext/>
        <w:keepLines/>
        <w:jc w:val="center"/>
        <w:rPr>
          <w:rFonts w:cs="Arial"/>
          <w:szCs w:val="20"/>
        </w:rPr>
      </w:pPr>
      <w:r w:rsidRPr="00C548EA">
        <w:rPr>
          <w:rFonts w:cs="Arial"/>
          <w:szCs w:val="20"/>
        </w:rPr>
        <w:t xml:space="preserve">Mgr. </w:t>
      </w:r>
      <w:r>
        <w:t>Eva Pavelková</w:t>
      </w:r>
      <w:r>
        <w:tab/>
      </w:r>
      <w:r>
        <w:br/>
        <w:t>jednatel</w:t>
      </w:r>
    </w:p>
    <w:p w:rsidR="00C548EA" w:rsidRPr="00C548EA" w:rsidRDefault="00C548EA" w:rsidP="00C548EA">
      <w:pPr>
        <w:keepNext/>
        <w:keepLines/>
        <w:jc w:val="center"/>
        <w:rPr>
          <w:rFonts w:cs="Arial"/>
          <w:szCs w:val="20"/>
        </w:rPr>
      </w:pPr>
      <w:proofErr w:type="spellStart"/>
      <w:r w:rsidRPr="00C548EA">
        <w:rPr>
          <w:rFonts w:cs="Arial"/>
          <w:szCs w:val="20"/>
        </w:rPr>
        <w:t>ReFit</w:t>
      </w:r>
      <w:proofErr w:type="spellEnd"/>
      <w:r w:rsidRPr="00C548EA">
        <w:rPr>
          <w:rFonts w:cs="Arial"/>
          <w:szCs w:val="20"/>
        </w:rPr>
        <w:t xml:space="preserve"> </w:t>
      </w:r>
      <w:proofErr w:type="spellStart"/>
      <w:r w:rsidRPr="00C548EA">
        <w:rPr>
          <w:rFonts w:cs="Arial"/>
          <w:szCs w:val="20"/>
        </w:rPr>
        <w:t>Clinic</w:t>
      </w:r>
      <w:proofErr w:type="spellEnd"/>
      <w:r w:rsidRPr="00C548EA">
        <w:rPr>
          <w:rFonts w:cs="Arial"/>
          <w:szCs w:val="20"/>
        </w:rPr>
        <w:t xml:space="preserve"> s.r.o.</w:t>
      </w:r>
      <w:r w:rsidRPr="00C548EA">
        <w:rPr>
          <w:rFonts w:cs="Arial"/>
          <w:vanish/>
          <w:szCs w:val="20"/>
        </w:rPr>
        <w:t>0</w:t>
      </w:r>
    </w:p>
    <w:p w:rsidR="00C548EA" w:rsidRPr="003F2F6D" w:rsidRDefault="00C548EA" w:rsidP="00C548EA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C548EA" w:rsidRPr="003F2F6D" w:rsidRDefault="00C548EA" w:rsidP="00C548EA">
      <w:pPr>
        <w:keepNext/>
        <w:keepLines/>
        <w:jc w:val="center"/>
        <w:rPr>
          <w:rFonts w:cs="Arial"/>
          <w:szCs w:val="20"/>
        </w:rPr>
      </w:pPr>
      <w:r w:rsidRPr="000E7EDD">
        <w:rPr>
          <w:rFonts w:cs="Arial"/>
          <w:szCs w:val="20"/>
        </w:rPr>
        <w:t xml:space="preserve">Ing. </w:t>
      </w:r>
      <w:r>
        <w:t>Bořivoj Novotný</w:t>
      </w:r>
    </w:p>
    <w:p w:rsidR="00C548EA" w:rsidRPr="003F2F6D" w:rsidRDefault="00C548EA" w:rsidP="00C548EA">
      <w:pPr>
        <w:keepNext/>
        <w:keepLines/>
        <w:jc w:val="center"/>
        <w:rPr>
          <w:rFonts w:cs="Arial"/>
          <w:szCs w:val="20"/>
        </w:rPr>
      </w:pPr>
      <w:r w:rsidRPr="000E7EDD">
        <w:rPr>
          <w:rFonts w:cs="Arial"/>
          <w:szCs w:val="20"/>
        </w:rPr>
        <w:t>ředitel Odboru</w:t>
      </w:r>
      <w:r>
        <w:t xml:space="preserve"> zaměstnanosti krajské pobočky v Olomouci</w:t>
      </w:r>
    </w:p>
    <w:p w:rsidR="00C548EA" w:rsidRPr="003F2F6D" w:rsidRDefault="00C548EA" w:rsidP="00C548EA">
      <w:pPr>
        <w:keepNext/>
        <w:keepLines/>
        <w:jc w:val="center"/>
        <w:rPr>
          <w:rFonts w:cs="Arial"/>
          <w:szCs w:val="20"/>
        </w:rPr>
        <w:sectPr w:rsidR="00C548EA" w:rsidRPr="003F2F6D" w:rsidSect="00E85E9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C548EA" w:rsidRPr="003F2F6D" w:rsidRDefault="00C548EA" w:rsidP="00C548EA">
      <w:pPr>
        <w:keepNext/>
        <w:keepLines/>
        <w:jc w:val="center"/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jc w:val="center"/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rPr>
          <w:rFonts w:cs="Arial"/>
          <w:szCs w:val="20"/>
        </w:rPr>
      </w:pPr>
    </w:p>
    <w:p w:rsidR="00C548EA" w:rsidRPr="003F2F6D" w:rsidRDefault="00C548EA" w:rsidP="00C548EA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Bc. Veronika Alková</w:t>
      </w:r>
    </w:p>
    <w:p w:rsidR="00C548EA" w:rsidRPr="003F2F6D" w:rsidRDefault="00C548EA" w:rsidP="00C548EA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237713">
        <w:rPr>
          <w:rFonts w:cs="Arial"/>
          <w:szCs w:val="20"/>
        </w:rPr>
        <w:t>xxxxx</w:t>
      </w:r>
      <w:bookmarkStart w:id="0" w:name="_GoBack"/>
      <w:bookmarkEnd w:id="0"/>
      <w:proofErr w:type="spellEnd"/>
    </w:p>
    <w:p w:rsidR="00C548EA" w:rsidRPr="003F2F6D" w:rsidRDefault="00C548EA" w:rsidP="00C548EA">
      <w:pPr>
        <w:keepLines/>
        <w:tabs>
          <w:tab w:val="left" w:pos="216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C548EA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60" w:rsidRDefault="001C7360">
      <w:r>
        <w:separator/>
      </w:r>
    </w:p>
  </w:endnote>
  <w:endnote w:type="continuationSeparator" w:id="0">
    <w:p w:rsidR="001C7360" w:rsidRDefault="001C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EA" w:rsidRDefault="00C548EA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771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EA" w:rsidRDefault="00C548EA" w:rsidP="00772E6D">
    <w:pPr>
      <w:pStyle w:val="Zpat"/>
      <w:rPr>
        <w:i/>
        <w:sz w:val="16"/>
        <w:szCs w:val="16"/>
      </w:rPr>
    </w:pPr>
  </w:p>
  <w:p w:rsidR="00C548EA" w:rsidRDefault="00C548EA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7713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548EA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548E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60" w:rsidRDefault="001C7360">
      <w:r>
        <w:separator/>
      </w:r>
    </w:p>
  </w:footnote>
  <w:footnote w:type="continuationSeparator" w:id="0">
    <w:p w:rsidR="001C7360" w:rsidRDefault="001C7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EA" w:rsidRDefault="00C548EA" w:rsidP="0033071F"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25pt;height:48pt">
          <v:imagedata r:id="rId1" o:title=""/>
        </v:shape>
      </w:pict>
    </w:r>
  </w:p>
  <w:p w:rsidR="00C548EA" w:rsidRDefault="00C548EA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646422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1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51678246" r:id="rId3"/>
        <o:OLEObject Type="Embed" ProgID="Word.Picture.8" ShapeID="_x0000_s2051" DrawAspect="Content" ObjectID="_1551678247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713"/>
    <w:rsid w:val="000014F3"/>
    <w:rsid w:val="000029D6"/>
    <w:rsid w:val="00011B4D"/>
    <w:rsid w:val="00016690"/>
    <w:rsid w:val="00016F6A"/>
    <w:rsid w:val="000200F5"/>
    <w:rsid w:val="00023AF2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3464"/>
    <w:rsid w:val="001B6881"/>
    <w:rsid w:val="001C0674"/>
    <w:rsid w:val="001C7360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37713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E42C1"/>
    <w:rsid w:val="003F2F6D"/>
    <w:rsid w:val="003F3050"/>
    <w:rsid w:val="003F3275"/>
    <w:rsid w:val="003F490D"/>
    <w:rsid w:val="004124F1"/>
    <w:rsid w:val="0041399A"/>
    <w:rsid w:val="00424375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685F"/>
    <w:rsid w:val="004D00A9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7944"/>
    <w:rsid w:val="005526B1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3E12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B3C3A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6F7B03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41478"/>
    <w:rsid w:val="00C445BB"/>
    <w:rsid w:val="00C474BF"/>
    <w:rsid w:val="00C548EA"/>
    <w:rsid w:val="00C54EC0"/>
    <w:rsid w:val="00C7484F"/>
    <w:rsid w:val="00C77DA4"/>
    <w:rsid w:val="00C8008A"/>
    <w:rsid w:val="00C80735"/>
    <w:rsid w:val="00C83B07"/>
    <w:rsid w:val="00C91302"/>
    <w:rsid w:val="00C9248C"/>
    <w:rsid w:val="00C927B7"/>
    <w:rsid w:val="00CA11EA"/>
    <w:rsid w:val="00CA62AF"/>
    <w:rsid w:val="00CC5594"/>
    <w:rsid w:val="00CD20D6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16B41"/>
    <w:rsid w:val="00E3284C"/>
    <w:rsid w:val="00E41862"/>
    <w:rsid w:val="00E44C78"/>
    <w:rsid w:val="00E815EC"/>
    <w:rsid w:val="00E85E93"/>
    <w:rsid w:val="00E913B4"/>
    <w:rsid w:val="00E957FA"/>
    <w:rsid w:val="00E97193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3FCE"/>
    <w:rsid w:val="00F04520"/>
    <w:rsid w:val="00F174B5"/>
    <w:rsid w:val="00F22F21"/>
    <w:rsid w:val="00F25FD8"/>
    <w:rsid w:val="00F30B9B"/>
    <w:rsid w:val="00F30EC4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navratil\Desktop\prodlou&#382;e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303C-6A15-4FA7-B4BB-6250AEE0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prodloužení.dot</Template>
  <TotalTime>3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Uživatel systému Windows</dc:creator>
  <dc:description>Předloha byla vytvořena v informačním systému OKpráce.</dc:description>
  <cp:lastModifiedBy>Uživatel systému Windows</cp:lastModifiedBy>
  <cp:revision>1</cp:revision>
  <cp:lastPrinted>2017-03-22T07:56:00Z</cp:lastPrinted>
  <dcterms:created xsi:type="dcterms:W3CDTF">2017-03-22T07:55:00Z</dcterms:created>
  <dcterms:modified xsi:type="dcterms:W3CDTF">2017-03-22T07:58:00Z</dcterms:modified>
</cp:coreProperties>
</file>