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27D9" w14:textId="7DDD6B29" w:rsidR="008053AD" w:rsidRPr="00651CA8" w:rsidRDefault="00863A99" w:rsidP="00D46F90">
      <w:pPr>
        <w:pStyle w:val="Nadpis1"/>
        <w:numPr>
          <w:ilvl w:val="0"/>
          <w:numId w:val="0"/>
        </w:numPr>
        <w:spacing w:after="240"/>
      </w:pPr>
      <w:r>
        <w:t xml:space="preserve">Dodatek č. </w:t>
      </w:r>
      <w:r w:rsidR="00952BAA">
        <w:t>1</w:t>
      </w:r>
      <w:r w:rsidR="003F7E93">
        <w:t xml:space="preserve"> </w:t>
      </w:r>
      <w:r w:rsidR="00952BAA">
        <w:t>k </w:t>
      </w:r>
      <w:r w:rsidR="003F7E93">
        <w:t>Servisní</w:t>
      </w:r>
      <w:r w:rsidR="00952BAA">
        <w:t xml:space="preserve"> smlouvě </w:t>
      </w:r>
      <w:r w:rsidR="003F7E93">
        <w:t>č. 206SES0111</w:t>
      </w:r>
      <w:r w:rsidR="00952BAA">
        <w:t xml:space="preserve"> ze</w:t>
      </w:r>
      <w:r>
        <w:t xml:space="preserve"> dne </w:t>
      </w:r>
      <w:r w:rsidR="003F7E93">
        <w:t>2.10.2019</w:t>
      </w:r>
    </w:p>
    <w:p w14:paraId="7CCC8579" w14:textId="77777777" w:rsidR="00067904" w:rsidRDefault="00067904" w:rsidP="00067904">
      <w:pPr>
        <w:pStyle w:val="Odstavecmimotabulku"/>
      </w:pPr>
      <w:r>
        <w:t>uzavřen</w:t>
      </w:r>
      <w:r w:rsidR="00863A99">
        <w:t>ý</w:t>
      </w:r>
      <w:r>
        <w:t xml:space="preserve"> v souladu s ustanoveními § 2586 a násl. č. 89/2012 Sb., občanského zákoníku, v platném a účinném znění (dále jen též „</w:t>
      </w:r>
      <w:r w:rsidRPr="00067904">
        <w:rPr>
          <w:b/>
          <w:bCs/>
          <w:color w:val="002855"/>
        </w:rPr>
        <w:t>Smlouva</w:t>
      </w:r>
      <w:r>
        <w:t>“),</w:t>
      </w:r>
    </w:p>
    <w:p w14:paraId="4D296466" w14:textId="77777777" w:rsidR="008053AD" w:rsidRPr="00651CA8" w:rsidRDefault="00067904" w:rsidP="00067904">
      <w:pPr>
        <w:pStyle w:val="Odstavecmimotabulku"/>
      </w:pPr>
      <w:r>
        <w:t>mezi</w:t>
      </w:r>
      <w:r w:rsidR="00D46F90">
        <w:t>:</w:t>
      </w:r>
    </w:p>
    <w:tbl>
      <w:tblPr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085"/>
        <w:gridCol w:w="6125"/>
      </w:tblGrid>
      <w:tr w:rsidR="008053AD" w:rsidRPr="00651CA8" w14:paraId="61D28058" w14:textId="77777777" w:rsidTr="008053AD">
        <w:tc>
          <w:tcPr>
            <w:tcW w:w="9210" w:type="dxa"/>
            <w:gridSpan w:val="2"/>
            <w:tcBorders>
              <w:bottom w:val="single" w:sz="4" w:space="0" w:color="002855"/>
            </w:tcBorders>
            <w:shd w:val="clear" w:color="auto" w:fill="auto"/>
          </w:tcPr>
          <w:p w14:paraId="47FD7731" w14:textId="28B2C378" w:rsidR="008053AD" w:rsidRPr="00651CA8" w:rsidRDefault="00952BAA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color w:val="002855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2855"/>
                <w:szCs w:val="20"/>
                <w:lang w:eastAsia="cs-CZ"/>
              </w:rPr>
              <w:t>Zhotovitel</w:t>
            </w:r>
            <w:r w:rsidR="008053AD" w:rsidRPr="00651CA8">
              <w:rPr>
                <w:rFonts w:eastAsia="Times New Roman" w:cs="Arial"/>
                <w:b/>
                <w:bCs/>
                <w:color w:val="002855"/>
                <w:szCs w:val="20"/>
                <w:lang w:eastAsia="cs-CZ"/>
              </w:rPr>
              <w:t>:</w:t>
            </w:r>
          </w:p>
        </w:tc>
      </w:tr>
      <w:tr w:rsidR="00863A99" w:rsidRPr="00651CA8" w14:paraId="42BBE022" w14:textId="77777777" w:rsidTr="008053AD">
        <w:tc>
          <w:tcPr>
            <w:tcW w:w="3085" w:type="dxa"/>
            <w:tcBorders>
              <w:top w:val="single" w:sz="4" w:space="0" w:color="002855"/>
            </w:tcBorders>
            <w:shd w:val="clear" w:color="auto" w:fill="auto"/>
          </w:tcPr>
          <w:p w14:paraId="63929F3C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Obchodní firma</w:t>
            </w:r>
          </w:p>
        </w:tc>
        <w:tc>
          <w:tcPr>
            <w:tcW w:w="6125" w:type="dxa"/>
            <w:tcBorders>
              <w:top w:val="single" w:sz="4" w:space="0" w:color="002855"/>
            </w:tcBorders>
            <w:shd w:val="clear" w:color="auto" w:fill="auto"/>
          </w:tcPr>
          <w:p w14:paraId="0AF3B6E3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ALTRON, a.s.</w:t>
            </w:r>
          </w:p>
        </w:tc>
      </w:tr>
      <w:tr w:rsidR="00863A99" w:rsidRPr="00651CA8" w14:paraId="452A4CE2" w14:textId="77777777" w:rsidTr="008053AD">
        <w:tc>
          <w:tcPr>
            <w:tcW w:w="3085" w:type="dxa"/>
            <w:shd w:val="clear" w:color="auto" w:fill="auto"/>
          </w:tcPr>
          <w:p w14:paraId="3C923EA3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Sídlo na adrese</w:t>
            </w:r>
          </w:p>
        </w:tc>
        <w:tc>
          <w:tcPr>
            <w:tcW w:w="6125" w:type="dxa"/>
            <w:shd w:val="clear" w:color="auto" w:fill="auto"/>
          </w:tcPr>
          <w:p w14:paraId="5179B53A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651CA8">
              <w:rPr>
                <w:rFonts w:eastAsia="Times New Roman" w:cs="Arial"/>
                <w:szCs w:val="20"/>
                <w:lang w:eastAsia="cs-CZ"/>
              </w:rPr>
              <w:t>Novodvorská 994/138, 142 21 Praha 4</w:t>
            </w:r>
          </w:p>
        </w:tc>
      </w:tr>
      <w:tr w:rsidR="00863A99" w:rsidRPr="00651CA8" w14:paraId="3C320DB9" w14:textId="77777777" w:rsidTr="008053AD">
        <w:tc>
          <w:tcPr>
            <w:tcW w:w="3085" w:type="dxa"/>
            <w:shd w:val="clear" w:color="auto" w:fill="auto"/>
          </w:tcPr>
          <w:p w14:paraId="02D459A4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Adresa/email pro fakturaci</w:t>
            </w:r>
          </w:p>
        </w:tc>
        <w:tc>
          <w:tcPr>
            <w:tcW w:w="6125" w:type="dxa"/>
            <w:shd w:val="clear" w:color="auto" w:fill="auto"/>
          </w:tcPr>
          <w:p w14:paraId="277F8C65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651CA8">
              <w:rPr>
                <w:rFonts w:eastAsia="Times New Roman" w:cs="Arial"/>
                <w:szCs w:val="20"/>
                <w:lang w:eastAsia="cs-CZ"/>
              </w:rPr>
              <w:t xml:space="preserve">Novodvorská 994/138, 142 21 Praha 4, </w:t>
            </w:r>
          </w:p>
          <w:p w14:paraId="6339D1CA" w14:textId="565A8866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651CA8">
              <w:rPr>
                <w:rFonts w:eastAsia="Times New Roman" w:cs="Arial"/>
                <w:szCs w:val="20"/>
                <w:lang w:eastAsia="cs-CZ"/>
              </w:rPr>
              <w:t xml:space="preserve">email: </w:t>
            </w:r>
            <w:proofErr w:type="spellStart"/>
            <w:r w:rsidR="00B73E9C" w:rsidRPr="00B73E9C">
              <w:rPr>
                <w:rFonts w:eastAsia="Times New Roman" w:cs="Arial"/>
                <w:szCs w:val="20"/>
                <w:highlight w:val="black"/>
                <w:lang w:eastAsia="cs-CZ"/>
              </w:rPr>
              <w:t>xxxxxxxxxxxx</w:t>
            </w:r>
            <w:proofErr w:type="spellEnd"/>
          </w:p>
        </w:tc>
      </w:tr>
      <w:tr w:rsidR="00863A99" w:rsidRPr="00651CA8" w14:paraId="1DA544C5" w14:textId="77777777" w:rsidTr="008053AD">
        <w:tc>
          <w:tcPr>
            <w:tcW w:w="3085" w:type="dxa"/>
            <w:shd w:val="clear" w:color="auto" w:fill="auto"/>
          </w:tcPr>
          <w:p w14:paraId="674535CA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IČ</w:t>
            </w:r>
          </w:p>
        </w:tc>
        <w:tc>
          <w:tcPr>
            <w:tcW w:w="6125" w:type="dxa"/>
            <w:shd w:val="clear" w:color="auto" w:fill="auto"/>
          </w:tcPr>
          <w:p w14:paraId="652D8070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651CA8">
              <w:rPr>
                <w:rFonts w:eastAsia="Times New Roman" w:cs="Arial"/>
                <w:szCs w:val="20"/>
                <w:lang w:eastAsia="cs-CZ"/>
              </w:rPr>
              <w:t>64948251</w:t>
            </w:r>
          </w:p>
        </w:tc>
      </w:tr>
      <w:tr w:rsidR="00863A99" w:rsidRPr="00651CA8" w14:paraId="19E08CE7" w14:textId="77777777" w:rsidTr="008053AD">
        <w:tc>
          <w:tcPr>
            <w:tcW w:w="3085" w:type="dxa"/>
            <w:shd w:val="clear" w:color="auto" w:fill="auto"/>
          </w:tcPr>
          <w:p w14:paraId="684C0B9C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DIČ</w:t>
            </w:r>
          </w:p>
        </w:tc>
        <w:tc>
          <w:tcPr>
            <w:tcW w:w="6125" w:type="dxa"/>
            <w:shd w:val="clear" w:color="auto" w:fill="auto"/>
          </w:tcPr>
          <w:p w14:paraId="48665BE7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651CA8">
              <w:rPr>
                <w:rFonts w:eastAsia="Times New Roman" w:cs="Arial"/>
                <w:szCs w:val="20"/>
                <w:lang w:eastAsia="cs-CZ"/>
              </w:rPr>
              <w:t>CZ649482511</w:t>
            </w:r>
          </w:p>
        </w:tc>
      </w:tr>
      <w:tr w:rsidR="00863A99" w:rsidRPr="00651CA8" w14:paraId="792F1E03" w14:textId="77777777" w:rsidTr="008053AD">
        <w:tc>
          <w:tcPr>
            <w:tcW w:w="3085" w:type="dxa"/>
            <w:shd w:val="clear" w:color="auto" w:fill="auto"/>
          </w:tcPr>
          <w:p w14:paraId="568A478B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Zápis v obch. rejstříku</w:t>
            </w:r>
          </w:p>
        </w:tc>
        <w:tc>
          <w:tcPr>
            <w:tcW w:w="6125" w:type="dxa"/>
            <w:shd w:val="clear" w:color="auto" w:fill="auto"/>
          </w:tcPr>
          <w:p w14:paraId="11E7803B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651CA8">
              <w:rPr>
                <w:rFonts w:eastAsia="Times New Roman" w:cs="Arial"/>
                <w:szCs w:val="20"/>
                <w:lang w:eastAsia="cs-CZ"/>
              </w:rPr>
              <w:t>Městský soud v Praze, oddíl B, vložka 3609</w:t>
            </w:r>
          </w:p>
        </w:tc>
      </w:tr>
      <w:tr w:rsidR="00863A99" w:rsidRPr="00651CA8" w14:paraId="27B03DBB" w14:textId="77777777" w:rsidTr="008053AD">
        <w:tc>
          <w:tcPr>
            <w:tcW w:w="3085" w:type="dxa"/>
            <w:shd w:val="clear" w:color="auto" w:fill="auto"/>
          </w:tcPr>
          <w:p w14:paraId="1F9F5D57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Statutární zástupci</w:t>
            </w:r>
          </w:p>
        </w:tc>
        <w:tc>
          <w:tcPr>
            <w:tcW w:w="6125" w:type="dxa"/>
            <w:shd w:val="clear" w:color="auto" w:fill="auto"/>
          </w:tcPr>
          <w:p w14:paraId="3FCC9D02" w14:textId="0241295D" w:rsidR="00863A99" w:rsidRPr="00651CA8" w:rsidRDefault="00B73E9C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proofErr w:type="spellStart"/>
            <w:r w:rsidRPr="00B73E9C">
              <w:rPr>
                <w:rFonts w:eastAsia="Times New Roman" w:cs="Arial"/>
                <w:szCs w:val="20"/>
                <w:highlight w:val="black"/>
                <w:lang w:eastAsia="cs-CZ"/>
              </w:rPr>
              <w:t>xxxxxxxxxxxx</w:t>
            </w:r>
            <w:proofErr w:type="spellEnd"/>
          </w:p>
        </w:tc>
      </w:tr>
      <w:tr w:rsidR="00863A99" w:rsidRPr="00651CA8" w14:paraId="31A1A7C2" w14:textId="77777777" w:rsidTr="008053AD">
        <w:tc>
          <w:tcPr>
            <w:tcW w:w="3085" w:type="dxa"/>
            <w:shd w:val="clear" w:color="auto" w:fill="auto"/>
          </w:tcPr>
          <w:p w14:paraId="2F3CE6E8" w14:textId="77777777" w:rsidR="00863A99" w:rsidRPr="00651CA8" w:rsidRDefault="00863A99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Bankovní spojení</w:t>
            </w:r>
          </w:p>
        </w:tc>
        <w:tc>
          <w:tcPr>
            <w:tcW w:w="6125" w:type="dxa"/>
            <w:shd w:val="clear" w:color="auto" w:fill="auto"/>
          </w:tcPr>
          <w:p w14:paraId="4E73200E" w14:textId="607B1778" w:rsidR="00863A99" w:rsidRPr="00651CA8" w:rsidRDefault="00B73E9C" w:rsidP="00863A99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proofErr w:type="spellStart"/>
            <w:r w:rsidRPr="00B73E9C">
              <w:rPr>
                <w:rFonts w:eastAsia="Times New Roman" w:cs="Arial"/>
                <w:szCs w:val="20"/>
                <w:highlight w:val="black"/>
                <w:lang w:eastAsia="cs-CZ"/>
              </w:rPr>
              <w:t>xxxxxxxxxxxx</w:t>
            </w:r>
            <w:proofErr w:type="spellEnd"/>
          </w:p>
        </w:tc>
      </w:tr>
    </w:tbl>
    <w:p w14:paraId="28137C71" w14:textId="77777777" w:rsidR="007C61E1" w:rsidRDefault="007C61E1" w:rsidP="007C61E1">
      <w:pPr>
        <w:pStyle w:val="Odstavecmimotabulku"/>
        <w:contextualSpacing/>
      </w:pPr>
      <w:r w:rsidRPr="00651CA8">
        <w:t>(dále jen „</w:t>
      </w:r>
      <w:r>
        <w:rPr>
          <w:b/>
          <w:bCs/>
          <w:color w:val="002855"/>
        </w:rPr>
        <w:t>Zhotovitel</w:t>
      </w:r>
      <w:r w:rsidRPr="00651CA8">
        <w:t>“)</w:t>
      </w:r>
    </w:p>
    <w:p w14:paraId="1773DF90" w14:textId="77777777" w:rsidR="008053AD" w:rsidRPr="00651CA8" w:rsidRDefault="00C42E31" w:rsidP="004E2543">
      <w:pPr>
        <w:pStyle w:val="Odstavecmimotabulku"/>
        <w:spacing w:before="0" w:after="120"/>
      </w:pPr>
      <w:r w:rsidRPr="00651CA8">
        <w:t>a</w:t>
      </w:r>
    </w:p>
    <w:tbl>
      <w:tblPr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085"/>
        <w:gridCol w:w="6125"/>
      </w:tblGrid>
      <w:tr w:rsidR="008053AD" w:rsidRPr="00651CA8" w14:paraId="66247DC4" w14:textId="77777777" w:rsidTr="008053AD">
        <w:tc>
          <w:tcPr>
            <w:tcW w:w="9210" w:type="dxa"/>
            <w:gridSpan w:val="2"/>
            <w:tcBorders>
              <w:bottom w:val="single" w:sz="4" w:space="0" w:color="002855"/>
            </w:tcBorders>
            <w:shd w:val="clear" w:color="auto" w:fill="auto"/>
          </w:tcPr>
          <w:p w14:paraId="53545A99" w14:textId="44E7CCE8" w:rsidR="008053AD" w:rsidRPr="00651CA8" w:rsidRDefault="00952BAA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color w:val="002855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2855"/>
                <w:szCs w:val="20"/>
                <w:lang w:eastAsia="cs-CZ"/>
              </w:rPr>
              <w:t>Objednatel</w:t>
            </w:r>
            <w:r w:rsidR="008053AD" w:rsidRPr="00651CA8">
              <w:rPr>
                <w:rFonts w:eastAsia="Times New Roman" w:cs="Arial"/>
                <w:b/>
                <w:bCs/>
                <w:color w:val="002855"/>
                <w:szCs w:val="20"/>
                <w:lang w:eastAsia="cs-CZ"/>
              </w:rPr>
              <w:t>:</w:t>
            </w:r>
          </w:p>
        </w:tc>
      </w:tr>
      <w:tr w:rsidR="008053AD" w:rsidRPr="00651CA8" w14:paraId="370E2679" w14:textId="77777777" w:rsidTr="008053AD">
        <w:tc>
          <w:tcPr>
            <w:tcW w:w="3085" w:type="dxa"/>
            <w:tcBorders>
              <w:top w:val="single" w:sz="4" w:space="0" w:color="002855"/>
            </w:tcBorders>
            <w:shd w:val="clear" w:color="auto" w:fill="auto"/>
          </w:tcPr>
          <w:p w14:paraId="20F9AE68" w14:textId="77777777" w:rsidR="008053AD" w:rsidRPr="00651CA8" w:rsidRDefault="008053AD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Obchodní firma</w:t>
            </w:r>
          </w:p>
        </w:tc>
        <w:tc>
          <w:tcPr>
            <w:tcW w:w="6125" w:type="dxa"/>
            <w:tcBorders>
              <w:top w:val="single" w:sz="4" w:space="0" w:color="002855"/>
            </w:tcBorders>
            <w:shd w:val="clear" w:color="auto" w:fill="auto"/>
          </w:tcPr>
          <w:p w14:paraId="25A49C55" w14:textId="3B683172" w:rsidR="008053AD" w:rsidRPr="002C0C71" w:rsidRDefault="00952BAA" w:rsidP="00952BAA">
            <w:pPr>
              <w:pStyle w:val="Bezmezer"/>
              <w:tabs>
                <w:tab w:val="num" w:pos="720"/>
                <w:tab w:val="num" w:pos="851"/>
              </w:tabs>
              <w:rPr>
                <w:rFonts w:cs="Arial"/>
                <w:b/>
                <w:bCs/>
                <w:szCs w:val="20"/>
              </w:rPr>
            </w:pPr>
            <w:r w:rsidRPr="002C0C71">
              <w:rPr>
                <w:rFonts w:cs="Arial"/>
                <w:b/>
                <w:bCs/>
                <w:szCs w:val="20"/>
              </w:rPr>
              <w:t>RBP, zdravotní pojišťovna</w:t>
            </w:r>
          </w:p>
        </w:tc>
      </w:tr>
      <w:tr w:rsidR="008053AD" w:rsidRPr="00651CA8" w14:paraId="4FDA2CC0" w14:textId="77777777" w:rsidTr="008053AD">
        <w:tc>
          <w:tcPr>
            <w:tcW w:w="3085" w:type="dxa"/>
            <w:shd w:val="clear" w:color="auto" w:fill="auto"/>
          </w:tcPr>
          <w:p w14:paraId="34E6AF46" w14:textId="77777777" w:rsidR="008053AD" w:rsidRPr="00651CA8" w:rsidRDefault="00C42E31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Sídlo na adrese</w:t>
            </w:r>
          </w:p>
        </w:tc>
        <w:tc>
          <w:tcPr>
            <w:tcW w:w="6125" w:type="dxa"/>
            <w:shd w:val="clear" w:color="auto" w:fill="auto"/>
          </w:tcPr>
          <w:p w14:paraId="10DED691" w14:textId="26597BE3" w:rsidR="008053AD" w:rsidRPr="002C0C71" w:rsidRDefault="00952BAA" w:rsidP="008053AD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2C0C71">
              <w:rPr>
                <w:rFonts w:eastAsia="Times New Roman" w:cs="Arial"/>
                <w:szCs w:val="20"/>
                <w:lang w:eastAsia="cs-CZ"/>
              </w:rPr>
              <w:t>Ostrava, Michálkovická 967/108, PSČ 710 00</w:t>
            </w:r>
          </w:p>
        </w:tc>
      </w:tr>
      <w:tr w:rsidR="00952BAA" w:rsidRPr="00651CA8" w14:paraId="2A761210" w14:textId="77777777" w:rsidTr="008053AD">
        <w:tc>
          <w:tcPr>
            <w:tcW w:w="3085" w:type="dxa"/>
            <w:shd w:val="clear" w:color="auto" w:fill="auto"/>
          </w:tcPr>
          <w:p w14:paraId="7FF3A4CD" w14:textId="77777777" w:rsidR="00952BAA" w:rsidRPr="00651CA8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Adresa/email pro fakturaci</w:t>
            </w:r>
          </w:p>
        </w:tc>
        <w:tc>
          <w:tcPr>
            <w:tcW w:w="6125" w:type="dxa"/>
            <w:shd w:val="clear" w:color="auto" w:fill="auto"/>
          </w:tcPr>
          <w:p w14:paraId="3B2BF911" w14:textId="77777777" w:rsidR="00952BAA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2C0C71">
              <w:rPr>
                <w:rFonts w:eastAsia="Times New Roman" w:cs="Arial"/>
                <w:szCs w:val="20"/>
                <w:lang w:eastAsia="cs-CZ"/>
              </w:rPr>
              <w:t>Ostrava, Michálkovická 967/108, PSČ 710 00</w:t>
            </w:r>
          </w:p>
          <w:p w14:paraId="4106519F" w14:textId="413B738A" w:rsidR="002C0C71" w:rsidRPr="002C0C71" w:rsidRDefault="002C0C71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 xml:space="preserve">email: </w:t>
            </w:r>
            <w:proofErr w:type="spellStart"/>
            <w:r w:rsidR="00923C43" w:rsidRPr="00B73E9C">
              <w:rPr>
                <w:rFonts w:eastAsia="Times New Roman" w:cs="Arial"/>
                <w:szCs w:val="20"/>
                <w:highlight w:val="black"/>
                <w:lang w:eastAsia="cs-CZ"/>
              </w:rPr>
              <w:t>xxxxxxxxxxxx</w:t>
            </w:r>
            <w:proofErr w:type="spellEnd"/>
          </w:p>
        </w:tc>
      </w:tr>
      <w:tr w:rsidR="00952BAA" w:rsidRPr="00651CA8" w14:paraId="1C36597F" w14:textId="77777777" w:rsidTr="008053AD">
        <w:tc>
          <w:tcPr>
            <w:tcW w:w="3085" w:type="dxa"/>
            <w:shd w:val="clear" w:color="auto" w:fill="auto"/>
          </w:tcPr>
          <w:p w14:paraId="0E9FA65D" w14:textId="77777777" w:rsidR="00952BAA" w:rsidRPr="00651CA8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IČ</w:t>
            </w:r>
          </w:p>
        </w:tc>
        <w:tc>
          <w:tcPr>
            <w:tcW w:w="6125" w:type="dxa"/>
            <w:shd w:val="clear" w:color="auto" w:fill="auto"/>
          </w:tcPr>
          <w:p w14:paraId="1DBDFA41" w14:textId="735525ED" w:rsidR="00952BAA" w:rsidRPr="002C0C71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2C0C71">
              <w:rPr>
                <w:rFonts w:eastAsia="Times New Roman" w:cs="Arial"/>
                <w:szCs w:val="20"/>
                <w:lang w:eastAsia="cs-CZ"/>
              </w:rPr>
              <w:t>47673036</w:t>
            </w:r>
          </w:p>
        </w:tc>
      </w:tr>
      <w:tr w:rsidR="00952BAA" w:rsidRPr="00651CA8" w14:paraId="01BD2FAE" w14:textId="77777777" w:rsidTr="008053AD">
        <w:tc>
          <w:tcPr>
            <w:tcW w:w="3085" w:type="dxa"/>
            <w:shd w:val="clear" w:color="auto" w:fill="auto"/>
          </w:tcPr>
          <w:p w14:paraId="6C14145B" w14:textId="77777777" w:rsidR="00952BAA" w:rsidRPr="00651CA8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DIČ</w:t>
            </w:r>
          </w:p>
        </w:tc>
        <w:tc>
          <w:tcPr>
            <w:tcW w:w="6125" w:type="dxa"/>
            <w:shd w:val="clear" w:color="auto" w:fill="auto"/>
          </w:tcPr>
          <w:p w14:paraId="595DE23D" w14:textId="3A4B1497" w:rsidR="00952BAA" w:rsidRPr="002C0C71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2C0C71">
              <w:rPr>
                <w:rFonts w:eastAsia="Times New Roman" w:cs="Arial"/>
                <w:szCs w:val="20"/>
                <w:lang w:eastAsia="cs-CZ"/>
              </w:rPr>
              <w:t>CZ47673036</w:t>
            </w:r>
          </w:p>
        </w:tc>
      </w:tr>
      <w:tr w:rsidR="00952BAA" w:rsidRPr="00651CA8" w14:paraId="73D1CAAD" w14:textId="77777777" w:rsidTr="008053AD">
        <w:tc>
          <w:tcPr>
            <w:tcW w:w="3085" w:type="dxa"/>
            <w:shd w:val="clear" w:color="auto" w:fill="auto"/>
          </w:tcPr>
          <w:p w14:paraId="51DAE0CE" w14:textId="77777777" w:rsidR="00952BAA" w:rsidRPr="00651CA8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Zápis v obch. rejstříku</w:t>
            </w:r>
          </w:p>
        </w:tc>
        <w:tc>
          <w:tcPr>
            <w:tcW w:w="6125" w:type="dxa"/>
            <w:shd w:val="clear" w:color="auto" w:fill="auto"/>
          </w:tcPr>
          <w:p w14:paraId="54EF1A53" w14:textId="74E19D26" w:rsidR="00952BAA" w:rsidRPr="002C0C71" w:rsidRDefault="003F7E93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2C0C71">
              <w:rPr>
                <w:rFonts w:eastAsia="Times New Roman" w:cs="Arial"/>
                <w:szCs w:val="20"/>
                <w:lang w:eastAsia="cs-CZ"/>
              </w:rPr>
              <w:t>Krajský soud v Ostravě, oddíl A XIV, vložka 554</w:t>
            </w:r>
          </w:p>
        </w:tc>
      </w:tr>
      <w:tr w:rsidR="00952BAA" w:rsidRPr="00651CA8" w14:paraId="54F17F0B" w14:textId="77777777" w:rsidTr="008053AD">
        <w:tc>
          <w:tcPr>
            <w:tcW w:w="3085" w:type="dxa"/>
            <w:shd w:val="clear" w:color="auto" w:fill="auto"/>
          </w:tcPr>
          <w:p w14:paraId="52593799" w14:textId="77777777" w:rsidR="00952BAA" w:rsidRPr="00651CA8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Statutární zástupce</w:t>
            </w:r>
          </w:p>
        </w:tc>
        <w:tc>
          <w:tcPr>
            <w:tcW w:w="6125" w:type="dxa"/>
            <w:shd w:val="clear" w:color="auto" w:fill="auto"/>
          </w:tcPr>
          <w:p w14:paraId="43B6C006" w14:textId="7BAC5098" w:rsidR="00952BAA" w:rsidRPr="002C0C71" w:rsidRDefault="00952BAA" w:rsidP="00952BAA">
            <w:pPr>
              <w:pStyle w:val="Bezmezer"/>
              <w:tabs>
                <w:tab w:val="num" w:pos="720"/>
                <w:tab w:val="num" w:pos="851"/>
              </w:tabs>
              <w:rPr>
                <w:rFonts w:cs="Arial"/>
                <w:szCs w:val="20"/>
              </w:rPr>
            </w:pPr>
            <w:r w:rsidRPr="002C0C71">
              <w:rPr>
                <w:rFonts w:cs="Arial"/>
                <w:szCs w:val="20"/>
              </w:rPr>
              <w:t>Ing. Antonín Klimša MBA, výkonným ředitelem</w:t>
            </w:r>
          </w:p>
        </w:tc>
      </w:tr>
      <w:tr w:rsidR="00952BAA" w:rsidRPr="00651CA8" w14:paraId="40279110" w14:textId="77777777" w:rsidTr="008053AD">
        <w:tc>
          <w:tcPr>
            <w:tcW w:w="3085" w:type="dxa"/>
            <w:shd w:val="clear" w:color="auto" w:fill="auto"/>
          </w:tcPr>
          <w:p w14:paraId="4FA3B32B" w14:textId="77777777" w:rsidR="00952BAA" w:rsidRPr="00651CA8" w:rsidRDefault="00952BAA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651CA8">
              <w:rPr>
                <w:rFonts w:eastAsia="Times New Roman" w:cs="Arial"/>
                <w:b/>
                <w:bCs/>
                <w:szCs w:val="20"/>
                <w:lang w:eastAsia="cs-CZ"/>
              </w:rPr>
              <w:t>Bankovní spojení</w:t>
            </w:r>
          </w:p>
        </w:tc>
        <w:tc>
          <w:tcPr>
            <w:tcW w:w="6125" w:type="dxa"/>
            <w:shd w:val="clear" w:color="auto" w:fill="auto"/>
          </w:tcPr>
          <w:p w14:paraId="561D6138" w14:textId="5AF8615E" w:rsidR="00952BAA" w:rsidRPr="002C0C71" w:rsidRDefault="00923C43" w:rsidP="00952BAA">
            <w:pPr>
              <w:suppressAutoHyphens/>
              <w:spacing w:line="280" w:lineRule="exact"/>
              <w:jc w:val="both"/>
              <w:rPr>
                <w:rFonts w:eastAsia="Times New Roman" w:cs="Arial"/>
                <w:szCs w:val="20"/>
                <w:lang w:eastAsia="cs-CZ"/>
              </w:rPr>
            </w:pPr>
            <w:proofErr w:type="spellStart"/>
            <w:r w:rsidRPr="00B73E9C">
              <w:rPr>
                <w:rFonts w:eastAsia="Times New Roman" w:cs="Arial"/>
                <w:szCs w:val="20"/>
                <w:highlight w:val="black"/>
                <w:lang w:eastAsia="cs-CZ"/>
              </w:rPr>
              <w:t>xxxxxxxxxxxx</w:t>
            </w:r>
            <w:proofErr w:type="spellEnd"/>
          </w:p>
        </w:tc>
      </w:tr>
    </w:tbl>
    <w:p w14:paraId="48F4E5FC" w14:textId="52576566" w:rsidR="00C42E31" w:rsidRDefault="00C42E31" w:rsidP="00A949EA">
      <w:pPr>
        <w:pStyle w:val="Odstavecmimotabulku"/>
        <w:contextualSpacing/>
      </w:pPr>
      <w:r w:rsidRPr="00651CA8">
        <w:t>(dále jen „</w:t>
      </w:r>
      <w:r w:rsidR="007C61E1">
        <w:rPr>
          <w:b/>
          <w:bCs/>
          <w:color w:val="002855"/>
        </w:rPr>
        <w:t>Objednate</w:t>
      </w:r>
      <w:r w:rsidR="00067904">
        <w:rPr>
          <w:b/>
          <w:bCs/>
          <w:color w:val="002855"/>
        </w:rPr>
        <w:t>l</w:t>
      </w:r>
      <w:r w:rsidRPr="00651CA8">
        <w:t>“)</w:t>
      </w:r>
    </w:p>
    <w:p w14:paraId="7627BFD9" w14:textId="77777777" w:rsidR="00863A99" w:rsidRPr="00651CA8" w:rsidRDefault="00863A99" w:rsidP="00A949EA">
      <w:pPr>
        <w:pStyle w:val="Odstavecmimotabulku"/>
        <w:contextualSpacing/>
      </w:pPr>
      <w:r w:rsidRPr="00863A99">
        <w:t>(objednatel a zhotovitel dále společně také jako „smluvní strany“ nebo jednotlivě každý jako „smluvní strana“)</w:t>
      </w:r>
    </w:p>
    <w:p w14:paraId="6DF7D6B9" w14:textId="77777777" w:rsidR="00136252" w:rsidRPr="00651CA8" w:rsidRDefault="00136252">
      <w:pPr>
        <w:spacing w:after="160" w:line="259" w:lineRule="auto"/>
        <w:rPr>
          <w:rFonts w:cs="ArialMT"/>
          <w:color w:val="00BF6F"/>
          <w:sz w:val="28"/>
          <w:szCs w:val="26"/>
        </w:rPr>
        <w:sectPr w:rsidR="00136252" w:rsidRPr="00651CA8" w:rsidSect="00696914">
          <w:headerReference w:type="default" r:id="rId11"/>
          <w:footerReference w:type="default" r:id="rId12"/>
          <w:pgSz w:w="11906" w:h="16838" w:code="9"/>
          <w:pgMar w:top="2206" w:right="1247" w:bottom="1843" w:left="1247" w:header="851" w:footer="754" w:gutter="0"/>
          <w:cols w:space="708"/>
          <w:docGrid w:linePitch="360"/>
        </w:sectPr>
      </w:pPr>
    </w:p>
    <w:p w14:paraId="57F570D1" w14:textId="778E383E" w:rsidR="00863A99" w:rsidRDefault="00863A99" w:rsidP="00863A99">
      <w:pPr>
        <w:rPr>
          <w:b/>
          <w:bCs/>
          <w:color w:val="002855"/>
        </w:rPr>
      </w:pPr>
      <w:bookmarkStart w:id="0" w:name="_Toc42094337"/>
      <w:r w:rsidRPr="00645D32">
        <w:rPr>
          <w:b/>
          <w:bCs/>
          <w:color w:val="002855"/>
        </w:rPr>
        <w:lastRenderedPageBreak/>
        <w:t xml:space="preserve">Dodatek č. 1 </w:t>
      </w:r>
      <w:r w:rsidR="00952BAA" w:rsidRPr="00952BAA">
        <w:rPr>
          <w:b/>
          <w:bCs/>
          <w:color w:val="002855"/>
        </w:rPr>
        <w:t>k </w:t>
      </w:r>
      <w:r w:rsidR="003F7E93">
        <w:rPr>
          <w:b/>
          <w:bCs/>
          <w:color w:val="002855"/>
        </w:rPr>
        <w:t>Servisní</w:t>
      </w:r>
      <w:r w:rsidR="00952BAA" w:rsidRPr="00952BAA">
        <w:rPr>
          <w:b/>
          <w:bCs/>
          <w:color w:val="002855"/>
        </w:rPr>
        <w:t xml:space="preserve"> smlouvě č. </w:t>
      </w:r>
      <w:r w:rsidR="003F7E93">
        <w:rPr>
          <w:b/>
          <w:bCs/>
          <w:color w:val="002855"/>
        </w:rPr>
        <w:t>206SES0111</w:t>
      </w:r>
      <w:r w:rsidR="00952BAA" w:rsidRPr="00952BAA">
        <w:rPr>
          <w:b/>
          <w:bCs/>
          <w:color w:val="002855"/>
        </w:rPr>
        <w:t xml:space="preserve"> ze dne </w:t>
      </w:r>
      <w:r w:rsidR="003F7E93">
        <w:rPr>
          <w:b/>
          <w:bCs/>
          <w:color w:val="002855"/>
        </w:rPr>
        <w:t>2</w:t>
      </w:r>
      <w:r w:rsidR="00952BAA" w:rsidRPr="00952BAA">
        <w:rPr>
          <w:b/>
          <w:bCs/>
          <w:color w:val="002855"/>
        </w:rPr>
        <w:t>.</w:t>
      </w:r>
      <w:r w:rsidR="003F7E93">
        <w:rPr>
          <w:b/>
          <w:bCs/>
          <w:color w:val="002855"/>
        </w:rPr>
        <w:t>10</w:t>
      </w:r>
      <w:r w:rsidR="00952BAA" w:rsidRPr="00952BAA">
        <w:rPr>
          <w:b/>
          <w:bCs/>
          <w:color w:val="002855"/>
        </w:rPr>
        <w:t>.20</w:t>
      </w:r>
      <w:r w:rsidR="003F7E93">
        <w:rPr>
          <w:b/>
          <w:bCs/>
          <w:color w:val="002855"/>
        </w:rPr>
        <w:t>19</w:t>
      </w:r>
      <w:r w:rsidR="00952BAA" w:rsidRPr="00645D32">
        <w:rPr>
          <w:b/>
          <w:bCs/>
          <w:color w:val="002855"/>
        </w:rPr>
        <w:t xml:space="preserve"> </w:t>
      </w:r>
      <w:r w:rsidRPr="00645D32">
        <w:rPr>
          <w:b/>
          <w:bCs/>
          <w:color w:val="002855"/>
        </w:rPr>
        <w:t>(dále dodatek),</w:t>
      </w:r>
    </w:p>
    <w:p w14:paraId="2610A01B" w14:textId="77777777" w:rsidR="003F7E93" w:rsidRDefault="003F7E93" w:rsidP="00863A99">
      <w:pPr>
        <w:rPr>
          <w:b/>
          <w:bCs/>
          <w:color w:val="002855"/>
        </w:rPr>
      </w:pPr>
    </w:p>
    <w:p w14:paraId="2AD7024D" w14:textId="2801823B" w:rsidR="003F7E93" w:rsidRDefault="003F7E93" w:rsidP="00863A99">
      <w:pPr>
        <w:rPr>
          <w:b/>
          <w:bCs/>
          <w:color w:val="002855"/>
        </w:rPr>
      </w:pPr>
      <w:r>
        <w:rPr>
          <w:b/>
          <w:bCs/>
          <w:color w:val="002855"/>
        </w:rPr>
        <w:t>Upravuje následující body:</w:t>
      </w:r>
    </w:p>
    <w:p w14:paraId="7780C222" w14:textId="21A48CB6" w:rsidR="003F7E93" w:rsidRDefault="003F7E93" w:rsidP="00863A99">
      <w:pPr>
        <w:rPr>
          <w:b/>
          <w:bCs/>
          <w:color w:val="002855"/>
        </w:rPr>
      </w:pPr>
    </w:p>
    <w:p w14:paraId="40B6ED6C" w14:textId="5E8F6A67" w:rsidR="003F7E93" w:rsidRPr="0018558E" w:rsidRDefault="00F46258" w:rsidP="00863A99">
      <w:r>
        <w:t xml:space="preserve">V odstavci </w:t>
      </w:r>
      <w:r w:rsidR="003F7E93" w:rsidRPr="0018558E">
        <w:t>V.1 článku V</w:t>
      </w:r>
      <w:r w:rsidR="00E66DBC">
        <w:t>.</w:t>
      </w:r>
      <w:r w:rsidR="00060740">
        <w:t xml:space="preserve"> S</w:t>
      </w:r>
      <w:r w:rsidR="00E66DBC">
        <w:t>mlouvy nazvaného</w:t>
      </w:r>
      <w:r w:rsidR="003F7E93" w:rsidRPr="0018558E">
        <w:t xml:space="preserve"> </w:t>
      </w:r>
      <w:r w:rsidR="00E66DBC">
        <w:t>„</w:t>
      </w:r>
      <w:r w:rsidR="0018558E" w:rsidRPr="0018558E">
        <w:rPr>
          <w:color w:val="002855"/>
        </w:rPr>
        <w:t>Doba trvání Servisní smlouvy</w:t>
      </w:r>
      <w:r w:rsidR="00E66DBC">
        <w:rPr>
          <w:color w:val="002855"/>
        </w:rPr>
        <w:t xml:space="preserve">“ </w:t>
      </w:r>
      <w:r w:rsidR="00E66DBC">
        <w:t>se ruší následující text</w:t>
      </w:r>
      <w:r w:rsidR="00651E4D">
        <w:t>:</w:t>
      </w:r>
      <w:r w:rsidR="0018558E" w:rsidRPr="0018558E">
        <w:rPr>
          <w:color w:val="1A8ACB" w:themeColor="text2" w:themeShade="BF"/>
        </w:rPr>
        <w:t xml:space="preserve"> </w:t>
      </w:r>
      <w:r w:rsidR="00651E4D" w:rsidRPr="00154B69">
        <w:t>„</w:t>
      </w:r>
      <w:r w:rsidR="003F7E93" w:rsidRPr="0018558E">
        <w:t>Servisní smlouva je uzavřena na dobu určitou a to do 31.7.2021</w:t>
      </w:r>
      <w:r w:rsidR="009B3984">
        <w:t>.</w:t>
      </w:r>
      <w:r w:rsidR="00651E4D">
        <w:t>“</w:t>
      </w:r>
    </w:p>
    <w:p w14:paraId="0E4DEE8C" w14:textId="77777777" w:rsidR="001E1AAA" w:rsidRDefault="001E1AAA" w:rsidP="00863A99"/>
    <w:p w14:paraId="75C07694" w14:textId="11694377" w:rsidR="003F7E93" w:rsidRPr="0018558E" w:rsidRDefault="008A5178" w:rsidP="00863A99">
      <w:r>
        <w:t>a</w:t>
      </w:r>
      <w:r w:rsidR="003F7E93" w:rsidRPr="0018558E">
        <w:t xml:space="preserve"> </w:t>
      </w:r>
      <w:r w:rsidR="00FF732C">
        <w:t xml:space="preserve">nahrazuje se tímto </w:t>
      </w:r>
      <w:r w:rsidR="0018558E">
        <w:t xml:space="preserve">novým </w:t>
      </w:r>
      <w:r w:rsidR="00FF732C">
        <w:t>textem</w:t>
      </w:r>
      <w:r w:rsidR="003F7E93" w:rsidRPr="0018558E">
        <w:t>:</w:t>
      </w:r>
    </w:p>
    <w:p w14:paraId="4588B357" w14:textId="77777777" w:rsidR="003F7E93" w:rsidRPr="0018558E" w:rsidRDefault="003F7E93" w:rsidP="00863A99"/>
    <w:p w14:paraId="3560623C" w14:textId="02F7FE86" w:rsidR="0018558E" w:rsidRDefault="008F0B08" w:rsidP="0018558E">
      <w:r>
        <w:t>„</w:t>
      </w:r>
      <w:r w:rsidR="0018558E" w:rsidRPr="0018558E">
        <w:t>Servisní smlouva je uzavřena na dobu určitou a to do 31.7.202</w:t>
      </w:r>
      <w:r w:rsidR="0093146D">
        <w:t>4</w:t>
      </w:r>
      <w:r w:rsidR="0018558E" w:rsidRPr="0018558E">
        <w:t>.</w:t>
      </w:r>
      <w:r>
        <w:t>“</w:t>
      </w:r>
    </w:p>
    <w:p w14:paraId="1600EEE0" w14:textId="77777777" w:rsidR="0018558E" w:rsidRPr="0018558E" w:rsidRDefault="0018558E" w:rsidP="0018558E"/>
    <w:p w14:paraId="73948B86" w14:textId="24B98CD7" w:rsidR="0018558E" w:rsidRPr="0018558E" w:rsidRDefault="0018558E" w:rsidP="0018558E"/>
    <w:p w14:paraId="6395F712" w14:textId="4EC9E08D" w:rsidR="0018558E" w:rsidRPr="00645D32" w:rsidRDefault="0018558E" w:rsidP="0018558E">
      <w:pPr>
        <w:pStyle w:val="Odstavecmimotabulku"/>
      </w:pPr>
      <w:r w:rsidRPr="00645D32">
        <w:t xml:space="preserve">Ostatní ustanovení </w:t>
      </w:r>
      <w:r>
        <w:t>Servisní smlouvy 206SES0111 zůstávají beze změny</w:t>
      </w:r>
      <w:r w:rsidRPr="00645D32">
        <w:t xml:space="preserve">. </w:t>
      </w:r>
    </w:p>
    <w:p w14:paraId="2FAB4A2D" w14:textId="4DA56F8A" w:rsidR="003F7E93" w:rsidRPr="003F7E93" w:rsidRDefault="003F7E93" w:rsidP="00863A99">
      <w:pPr>
        <w:rPr>
          <w:b/>
          <w:bCs/>
        </w:rPr>
      </w:pPr>
    </w:p>
    <w:p w14:paraId="01D7C9F8" w14:textId="77777777" w:rsidR="0018558E" w:rsidRPr="00645D32" w:rsidRDefault="0018558E" w:rsidP="0018558E">
      <w:pPr>
        <w:pStyle w:val="Odstavecmimotabulku"/>
      </w:pPr>
      <w:r w:rsidRPr="00645D32">
        <w:t xml:space="preserve">Tento dodatek je platný dnem jeho podpisu oběma smluvními stranami. </w:t>
      </w:r>
    </w:p>
    <w:p w14:paraId="4E6BEB69" w14:textId="63F0F9D5" w:rsidR="0018558E" w:rsidRPr="00645D32" w:rsidRDefault="0018558E" w:rsidP="0018558E">
      <w:pPr>
        <w:pStyle w:val="Odstavecmimotabulku"/>
      </w:pPr>
      <w:r>
        <w:t>Dodatek</w:t>
      </w:r>
      <w:r w:rsidRPr="00645D32">
        <w:t xml:space="preserve"> je vyhotoven ve dvou stejnopisech s platností originálu, z nichž objednatel a zhotovitel obdrží jeden výtisk. </w:t>
      </w:r>
    </w:p>
    <w:p w14:paraId="717FC504" w14:textId="4DB60C02" w:rsidR="003F7E93" w:rsidRDefault="003F7E93" w:rsidP="00863A99">
      <w:pPr>
        <w:rPr>
          <w:b/>
          <w:bCs/>
          <w:color w:val="002855"/>
        </w:rPr>
      </w:pPr>
    </w:p>
    <w:p w14:paraId="5BF795BF" w14:textId="4438A53E" w:rsidR="003F7E93" w:rsidRDefault="003F7E93" w:rsidP="00863A99">
      <w:pPr>
        <w:rPr>
          <w:b/>
          <w:bCs/>
          <w:color w:val="002855"/>
        </w:rPr>
      </w:pPr>
    </w:p>
    <w:p w14:paraId="4C2801BB" w14:textId="35D74457" w:rsidR="003F7E93" w:rsidRDefault="003F7E93" w:rsidP="00863A99">
      <w:pPr>
        <w:rPr>
          <w:b/>
          <w:bCs/>
          <w:color w:val="002855"/>
        </w:rPr>
      </w:pPr>
    </w:p>
    <w:p w14:paraId="1E659C8B" w14:textId="3B33394B" w:rsidR="003F7E93" w:rsidRDefault="003F7E93" w:rsidP="00863A99">
      <w:pPr>
        <w:rPr>
          <w:b/>
          <w:bCs/>
          <w:color w:val="002855"/>
        </w:rPr>
      </w:pPr>
    </w:p>
    <w:p w14:paraId="3729BFF3" w14:textId="57B58E9D" w:rsidR="003F7E93" w:rsidRDefault="003F7E93" w:rsidP="00863A99">
      <w:pPr>
        <w:rPr>
          <w:b/>
          <w:bCs/>
          <w:color w:val="002855"/>
        </w:rPr>
      </w:pPr>
    </w:p>
    <w:p w14:paraId="6B2D05DC" w14:textId="3946A72F" w:rsidR="003F7E93" w:rsidRDefault="003F7E93" w:rsidP="00863A99">
      <w:pPr>
        <w:rPr>
          <w:b/>
          <w:bCs/>
          <w:color w:val="002855"/>
        </w:rPr>
      </w:pPr>
    </w:p>
    <w:p w14:paraId="66887D07" w14:textId="1D317646" w:rsidR="003F7E93" w:rsidRDefault="003F7E93" w:rsidP="00863A99">
      <w:pPr>
        <w:rPr>
          <w:b/>
          <w:bCs/>
          <w:color w:val="002855"/>
        </w:rPr>
      </w:pPr>
    </w:p>
    <w:p w14:paraId="0D931128" w14:textId="5E05E812" w:rsidR="003F7E93" w:rsidRDefault="003F7E93" w:rsidP="00863A99">
      <w:pPr>
        <w:rPr>
          <w:b/>
          <w:bCs/>
          <w:color w:val="002855"/>
        </w:rPr>
      </w:pPr>
    </w:p>
    <w:p w14:paraId="23A4F1C1" w14:textId="09DB2C38" w:rsidR="003F7E93" w:rsidRDefault="003F7E93" w:rsidP="00863A99">
      <w:pPr>
        <w:rPr>
          <w:b/>
          <w:bCs/>
          <w:color w:val="002855"/>
        </w:rPr>
      </w:pPr>
    </w:p>
    <w:p w14:paraId="383C0F2D" w14:textId="731EF8FA" w:rsidR="003F7E93" w:rsidRDefault="003F7E93" w:rsidP="00863A99">
      <w:pPr>
        <w:rPr>
          <w:b/>
          <w:bCs/>
          <w:color w:val="002855"/>
        </w:rPr>
      </w:pPr>
    </w:p>
    <w:p w14:paraId="0642818A" w14:textId="40704235" w:rsidR="003F7E93" w:rsidRDefault="003F7E93" w:rsidP="00863A99">
      <w:pPr>
        <w:rPr>
          <w:b/>
          <w:bCs/>
          <w:color w:val="002855"/>
        </w:rPr>
      </w:pPr>
    </w:p>
    <w:p w14:paraId="2DA8B223" w14:textId="3BC6BC1C" w:rsidR="003F7E93" w:rsidRDefault="003F7E93" w:rsidP="00863A99">
      <w:pPr>
        <w:rPr>
          <w:b/>
          <w:bCs/>
          <w:color w:val="002855"/>
        </w:rPr>
      </w:pPr>
    </w:p>
    <w:p w14:paraId="522B5E61" w14:textId="64D091C4" w:rsidR="003F7E93" w:rsidRDefault="003F7E93" w:rsidP="00863A99">
      <w:pPr>
        <w:rPr>
          <w:b/>
          <w:bCs/>
          <w:color w:val="002855"/>
        </w:rPr>
      </w:pPr>
    </w:p>
    <w:p w14:paraId="307506F0" w14:textId="1497ECE6" w:rsidR="003F7E93" w:rsidRDefault="003F7E93" w:rsidP="00863A99">
      <w:pPr>
        <w:rPr>
          <w:b/>
          <w:bCs/>
          <w:color w:val="002855"/>
        </w:rPr>
      </w:pPr>
    </w:p>
    <w:p w14:paraId="2367E084" w14:textId="631CDAD4" w:rsidR="003F7E93" w:rsidRDefault="003F7E93" w:rsidP="00863A99">
      <w:pPr>
        <w:rPr>
          <w:b/>
          <w:bCs/>
          <w:color w:val="002855"/>
        </w:rPr>
      </w:pPr>
    </w:p>
    <w:p w14:paraId="6503DDAA" w14:textId="605BBD1D" w:rsidR="003F7E93" w:rsidRDefault="003F7E93" w:rsidP="00863A99">
      <w:pPr>
        <w:rPr>
          <w:b/>
          <w:bCs/>
          <w:color w:val="002855"/>
        </w:rPr>
      </w:pPr>
    </w:p>
    <w:p w14:paraId="3A72F321" w14:textId="66E5FA8C" w:rsidR="003F7E93" w:rsidRDefault="003F7E93" w:rsidP="00863A99">
      <w:pPr>
        <w:rPr>
          <w:b/>
          <w:bCs/>
          <w:color w:val="002855"/>
        </w:rPr>
      </w:pPr>
    </w:p>
    <w:p w14:paraId="1FC9CA97" w14:textId="1B6DD4C1" w:rsidR="003F7E93" w:rsidRDefault="003F7E93" w:rsidP="00863A99">
      <w:pPr>
        <w:rPr>
          <w:b/>
          <w:bCs/>
          <w:color w:val="002855"/>
        </w:rPr>
      </w:pPr>
    </w:p>
    <w:p w14:paraId="5F87B80B" w14:textId="74AC6638" w:rsidR="003F7E93" w:rsidRDefault="003F7E93" w:rsidP="00863A99">
      <w:pPr>
        <w:rPr>
          <w:b/>
          <w:bCs/>
          <w:color w:val="002855"/>
        </w:rPr>
      </w:pPr>
    </w:p>
    <w:p w14:paraId="14DA6596" w14:textId="1977ED0F" w:rsidR="003F7E93" w:rsidRDefault="003F7E93" w:rsidP="00863A99">
      <w:pPr>
        <w:rPr>
          <w:b/>
          <w:bCs/>
          <w:color w:val="002855"/>
        </w:rPr>
      </w:pPr>
    </w:p>
    <w:p w14:paraId="28CE0974" w14:textId="034D790B" w:rsidR="003F7E93" w:rsidRDefault="003F7E93" w:rsidP="00863A99">
      <w:pPr>
        <w:rPr>
          <w:b/>
          <w:bCs/>
          <w:color w:val="002855"/>
        </w:rPr>
      </w:pPr>
    </w:p>
    <w:p w14:paraId="4E293C90" w14:textId="1F05488B" w:rsidR="003F7E93" w:rsidRDefault="003F7E93" w:rsidP="00863A99">
      <w:pPr>
        <w:rPr>
          <w:b/>
          <w:bCs/>
          <w:color w:val="002855"/>
        </w:rPr>
      </w:pPr>
    </w:p>
    <w:p w14:paraId="28BCBA04" w14:textId="6B38E3CC" w:rsidR="003F7E93" w:rsidRDefault="003F7E93" w:rsidP="00863A99">
      <w:pPr>
        <w:rPr>
          <w:b/>
          <w:bCs/>
          <w:color w:val="002855"/>
        </w:rPr>
      </w:pPr>
    </w:p>
    <w:p w14:paraId="0087F9BB" w14:textId="7B842EB5" w:rsidR="003F7E93" w:rsidRDefault="003F7E93" w:rsidP="00863A99">
      <w:pPr>
        <w:rPr>
          <w:b/>
          <w:bCs/>
          <w:color w:val="002855"/>
        </w:rPr>
      </w:pPr>
    </w:p>
    <w:p w14:paraId="1900C34E" w14:textId="4D51356B" w:rsidR="003F7E93" w:rsidRDefault="003F7E93" w:rsidP="00863A99">
      <w:pPr>
        <w:rPr>
          <w:b/>
          <w:bCs/>
          <w:color w:val="002855"/>
        </w:rPr>
      </w:pPr>
    </w:p>
    <w:p w14:paraId="3F7B188C" w14:textId="7069820E" w:rsidR="003F7E93" w:rsidRDefault="003F7E93" w:rsidP="00863A99">
      <w:pPr>
        <w:rPr>
          <w:b/>
          <w:bCs/>
          <w:color w:val="002855"/>
        </w:rPr>
      </w:pPr>
    </w:p>
    <w:p w14:paraId="1AAF5311" w14:textId="53126FF1" w:rsidR="003F7E93" w:rsidRDefault="003F7E93" w:rsidP="00863A99">
      <w:pPr>
        <w:rPr>
          <w:b/>
          <w:bCs/>
          <w:color w:val="002855"/>
        </w:rPr>
      </w:pPr>
    </w:p>
    <w:p w14:paraId="055D564F" w14:textId="68C4BB6F" w:rsidR="003F7E93" w:rsidRDefault="003F7E93" w:rsidP="00863A99">
      <w:pPr>
        <w:rPr>
          <w:b/>
          <w:bCs/>
          <w:color w:val="002855"/>
        </w:rPr>
      </w:pPr>
    </w:p>
    <w:p w14:paraId="5E578E01" w14:textId="5FEF9FCB" w:rsidR="003F7E93" w:rsidRDefault="003F7E93" w:rsidP="00863A99">
      <w:pPr>
        <w:rPr>
          <w:b/>
          <w:bCs/>
          <w:color w:val="002855"/>
        </w:rPr>
      </w:pPr>
    </w:p>
    <w:p w14:paraId="06D20A03" w14:textId="77777777" w:rsidR="003F7E93" w:rsidRDefault="003F7E93" w:rsidP="00863A99">
      <w:pPr>
        <w:rPr>
          <w:b/>
          <w:bCs/>
          <w:color w:val="002855"/>
        </w:rPr>
      </w:pPr>
    </w:p>
    <w:p w14:paraId="557D17C1" w14:textId="77777777" w:rsidR="00952BAA" w:rsidRPr="00645D32" w:rsidRDefault="00952BAA" w:rsidP="00863A99">
      <w:pPr>
        <w:rPr>
          <w:b/>
          <w:bCs/>
          <w:color w:val="002855"/>
        </w:rPr>
      </w:pPr>
    </w:p>
    <w:p w14:paraId="132911C1" w14:textId="0444FC51" w:rsidR="00A05474" w:rsidRDefault="00A05474" w:rsidP="00A05474">
      <w:pPr>
        <w:pStyle w:val="Tunvbucesohranienm"/>
      </w:pPr>
      <w:r>
        <w:t xml:space="preserve">Podpisová strana k Dodatku ke Smlouvě o </w:t>
      </w:r>
      <w:r w:rsidR="003A478B">
        <w:t>servisu</w:t>
      </w:r>
    </w:p>
    <w:p w14:paraId="299AC2B3" w14:textId="77777777" w:rsidR="00A05474" w:rsidRPr="00645D32" w:rsidRDefault="00A05474" w:rsidP="00A05474">
      <w:pPr>
        <w:pStyle w:val="Tunvbucesohranienm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2551"/>
        <w:gridCol w:w="3258"/>
      </w:tblGrid>
      <w:tr w:rsidR="006C3D54" w14:paraId="7B770A44" w14:textId="77777777" w:rsidTr="00435BAD">
        <w:trPr>
          <w:cantSplit/>
          <w:trHeight w:val="424"/>
        </w:trPr>
        <w:tc>
          <w:tcPr>
            <w:tcW w:w="3261" w:type="dxa"/>
            <w:shd w:val="clear" w:color="auto" w:fill="auto"/>
          </w:tcPr>
          <w:bookmarkEnd w:id="0"/>
          <w:p w14:paraId="312C1F99" w14:textId="77777777" w:rsidR="006C3D54" w:rsidRDefault="00AC420C" w:rsidP="006C3D54">
            <w:pPr>
              <w:keepNext/>
              <w:keepLines/>
              <w:tabs>
                <w:tab w:val="left" w:pos="2552"/>
              </w:tabs>
              <w:jc w:val="both"/>
            </w:pPr>
            <w:r w:rsidRPr="00AC420C">
              <w:t xml:space="preserve"> </w:t>
            </w:r>
            <w:r w:rsidR="006C3D54">
              <w:t>V Praze, dne ……………………</w:t>
            </w:r>
          </w:p>
        </w:tc>
        <w:tc>
          <w:tcPr>
            <w:tcW w:w="2551" w:type="dxa"/>
            <w:shd w:val="clear" w:color="auto" w:fill="auto"/>
          </w:tcPr>
          <w:p w14:paraId="04C510DE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  <w:tc>
          <w:tcPr>
            <w:tcW w:w="3258" w:type="dxa"/>
            <w:shd w:val="clear" w:color="auto" w:fill="auto"/>
          </w:tcPr>
          <w:p w14:paraId="1724D7C9" w14:textId="5D237574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  <w:r>
              <w:t>V </w:t>
            </w:r>
            <w:r w:rsidR="000246C5">
              <w:t>Ostravě</w:t>
            </w:r>
            <w:r>
              <w:t>, dne ……………………</w:t>
            </w:r>
          </w:p>
        </w:tc>
      </w:tr>
      <w:tr w:rsidR="006C3D54" w14:paraId="6B2A2DDB" w14:textId="77777777" w:rsidTr="00435BAD">
        <w:trPr>
          <w:cantSplit/>
          <w:trHeight w:val="569"/>
        </w:trPr>
        <w:tc>
          <w:tcPr>
            <w:tcW w:w="3261" w:type="dxa"/>
            <w:shd w:val="clear" w:color="auto" w:fill="auto"/>
            <w:vAlign w:val="bottom"/>
          </w:tcPr>
          <w:p w14:paraId="20D1C126" w14:textId="18098A49" w:rsidR="006C3D54" w:rsidRDefault="006C3D54" w:rsidP="00435BAD">
            <w:pPr>
              <w:keepNext/>
              <w:keepLines/>
              <w:tabs>
                <w:tab w:val="left" w:pos="2552"/>
              </w:tabs>
            </w:pPr>
            <w:r>
              <w:t xml:space="preserve">za </w:t>
            </w:r>
            <w:r w:rsidR="00952BAA">
              <w:rPr>
                <w:b/>
                <w:bCs/>
                <w:color w:val="002855"/>
              </w:rPr>
              <w:t>Zhotovitele</w:t>
            </w:r>
            <w:r>
              <w:t>: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9EB9EC1" w14:textId="77777777" w:rsidR="006C3D54" w:rsidRDefault="006C3D54" w:rsidP="00435BAD">
            <w:pPr>
              <w:keepNext/>
              <w:keepLines/>
              <w:tabs>
                <w:tab w:val="left" w:pos="2552"/>
              </w:tabs>
            </w:pPr>
          </w:p>
        </w:tc>
        <w:tc>
          <w:tcPr>
            <w:tcW w:w="3258" w:type="dxa"/>
            <w:shd w:val="clear" w:color="auto" w:fill="auto"/>
            <w:vAlign w:val="bottom"/>
          </w:tcPr>
          <w:p w14:paraId="4F3624AF" w14:textId="26E447F7" w:rsidR="006C3D54" w:rsidRDefault="006C3D54" w:rsidP="00435BAD">
            <w:pPr>
              <w:keepNext/>
              <w:keepLines/>
              <w:tabs>
                <w:tab w:val="left" w:pos="2552"/>
              </w:tabs>
            </w:pPr>
            <w:r>
              <w:t xml:space="preserve">za </w:t>
            </w:r>
            <w:r w:rsidR="00952BAA">
              <w:rPr>
                <w:b/>
                <w:bCs/>
                <w:color w:val="002855"/>
              </w:rPr>
              <w:t>Objednatel</w:t>
            </w:r>
            <w:r w:rsidR="00635E45">
              <w:rPr>
                <w:b/>
                <w:bCs/>
                <w:color w:val="002855"/>
              </w:rPr>
              <w:t>e</w:t>
            </w:r>
            <w:r>
              <w:t>:</w:t>
            </w:r>
          </w:p>
        </w:tc>
      </w:tr>
      <w:tr w:rsidR="006C3D54" w14:paraId="5FE27BF8" w14:textId="77777777" w:rsidTr="006C3D54">
        <w:trPr>
          <w:cantSplit/>
          <w:trHeight w:val="1134"/>
        </w:trPr>
        <w:tc>
          <w:tcPr>
            <w:tcW w:w="3261" w:type="dxa"/>
            <w:tcBorders>
              <w:bottom w:val="single" w:sz="4" w:space="0" w:color="002855"/>
            </w:tcBorders>
            <w:shd w:val="clear" w:color="auto" w:fill="auto"/>
          </w:tcPr>
          <w:p w14:paraId="4C2E140F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1EC453B3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  <w:tc>
          <w:tcPr>
            <w:tcW w:w="3258" w:type="dxa"/>
            <w:tcBorders>
              <w:bottom w:val="single" w:sz="4" w:space="0" w:color="002855"/>
            </w:tcBorders>
            <w:shd w:val="clear" w:color="auto" w:fill="auto"/>
          </w:tcPr>
          <w:p w14:paraId="6CCBC21B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</w:tr>
      <w:tr w:rsidR="006C3D54" w14:paraId="76A00BD6" w14:textId="77777777" w:rsidTr="006D299E">
        <w:trPr>
          <w:cantSplit/>
        </w:trPr>
        <w:tc>
          <w:tcPr>
            <w:tcW w:w="3261" w:type="dxa"/>
            <w:tcBorders>
              <w:top w:val="single" w:sz="4" w:space="0" w:color="002855"/>
            </w:tcBorders>
            <w:shd w:val="clear" w:color="auto" w:fill="auto"/>
          </w:tcPr>
          <w:p w14:paraId="0F586160" w14:textId="77777777" w:rsidR="00923C43" w:rsidRDefault="00923C43" w:rsidP="00645D32">
            <w:pPr>
              <w:keepNext/>
              <w:keepLines/>
              <w:tabs>
                <w:tab w:val="left" w:pos="2552"/>
              </w:tabs>
              <w:jc w:val="center"/>
              <w:rPr>
                <w:rFonts w:cs="Arial"/>
                <w:szCs w:val="20"/>
              </w:rPr>
            </w:pPr>
            <w:proofErr w:type="spellStart"/>
            <w:r w:rsidRPr="00B73E9C">
              <w:rPr>
                <w:rFonts w:eastAsia="Times New Roman" w:cs="Arial"/>
                <w:szCs w:val="20"/>
                <w:highlight w:val="black"/>
                <w:lang w:eastAsia="cs-CZ"/>
              </w:rPr>
              <w:t>xxxxxxxxxxxx</w:t>
            </w:r>
            <w:proofErr w:type="spellEnd"/>
            <w:r w:rsidRPr="00C3182B">
              <w:rPr>
                <w:rFonts w:cs="Arial"/>
                <w:szCs w:val="20"/>
              </w:rPr>
              <w:t xml:space="preserve"> </w:t>
            </w:r>
          </w:p>
          <w:p w14:paraId="2E046EC1" w14:textId="269D99B1" w:rsidR="006C3D54" w:rsidRPr="00C3182B" w:rsidRDefault="00923C43" w:rsidP="00645D32">
            <w:pPr>
              <w:keepNext/>
              <w:keepLines/>
              <w:tabs>
                <w:tab w:val="left" w:pos="2552"/>
              </w:tabs>
              <w:jc w:val="center"/>
              <w:rPr>
                <w:rFonts w:cs="Arial"/>
                <w:szCs w:val="20"/>
              </w:rPr>
            </w:pPr>
            <w:proofErr w:type="spellStart"/>
            <w:r w:rsidRPr="00B73E9C">
              <w:rPr>
                <w:rFonts w:eastAsia="Times New Roman" w:cs="Arial"/>
                <w:szCs w:val="20"/>
                <w:highlight w:val="black"/>
                <w:lang w:eastAsia="cs-CZ"/>
              </w:rPr>
              <w:t>xxxxxxxxxxxx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B19A060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  <w:tc>
          <w:tcPr>
            <w:tcW w:w="3258" w:type="dxa"/>
            <w:tcBorders>
              <w:top w:val="single" w:sz="4" w:space="0" w:color="002855"/>
            </w:tcBorders>
            <w:shd w:val="clear" w:color="auto" w:fill="auto"/>
          </w:tcPr>
          <w:p w14:paraId="74B6B57E" w14:textId="77777777" w:rsidR="006C3D54" w:rsidRDefault="00952BAA" w:rsidP="00635E45">
            <w:pPr>
              <w:keepNext/>
              <w:keepLines/>
              <w:tabs>
                <w:tab w:val="left" w:pos="255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Antonín Klimša, MBA</w:t>
            </w:r>
          </w:p>
          <w:p w14:paraId="212A80E8" w14:textId="4705C164" w:rsidR="00952BAA" w:rsidRDefault="00952BAA" w:rsidP="00635E45">
            <w:pPr>
              <w:keepNext/>
              <w:keepLines/>
              <w:tabs>
                <w:tab w:val="left" w:pos="2552"/>
              </w:tabs>
              <w:jc w:val="center"/>
            </w:pPr>
            <w:r>
              <w:rPr>
                <w:rFonts w:cs="Arial"/>
                <w:szCs w:val="20"/>
              </w:rPr>
              <w:t>Výkonný ředitel</w:t>
            </w:r>
          </w:p>
        </w:tc>
      </w:tr>
      <w:tr w:rsidR="006C3D54" w14:paraId="2BCDCCA0" w14:textId="77777777" w:rsidTr="006D299E">
        <w:trPr>
          <w:cantSplit/>
          <w:trHeight w:val="1134"/>
        </w:trPr>
        <w:tc>
          <w:tcPr>
            <w:tcW w:w="3261" w:type="dxa"/>
            <w:shd w:val="clear" w:color="auto" w:fill="auto"/>
          </w:tcPr>
          <w:p w14:paraId="74F2FC7C" w14:textId="77777777" w:rsidR="006C3D54" w:rsidRPr="00C3182B" w:rsidRDefault="006C3D54" w:rsidP="006C3D54">
            <w:pPr>
              <w:keepNext/>
              <w:keepLines/>
              <w:tabs>
                <w:tab w:val="left" w:pos="255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8CD290B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  <w:tc>
          <w:tcPr>
            <w:tcW w:w="3258" w:type="dxa"/>
            <w:shd w:val="clear" w:color="auto" w:fill="auto"/>
          </w:tcPr>
          <w:p w14:paraId="61AC588C" w14:textId="77777777" w:rsidR="006C3D54" w:rsidRPr="00C3182B" w:rsidRDefault="006C3D54" w:rsidP="006C3D54">
            <w:pPr>
              <w:keepNext/>
              <w:keepLines/>
              <w:tabs>
                <w:tab w:val="left" w:pos="255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6C3D54" w14:paraId="61F39A8A" w14:textId="77777777" w:rsidTr="006D299E">
        <w:trPr>
          <w:cantSplit/>
        </w:trPr>
        <w:tc>
          <w:tcPr>
            <w:tcW w:w="3261" w:type="dxa"/>
            <w:shd w:val="clear" w:color="auto" w:fill="auto"/>
          </w:tcPr>
          <w:p w14:paraId="112FE0D5" w14:textId="342634F5" w:rsidR="006C3D54" w:rsidRPr="00C3182B" w:rsidRDefault="006C3D54" w:rsidP="006C3D54">
            <w:pPr>
              <w:keepNext/>
              <w:keepLines/>
              <w:tabs>
                <w:tab w:val="left" w:pos="255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4D10286" w14:textId="77777777" w:rsidR="006C3D54" w:rsidRDefault="006C3D54" w:rsidP="006C3D54">
            <w:pPr>
              <w:keepNext/>
              <w:keepLines/>
              <w:tabs>
                <w:tab w:val="left" w:pos="2552"/>
              </w:tabs>
              <w:jc w:val="both"/>
            </w:pPr>
          </w:p>
        </w:tc>
        <w:tc>
          <w:tcPr>
            <w:tcW w:w="3258" w:type="dxa"/>
            <w:shd w:val="clear" w:color="auto" w:fill="auto"/>
          </w:tcPr>
          <w:p w14:paraId="115AC2E6" w14:textId="571DFAAA" w:rsidR="006C3D54" w:rsidRPr="00C3182B" w:rsidRDefault="006C3D54" w:rsidP="006C3D54">
            <w:pPr>
              <w:keepNext/>
              <w:keepLines/>
              <w:tabs>
                <w:tab w:val="left" w:pos="255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14:paraId="597C87AF" w14:textId="77777777" w:rsidR="00162679" w:rsidRPr="00651CA8" w:rsidRDefault="00162679" w:rsidP="00AC420C">
      <w:pPr>
        <w:pStyle w:val="Odstavecmimotabulku"/>
      </w:pPr>
    </w:p>
    <w:sectPr w:rsidR="00162679" w:rsidRPr="00651CA8" w:rsidSect="0050776D">
      <w:footerReference w:type="default" r:id="rId13"/>
      <w:pgSz w:w="11906" w:h="16838" w:code="9"/>
      <w:pgMar w:top="3192" w:right="1247" w:bottom="3232" w:left="1247" w:header="709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BC0E" w14:textId="77777777" w:rsidR="00093D98" w:rsidRDefault="00093D98" w:rsidP="00380374">
      <w:pPr>
        <w:spacing w:line="240" w:lineRule="auto"/>
      </w:pPr>
      <w:r>
        <w:separator/>
      </w:r>
    </w:p>
  </w:endnote>
  <w:endnote w:type="continuationSeparator" w:id="0">
    <w:p w14:paraId="5B2EB780" w14:textId="77777777" w:rsidR="00093D98" w:rsidRDefault="00093D98" w:rsidP="00380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2F6C" w14:textId="77777777" w:rsidR="004E251D" w:rsidRDefault="004E251D" w:rsidP="00C8431A">
    <w:pPr>
      <w:pStyle w:val="Zpat"/>
      <w:tabs>
        <w:tab w:val="clear" w:pos="9072"/>
        <w:tab w:val="left" w:pos="2324"/>
      </w:tabs>
      <w:ind w:left="0"/>
    </w:pPr>
    <w:r>
      <w:t>ALTRON, a.s.</w:t>
    </w:r>
    <w:r>
      <w:tab/>
    </w:r>
  </w:p>
  <w:p w14:paraId="62B32091" w14:textId="42BF85A2" w:rsidR="004E251D" w:rsidRDefault="004E251D" w:rsidP="00C8431A">
    <w:pPr>
      <w:pStyle w:val="Zpat"/>
      <w:tabs>
        <w:tab w:val="clear" w:pos="9072"/>
        <w:tab w:val="left" w:pos="2324"/>
      </w:tabs>
      <w:ind w:left="0"/>
    </w:pPr>
    <w:r>
      <w:t>Novodvorská 994/138</w:t>
    </w:r>
    <w:r>
      <w:tab/>
    </w:r>
    <w:proofErr w:type="spellStart"/>
    <w:r w:rsidR="002B212E" w:rsidRPr="00B73E9C">
      <w:rPr>
        <w:rFonts w:eastAsia="Times New Roman" w:cs="Arial"/>
        <w:szCs w:val="20"/>
        <w:highlight w:val="black"/>
        <w:lang w:eastAsia="cs-CZ"/>
      </w:rPr>
      <w:t>xxxxxxxxxxxx</w:t>
    </w:r>
    <w:proofErr w:type="spellEnd"/>
  </w:p>
  <w:p w14:paraId="0CF54ED1" w14:textId="77777777" w:rsidR="004E251D" w:rsidRDefault="00574510" w:rsidP="00C8431A">
    <w:pPr>
      <w:pStyle w:val="Zpat"/>
      <w:tabs>
        <w:tab w:val="clear" w:pos="9072"/>
        <w:tab w:val="left" w:pos="2324"/>
      </w:tabs>
      <w:ind w:left="0"/>
    </w:pPr>
    <w:r>
      <w:rPr>
        <w:noProof/>
      </w:rPr>
      <mc:AlternateContent>
        <mc:Choice Requires="wps">
          <w:drawing>
            <wp:anchor distT="0" distB="0" distL="114935" distR="114935" simplePos="0" relativeHeight="251761664" behindDoc="0" locked="0" layoutInCell="1" allowOverlap="1" wp14:anchorId="52DED0E5" wp14:editId="4900D22F">
              <wp:simplePos x="0" y="0"/>
              <wp:positionH relativeFrom="page">
                <wp:posOffset>4630420</wp:posOffset>
              </wp:positionH>
              <wp:positionV relativeFrom="page">
                <wp:posOffset>9839960</wp:posOffset>
              </wp:positionV>
              <wp:extent cx="1188000" cy="2664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000" cy="266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95B80" w14:textId="77777777" w:rsidR="00574510" w:rsidRPr="003B3C0F" w:rsidRDefault="00574510" w:rsidP="00574510">
                          <w:pPr>
                            <w:spacing w:line="240" w:lineRule="auto"/>
                            <w:jc w:val="center"/>
                            <w:rPr>
                              <w:color w:val="002855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2855"/>
                              <w:sz w:val="14"/>
                              <w:szCs w:val="14"/>
                            </w:rPr>
                            <w:t>CHRÁNĚNÉ</w:t>
                          </w:r>
                        </w:p>
                      </w:txbxContent>
                    </wps:txbx>
                    <wps:bodyPr rot="0" vert="horz" wrap="square" lIns="635" tIns="635" rIns="635" bIns="635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ED0E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364.6pt;margin-top:774.8pt;width:93.55pt;height:21pt;z-index:2517616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" stroked="f">
              <v:fill opacity="0"/>
              <v:textbox inset=".05pt,.05pt,.05pt,.05pt">
                <w:txbxContent>
                  <w:p w14:paraId="61D95B80" w14:textId="77777777" w:rsidR="00574510" w:rsidRPr="003B3C0F" w:rsidRDefault="00574510" w:rsidP="00574510">
                    <w:pPr>
                      <w:spacing w:line="240" w:lineRule="auto"/>
                      <w:jc w:val="center"/>
                      <w:rPr>
                        <w:color w:val="002855"/>
                        <w:sz w:val="14"/>
                        <w:szCs w:val="14"/>
                      </w:rPr>
                    </w:pPr>
                    <w:r>
                      <w:rPr>
                        <w:color w:val="002855"/>
                        <w:sz w:val="14"/>
                        <w:szCs w:val="14"/>
                      </w:rPr>
                      <w:t>CHRÁNĚNÉ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251D">
      <w:t>142 21 Praha 4, Česká republika</w:t>
    </w:r>
    <w:r w:rsidR="004E251D">
      <w:tab/>
      <w:t>www.altron.net</w:t>
    </w:r>
  </w:p>
  <w:p w14:paraId="39DD703B" w14:textId="1AA96263" w:rsidR="004E251D" w:rsidRDefault="004E251D" w:rsidP="00C8431A">
    <w:pPr>
      <w:pStyle w:val="Zpat"/>
      <w:tabs>
        <w:tab w:val="clear" w:pos="9072"/>
        <w:tab w:val="left" w:pos="2324"/>
      </w:tabs>
      <w:ind w:left="0"/>
    </w:pPr>
    <w:proofErr w:type="gramStart"/>
    <w:r>
      <w:t>T  +</w:t>
    </w:r>
    <w:proofErr w:type="gramEnd"/>
    <w:r w:rsidR="002B212E" w:rsidRPr="002B212E">
      <w:rPr>
        <w:rFonts w:eastAsia="Times New Roman" w:cs="Arial"/>
        <w:szCs w:val="20"/>
        <w:highlight w:val="black"/>
        <w:lang w:eastAsia="cs-CZ"/>
      </w:rPr>
      <w:t xml:space="preserve"> </w:t>
    </w:r>
    <w:proofErr w:type="spellStart"/>
    <w:r w:rsidR="002B212E" w:rsidRPr="00B73E9C">
      <w:rPr>
        <w:rFonts w:eastAsia="Times New Roman" w:cs="Arial"/>
        <w:szCs w:val="20"/>
        <w:highlight w:val="black"/>
        <w:lang w:eastAsia="cs-CZ"/>
      </w:rPr>
      <w:t>xxxxxxxxxxxx</w:t>
    </w:r>
    <w:proofErr w:type="spellEnd"/>
    <w:r>
      <w:tab/>
      <w:t>IČ: 649 48 251 – Městský soud Praha</w:t>
    </w:r>
  </w:p>
  <w:p w14:paraId="7F276C22" w14:textId="6C4FD700" w:rsidR="004E251D" w:rsidRDefault="004E251D" w:rsidP="00C8431A">
    <w:pPr>
      <w:pStyle w:val="Zpat"/>
      <w:tabs>
        <w:tab w:val="clear" w:pos="9072"/>
        <w:tab w:val="left" w:pos="2324"/>
      </w:tabs>
      <w:ind w:left="0"/>
    </w:pPr>
    <w:proofErr w:type="gramStart"/>
    <w:r>
      <w:t>F  +</w:t>
    </w:r>
    <w:proofErr w:type="gramEnd"/>
    <w:r w:rsidR="002B212E" w:rsidRPr="002B212E">
      <w:rPr>
        <w:rFonts w:eastAsia="Times New Roman" w:cs="Arial"/>
        <w:szCs w:val="20"/>
        <w:highlight w:val="black"/>
        <w:lang w:eastAsia="cs-CZ"/>
      </w:rPr>
      <w:t xml:space="preserve"> </w:t>
    </w:r>
    <w:proofErr w:type="spellStart"/>
    <w:r w:rsidR="002B212E" w:rsidRPr="00B73E9C">
      <w:rPr>
        <w:rFonts w:eastAsia="Times New Roman" w:cs="Arial"/>
        <w:szCs w:val="20"/>
        <w:highlight w:val="black"/>
        <w:lang w:eastAsia="cs-CZ"/>
      </w:rPr>
      <w:t>xxxxxxxxxxxx</w:t>
    </w:r>
    <w:proofErr w:type="spellEnd"/>
    <w:r>
      <w:tab/>
      <w:t>oddíl B, vložka 3609</w:t>
    </w:r>
  </w:p>
  <w:p w14:paraId="266C595A" w14:textId="77777777" w:rsidR="004E251D" w:rsidRDefault="004E2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1F3D" w14:textId="77777777" w:rsidR="00611C6D" w:rsidRDefault="00611C6D" w:rsidP="00C8431A">
    <w:pPr>
      <w:pStyle w:val="Zpat"/>
      <w:tabs>
        <w:tab w:val="clear" w:pos="9072"/>
        <w:tab w:val="left" w:pos="2324"/>
      </w:tabs>
      <w:ind w:left="0"/>
    </w:pPr>
    <w:r>
      <w:t>ALTRON, a.s.</w:t>
    </w:r>
    <w:r>
      <w:tab/>
    </w:r>
  </w:p>
  <w:p w14:paraId="52BE493E" w14:textId="3886DDFB" w:rsidR="00611C6D" w:rsidRDefault="00611C6D" w:rsidP="00C8431A">
    <w:pPr>
      <w:pStyle w:val="Zpat"/>
      <w:tabs>
        <w:tab w:val="clear" w:pos="9072"/>
        <w:tab w:val="left" w:pos="2324"/>
      </w:tabs>
      <w:ind w:left="0"/>
    </w:pPr>
    <w:r>
      <w:t>Novodvorská 994/138</w:t>
    </w:r>
    <w:r>
      <w:tab/>
    </w:r>
    <w:proofErr w:type="spellStart"/>
    <w:r w:rsidR="002B212E" w:rsidRPr="00B73E9C">
      <w:rPr>
        <w:rFonts w:eastAsia="Times New Roman" w:cs="Arial"/>
        <w:szCs w:val="20"/>
        <w:highlight w:val="black"/>
        <w:lang w:eastAsia="cs-CZ"/>
      </w:rPr>
      <w:t>xxxxxxxxxxxx</w:t>
    </w:r>
    <w:proofErr w:type="spellEnd"/>
  </w:p>
  <w:p w14:paraId="690CA072" w14:textId="77777777" w:rsidR="00611C6D" w:rsidRDefault="00574510" w:rsidP="00C8431A">
    <w:pPr>
      <w:pStyle w:val="Zpat"/>
      <w:tabs>
        <w:tab w:val="clear" w:pos="9072"/>
        <w:tab w:val="left" w:pos="2324"/>
      </w:tabs>
      <w:ind w:left="0"/>
    </w:pPr>
    <w:r>
      <w:rPr>
        <w:noProof/>
      </w:rPr>
      <mc:AlternateContent>
        <mc:Choice Requires="wps">
          <w:drawing>
            <wp:anchor distT="0" distB="0" distL="114935" distR="114935" simplePos="0" relativeHeight="251763712" behindDoc="0" locked="0" layoutInCell="1" allowOverlap="1" wp14:anchorId="3F8C2B9E" wp14:editId="7F721E5E">
              <wp:simplePos x="0" y="0"/>
              <wp:positionH relativeFrom="page">
                <wp:posOffset>4630420</wp:posOffset>
              </wp:positionH>
              <wp:positionV relativeFrom="page">
                <wp:posOffset>9839960</wp:posOffset>
              </wp:positionV>
              <wp:extent cx="1188000" cy="2664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000" cy="266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77BD2" w14:textId="77777777" w:rsidR="00574510" w:rsidRPr="003B3C0F" w:rsidRDefault="00A05474" w:rsidP="00574510">
                          <w:pPr>
                            <w:spacing w:line="240" w:lineRule="auto"/>
                            <w:jc w:val="center"/>
                            <w:rPr>
                              <w:color w:val="002855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2855"/>
                              <w:sz w:val="14"/>
                              <w:szCs w:val="14"/>
                            </w:rPr>
                            <w:t>CHRÁNĚNÉ</w:t>
                          </w:r>
                        </w:p>
                      </w:txbxContent>
                    </wps:txbx>
                    <wps:bodyPr rot="0" vert="horz" wrap="square" lIns="635" tIns="635" rIns="635" bIns="635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C2B9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style="position:absolute;margin-left:364.6pt;margin-top:774.8pt;width:93.55pt;height:21pt;z-index:2517637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" stroked="f">
              <v:fill opacity="0"/>
              <v:textbox inset=".05pt,.05pt,.05pt,.05pt">
                <w:txbxContent>
                  <w:p w14:paraId="6CD77BD2" w14:textId="77777777" w:rsidR="00574510" w:rsidRPr="003B3C0F" w:rsidRDefault="00A05474" w:rsidP="00574510">
                    <w:pPr>
                      <w:spacing w:line="240" w:lineRule="auto"/>
                      <w:jc w:val="center"/>
                      <w:rPr>
                        <w:color w:val="002855"/>
                        <w:sz w:val="14"/>
                        <w:szCs w:val="14"/>
                      </w:rPr>
                    </w:pPr>
                    <w:r>
                      <w:rPr>
                        <w:color w:val="002855"/>
                        <w:sz w:val="14"/>
                        <w:szCs w:val="14"/>
                      </w:rPr>
                      <w:t>CHRÁNĚNÉ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1C6D">
      <w:t>142 21 Praha 4, Česká republika</w:t>
    </w:r>
    <w:r w:rsidR="00611C6D">
      <w:tab/>
      <w:t>www.altron.net</w:t>
    </w:r>
  </w:p>
  <w:p w14:paraId="247415D9" w14:textId="7181213D" w:rsidR="00611C6D" w:rsidRDefault="00574510" w:rsidP="00C8431A">
    <w:pPr>
      <w:pStyle w:val="Zpat"/>
      <w:tabs>
        <w:tab w:val="clear" w:pos="9072"/>
        <w:tab w:val="left" w:pos="2324"/>
      </w:tabs>
      <w:ind w:left="0"/>
    </w:pPr>
    <w:r>
      <w:rPr>
        <w:noProof/>
      </w:rPr>
      <mc:AlternateContent>
        <mc:Choice Requires="wps">
          <w:drawing>
            <wp:anchor distT="0" distB="0" distL="114935" distR="114935" simplePos="0" relativeHeight="251755520" behindDoc="0" locked="0" layoutInCell="1" allowOverlap="1" wp14:anchorId="5803F169" wp14:editId="2A512D53">
              <wp:simplePos x="0" y="0"/>
              <wp:positionH relativeFrom="page">
                <wp:posOffset>6070600</wp:posOffset>
              </wp:positionH>
              <wp:positionV relativeFrom="page">
                <wp:posOffset>9918065</wp:posOffset>
              </wp:positionV>
              <wp:extent cx="687600" cy="2664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600" cy="266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44406" w14:textId="77777777" w:rsidR="00611C6D" w:rsidRPr="006A1616" w:rsidRDefault="00611C6D" w:rsidP="006411EF">
                          <w:pPr>
                            <w:jc w:val="right"/>
                            <w:rPr>
                              <w:color w:val="002855"/>
                              <w:szCs w:val="20"/>
                            </w:rPr>
                          </w:pPr>
                          <w:r w:rsidRPr="006A1616">
                            <w:rPr>
                              <w:color w:val="002855"/>
                              <w:szCs w:val="20"/>
                            </w:rPr>
                            <w:fldChar w:fldCharType="begin"/>
                          </w:r>
                          <w:r w:rsidRPr="006A1616">
                            <w:rPr>
                              <w:color w:val="002855"/>
                              <w:szCs w:val="20"/>
                            </w:rPr>
                            <w:instrText xml:space="preserve"> PAGE   \* MERGEFORMAT </w:instrText>
                          </w:r>
                          <w:r w:rsidRPr="006A1616">
                            <w:rPr>
                              <w:color w:val="002855"/>
                              <w:szCs w:val="20"/>
                            </w:rPr>
                            <w:fldChar w:fldCharType="separate"/>
                          </w:r>
                          <w:r w:rsidRPr="006A1616">
                            <w:rPr>
                              <w:noProof/>
                              <w:color w:val="002855"/>
                              <w:szCs w:val="20"/>
                            </w:rPr>
                            <w:t>1</w:t>
                          </w:r>
                          <w:r w:rsidRPr="006A1616">
                            <w:rPr>
                              <w:color w:val="002855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3F169" id="Textové pole 2" o:spid="_x0000_s1029" type="#_x0000_t202" style="position:absolute;margin-left:478pt;margin-top:780.95pt;width:54.15pt;height:21pt;z-index:25175552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" stroked="f">
              <v:fill opacity="0"/>
              <v:textbox inset=".05pt,.05pt,.05pt,.05pt">
                <w:txbxContent>
                  <w:p w14:paraId="60D44406" w14:textId="77777777" w:rsidR="00611C6D" w:rsidRPr="006A1616" w:rsidRDefault="00611C6D" w:rsidP="006411EF">
                    <w:pPr>
                      <w:jc w:val="right"/>
                      <w:rPr>
                        <w:color w:val="002855"/>
                        <w:szCs w:val="20"/>
                      </w:rPr>
                    </w:pPr>
                    <w:r w:rsidRPr="006A1616">
                      <w:rPr>
                        <w:color w:val="002855"/>
                        <w:szCs w:val="20"/>
                      </w:rPr>
                      <w:fldChar w:fldCharType="begin"/>
                    </w:r>
                    <w:r w:rsidRPr="006A1616">
                      <w:rPr>
                        <w:color w:val="002855"/>
                        <w:szCs w:val="20"/>
                      </w:rPr>
                      <w:instrText xml:space="preserve"> PAGE   \* MERGEFORMAT </w:instrText>
                    </w:r>
                    <w:r w:rsidRPr="006A1616">
                      <w:rPr>
                        <w:color w:val="002855"/>
                        <w:szCs w:val="20"/>
                      </w:rPr>
                      <w:fldChar w:fldCharType="separate"/>
                    </w:r>
                    <w:r w:rsidRPr="006A1616">
                      <w:rPr>
                        <w:noProof/>
                        <w:color w:val="002855"/>
                        <w:szCs w:val="20"/>
                      </w:rPr>
                      <w:t>1</w:t>
                    </w:r>
                    <w:r w:rsidRPr="006A1616">
                      <w:rPr>
                        <w:color w:val="002855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611C6D">
      <w:t>T  +</w:t>
    </w:r>
    <w:proofErr w:type="gramEnd"/>
    <w:r w:rsidR="002B212E" w:rsidRPr="002B212E">
      <w:rPr>
        <w:rFonts w:eastAsia="Times New Roman" w:cs="Arial"/>
        <w:szCs w:val="20"/>
        <w:highlight w:val="black"/>
        <w:lang w:eastAsia="cs-CZ"/>
      </w:rPr>
      <w:t xml:space="preserve"> </w:t>
    </w:r>
    <w:proofErr w:type="spellStart"/>
    <w:r w:rsidR="002B212E" w:rsidRPr="00B73E9C">
      <w:rPr>
        <w:rFonts w:eastAsia="Times New Roman" w:cs="Arial"/>
        <w:szCs w:val="20"/>
        <w:highlight w:val="black"/>
        <w:lang w:eastAsia="cs-CZ"/>
      </w:rPr>
      <w:t>xxxxxxxxxxxx</w:t>
    </w:r>
    <w:proofErr w:type="spellEnd"/>
    <w:r w:rsidR="00611C6D">
      <w:tab/>
      <w:t>IČ: 649 48 251 – Městský soud Praha</w:t>
    </w:r>
  </w:p>
  <w:p w14:paraId="1476F6E8" w14:textId="6A3F0C5E" w:rsidR="00611C6D" w:rsidRDefault="00611C6D" w:rsidP="00C8431A">
    <w:pPr>
      <w:pStyle w:val="Zpat"/>
      <w:tabs>
        <w:tab w:val="clear" w:pos="9072"/>
        <w:tab w:val="left" w:pos="2324"/>
      </w:tabs>
      <w:ind w:left="0"/>
    </w:pPr>
    <w:proofErr w:type="gramStart"/>
    <w:r>
      <w:t>F  +</w:t>
    </w:r>
    <w:proofErr w:type="gramEnd"/>
    <w:r w:rsidR="002B212E" w:rsidRPr="002B212E">
      <w:rPr>
        <w:rFonts w:eastAsia="Times New Roman" w:cs="Arial"/>
        <w:szCs w:val="20"/>
        <w:highlight w:val="black"/>
        <w:lang w:eastAsia="cs-CZ"/>
      </w:rPr>
      <w:t xml:space="preserve"> </w:t>
    </w:r>
    <w:proofErr w:type="spellStart"/>
    <w:r w:rsidR="002B212E" w:rsidRPr="00B73E9C">
      <w:rPr>
        <w:rFonts w:eastAsia="Times New Roman" w:cs="Arial"/>
        <w:szCs w:val="20"/>
        <w:highlight w:val="black"/>
        <w:lang w:eastAsia="cs-CZ"/>
      </w:rPr>
      <w:t>xxxxxxxxxxxx</w:t>
    </w:r>
    <w:proofErr w:type="spellEnd"/>
    <w:r>
      <w:tab/>
      <w:t>oddíl B, vložka 3609</w:t>
    </w:r>
  </w:p>
  <w:p w14:paraId="32EAEA4A" w14:textId="77777777" w:rsidR="00611C6D" w:rsidRDefault="00611C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22FD" w14:textId="77777777" w:rsidR="00093D98" w:rsidRDefault="00093D98" w:rsidP="00380374">
      <w:pPr>
        <w:spacing w:line="240" w:lineRule="auto"/>
      </w:pPr>
      <w:r>
        <w:separator/>
      </w:r>
    </w:p>
  </w:footnote>
  <w:footnote w:type="continuationSeparator" w:id="0">
    <w:p w14:paraId="052E9793" w14:textId="77777777" w:rsidR="00093D98" w:rsidRDefault="00093D98" w:rsidP="00380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B279" w14:textId="77777777" w:rsidR="004E251D" w:rsidRPr="00335313" w:rsidRDefault="004E251D" w:rsidP="00335313">
    <w:pPr>
      <w:pStyle w:val="Zhlav"/>
      <w:tabs>
        <w:tab w:val="clear" w:pos="9072"/>
        <w:tab w:val="right" w:pos="9185"/>
      </w:tabs>
      <w:rPr>
        <w:noProof/>
        <w:lang w:eastAsia="cs-CZ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751424" behindDoc="0" locked="0" layoutInCell="1" allowOverlap="1" wp14:anchorId="1A56D006" wp14:editId="0F774322">
              <wp:simplePos x="0" y="0"/>
              <wp:positionH relativeFrom="page">
                <wp:posOffset>3495675</wp:posOffset>
              </wp:positionH>
              <wp:positionV relativeFrom="page">
                <wp:posOffset>542924</wp:posOffset>
              </wp:positionV>
              <wp:extent cx="3260725" cy="54292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542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49D60" w14:textId="2F1925A2" w:rsidR="006A1616" w:rsidRDefault="00863A99" w:rsidP="003D2935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6A1616">
                            <w:rPr>
                              <w:sz w:val="24"/>
                              <w:szCs w:val="24"/>
                            </w:rPr>
                            <w:t xml:space="preserve">Evidenční číslo smlouvy: </w:t>
                          </w:r>
                          <w:r w:rsidR="00952BAA">
                            <w:rPr>
                              <w:sz w:val="24"/>
                              <w:szCs w:val="24"/>
                            </w:rPr>
                            <w:t>206SES0111</w:t>
                          </w:r>
                        </w:p>
                        <w:p w14:paraId="6E5625A4" w14:textId="5B1F7F7A" w:rsidR="00863A99" w:rsidRPr="006A1616" w:rsidRDefault="00863A99" w:rsidP="003D2935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6A1616">
                            <w:rPr>
                              <w:sz w:val="24"/>
                              <w:szCs w:val="24"/>
                            </w:rPr>
                            <w:t>Zakázkové číslo smlouvy</w:t>
                          </w:r>
                          <w:r w:rsidR="00952BAA">
                            <w:rPr>
                              <w:sz w:val="24"/>
                              <w:szCs w:val="24"/>
                            </w:rPr>
                            <w:t>: Z00725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6D0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75.25pt;margin-top:42.75pt;width:256.75pt;height:42.75pt;z-index:25175142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" stroked="f">
              <v:fill opacity="0"/>
              <v:textbox inset=".05pt,.05pt,.05pt,.05pt">
                <w:txbxContent>
                  <w:p w14:paraId="07449D60" w14:textId="2F1925A2" w:rsidR="006A1616" w:rsidRDefault="00863A99" w:rsidP="003D2935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6A1616">
                      <w:rPr>
                        <w:sz w:val="24"/>
                        <w:szCs w:val="24"/>
                      </w:rPr>
                      <w:t xml:space="preserve">Evidenční číslo smlouvy: </w:t>
                    </w:r>
                    <w:r w:rsidR="00952BAA">
                      <w:rPr>
                        <w:sz w:val="24"/>
                        <w:szCs w:val="24"/>
                      </w:rPr>
                      <w:t>206SES0111</w:t>
                    </w:r>
                  </w:p>
                  <w:p w14:paraId="6E5625A4" w14:textId="5B1F7F7A" w:rsidR="00863A99" w:rsidRPr="006A1616" w:rsidRDefault="00863A99" w:rsidP="003D2935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6A1616">
                      <w:rPr>
                        <w:sz w:val="24"/>
                        <w:szCs w:val="24"/>
                      </w:rPr>
                      <w:t>Zakázkové číslo smlouvy</w:t>
                    </w:r>
                    <w:r w:rsidR="00952BAA">
                      <w:rPr>
                        <w:sz w:val="24"/>
                        <w:szCs w:val="24"/>
                      </w:rPr>
                      <w:t>: Z00725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74D1">
      <w:rPr>
        <w:noProof/>
        <w:color w:val="002855"/>
        <w:sz w:val="28"/>
        <w:lang w:eastAsia="cs-CZ"/>
      </w:rPr>
      <w:drawing>
        <wp:anchor distT="0" distB="540385" distL="114300" distR="114300" simplePos="0" relativeHeight="251735040" behindDoc="0" locked="1" layoutInCell="1" allowOverlap="1" wp14:anchorId="6D5737BB" wp14:editId="4601EC9B">
          <wp:simplePos x="0" y="0"/>
          <wp:positionH relativeFrom="page">
            <wp:posOffset>701675</wp:posOffset>
          </wp:positionH>
          <wp:positionV relativeFrom="page">
            <wp:posOffset>431165</wp:posOffset>
          </wp:positionV>
          <wp:extent cx="1868400" cy="5904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EC7C17B4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3C54519"/>
    <w:multiLevelType w:val="hybridMultilevel"/>
    <w:tmpl w:val="335808A0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4DFE"/>
    <w:multiLevelType w:val="hybridMultilevel"/>
    <w:tmpl w:val="AE16F2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1F17A5"/>
    <w:multiLevelType w:val="hybridMultilevel"/>
    <w:tmpl w:val="81E0F21C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18D"/>
    <w:multiLevelType w:val="hybridMultilevel"/>
    <w:tmpl w:val="5AD2AD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B65A37"/>
    <w:multiLevelType w:val="multilevel"/>
    <w:tmpl w:val="D29A0E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A3B37EE"/>
    <w:multiLevelType w:val="multilevel"/>
    <w:tmpl w:val="2752E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AC77A7"/>
    <w:multiLevelType w:val="multilevel"/>
    <w:tmpl w:val="25BAC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6E05AD"/>
    <w:multiLevelType w:val="multilevel"/>
    <w:tmpl w:val="ACE2C52E"/>
    <w:styleLink w:val="Styl1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3"/>
      <w:lvlJc w:val="left"/>
      <w:pPr>
        <w:ind w:left="720" w:hanging="720"/>
      </w:pPr>
      <w:rPr>
        <w:rFonts w:hint="default"/>
        <w:color w:val="00BF6F"/>
      </w:rPr>
    </w:lvl>
    <w:lvl w:ilvl="3">
      <w:start w:val="1"/>
      <w:numFmt w:val="decimal"/>
      <w:lvlText w:val="%3.%4"/>
      <w:lvlJc w:val="left"/>
      <w:pPr>
        <w:ind w:left="578" w:hanging="578"/>
      </w:pPr>
      <w:rPr>
        <w:rFonts w:hint="default"/>
      </w:rPr>
    </w:lvl>
    <w:lvl w:ilvl="4">
      <w:start w:val="1"/>
      <w:numFmt w:val="decimal"/>
      <w:lvlText w:val="%1%3.%5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%3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49958C4"/>
    <w:multiLevelType w:val="hybridMultilevel"/>
    <w:tmpl w:val="F3CA38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5678"/>
    <w:multiLevelType w:val="hybridMultilevel"/>
    <w:tmpl w:val="FAAE6BEA"/>
    <w:lvl w:ilvl="0" w:tplc="D94843D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65E0B2C"/>
    <w:multiLevelType w:val="hybridMultilevel"/>
    <w:tmpl w:val="904C15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1264B"/>
    <w:multiLevelType w:val="hybridMultilevel"/>
    <w:tmpl w:val="F72C0BAA"/>
    <w:lvl w:ilvl="0" w:tplc="D4CC1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5BBE"/>
    <w:multiLevelType w:val="hybridMultilevel"/>
    <w:tmpl w:val="AE6E368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9F43988"/>
    <w:multiLevelType w:val="hybridMultilevel"/>
    <w:tmpl w:val="817CE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988A1B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D57FF"/>
    <w:multiLevelType w:val="multilevel"/>
    <w:tmpl w:val="DA8815BA"/>
    <w:styleLink w:val="Styl2"/>
    <w:lvl w:ilvl="0">
      <w:start w:val="1"/>
      <w:numFmt w:val="decimal"/>
      <w:lvlText w:val="%1."/>
      <w:lvlJc w:val="left"/>
      <w:pPr>
        <w:ind w:left="2007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8" w:hanging="180"/>
      </w:pPr>
      <w:rPr>
        <w:rFonts w:hint="default"/>
      </w:rPr>
    </w:lvl>
  </w:abstractNum>
  <w:abstractNum w:abstractNumId="17" w15:restartNumberingAfterBreak="0">
    <w:nsid w:val="2C3F1D15"/>
    <w:multiLevelType w:val="hybridMultilevel"/>
    <w:tmpl w:val="25361312"/>
    <w:lvl w:ilvl="0" w:tplc="1D8E399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6C7"/>
    <w:multiLevelType w:val="hybridMultilevel"/>
    <w:tmpl w:val="4FBC33A4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A1237"/>
    <w:multiLevelType w:val="hybridMultilevel"/>
    <w:tmpl w:val="F1B07186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8608E"/>
    <w:multiLevelType w:val="hybridMultilevel"/>
    <w:tmpl w:val="E9284FCC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B40F2"/>
    <w:multiLevelType w:val="hybridMultilevel"/>
    <w:tmpl w:val="6C6ABEBE"/>
    <w:lvl w:ilvl="0" w:tplc="55C28CD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65CC8"/>
    <w:multiLevelType w:val="hybridMultilevel"/>
    <w:tmpl w:val="6E5EAC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C25391"/>
    <w:multiLevelType w:val="hybridMultilevel"/>
    <w:tmpl w:val="535C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176BB"/>
    <w:multiLevelType w:val="hybridMultilevel"/>
    <w:tmpl w:val="413C2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C2FD5"/>
    <w:multiLevelType w:val="hybridMultilevel"/>
    <w:tmpl w:val="5BF8B4C0"/>
    <w:lvl w:ilvl="0" w:tplc="7E3A024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D606E0"/>
    <w:multiLevelType w:val="hybridMultilevel"/>
    <w:tmpl w:val="00287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200B"/>
    <w:multiLevelType w:val="multilevel"/>
    <w:tmpl w:val="13A8579C"/>
    <w:lvl w:ilvl="0">
      <w:start w:val="1"/>
      <w:numFmt w:val="none"/>
      <w:pStyle w:val="Nadpis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pStyle w:val="Nadpis3"/>
      <w:lvlText w:val="Článek %1%3"/>
      <w:lvlJc w:val="left"/>
      <w:pPr>
        <w:ind w:left="720" w:hanging="720"/>
      </w:pPr>
      <w:rPr>
        <w:rFonts w:hint="default"/>
        <w:color w:val="00BF6F"/>
      </w:rPr>
    </w:lvl>
    <w:lvl w:ilvl="3">
      <w:start w:val="1"/>
      <w:numFmt w:val="decimal"/>
      <w:pStyle w:val="Nadpis4"/>
      <w:lvlText w:val="%3.%4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Nadpis5"/>
      <w:lvlText w:val="%3.%4.%5"/>
      <w:lvlJc w:val="left"/>
      <w:pPr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%3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5BB2DBD"/>
    <w:multiLevelType w:val="hybridMultilevel"/>
    <w:tmpl w:val="D8B6746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F730BBA"/>
    <w:multiLevelType w:val="multilevel"/>
    <w:tmpl w:val="26A62B62"/>
    <w:lvl w:ilvl="0">
      <w:start w:val="1"/>
      <w:numFmt w:val="upperRoman"/>
      <w:pStyle w:val="nadpisx"/>
      <w:lvlText w:val="Článek %1"/>
      <w:lvlJc w:val="left"/>
      <w:pPr>
        <w:tabs>
          <w:tab w:val="num" w:pos="1106"/>
        </w:tabs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5152383"/>
    <w:multiLevelType w:val="hybridMultilevel"/>
    <w:tmpl w:val="150CBB52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D06AA"/>
    <w:multiLevelType w:val="multilevel"/>
    <w:tmpl w:val="13AABE82"/>
    <w:lvl w:ilvl="0">
      <w:start w:val="1"/>
      <w:numFmt w:val="decimal"/>
      <w:lvlText w:val="%1."/>
      <w:lvlJc w:val="left"/>
      <w:pPr>
        <w:ind w:left="2007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8" w:hanging="180"/>
      </w:pPr>
      <w:rPr>
        <w:rFonts w:hint="default"/>
      </w:rPr>
    </w:lvl>
  </w:abstractNum>
  <w:abstractNum w:abstractNumId="32" w15:restartNumberingAfterBreak="0">
    <w:nsid w:val="66CD07A1"/>
    <w:multiLevelType w:val="hybridMultilevel"/>
    <w:tmpl w:val="8A8A60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E337AC"/>
    <w:multiLevelType w:val="hybridMultilevel"/>
    <w:tmpl w:val="0EC63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F46A7"/>
    <w:multiLevelType w:val="hybridMultilevel"/>
    <w:tmpl w:val="5C1AE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649FD"/>
    <w:multiLevelType w:val="hybridMultilevel"/>
    <w:tmpl w:val="40C89B4A"/>
    <w:lvl w:ilvl="0" w:tplc="55C28CDC">
      <w:start w:val="1"/>
      <w:numFmt w:val="decimal"/>
      <w:lvlText w:val="%1."/>
      <w:lvlJc w:val="left"/>
      <w:pPr>
        <w:ind w:left="578" w:hanging="578"/>
      </w:pPr>
      <w:rPr>
        <w:rFonts w:hint="default"/>
      </w:rPr>
    </w:lvl>
    <w:lvl w:ilvl="1" w:tplc="02A83ED8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B21295"/>
    <w:multiLevelType w:val="hybridMultilevel"/>
    <w:tmpl w:val="35B0133E"/>
    <w:lvl w:ilvl="0" w:tplc="7E3A0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F6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F601E"/>
    <w:multiLevelType w:val="hybridMultilevel"/>
    <w:tmpl w:val="7138E07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771A65A4"/>
    <w:multiLevelType w:val="hybridMultilevel"/>
    <w:tmpl w:val="13B209C6"/>
    <w:lvl w:ilvl="0" w:tplc="C05C279C">
      <w:start w:val="39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7DB"/>
    <w:multiLevelType w:val="multilevel"/>
    <w:tmpl w:val="ACE2C52E"/>
    <w:numStyleLink w:val="Styl1"/>
  </w:abstractNum>
  <w:abstractNum w:abstractNumId="40" w15:restartNumberingAfterBreak="0">
    <w:nsid w:val="7AF55BC4"/>
    <w:multiLevelType w:val="hybridMultilevel"/>
    <w:tmpl w:val="776E5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590B"/>
    <w:multiLevelType w:val="hybridMultilevel"/>
    <w:tmpl w:val="6F8CBCC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40"/>
  </w:num>
  <w:num w:numId="4">
    <w:abstractNumId w:val="15"/>
  </w:num>
  <w:num w:numId="5">
    <w:abstractNumId w:val="23"/>
  </w:num>
  <w:num w:numId="6">
    <w:abstractNumId w:val="33"/>
  </w:num>
  <w:num w:numId="7">
    <w:abstractNumId w:val="34"/>
  </w:num>
  <w:num w:numId="8">
    <w:abstractNumId w:val="6"/>
  </w:num>
  <w:num w:numId="9">
    <w:abstractNumId w:val="7"/>
  </w:num>
  <w:num w:numId="10">
    <w:abstractNumId w:val="5"/>
  </w:num>
  <w:num w:numId="11">
    <w:abstractNumId w:val="14"/>
  </w:num>
  <w:num w:numId="12">
    <w:abstractNumId w:val="37"/>
  </w:num>
  <w:num w:numId="13">
    <w:abstractNumId w:val="8"/>
  </w:num>
  <w:num w:numId="14">
    <w:abstractNumId w:val="10"/>
  </w:num>
  <w:num w:numId="15">
    <w:abstractNumId w:val="28"/>
  </w:num>
  <w:num w:numId="16">
    <w:abstractNumId w:val="12"/>
  </w:num>
  <w:num w:numId="17">
    <w:abstractNumId w:val="3"/>
  </w:num>
  <w:num w:numId="18">
    <w:abstractNumId w:val="41"/>
  </w:num>
  <w:num w:numId="19">
    <w:abstractNumId w:val="22"/>
  </w:num>
  <w:num w:numId="20">
    <w:abstractNumId w:val="32"/>
  </w:num>
  <w:num w:numId="21">
    <w:abstractNumId w:val="13"/>
  </w:num>
  <w:num w:numId="22">
    <w:abstractNumId w:val="38"/>
  </w:num>
  <w:num w:numId="23">
    <w:abstractNumId w:val="21"/>
  </w:num>
  <w:num w:numId="24">
    <w:abstractNumId w:val="35"/>
  </w:num>
  <w:num w:numId="25">
    <w:abstractNumId w:val="9"/>
  </w:num>
  <w:num w:numId="26">
    <w:abstractNumId w:val="39"/>
  </w:num>
  <w:num w:numId="27">
    <w:abstractNumId w:val="16"/>
  </w:num>
  <w:num w:numId="28">
    <w:abstractNumId w:val="31"/>
  </w:num>
  <w:num w:numId="29">
    <w:abstractNumId w:val="2"/>
  </w:num>
  <w:num w:numId="30">
    <w:abstractNumId w:val="30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36"/>
  </w:num>
  <w:num w:numId="37">
    <w:abstractNumId w:val="0"/>
  </w:num>
  <w:num w:numId="38">
    <w:abstractNumId w:val="29"/>
  </w:num>
  <w:num w:numId="39">
    <w:abstractNumId w:val="11"/>
  </w:num>
  <w:num w:numId="40">
    <w:abstractNumId w:val="1"/>
  </w:num>
  <w:num w:numId="41">
    <w:abstractNumId w:val="25"/>
  </w:num>
  <w:num w:numId="42">
    <w:abstractNumId w:val="26"/>
  </w:num>
  <w:num w:numId="43">
    <w:abstractNumId w:val="24"/>
  </w:num>
  <w:num w:numId="44">
    <w:abstractNumId w:val="4"/>
  </w:num>
  <w:num w:numId="45">
    <w:abstractNumId w:val="18"/>
  </w:num>
  <w:num w:numId="46">
    <w:abstractNumId w:val="19"/>
  </w:num>
  <w:num w:numId="47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>
      <o:colormru v:ext="edit" colors="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AA"/>
    <w:rsid w:val="00001DEC"/>
    <w:rsid w:val="00004EA7"/>
    <w:rsid w:val="0000740D"/>
    <w:rsid w:val="00014C0D"/>
    <w:rsid w:val="00017F56"/>
    <w:rsid w:val="00021CBD"/>
    <w:rsid w:val="000246C5"/>
    <w:rsid w:val="00027517"/>
    <w:rsid w:val="0003350B"/>
    <w:rsid w:val="00043357"/>
    <w:rsid w:val="00043931"/>
    <w:rsid w:val="000549E6"/>
    <w:rsid w:val="00057581"/>
    <w:rsid w:val="0005769B"/>
    <w:rsid w:val="0006017A"/>
    <w:rsid w:val="00060740"/>
    <w:rsid w:val="00067904"/>
    <w:rsid w:val="000757AC"/>
    <w:rsid w:val="0008673D"/>
    <w:rsid w:val="00091AB9"/>
    <w:rsid w:val="00093D98"/>
    <w:rsid w:val="000A05B5"/>
    <w:rsid w:val="000A0663"/>
    <w:rsid w:val="000A0F68"/>
    <w:rsid w:val="000B10E3"/>
    <w:rsid w:val="000B13BE"/>
    <w:rsid w:val="000B2800"/>
    <w:rsid w:val="000B5B9E"/>
    <w:rsid w:val="000B7779"/>
    <w:rsid w:val="000C239B"/>
    <w:rsid w:val="000C3DF9"/>
    <w:rsid w:val="000D4539"/>
    <w:rsid w:val="0010182B"/>
    <w:rsid w:val="00106694"/>
    <w:rsid w:val="00107577"/>
    <w:rsid w:val="00111B4A"/>
    <w:rsid w:val="00120914"/>
    <w:rsid w:val="00126542"/>
    <w:rsid w:val="00131110"/>
    <w:rsid w:val="001311ED"/>
    <w:rsid w:val="00133980"/>
    <w:rsid w:val="00136252"/>
    <w:rsid w:val="001435F2"/>
    <w:rsid w:val="00144C0B"/>
    <w:rsid w:val="00154695"/>
    <w:rsid w:val="00154B69"/>
    <w:rsid w:val="001564F3"/>
    <w:rsid w:val="001601F9"/>
    <w:rsid w:val="00162679"/>
    <w:rsid w:val="0016283B"/>
    <w:rsid w:val="0018558E"/>
    <w:rsid w:val="001874D1"/>
    <w:rsid w:val="00192764"/>
    <w:rsid w:val="001930C3"/>
    <w:rsid w:val="001B087A"/>
    <w:rsid w:val="001C4BA6"/>
    <w:rsid w:val="001C7AE6"/>
    <w:rsid w:val="001D0E65"/>
    <w:rsid w:val="001D2ACE"/>
    <w:rsid w:val="001D5011"/>
    <w:rsid w:val="001E1AAA"/>
    <w:rsid w:val="001F65EE"/>
    <w:rsid w:val="001F7D2A"/>
    <w:rsid w:val="002009FF"/>
    <w:rsid w:val="00202853"/>
    <w:rsid w:val="00202B00"/>
    <w:rsid w:val="0020372F"/>
    <w:rsid w:val="00204C9E"/>
    <w:rsid w:val="00211E9B"/>
    <w:rsid w:val="00217F5D"/>
    <w:rsid w:val="00223B6D"/>
    <w:rsid w:val="002348F3"/>
    <w:rsid w:val="002400B9"/>
    <w:rsid w:val="0024397E"/>
    <w:rsid w:val="00252357"/>
    <w:rsid w:val="00253E2A"/>
    <w:rsid w:val="002572F2"/>
    <w:rsid w:val="00260178"/>
    <w:rsid w:val="002604DB"/>
    <w:rsid w:val="002608B1"/>
    <w:rsid w:val="00260B0F"/>
    <w:rsid w:val="00261CEA"/>
    <w:rsid w:val="00264245"/>
    <w:rsid w:val="0026569C"/>
    <w:rsid w:val="00267115"/>
    <w:rsid w:val="002713C7"/>
    <w:rsid w:val="00273B4E"/>
    <w:rsid w:val="0028455A"/>
    <w:rsid w:val="00292749"/>
    <w:rsid w:val="002965C8"/>
    <w:rsid w:val="002A1D90"/>
    <w:rsid w:val="002A350C"/>
    <w:rsid w:val="002A3DA7"/>
    <w:rsid w:val="002A48D5"/>
    <w:rsid w:val="002B212E"/>
    <w:rsid w:val="002B46E5"/>
    <w:rsid w:val="002B7855"/>
    <w:rsid w:val="002C0C71"/>
    <w:rsid w:val="002C1F2C"/>
    <w:rsid w:val="002D0027"/>
    <w:rsid w:val="002E17A8"/>
    <w:rsid w:val="002E1A56"/>
    <w:rsid w:val="002F2F6D"/>
    <w:rsid w:val="002F2FA7"/>
    <w:rsid w:val="002F3643"/>
    <w:rsid w:val="0030138B"/>
    <w:rsid w:val="003043E6"/>
    <w:rsid w:val="00306660"/>
    <w:rsid w:val="003109FA"/>
    <w:rsid w:val="003214DB"/>
    <w:rsid w:val="00330C9F"/>
    <w:rsid w:val="00332A3A"/>
    <w:rsid w:val="00335313"/>
    <w:rsid w:val="00337C1E"/>
    <w:rsid w:val="00343C1C"/>
    <w:rsid w:val="00345DE1"/>
    <w:rsid w:val="00346D28"/>
    <w:rsid w:val="00350AC9"/>
    <w:rsid w:val="00360974"/>
    <w:rsid w:val="00361CEC"/>
    <w:rsid w:val="00363802"/>
    <w:rsid w:val="003666A7"/>
    <w:rsid w:val="00371925"/>
    <w:rsid w:val="0037478D"/>
    <w:rsid w:val="00377F02"/>
    <w:rsid w:val="00380374"/>
    <w:rsid w:val="00381577"/>
    <w:rsid w:val="003826EE"/>
    <w:rsid w:val="003A1889"/>
    <w:rsid w:val="003A478B"/>
    <w:rsid w:val="003A47FF"/>
    <w:rsid w:val="003A51AE"/>
    <w:rsid w:val="003A7365"/>
    <w:rsid w:val="003B50DB"/>
    <w:rsid w:val="003C56E1"/>
    <w:rsid w:val="003C7B0E"/>
    <w:rsid w:val="003D084E"/>
    <w:rsid w:val="003D1C36"/>
    <w:rsid w:val="003D2935"/>
    <w:rsid w:val="003D2965"/>
    <w:rsid w:val="003D5C76"/>
    <w:rsid w:val="003D7C18"/>
    <w:rsid w:val="003E6CE4"/>
    <w:rsid w:val="003F2385"/>
    <w:rsid w:val="003F56D9"/>
    <w:rsid w:val="003F79FF"/>
    <w:rsid w:val="003F7E93"/>
    <w:rsid w:val="0040565B"/>
    <w:rsid w:val="00413B87"/>
    <w:rsid w:val="0042104D"/>
    <w:rsid w:val="004227F1"/>
    <w:rsid w:val="00424024"/>
    <w:rsid w:val="00425026"/>
    <w:rsid w:val="00426A65"/>
    <w:rsid w:val="00434457"/>
    <w:rsid w:val="004346D7"/>
    <w:rsid w:val="00435BAD"/>
    <w:rsid w:val="00435E33"/>
    <w:rsid w:val="00436D91"/>
    <w:rsid w:val="00441AE4"/>
    <w:rsid w:val="00446F24"/>
    <w:rsid w:val="0046708A"/>
    <w:rsid w:val="00467C41"/>
    <w:rsid w:val="00467C5C"/>
    <w:rsid w:val="00470F26"/>
    <w:rsid w:val="004779A1"/>
    <w:rsid w:val="00487E35"/>
    <w:rsid w:val="004973F7"/>
    <w:rsid w:val="004A1F42"/>
    <w:rsid w:val="004A3C33"/>
    <w:rsid w:val="004B4077"/>
    <w:rsid w:val="004C26FE"/>
    <w:rsid w:val="004C5902"/>
    <w:rsid w:val="004D19AC"/>
    <w:rsid w:val="004D3453"/>
    <w:rsid w:val="004D719F"/>
    <w:rsid w:val="004D785E"/>
    <w:rsid w:val="004E251D"/>
    <w:rsid w:val="004E2543"/>
    <w:rsid w:val="004F30E6"/>
    <w:rsid w:val="004F406B"/>
    <w:rsid w:val="004F6087"/>
    <w:rsid w:val="0050029E"/>
    <w:rsid w:val="00504350"/>
    <w:rsid w:val="0050776D"/>
    <w:rsid w:val="0051341E"/>
    <w:rsid w:val="00513CCC"/>
    <w:rsid w:val="00514774"/>
    <w:rsid w:val="00516C7E"/>
    <w:rsid w:val="00522392"/>
    <w:rsid w:val="0052265A"/>
    <w:rsid w:val="00527B3E"/>
    <w:rsid w:val="0054115F"/>
    <w:rsid w:val="005453B7"/>
    <w:rsid w:val="00551D45"/>
    <w:rsid w:val="00570EB2"/>
    <w:rsid w:val="005711B3"/>
    <w:rsid w:val="005734C0"/>
    <w:rsid w:val="00574296"/>
    <w:rsid w:val="00574510"/>
    <w:rsid w:val="00577B78"/>
    <w:rsid w:val="00577E45"/>
    <w:rsid w:val="005B180B"/>
    <w:rsid w:val="005B1ABF"/>
    <w:rsid w:val="005B4ACC"/>
    <w:rsid w:val="005B600E"/>
    <w:rsid w:val="005C12FD"/>
    <w:rsid w:val="005C298C"/>
    <w:rsid w:val="005C674A"/>
    <w:rsid w:val="005C7E75"/>
    <w:rsid w:val="005D0167"/>
    <w:rsid w:val="005E1AD0"/>
    <w:rsid w:val="005E2622"/>
    <w:rsid w:val="005E3633"/>
    <w:rsid w:val="005E5B9E"/>
    <w:rsid w:val="005E6006"/>
    <w:rsid w:val="005F6D0B"/>
    <w:rsid w:val="005F7EC4"/>
    <w:rsid w:val="0060444A"/>
    <w:rsid w:val="0061059B"/>
    <w:rsid w:val="006105CE"/>
    <w:rsid w:val="00611C6D"/>
    <w:rsid w:val="00611CE1"/>
    <w:rsid w:val="00635E45"/>
    <w:rsid w:val="006411EF"/>
    <w:rsid w:val="00641930"/>
    <w:rsid w:val="006445C8"/>
    <w:rsid w:val="00645D32"/>
    <w:rsid w:val="00651647"/>
    <w:rsid w:val="00651CA8"/>
    <w:rsid w:val="00651E4D"/>
    <w:rsid w:val="006549C2"/>
    <w:rsid w:val="00655E11"/>
    <w:rsid w:val="0066520B"/>
    <w:rsid w:val="00666BBC"/>
    <w:rsid w:val="00667EFE"/>
    <w:rsid w:val="006752C7"/>
    <w:rsid w:val="0068069C"/>
    <w:rsid w:val="00682D3A"/>
    <w:rsid w:val="006847BD"/>
    <w:rsid w:val="006848E5"/>
    <w:rsid w:val="00686522"/>
    <w:rsid w:val="006879FD"/>
    <w:rsid w:val="00690014"/>
    <w:rsid w:val="006901D5"/>
    <w:rsid w:val="006926AA"/>
    <w:rsid w:val="00694FF3"/>
    <w:rsid w:val="00696914"/>
    <w:rsid w:val="006A1616"/>
    <w:rsid w:val="006A3A5E"/>
    <w:rsid w:val="006A70FC"/>
    <w:rsid w:val="006B3E79"/>
    <w:rsid w:val="006C1EA7"/>
    <w:rsid w:val="006C3D54"/>
    <w:rsid w:val="006D01A7"/>
    <w:rsid w:val="006D299E"/>
    <w:rsid w:val="006F2155"/>
    <w:rsid w:val="006F565F"/>
    <w:rsid w:val="006F598B"/>
    <w:rsid w:val="0070101B"/>
    <w:rsid w:val="00711D23"/>
    <w:rsid w:val="00715BB4"/>
    <w:rsid w:val="00716274"/>
    <w:rsid w:val="007278C0"/>
    <w:rsid w:val="00737A36"/>
    <w:rsid w:val="00760853"/>
    <w:rsid w:val="007621B2"/>
    <w:rsid w:val="00763FC1"/>
    <w:rsid w:val="00771AE1"/>
    <w:rsid w:val="00781888"/>
    <w:rsid w:val="00784AA1"/>
    <w:rsid w:val="00794C47"/>
    <w:rsid w:val="00795926"/>
    <w:rsid w:val="00797456"/>
    <w:rsid w:val="007A0D87"/>
    <w:rsid w:val="007A2398"/>
    <w:rsid w:val="007A750D"/>
    <w:rsid w:val="007B045D"/>
    <w:rsid w:val="007B751D"/>
    <w:rsid w:val="007C0870"/>
    <w:rsid w:val="007C22B3"/>
    <w:rsid w:val="007C2B0B"/>
    <w:rsid w:val="007C38C8"/>
    <w:rsid w:val="007C5D52"/>
    <w:rsid w:val="007C61E1"/>
    <w:rsid w:val="007C6D5C"/>
    <w:rsid w:val="007D2761"/>
    <w:rsid w:val="007D590C"/>
    <w:rsid w:val="007E4213"/>
    <w:rsid w:val="007E6E88"/>
    <w:rsid w:val="007F27A4"/>
    <w:rsid w:val="008039F1"/>
    <w:rsid w:val="008045F3"/>
    <w:rsid w:val="008053AD"/>
    <w:rsid w:val="00810211"/>
    <w:rsid w:val="00811E42"/>
    <w:rsid w:val="00813D60"/>
    <w:rsid w:val="00814394"/>
    <w:rsid w:val="008269A1"/>
    <w:rsid w:val="008271EB"/>
    <w:rsid w:val="00832996"/>
    <w:rsid w:val="00840D13"/>
    <w:rsid w:val="008550D8"/>
    <w:rsid w:val="00856EE8"/>
    <w:rsid w:val="0086186F"/>
    <w:rsid w:val="00863A99"/>
    <w:rsid w:val="0086637D"/>
    <w:rsid w:val="008712E6"/>
    <w:rsid w:val="0087156C"/>
    <w:rsid w:val="00873BA2"/>
    <w:rsid w:val="008741D2"/>
    <w:rsid w:val="00876C67"/>
    <w:rsid w:val="008813D1"/>
    <w:rsid w:val="0088357F"/>
    <w:rsid w:val="008854FC"/>
    <w:rsid w:val="00887454"/>
    <w:rsid w:val="0088797D"/>
    <w:rsid w:val="00894AC2"/>
    <w:rsid w:val="008A01B7"/>
    <w:rsid w:val="008A26D1"/>
    <w:rsid w:val="008A31D8"/>
    <w:rsid w:val="008A5178"/>
    <w:rsid w:val="008A6E7A"/>
    <w:rsid w:val="008B2964"/>
    <w:rsid w:val="008B6108"/>
    <w:rsid w:val="008C2D65"/>
    <w:rsid w:val="008C7C27"/>
    <w:rsid w:val="008D025D"/>
    <w:rsid w:val="008D1043"/>
    <w:rsid w:val="008D14E1"/>
    <w:rsid w:val="008E18B8"/>
    <w:rsid w:val="008E2BDF"/>
    <w:rsid w:val="008E6B81"/>
    <w:rsid w:val="008F0B08"/>
    <w:rsid w:val="008F248C"/>
    <w:rsid w:val="008F25C4"/>
    <w:rsid w:val="008F4B18"/>
    <w:rsid w:val="00910084"/>
    <w:rsid w:val="00915469"/>
    <w:rsid w:val="009164F0"/>
    <w:rsid w:val="00917BB2"/>
    <w:rsid w:val="00923C43"/>
    <w:rsid w:val="0092535B"/>
    <w:rsid w:val="0093146D"/>
    <w:rsid w:val="009314E3"/>
    <w:rsid w:val="009317DB"/>
    <w:rsid w:val="00931ABB"/>
    <w:rsid w:val="00932816"/>
    <w:rsid w:val="00940C60"/>
    <w:rsid w:val="0094191A"/>
    <w:rsid w:val="00943DF5"/>
    <w:rsid w:val="009502F4"/>
    <w:rsid w:val="00952BAA"/>
    <w:rsid w:val="0096087C"/>
    <w:rsid w:val="009626A2"/>
    <w:rsid w:val="00965761"/>
    <w:rsid w:val="009703C5"/>
    <w:rsid w:val="0097189D"/>
    <w:rsid w:val="00973828"/>
    <w:rsid w:val="00973901"/>
    <w:rsid w:val="00981507"/>
    <w:rsid w:val="00981C5D"/>
    <w:rsid w:val="00982F51"/>
    <w:rsid w:val="00996008"/>
    <w:rsid w:val="00997D36"/>
    <w:rsid w:val="009A3FA5"/>
    <w:rsid w:val="009B1A9F"/>
    <w:rsid w:val="009B26B8"/>
    <w:rsid w:val="009B3984"/>
    <w:rsid w:val="009B6212"/>
    <w:rsid w:val="009B77EB"/>
    <w:rsid w:val="009B7953"/>
    <w:rsid w:val="009B79A5"/>
    <w:rsid w:val="009E5A55"/>
    <w:rsid w:val="009F27B1"/>
    <w:rsid w:val="009F4F09"/>
    <w:rsid w:val="00A02521"/>
    <w:rsid w:val="00A05474"/>
    <w:rsid w:val="00A0604D"/>
    <w:rsid w:val="00A07245"/>
    <w:rsid w:val="00A11065"/>
    <w:rsid w:val="00A115DF"/>
    <w:rsid w:val="00A202E1"/>
    <w:rsid w:val="00A33322"/>
    <w:rsid w:val="00A37620"/>
    <w:rsid w:val="00A559D3"/>
    <w:rsid w:val="00A67566"/>
    <w:rsid w:val="00A73EF4"/>
    <w:rsid w:val="00A82261"/>
    <w:rsid w:val="00A8405A"/>
    <w:rsid w:val="00A91783"/>
    <w:rsid w:val="00A9285F"/>
    <w:rsid w:val="00A949EA"/>
    <w:rsid w:val="00A94DAF"/>
    <w:rsid w:val="00AB12E9"/>
    <w:rsid w:val="00AC0462"/>
    <w:rsid w:val="00AC420C"/>
    <w:rsid w:val="00AD314A"/>
    <w:rsid w:val="00AD7840"/>
    <w:rsid w:val="00AF588D"/>
    <w:rsid w:val="00AF5E66"/>
    <w:rsid w:val="00AF6494"/>
    <w:rsid w:val="00B019BA"/>
    <w:rsid w:val="00B02465"/>
    <w:rsid w:val="00B06F22"/>
    <w:rsid w:val="00B070D4"/>
    <w:rsid w:val="00B11FA5"/>
    <w:rsid w:val="00B17F80"/>
    <w:rsid w:val="00B2280D"/>
    <w:rsid w:val="00B31F62"/>
    <w:rsid w:val="00B3339F"/>
    <w:rsid w:val="00B33401"/>
    <w:rsid w:val="00B45300"/>
    <w:rsid w:val="00B45494"/>
    <w:rsid w:val="00B456FC"/>
    <w:rsid w:val="00B45B65"/>
    <w:rsid w:val="00B46340"/>
    <w:rsid w:val="00B471EF"/>
    <w:rsid w:val="00B61B28"/>
    <w:rsid w:val="00B72E51"/>
    <w:rsid w:val="00B73038"/>
    <w:rsid w:val="00B73137"/>
    <w:rsid w:val="00B73733"/>
    <w:rsid w:val="00B73E9C"/>
    <w:rsid w:val="00B74554"/>
    <w:rsid w:val="00B74BC0"/>
    <w:rsid w:val="00B76D47"/>
    <w:rsid w:val="00B819A8"/>
    <w:rsid w:val="00B93222"/>
    <w:rsid w:val="00B973C9"/>
    <w:rsid w:val="00BA2500"/>
    <w:rsid w:val="00BA40CA"/>
    <w:rsid w:val="00BA45A8"/>
    <w:rsid w:val="00BA72BA"/>
    <w:rsid w:val="00BC24C1"/>
    <w:rsid w:val="00BC49FA"/>
    <w:rsid w:val="00BC5CCC"/>
    <w:rsid w:val="00BC7A27"/>
    <w:rsid w:val="00BD1A8B"/>
    <w:rsid w:val="00BD78EB"/>
    <w:rsid w:val="00BE0D43"/>
    <w:rsid w:val="00BF0246"/>
    <w:rsid w:val="00BF09AD"/>
    <w:rsid w:val="00C05D92"/>
    <w:rsid w:val="00C06301"/>
    <w:rsid w:val="00C109D2"/>
    <w:rsid w:val="00C113EC"/>
    <w:rsid w:val="00C11FE5"/>
    <w:rsid w:val="00C16883"/>
    <w:rsid w:val="00C25BE2"/>
    <w:rsid w:val="00C265B3"/>
    <w:rsid w:val="00C301D1"/>
    <w:rsid w:val="00C37B63"/>
    <w:rsid w:val="00C42626"/>
    <w:rsid w:val="00C42E31"/>
    <w:rsid w:val="00C430DB"/>
    <w:rsid w:val="00C4745F"/>
    <w:rsid w:val="00C50F26"/>
    <w:rsid w:val="00C523C5"/>
    <w:rsid w:val="00C55E0E"/>
    <w:rsid w:val="00C57865"/>
    <w:rsid w:val="00C611C4"/>
    <w:rsid w:val="00C62035"/>
    <w:rsid w:val="00C65AE9"/>
    <w:rsid w:val="00C6601A"/>
    <w:rsid w:val="00C679E2"/>
    <w:rsid w:val="00C748B4"/>
    <w:rsid w:val="00C80F59"/>
    <w:rsid w:val="00C8431A"/>
    <w:rsid w:val="00C84773"/>
    <w:rsid w:val="00C8586D"/>
    <w:rsid w:val="00C922D3"/>
    <w:rsid w:val="00C96381"/>
    <w:rsid w:val="00C97E36"/>
    <w:rsid w:val="00CA3C5C"/>
    <w:rsid w:val="00CA3D46"/>
    <w:rsid w:val="00CA69B5"/>
    <w:rsid w:val="00CB7BA3"/>
    <w:rsid w:val="00CC21AE"/>
    <w:rsid w:val="00CD1555"/>
    <w:rsid w:val="00CD18EC"/>
    <w:rsid w:val="00CD25A2"/>
    <w:rsid w:val="00CE193F"/>
    <w:rsid w:val="00CF1F67"/>
    <w:rsid w:val="00CF3358"/>
    <w:rsid w:val="00CF6CDA"/>
    <w:rsid w:val="00CF6FB3"/>
    <w:rsid w:val="00D04255"/>
    <w:rsid w:val="00D14409"/>
    <w:rsid w:val="00D21421"/>
    <w:rsid w:val="00D27342"/>
    <w:rsid w:val="00D27714"/>
    <w:rsid w:val="00D3573B"/>
    <w:rsid w:val="00D46F90"/>
    <w:rsid w:val="00D5443D"/>
    <w:rsid w:val="00D55B70"/>
    <w:rsid w:val="00D56627"/>
    <w:rsid w:val="00D57928"/>
    <w:rsid w:val="00D62E97"/>
    <w:rsid w:val="00D6346A"/>
    <w:rsid w:val="00D70B8E"/>
    <w:rsid w:val="00D72342"/>
    <w:rsid w:val="00D8757D"/>
    <w:rsid w:val="00D87E63"/>
    <w:rsid w:val="00D9413E"/>
    <w:rsid w:val="00D94B00"/>
    <w:rsid w:val="00D97F4C"/>
    <w:rsid w:val="00DA6E1C"/>
    <w:rsid w:val="00DB754A"/>
    <w:rsid w:val="00DC4E79"/>
    <w:rsid w:val="00DC593E"/>
    <w:rsid w:val="00DD15B0"/>
    <w:rsid w:val="00DD6CE1"/>
    <w:rsid w:val="00DE118B"/>
    <w:rsid w:val="00DF3328"/>
    <w:rsid w:val="00DF79A0"/>
    <w:rsid w:val="00E04362"/>
    <w:rsid w:val="00E06448"/>
    <w:rsid w:val="00E06E84"/>
    <w:rsid w:val="00E11624"/>
    <w:rsid w:val="00E17F8A"/>
    <w:rsid w:val="00E34D32"/>
    <w:rsid w:val="00E35BF5"/>
    <w:rsid w:val="00E37F8C"/>
    <w:rsid w:val="00E415F1"/>
    <w:rsid w:val="00E44A5F"/>
    <w:rsid w:val="00E458F5"/>
    <w:rsid w:val="00E45C20"/>
    <w:rsid w:val="00E51A84"/>
    <w:rsid w:val="00E536F6"/>
    <w:rsid w:val="00E56D49"/>
    <w:rsid w:val="00E60AB5"/>
    <w:rsid w:val="00E60EF9"/>
    <w:rsid w:val="00E6115C"/>
    <w:rsid w:val="00E66DBC"/>
    <w:rsid w:val="00E66F31"/>
    <w:rsid w:val="00E733C2"/>
    <w:rsid w:val="00E872C3"/>
    <w:rsid w:val="00EA72D8"/>
    <w:rsid w:val="00EA7B0F"/>
    <w:rsid w:val="00EB20A0"/>
    <w:rsid w:val="00EB2BE9"/>
    <w:rsid w:val="00EB78E6"/>
    <w:rsid w:val="00EC366F"/>
    <w:rsid w:val="00ED36AE"/>
    <w:rsid w:val="00ED5E94"/>
    <w:rsid w:val="00EE1F32"/>
    <w:rsid w:val="00EE4899"/>
    <w:rsid w:val="00EE4BE4"/>
    <w:rsid w:val="00EF286C"/>
    <w:rsid w:val="00F04799"/>
    <w:rsid w:val="00F07A66"/>
    <w:rsid w:val="00F1020B"/>
    <w:rsid w:val="00F14156"/>
    <w:rsid w:val="00F14C49"/>
    <w:rsid w:val="00F17D4C"/>
    <w:rsid w:val="00F223A8"/>
    <w:rsid w:val="00F234FE"/>
    <w:rsid w:val="00F437BB"/>
    <w:rsid w:val="00F461AF"/>
    <w:rsid w:val="00F46258"/>
    <w:rsid w:val="00F47B39"/>
    <w:rsid w:val="00F51DC5"/>
    <w:rsid w:val="00F536D7"/>
    <w:rsid w:val="00F543E6"/>
    <w:rsid w:val="00F5755A"/>
    <w:rsid w:val="00F61541"/>
    <w:rsid w:val="00F66689"/>
    <w:rsid w:val="00F7221A"/>
    <w:rsid w:val="00F768B8"/>
    <w:rsid w:val="00F840DF"/>
    <w:rsid w:val="00F91F6E"/>
    <w:rsid w:val="00F97EA5"/>
    <w:rsid w:val="00FA3014"/>
    <w:rsid w:val="00FA5C76"/>
    <w:rsid w:val="00FA666E"/>
    <w:rsid w:val="00FA7C9E"/>
    <w:rsid w:val="00FB2592"/>
    <w:rsid w:val="00FB2768"/>
    <w:rsid w:val="00FC15E9"/>
    <w:rsid w:val="00FC399A"/>
    <w:rsid w:val="00FC3BF9"/>
    <w:rsid w:val="00FC6D5C"/>
    <w:rsid w:val="00FD05A4"/>
    <w:rsid w:val="00FD368E"/>
    <w:rsid w:val="00FD42FF"/>
    <w:rsid w:val="00FD6877"/>
    <w:rsid w:val="00FE2DD1"/>
    <w:rsid w:val="00FE455C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2f2f2"/>
    </o:shapedefaults>
    <o:shapelayout v:ext="edit">
      <o:idmap v:ext="edit" data="1"/>
    </o:shapelayout>
  </w:shapeDefaults>
  <w:decimalSymbol w:val=","/>
  <w:listSeparator w:val=";"/>
  <w14:docId w14:val="306C194E"/>
  <w15:chartTrackingRefBased/>
  <w15:docId w15:val="{8967783D-E2C5-41D8-8C19-E6F8080D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536D7"/>
    <w:pPr>
      <w:spacing w:after="0" w:line="280" w:lineRule="atLeas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62E97"/>
    <w:pPr>
      <w:keepNext/>
      <w:keepLines/>
      <w:numPr>
        <w:numId w:val="1"/>
      </w:numPr>
      <w:spacing w:after="560" w:line="600" w:lineRule="atLeast"/>
      <w:outlineLvl w:val="0"/>
    </w:pPr>
    <w:rPr>
      <w:rFonts w:eastAsiaTheme="majorEastAsia" w:cstheme="majorBidi"/>
      <w:b/>
      <w:color w:val="002855"/>
      <w:sz w:val="5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D62E97"/>
    <w:pPr>
      <w:numPr>
        <w:ilvl w:val="1"/>
      </w:numPr>
      <w:outlineLvl w:val="1"/>
    </w:pPr>
    <w:rPr>
      <w:color w:val="00BF6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7BB2"/>
    <w:pPr>
      <w:keepNext/>
      <w:keepLines/>
      <w:numPr>
        <w:ilvl w:val="2"/>
        <w:numId w:val="1"/>
      </w:numPr>
      <w:pBdr>
        <w:bottom w:val="single" w:sz="4" w:space="3" w:color="002855"/>
      </w:pBdr>
      <w:spacing w:before="200" w:after="200" w:line="320" w:lineRule="atLeast"/>
      <w:outlineLvl w:val="2"/>
    </w:pPr>
    <w:rPr>
      <w:rFonts w:eastAsiaTheme="majorEastAsia" w:cstheme="majorBidi"/>
      <w:b/>
      <w:color w:val="002855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68069C"/>
    <w:pPr>
      <w:numPr>
        <w:ilvl w:val="3"/>
      </w:numPr>
      <w:pBdr>
        <w:bottom w:val="none" w:sz="0" w:space="0" w:color="auto"/>
      </w:pBdr>
      <w:spacing w:line="240" w:lineRule="auto"/>
      <w:jc w:val="both"/>
      <w:outlineLvl w:val="3"/>
    </w:pPr>
    <w:rPr>
      <w:b w:val="0"/>
      <w:color w:val="auto"/>
      <w:sz w:val="20"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68069C"/>
    <w:pPr>
      <w:numPr>
        <w:ilvl w:val="4"/>
      </w:numPr>
      <w:outlineLvl w:val="4"/>
    </w:pPr>
  </w:style>
  <w:style w:type="paragraph" w:styleId="Nadpis6">
    <w:name w:val="heading 6"/>
    <w:basedOn w:val="Nadpis5"/>
    <w:next w:val="Normln"/>
    <w:link w:val="Nadpis6Char"/>
    <w:unhideWhenUsed/>
    <w:qFormat/>
    <w:rsid w:val="006105CE"/>
    <w:pPr>
      <w:numPr>
        <w:ilvl w:val="5"/>
      </w:numPr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rsid w:val="00E415F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5422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E415F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5F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E97"/>
    <w:rPr>
      <w:rFonts w:ascii="Arial" w:eastAsiaTheme="majorEastAsia" w:hAnsi="Arial" w:cstheme="majorBidi"/>
      <w:b/>
      <w:color w:val="002855"/>
      <w:sz w:val="52"/>
      <w:szCs w:val="32"/>
    </w:rPr>
  </w:style>
  <w:style w:type="paragraph" w:customStyle="1" w:styleId="Normlnbl">
    <w:name w:val="Normální bílá"/>
    <w:basedOn w:val="Normln"/>
    <w:qFormat/>
    <w:rsid w:val="00F536D7"/>
    <w:rPr>
      <w:color w:val="FFFFFF" w:themeColor="background1"/>
    </w:rPr>
  </w:style>
  <w:style w:type="paragraph" w:customStyle="1" w:styleId="Normlnzelen">
    <w:name w:val="Normální zelená"/>
    <w:basedOn w:val="Normlnbl"/>
    <w:qFormat/>
    <w:rsid w:val="002B7855"/>
    <w:rPr>
      <w:color w:val="00BF6F"/>
    </w:rPr>
  </w:style>
  <w:style w:type="paragraph" w:styleId="Zhlav">
    <w:name w:val="header"/>
    <w:basedOn w:val="Normln"/>
    <w:link w:val="ZhlavChar"/>
    <w:uiPriority w:val="99"/>
    <w:unhideWhenUsed/>
    <w:rsid w:val="00655E11"/>
    <w:pPr>
      <w:tabs>
        <w:tab w:val="center" w:pos="4536"/>
        <w:tab w:val="right" w:pos="9072"/>
      </w:tabs>
      <w:spacing w:line="240" w:lineRule="auto"/>
      <w:jc w:val="right"/>
    </w:pPr>
    <w:rPr>
      <w:b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655E11"/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260178"/>
    <w:pPr>
      <w:tabs>
        <w:tab w:val="left" w:pos="-1332"/>
        <w:tab w:val="right" w:pos="9072"/>
      </w:tabs>
      <w:spacing w:line="180" w:lineRule="atLeast"/>
      <w:ind w:left="-3703"/>
    </w:pPr>
    <w:rPr>
      <w:color w:val="002855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60178"/>
    <w:rPr>
      <w:rFonts w:ascii="Arial" w:hAnsi="Arial"/>
      <w:color w:val="002855"/>
      <w:sz w:val="14"/>
    </w:rPr>
  </w:style>
  <w:style w:type="character" w:styleId="slostrnky">
    <w:name w:val="page number"/>
    <w:basedOn w:val="Standardnpsmoodstavce"/>
    <w:uiPriority w:val="99"/>
    <w:unhideWhenUsed/>
    <w:rsid w:val="00252357"/>
    <w:rPr>
      <w:b/>
      <w:sz w:val="24"/>
    </w:rPr>
  </w:style>
  <w:style w:type="table" w:styleId="Mkatabulky">
    <w:name w:val="Table Grid"/>
    <w:aliases w:val="Altron obsah"/>
    <w:basedOn w:val="Normlntabulka"/>
    <w:uiPriority w:val="39"/>
    <w:rsid w:val="004D719F"/>
    <w:pPr>
      <w:spacing w:after="0" w:line="240" w:lineRule="atLeast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0" w:type="dxa"/>
        <w:bottom w:w="284" w:type="dxa"/>
        <w:right w:w="170" w:type="dxa"/>
      </w:tblCellMar>
    </w:tblPr>
    <w:tblStylePr w:type="firstRow">
      <w:pPr>
        <w:wordWrap/>
        <w:spacing w:line="240" w:lineRule="auto"/>
      </w:pPr>
      <w:rPr>
        <w:rFonts w:ascii="Arial" w:hAnsi="Arial"/>
        <w:sz w:val="2"/>
      </w:rPr>
    </w:tblStylePr>
    <w:tblStylePr w:type="firstCol">
      <w:rPr>
        <w:color w:val="00BF6F"/>
      </w:rPr>
    </w:tblStylePr>
  </w:style>
  <w:style w:type="paragraph" w:customStyle="1" w:styleId="Nadpisvrameku">
    <w:name w:val="Nadpis v ramečku"/>
    <w:basedOn w:val="Normln"/>
    <w:qFormat/>
    <w:rsid w:val="003D2965"/>
    <w:pPr>
      <w:jc w:val="center"/>
    </w:pPr>
    <w:rPr>
      <w:b/>
      <w:color w:val="FFFFFF" w:themeColor="background1"/>
      <w:sz w:val="24"/>
      <w:szCs w:val="24"/>
    </w:rPr>
  </w:style>
  <w:style w:type="paragraph" w:customStyle="1" w:styleId="Odstavecmimotabulkuodsazenzleva">
    <w:name w:val="Odstavec mimo tabulku odsazený zleva"/>
    <w:basedOn w:val="Normln"/>
    <w:qFormat/>
    <w:rsid w:val="00F14156"/>
    <w:pPr>
      <w:spacing w:before="120" w:after="280"/>
      <w:contextualSpacing/>
    </w:pPr>
  </w:style>
  <w:style w:type="paragraph" w:styleId="Bezmezer">
    <w:name w:val="No Spacing"/>
    <w:uiPriority w:val="1"/>
    <w:qFormat/>
    <w:rsid w:val="00C84773"/>
    <w:pPr>
      <w:spacing w:after="0" w:line="240" w:lineRule="auto"/>
    </w:pPr>
    <w:rPr>
      <w:rFonts w:ascii="Arial" w:hAnsi="Arial"/>
      <w:sz w:val="20"/>
    </w:rPr>
  </w:style>
  <w:style w:type="paragraph" w:customStyle="1" w:styleId="Normalnvbucesohranienm">
    <w:name w:val="Normalní v buňce s ohraničením"/>
    <w:basedOn w:val="Normln"/>
    <w:qFormat/>
    <w:rsid w:val="00C84773"/>
    <w:pPr>
      <w:spacing w:before="120"/>
    </w:pPr>
  </w:style>
  <w:style w:type="paragraph" w:customStyle="1" w:styleId="Odstavecmimotabulku">
    <w:name w:val="Odstavec mimo tabulku"/>
    <w:basedOn w:val="Odstavecmimotabulkuodsazenzleva"/>
    <w:qFormat/>
    <w:rsid w:val="00C611C4"/>
    <w:pPr>
      <w:contextualSpacing w:val="0"/>
    </w:pPr>
    <w:rPr>
      <w:rFonts w:cs="ArialMT"/>
      <w:szCs w:val="20"/>
    </w:rPr>
  </w:style>
  <w:style w:type="paragraph" w:customStyle="1" w:styleId="Tunvbucesohranienm">
    <w:name w:val="Tučné v buňce s ohraničením"/>
    <w:basedOn w:val="Normalnvbucesohranienm"/>
    <w:qFormat/>
    <w:rsid w:val="005F7EC4"/>
    <w:pPr>
      <w:jc w:val="center"/>
    </w:pPr>
    <w:rPr>
      <w:b/>
      <w:sz w:val="24"/>
      <w:szCs w:val="24"/>
    </w:rPr>
  </w:style>
  <w:style w:type="character" w:customStyle="1" w:styleId="Zvraznnvtextuzelenou">
    <w:name w:val="Zvýraznění v textu zelenou"/>
    <w:basedOn w:val="Standardnpsmoodstavce"/>
    <w:uiPriority w:val="1"/>
    <w:qFormat/>
    <w:rsid w:val="00467C41"/>
    <w:rPr>
      <w:color w:val="00BF6F"/>
    </w:rPr>
  </w:style>
  <w:style w:type="character" w:customStyle="1" w:styleId="Nadpis2Char">
    <w:name w:val="Nadpis 2 Char"/>
    <w:basedOn w:val="Standardnpsmoodstavce"/>
    <w:link w:val="Nadpis2"/>
    <w:uiPriority w:val="9"/>
    <w:rsid w:val="00D62E97"/>
    <w:rPr>
      <w:rFonts w:ascii="Arial" w:eastAsiaTheme="majorEastAsia" w:hAnsi="Arial" w:cstheme="majorBidi"/>
      <w:b/>
      <w:color w:val="00BF6F"/>
      <w:sz w:val="5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17BB2"/>
    <w:rPr>
      <w:rFonts w:ascii="Arial" w:eastAsiaTheme="majorEastAsia" w:hAnsi="Arial" w:cstheme="majorBidi"/>
      <w:b/>
      <w:color w:val="002855"/>
      <w:sz w:val="24"/>
      <w:szCs w:val="24"/>
    </w:rPr>
  </w:style>
  <w:style w:type="paragraph" w:customStyle="1" w:styleId="Normlnmodr">
    <w:name w:val="Normální modrá"/>
    <w:basedOn w:val="Normln"/>
    <w:qFormat/>
    <w:rsid w:val="00337C1E"/>
    <w:rPr>
      <w:color w:val="002855"/>
    </w:rPr>
  </w:style>
  <w:style w:type="paragraph" w:customStyle="1" w:styleId="Malpsmozelen">
    <w:name w:val="Malé písmo zelená"/>
    <w:basedOn w:val="Normlnmodr"/>
    <w:qFormat/>
    <w:rsid w:val="00434457"/>
    <w:pPr>
      <w:spacing w:before="40" w:line="200" w:lineRule="atLeast"/>
      <w:contextualSpacing/>
    </w:pPr>
    <w:rPr>
      <w:color w:val="00BF6F"/>
      <w:sz w:val="16"/>
    </w:rPr>
  </w:style>
  <w:style w:type="paragraph" w:customStyle="1" w:styleId="Normlnmodrtun">
    <w:name w:val="Normální modrá tučně"/>
    <w:basedOn w:val="Normlnmodr"/>
    <w:qFormat/>
    <w:rsid w:val="00813D60"/>
    <w:rPr>
      <w:b/>
    </w:rPr>
  </w:style>
  <w:style w:type="character" w:customStyle="1" w:styleId="Normlntun">
    <w:name w:val="Normální tučné"/>
    <w:basedOn w:val="Standardnpsmoodstavce"/>
    <w:uiPriority w:val="1"/>
    <w:qFormat/>
    <w:rsid w:val="00813D60"/>
    <w:rPr>
      <w:b/>
    </w:rPr>
  </w:style>
  <w:style w:type="paragraph" w:styleId="slovanseznam">
    <w:name w:val="List Number"/>
    <w:basedOn w:val="Normln"/>
    <w:uiPriority w:val="99"/>
    <w:unhideWhenUsed/>
    <w:qFormat/>
    <w:rsid w:val="00965761"/>
  </w:style>
  <w:style w:type="paragraph" w:customStyle="1" w:styleId="Malpsmosdolnmohranienm">
    <w:name w:val="Malé písmo s dolním ohraničením"/>
    <w:basedOn w:val="Normln"/>
    <w:qFormat/>
    <w:rsid w:val="00FD05A4"/>
    <w:pPr>
      <w:pBdr>
        <w:bottom w:val="single" w:sz="4" w:space="8" w:color="auto"/>
      </w:pBdr>
      <w:spacing w:after="80" w:line="240" w:lineRule="atLeast"/>
    </w:pPr>
    <w:rPr>
      <w:sz w:val="16"/>
    </w:rPr>
  </w:style>
  <w:style w:type="paragraph" w:customStyle="1" w:styleId="Malpsmobezdolnhoohranien">
    <w:name w:val="Malé písmo bez dolního ohraničení"/>
    <w:basedOn w:val="Malpsmosdolnmohranienm"/>
    <w:qFormat/>
    <w:rsid w:val="00BD78EB"/>
    <w:pPr>
      <w:pBdr>
        <w:bottom w:val="none" w:sz="0" w:space="0" w:color="auto"/>
      </w:pBdr>
      <w:spacing w:after="0"/>
    </w:pPr>
  </w:style>
  <w:style w:type="paragraph" w:customStyle="1" w:styleId="Slogan">
    <w:name w:val="Slogan"/>
    <w:basedOn w:val="Normln"/>
    <w:qFormat/>
    <w:rsid w:val="000757AC"/>
    <w:pPr>
      <w:jc w:val="right"/>
    </w:pPr>
    <w:rPr>
      <w:rFonts w:cs="Arial-BoldMT"/>
      <w:b/>
      <w:bCs/>
      <w:color w:val="00BF6F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FB2592"/>
    <w:pPr>
      <w:spacing w:before="240" w:after="0" w:line="259" w:lineRule="auto"/>
      <w:outlineLvl w:val="9"/>
    </w:pPr>
    <w:rPr>
      <w:rFonts w:asciiTheme="majorHAnsi" w:hAnsiTheme="majorHAnsi"/>
      <w:b w:val="0"/>
      <w:color w:val="007F34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E2543"/>
    <w:pPr>
      <w:tabs>
        <w:tab w:val="left" w:pos="635"/>
        <w:tab w:val="left" w:pos="1540"/>
        <w:tab w:val="right" w:pos="9452"/>
      </w:tabs>
      <w:spacing w:after="120" w:line="300" w:lineRule="atLeast"/>
    </w:pPr>
    <w:rPr>
      <w:b/>
      <w:color w:val="002855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FB2592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FB2592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332A3A"/>
    <w:rPr>
      <w:noProof/>
      <w:color w:val="4BAFE8" w:themeColor="hyperlink"/>
      <w:u w:val="single"/>
    </w:rPr>
  </w:style>
  <w:style w:type="paragraph" w:customStyle="1" w:styleId="Normlnblspodtrenm">
    <w:name w:val="Normální bílá s podtržením"/>
    <w:basedOn w:val="Normlnbl"/>
    <w:qFormat/>
    <w:rsid w:val="000C3DF9"/>
    <w:pPr>
      <w:pBdr>
        <w:bottom w:val="single" w:sz="4" w:space="6" w:color="FFFFFF" w:themeColor="background1"/>
      </w:pBdr>
      <w:spacing w:after="120"/>
    </w:pPr>
  </w:style>
  <w:style w:type="character" w:customStyle="1" w:styleId="Nadpis4Char">
    <w:name w:val="Nadpis 4 Char"/>
    <w:basedOn w:val="Standardnpsmoodstavce"/>
    <w:link w:val="Nadpis4"/>
    <w:uiPriority w:val="9"/>
    <w:rsid w:val="0068069C"/>
    <w:rPr>
      <w:rFonts w:ascii="Arial" w:eastAsiaTheme="majorEastAsia" w:hAnsi="Arial" w:cstheme="majorBidi"/>
      <w:sz w:val="20"/>
      <w:szCs w:val="24"/>
    </w:rPr>
  </w:style>
  <w:style w:type="table" w:customStyle="1" w:styleId="Altronmodr">
    <w:name w:val="Altron modrá"/>
    <w:basedOn w:val="Normlntabulka"/>
    <w:uiPriority w:val="99"/>
    <w:rsid w:val="005B4ACC"/>
    <w:pPr>
      <w:spacing w:after="0" w:line="240" w:lineRule="auto"/>
      <w:jc w:val="center"/>
    </w:pPr>
    <w:rPr>
      <w:rFonts w:ascii="Arial" w:hAnsi="Arial"/>
      <w:b/>
      <w:color w:val="FFFFFF" w:themeColor="background1"/>
      <w:sz w:val="20"/>
    </w:rPr>
    <w:tblPr>
      <w:tblBorders>
        <w:insideV w:val="single" w:sz="18" w:space="0" w:color="FFFFFF" w:themeColor="background1"/>
      </w:tblBorders>
    </w:tblPr>
    <w:tcPr>
      <w:shd w:val="clear" w:color="auto" w:fill="002855"/>
      <w:vAlign w:val="center"/>
    </w:tcPr>
  </w:style>
  <w:style w:type="character" w:customStyle="1" w:styleId="Nadpis5Char">
    <w:name w:val="Nadpis 5 Char"/>
    <w:basedOn w:val="Standardnpsmoodstavce"/>
    <w:link w:val="Nadpis5"/>
    <w:uiPriority w:val="9"/>
    <w:rsid w:val="0068069C"/>
    <w:rPr>
      <w:rFonts w:ascii="Arial" w:eastAsiaTheme="majorEastAsia" w:hAnsi="Arial" w:cstheme="majorBidi"/>
      <w:sz w:val="20"/>
      <w:szCs w:val="24"/>
    </w:rPr>
  </w:style>
  <w:style w:type="character" w:customStyle="1" w:styleId="Nadpis6Char">
    <w:name w:val="Nadpis 6 Char"/>
    <w:basedOn w:val="Standardnpsmoodstavce"/>
    <w:link w:val="Nadpis6"/>
    <w:rsid w:val="006105CE"/>
    <w:rPr>
      <w:rFonts w:ascii="Arial" w:hAnsi="Arial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E415F1"/>
    <w:rPr>
      <w:rFonts w:asciiTheme="majorHAnsi" w:eastAsiaTheme="majorEastAsia" w:hAnsiTheme="majorHAnsi" w:cstheme="majorBidi"/>
      <w:i/>
      <w:iCs/>
      <w:color w:val="005422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15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15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alzelenpsmotunvtabulce">
    <w:name w:val="Malé zelené písmo tučné v tabulce"/>
    <w:basedOn w:val="Odstavecmimotabulku"/>
    <w:qFormat/>
    <w:rsid w:val="0086186F"/>
    <w:pPr>
      <w:spacing w:after="0" w:line="240" w:lineRule="atLeast"/>
    </w:pPr>
    <w:rPr>
      <w:b/>
      <w:sz w:val="16"/>
      <w:szCs w:val="16"/>
    </w:rPr>
  </w:style>
  <w:style w:type="paragraph" w:customStyle="1" w:styleId="Normlnmalpsmoernvtabulce">
    <w:name w:val="Normální malé písmo černé v tabulce"/>
    <w:basedOn w:val="Odstavecmimotabulku"/>
    <w:qFormat/>
    <w:rsid w:val="00BD1A8B"/>
    <w:pPr>
      <w:spacing w:after="0" w:line="240" w:lineRule="exact"/>
      <w:contextualSpacing/>
    </w:pPr>
    <w:rPr>
      <w:sz w:val="16"/>
      <w:szCs w:val="16"/>
    </w:rPr>
  </w:style>
  <w:style w:type="paragraph" w:customStyle="1" w:styleId="Zpat2">
    <w:name w:val="Zápatí 2"/>
    <w:basedOn w:val="Zpat"/>
    <w:qFormat/>
    <w:rsid w:val="00260178"/>
    <w:pPr>
      <w:tabs>
        <w:tab w:val="clear" w:pos="-1332"/>
        <w:tab w:val="left" w:pos="2370"/>
      </w:tabs>
      <w:ind w:left="0"/>
    </w:pPr>
  </w:style>
  <w:style w:type="paragraph" w:customStyle="1" w:styleId="Popisekobrzku">
    <w:name w:val="Popisek obrázku"/>
    <w:basedOn w:val="Normlnmalpsmoernvtabulce"/>
    <w:qFormat/>
    <w:rsid w:val="007E4213"/>
  </w:style>
  <w:style w:type="character" w:styleId="Siln">
    <w:name w:val="Strong"/>
    <w:basedOn w:val="Standardnpsmoodstavce"/>
    <w:uiPriority w:val="22"/>
    <w:qFormat/>
    <w:rsid w:val="004973F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F2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001DEC"/>
    <w:pPr>
      <w:numPr>
        <w:numId w:val="2"/>
      </w:numPr>
      <w:tabs>
        <w:tab w:val="left" w:pos="4593"/>
      </w:tabs>
      <w:spacing w:line="276" w:lineRule="auto"/>
      <w:contextualSpacing/>
    </w:pPr>
    <w:rPr>
      <w:rFonts w:eastAsia="Times New Roman" w:cs="Arial"/>
      <w:color w:val="002F62"/>
      <w:szCs w:val="20"/>
      <w:lang w:eastAsia="cs-CZ"/>
    </w:rPr>
  </w:style>
  <w:style w:type="character" w:styleId="Nevyeenzmnka">
    <w:name w:val="Unresolved Mention"/>
    <w:basedOn w:val="Standardnpsmoodstavce"/>
    <w:uiPriority w:val="99"/>
    <w:rsid w:val="008F248C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C430DB"/>
    <w:pPr>
      <w:numPr>
        <w:numId w:val="25"/>
      </w:numPr>
    </w:pPr>
  </w:style>
  <w:style w:type="numbering" w:customStyle="1" w:styleId="Styl2">
    <w:name w:val="Styl2"/>
    <w:uiPriority w:val="99"/>
    <w:rsid w:val="00F543E6"/>
    <w:pPr>
      <w:numPr>
        <w:numId w:val="2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F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F67"/>
    <w:rPr>
      <w:rFonts w:ascii="Segoe UI" w:hAnsi="Segoe UI" w:cs="Segoe UI"/>
      <w:sz w:val="18"/>
      <w:szCs w:val="18"/>
    </w:rPr>
  </w:style>
  <w:style w:type="table" w:styleId="Tabulkasmkou4zvraznn1">
    <w:name w:val="Grid Table 4 Accent 1"/>
    <w:basedOn w:val="Normlntabulka"/>
    <w:uiPriority w:val="49"/>
    <w:rsid w:val="00C50F26"/>
    <w:pPr>
      <w:spacing w:after="0" w:line="240" w:lineRule="auto"/>
    </w:pPr>
    <w:tblPr>
      <w:tblStyleRowBandSize w:val="1"/>
      <w:tblStyleColBandSize w:val="1"/>
      <w:tblBorders>
        <w:top w:val="single" w:sz="4" w:space="0" w:color="33FF87" w:themeColor="accent1" w:themeTint="99"/>
        <w:left w:val="single" w:sz="4" w:space="0" w:color="33FF87" w:themeColor="accent1" w:themeTint="99"/>
        <w:bottom w:val="single" w:sz="4" w:space="0" w:color="33FF87" w:themeColor="accent1" w:themeTint="99"/>
        <w:right w:val="single" w:sz="4" w:space="0" w:color="33FF87" w:themeColor="accent1" w:themeTint="99"/>
        <w:insideH w:val="single" w:sz="4" w:space="0" w:color="33FF87" w:themeColor="accent1" w:themeTint="99"/>
        <w:insideV w:val="single" w:sz="4" w:space="0" w:color="33F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A46" w:themeColor="accent1"/>
          <w:left w:val="single" w:sz="4" w:space="0" w:color="00AA46" w:themeColor="accent1"/>
          <w:bottom w:val="single" w:sz="4" w:space="0" w:color="00AA46" w:themeColor="accent1"/>
          <w:right w:val="single" w:sz="4" w:space="0" w:color="00AA46" w:themeColor="accent1"/>
          <w:insideH w:val="nil"/>
          <w:insideV w:val="nil"/>
        </w:tcBorders>
        <w:shd w:val="clear" w:color="auto" w:fill="00AA46" w:themeFill="accent1"/>
      </w:tcPr>
    </w:tblStylePr>
    <w:tblStylePr w:type="lastRow">
      <w:rPr>
        <w:b/>
        <w:bCs/>
      </w:rPr>
      <w:tblPr/>
      <w:tcPr>
        <w:tcBorders>
          <w:top w:val="double" w:sz="4" w:space="0" w:color="00AA4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7" w:themeFill="accent1" w:themeFillTint="33"/>
      </w:tcPr>
    </w:tblStylePr>
    <w:tblStylePr w:type="band1Horz">
      <w:tblPr/>
      <w:tcPr>
        <w:shd w:val="clear" w:color="auto" w:fill="BBFFD7" w:themeFill="accent1" w:themeFillTint="33"/>
      </w:tcPr>
    </w:tblStylePr>
  </w:style>
  <w:style w:type="paragraph" w:styleId="Obsah6">
    <w:name w:val="toc 6"/>
    <w:basedOn w:val="Normln"/>
    <w:next w:val="Normln"/>
    <w:autoRedefine/>
    <w:uiPriority w:val="39"/>
    <w:unhideWhenUsed/>
    <w:rsid w:val="008039F1"/>
    <w:pPr>
      <w:spacing w:after="100"/>
      <w:ind w:left="1000"/>
    </w:pPr>
  </w:style>
  <w:style w:type="paragraph" w:styleId="Obsah4">
    <w:name w:val="toc 4"/>
    <w:basedOn w:val="Normln"/>
    <w:next w:val="Normln"/>
    <w:autoRedefine/>
    <w:uiPriority w:val="39"/>
    <w:unhideWhenUsed/>
    <w:rsid w:val="00043357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043357"/>
    <w:pPr>
      <w:spacing w:after="100"/>
      <w:ind w:left="800"/>
    </w:pPr>
  </w:style>
  <w:style w:type="paragraph" w:customStyle="1" w:styleId="nadpisx">
    <w:name w:val="nadpis x"/>
    <w:basedOn w:val="Normln"/>
    <w:uiPriority w:val="99"/>
    <w:rsid w:val="00AC420C"/>
    <w:pPr>
      <w:keepNext/>
      <w:widowControl w:val="0"/>
      <w:numPr>
        <w:numId w:val="38"/>
      </w:numPr>
      <w:autoSpaceDE w:val="0"/>
      <w:autoSpaceDN w:val="0"/>
      <w:adjustRightInd w:val="0"/>
      <w:spacing w:before="480" w:after="240" w:line="240" w:lineRule="auto"/>
      <w:jc w:val="both"/>
    </w:pPr>
    <w:rPr>
      <w:rFonts w:ascii="Times New Roman" w:eastAsia="Times New Roman" w:hAnsi="Times New Roman" w:cs="Times New Roman"/>
      <w:b/>
      <w:noProof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4E251D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4E251D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4E251D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1F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F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F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1F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1FA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arek\Desktop\vzorov&#233;%20dokumenty\Smlouvy\VD0010-2020%20Dodatek%20ke%20Smlouv&#283;%20o%20d&#237;lo.dotx" TargetMode="External"/></Relationships>
</file>

<file path=word/theme/theme1.xml><?xml version="1.0" encoding="utf-8"?>
<a:theme xmlns:a="http://schemas.openxmlformats.org/drawingml/2006/main" name="Motiv Office">
  <a:themeElements>
    <a:clrScheme name="Altron">
      <a:dk1>
        <a:sysClr val="windowText" lastClr="000000"/>
      </a:dk1>
      <a:lt1>
        <a:srgbClr val="FFFFFF"/>
      </a:lt1>
      <a:dk2>
        <a:srgbClr val="4BAFE8"/>
      </a:dk2>
      <a:lt2>
        <a:srgbClr val="FFFFFF"/>
      </a:lt2>
      <a:accent1>
        <a:srgbClr val="00AA46"/>
      </a:accent1>
      <a:accent2>
        <a:srgbClr val="4BAFE8"/>
      </a:accent2>
      <a:accent3>
        <a:srgbClr val="C80F1E"/>
      </a:accent3>
      <a:accent4>
        <a:srgbClr val="FFDC00"/>
      </a:accent4>
      <a:accent5>
        <a:srgbClr val="B4BE3C"/>
      </a:accent5>
      <a:accent6>
        <a:srgbClr val="8250AA"/>
      </a:accent6>
      <a:hlink>
        <a:srgbClr val="4BAFE8"/>
      </a:hlink>
      <a:folHlink>
        <a:srgbClr val="82C8F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C01BC7034FD4381E965D73AEDA52C" ma:contentTypeVersion="12" ma:contentTypeDescription="Vytvoří nový dokument" ma:contentTypeScope="" ma:versionID="8f4ee5ecb9d80e8315da7fefbffdcd15">
  <xsd:schema xmlns:xsd="http://www.w3.org/2001/XMLSchema" xmlns:xs="http://www.w3.org/2001/XMLSchema" xmlns:p="http://schemas.microsoft.com/office/2006/metadata/properties" xmlns:ns2="5c1630a6-9dad-4874-b03e-d692a27bdd5e" xmlns:ns3="df142c74-1b2f-4bd8-8125-b1c2f4a5bd51" targetNamespace="http://schemas.microsoft.com/office/2006/metadata/properties" ma:root="true" ma:fieldsID="70628279fc5c69043b43c4c62bb892d9" ns2:_="" ns3:_="">
    <xsd:import namespace="5c1630a6-9dad-4874-b03e-d692a27bdd5e"/>
    <xsd:import namespace="df142c74-1b2f-4bd8-8125-b1c2f4a5b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630a6-9dad-4874-b03e-d692a27b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c74-1b2f-4bd8-8125-b1c2f4a5b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EBC1-BF6C-4B6C-A376-AAA3843C9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25658-5033-47CF-8D77-3E888CA9C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85085-EE3B-4485-B1D3-8EBE07328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630a6-9dad-4874-b03e-d692a27bdd5e"/>
    <ds:schemaRef ds:uri="df142c74-1b2f-4bd8-8125-b1c2f4a5b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49AD4-048C-4320-97C9-6E18F4E1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VD0010-2020 Dodatek ke Smlouvě o dílo</Template>
  <TotalTime>46</TotalTime>
  <Pages>3</Pages>
  <Words>290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AbecedaPC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KOMÁREK Martin</dc:creator>
  <cp:keywords/>
  <dc:description/>
  <cp:lastModifiedBy>Mikula Pavel</cp:lastModifiedBy>
  <cp:revision>21</cp:revision>
  <cp:lastPrinted>2019-03-28T11:24:00Z</cp:lastPrinted>
  <dcterms:created xsi:type="dcterms:W3CDTF">2021-07-14T10:32:00Z</dcterms:created>
  <dcterms:modified xsi:type="dcterms:W3CDTF">2021-08-20T08:42:00Z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0x010100694C01BC7034FD4381E965D73AEDA52C</vt:lpwstr>
  </property>
</Properties>
</file>