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C40A1A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7CC48DDD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1B835265" w14:textId="243E413E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132E5B">
        <w:rPr>
          <w:b/>
          <w:sz w:val="28"/>
          <w:szCs w:val="22"/>
        </w:rPr>
        <w:t>2</w:t>
      </w:r>
    </w:p>
    <w:p w14:paraId="17FCB0F4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541D4653" w14:textId="7B187C3E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132E5B">
        <w:rPr>
          <w:b/>
          <w:sz w:val="28"/>
          <w:szCs w:val="22"/>
        </w:rPr>
        <w:t>182/2010</w:t>
      </w:r>
      <w:r w:rsidR="0089427A">
        <w:rPr>
          <w:b/>
          <w:sz w:val="28"/>
          <w:szCs w:val="22"/>
        </w:rPr>
        <w:t xml:space="preserve"> </w:t>
      </w:r>
    </w:p>
    <w:p w14:paraId="021FB526" w14:textId="77777777" w:rsidR="00F63406" w:rsidRDefault="00F63406">
      <w:pPr>
        <w:spacing w:line="100" w:lineRule="atLeast"/>
        <w:rPr>
          <w:sz w:val="22"/>
          <w:szCs w:val="20"/>
        </w:rPr>
      </w:pPr>
    </w:p>
    <w:p w14:paraId="157521DD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49A0D176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399072DC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75933756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2BBEE125" w14:textId="50EE932A" w:rsidR="002A2B96" w:rsidRPr="00437010" w:rsidRDefault="00132E5B">
      <w:pPr>
        <w:pStyle w:val="Zkladntext"/>
        <w:ind w:left="4395" w:hanging="4395"/>
        <w:rPr>
          <w:b/>
          <w:sz w:val="22"/>
          <w:szCs w:val="20"/>
        </w:rPr>
      </w:pPr>
      <w:r w:rsidRPr="00132E5B">
        <w:rPr>
          <w:b/>
          <w:caps/>
          <w:sz w:val="22"/>
          <w:szCs w:val="20"/>
        </w:rPr>
        <w:t>Baťa</w:t>
      </w:r>
      <w:r>
        <w:rPr>
          <w:b/>
          <w:sz w:val="22"/>
          <w:szCs w:val="20"/>
        </w:rPr>
        <w:t>, akciová společnost</w:t>
      </w:r>
    </w:p>
    <w:p w14:paraId="54D00881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4BE32251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3A85504" w14:textId="216491EE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132E5B">
        <w:rPr>
          <w:bCs/>
          <w:sz w:val="22"/>
          <w:szCs w:val="20"/>
        </w:rPr>
        <w:t>Dlouhá 130, 762 22 Zlín</w:t>
      </w:r>
    </w:p>
    <w:p w14:paraId="4BD26141" w14:textId="6BF3ECD1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132E5B">
        <w:rPr>
          <w:bCs/>
          <w:sz w:val="22"/>
          <w:szCs w:val="20"/>
        </w:rPr>
        <w:t>442 68 050</w:t>
      </w:r>
    </w:p>
    <w:p w14:paraId="60E9DC8B" w14:textId="41DDA5BF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132E5B">
        <w:rPr>
          <w:bCs/>
          <w:sz w:val="22"/>
          <w:szCs w:val="20"/>
        </w:rPr>
        <w:t>CZ44268050</w:t>
      </w:r>
    </w:p>
    <w:p w14:paraId="06BEA9D9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5B86AC24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5886D7C3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48104941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33D70E4B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5C4C1841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6E4B5A9D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BE0338B" w14:textId="1914FC60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132E5B">
        <w:rPr>
          <w:bCs/>
          <w:sz w:val="22"/>
          <w:szCs w:val="20"/>
        </w:rPr>
        <w:t>Ing. Tomáš Novotný, člen představenstva</w:t>
      </w:r>
    </w:p>
    <w:p w14:paraId="432634BC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2BC1F6F3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4B2B9C46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316F4A8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02B4B8F6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6A28665E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2AEC1C6A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3F0AC714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1B84296D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3836084D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0BE93350" w14:textId="375715A2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661304">
        <w:rPr>
          <w:sz w:val="22"/>
          <w:szCs w:val="20"/>
        </w:rPr>
        <w:t>xxxxxxxxxxxxxxxxxxx</w:t>
      </w:r>
      <w:proofErr w:type="spellEnd"/>
    </w:p>
    <w:p w14:paraId="0C624687" w14:textId="2663A310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661304">
        <w:rPr>
          <w:sz w:val="22"/>
          <w:szCs w:val="20"/>
        </w:rPr>
        <w:t>xxxxxxxxxxxxxxx</w:t>
      </w:r>
      <w:proofErr w:type="spellEnd"/>
    </w:p>
    <w:p w14:paraId="313860F1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14C46E2A" w14:textId="0E946B82" w:rsidR="00F63406" w:rsidRDefault="00F63406" w:rsidP="00661304">
      <w:pPr>
        <w:pStyle w:val="Zkladntext"/>
        <w:rPr>
          <w:b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661304">
        <w:rPr>
          <w:bCs/>
          <w:sz w:val="22"/>
          <w:szCs w:val="20"/>
        </w:rPr>
        <w:t>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661304">
        <w:rPr>
          <w:bCs/>
          <w:sz w:val="22"/>
          <w:szCs w:val="20"/>
        </w:rPr>
        <w:t>xxxxxxxxxxxxxxxxxxxxxxxxxxxxxxxxxxxxxxxxxx</w:t>
      </w:r>
      <w:proofErr w:type="spellEnd"/>
    </w:p>
    <w:p w14:paraId="4EC2FD0D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2972B39E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30616A59" w14:textId="752C2276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132E5B">
        <w:rPr>
          <w:sz w:val="22"/>
          <w:szCs w:val="20"/>
        </w:rPr>
        <w:t xml:space="preserve"> 24.2.2010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132E5B">
        <w:rPr>
          <w:sz w:val="22"/>
          <w:szCs w:val="20"/>
        </w:rPr>
        <w:t xml:space="preserve"> 182/2010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2439A9C8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53332224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6BB199AA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1760FFC1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7F403F4A" w14:textId="18951428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661304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5EC8F237" w14:textId="7615278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132E5B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5E011D64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6BD1775E" w14:textId="12FCA298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661304">
        <w:rPr>
          <w:sz w:val="22"/>
          <w:szCs w:val="20"/>
        </w:rPr>
        <w:t>e Zlíně</w:t>
      </w:r>
      <w:r>
        <w:rPr>
          <w:sz w:val="22"/>
          <w:szCs w:val="20"/>
        </w:rPr>
        <w:t xml:space="preserve"> dne </w:t>
      </w:r>
      <w:r w:rsidR="00661304">
        <w:rPr>
          <w:sz w:val="22"/>
          <w:szCs w:val="20"/>
        </w:rPr>
        <w:t>19.05.2021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22</w:t>
      </w:r>
      <w:r w:rsidR="0089427A">
        <w:rPr>
          <w:sz w:val="22"/>
          <w:szCs w:val="20"/>
        </w:rPr>
        <w:t>.03.2021</w:t>
      </w:r>
    </w:p>
    <w:p w14:paraId="5DDD3C85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0B679F66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215AC0CE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31A373E1" w14:textId="0E254018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</w:t>
      </w:r>
      <w:r w:rsidR="00132E5B">
        <w:rPr>
          <w:sz w:val="22"/>
          <w:szCs w:val="20"/>
        </w:rPr>
        <w:t xml:space="preserve">  </w:t>
      </w:r>
      <w:r>
        <w:rPr>
          <w:sz w:val="22"/>
          <w:szCs w:val="20"/>
        </w:rPr>
        <w:t xml:space="preserve"> </w:t>
      </w:r>
      <w:r w:rsidR="00132E5B">
        <w:rPr>
          <w:sz w:val="22"/>
          <w:szCs w:val="20"/>
        </w:rPr>
        <w:t>Ing. Tomáš Novotný</w:t>
      </w:r>
      <w:r>
        <w:rPr>
          <w:sz w:val="22"/>
          <w:szCs w:val="20"/>
        </w:rPr>
        <w:t xml:space="preserve">  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66A15ECB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57BE8CB4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4428B20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6841975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3756FF27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F3CE" w14:textId="77777777" w:rsidR="002D658E" w:rsidRDefault="002D658E">
      <w:r>
        <w:separator/>
      </w:r>
    </w:p>
  </w:endnote>
  <w:endnote w:type="continuationSeparator" w:id="0">
    <w:p w14:paraId="537B18FC" w14:textId="77777777" w:rsidR="002D658E" w:rsidRDefault="002D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7CD7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D642A3B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EB91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5DA0E31B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16B0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69F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9D15A8A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D117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4578" w14:textId="77777777" w:rsidR="002D658E" w:rsidRDefault="002D658E">
      <w:r>
        <w:separator/>
      </w:r>
    </w:p>
  </w:footnote>
  <w:footnote w:type="continuationSeparator" w:id="0">
    <w:p w14:paraId="170C2D91" w14:textId="77777777" w:rsidR="002D658E" w:rsidRDefault="002D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D89F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9019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9D76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0A06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F725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5B"/>
    <w:rsid w:val="00007DDD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2E5B"/>
    <w:rsid w:val="001376B5"/>
    <w:rsid w:val="00150327"/>
    <w:rsid w:val="00171C8F"/>
    <w:rsid w:val="0022156D"/>
    <w:rsid w:val="002470A2"/>
    <w:rsid w:val="0027546F"/>
    <w:rsid w:val="002A2B96"/>
    <w:rsid w:val="002D658E"/>
    <w:rsid w:val="002F136C"/>
    <w:rsid w:val="00305AEE"/>
    <w:rsid w:val="00306D29"/>
    <w:rsid w:val="0033327C"/>
    <w:rsid w:val="0035171B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6130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68E5"/>
  <w15:chartTrackingRefBased/>
  <w15:docId w15:val="{5505FCFA-52DC-47CD-AB2F-3B0608C9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2392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2021-08-19T05:37:00Z</dcterms:created>
  <dcterms:modified xsi:type="dcterms:W3CDTF">2021-08-19T05:38:00Z</dcterms:modified>
</cp:coreProperties>
</file>