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FD64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ACBB23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380B4B5" w14:textId="2AC15C1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E3092">
        <w:rPr>
          <w:b/>
          <w:sz w:val="28"/>
          <w:szCs w:val="22"/>
        </w:rPr>
        <w:t>2</w:t>
      </w:r>
    </w:p>
    <w:p w14:paraId="6BA15D97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89061E4" w14:textId="3F60F4D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E3092">
        <w:rPr>
          <w:b/>
          <w:sz w:val="28"/>
          <w:szCs w:val="22"/>
        </w:rPr>
        <w:t>22/2013</w:t>
      </w:r>
    </w:p>
    <w:p w14:paraId="4608415E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5C08F4F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746B394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E63DB21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7DA5AD5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EDB48B0" w14:textId="5928B5F8" w:rsidR="002A2B96" w:rsidRPr="00437010" w:rsidRDefault="00FE3092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SPADIA LAB a.s.</w:t>
      </w:r>
    </w:p>
    <w:p w14:paraId="2D80615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122A1BE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8A3C1C7" w14:textId="2198833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E3092">
        <w:rPr>
          <w:bCs/>
          <w:sz w:val="22"/>
          <w:szCs w:val="20"/>
        </w:rPr>
        <w:t>Máchova 619/30, 741 01 Nový Jičín</w:t>
      </w:r>
    </w:p>
    <w:p w14:paraId="5D4DBB45" w14:textId="0F999655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E3092">
        <w:rPr>
          <w:bCs/>
          <w:sz w:val="22"/>
          <w:szCs w:val="20"/>
        </w:rPr>
        <w:t>285 74 907</w:t>
      </w:r>
    </w:p>
    <w:p w14:paraId="0A1626F4" w14:textId="21938E6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E3092">
        <w:rPr>
          <w:bCs/>
          <w:sz w:val="22"/>
          <w:szCs w:val="20"/>
        </w:rPr>
        <w:t>CZ28574907</w:t>
      </w:r>
    </w:p>
    <w:p w14:paraId="0EE10CCD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AB4C3C0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3C68E3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6349C7C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20826FFE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70F346C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2D5AE23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2A4F654" w14:textId="13521B1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E3092">
        <w:rPr>
          <w:bCs/>
          <w:sz w:val="22"/>
          <w:szCs w:val="20"/>
        </w:rPr>
        <w:t xml:space="preserve">RNDr. Martin </w:t>
      </w:r>
      <w:proofErr w:type="spellStart"/>
      <w:r w:rsidR="00FE3092">
        <w:rPr>
          <w:bCs/>
          <w:sz w:val="22"/>
          <w:szCs w:val="20"/>
        </w:rPr>
        <w:t>Radina</w:t>
      </w:r>
      <w:proofErr w:type="spellEnd"/>
      <w:r w:rsidR="00FE3092">
        <w:rPr>
          <w:bCs/>
          <w:sz w:val="22"/>
          <w:szCs w:val="20"/>
        </w:rPr>
        <w:t>, člen představenstva</w:t>
      </w:r>
    </w:p>
    <w:p w14:paraId="5D8ABDA5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E9A479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FB883B4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4A17E2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271C8C8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32306AFC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685269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D25DE3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70CAFE1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6834400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64D486F2" w14:textId="059CCBA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AB6F9F">
        <w:rPr>
          <w:sz w:val="22"/>
          <w:szCs w:val="20"/>
        </w:rPr>
        <w:t>xxxxxxxxxxxxxxxxx</w:t>
      </w:r>
      <w:proofErr w:type="spellEnd"/>
    </w:p>
    <w:p w14:paraId="4849CEAD" w14:textId="04CDEA1F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AB6F9F">
        <w:rPr>
          <w:sz w:val="22"/>
          <w:szCs w:val="20"/>
        </w:rPr>
        <w:t>xxxxxxxxxxxxx</w:t>
      </w:r>
      <w:proofErr w:type="spellEnd"/>
    </w:p>
    <w:p w14:paraId="528A97B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63803647" w14:textId="302D5914" w:rsidR="00F63406" w:rsidRDefault="00F63406" w:rsidP="00AB6F9F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AB6F9F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r w:rsidR="00AB6F9F">
        <w:rPr>
          <w:bCs/>
          <w:sz w:val="22"/>
          <w:szCs w:val="20"/>
        </w:rPr>
        <w:t>xxxxxxxxxxxxxxxxxxxxxxxxxxxxxxxxxxxxxxxxx</w:t>
      </w:r>
    </w:p>
    <w:p w14:paraId="48AF1DA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1118409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1803041F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6C1CB3D" w14:textId="4AE41615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E3092">
        <w:rPr>
          <w:sz w:val="22"/>
          <w:szCs w:val="20"/>
        </w:rPr>
        <w:t xml:space="preserve"> 25.6.2013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FE3092">
        <w:rPr>
          <w:sz w:val="22"/>
          <w:szCs w:val="20"/>
        </w:rPr>
        <w:t xml:space="preserve"> 22/2013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139ECE6C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4E61CC91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8F1AD85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A9A8ECD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66650CE3" w14:textId="6C52284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FE3092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4DAC4611" w14:textId="1A3CC4E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E3092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508DFB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07ADAF4" w14:textId="77777777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E4876">
        <w:rPr>
          <w:sz w:val="22"/>
          <w:szCs w:val="20"/>
        </w:rPr>
        <w:t>……………………</w:t>
      </w:r>
      <w:r>
        <w:rPr>
          <w:sz w:val="22"/>
          <w:szCs w:val="20"/>
        </w:rPr>
        <w:t xml:space="preserve"> dne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242E7EF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6C95F50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65A3F88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F43F21D" w14:textId="46C22998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E3092">
        <w:rPr>
          <w:sz w:val="22"/>
          <w:szCs w:val="20"/>
        </w:rPr>
        <w:t xml:space="preserve">RNDr. Martin </w:t>
      </w:r>
      <w:proofErr w:type="spellStart"/>
      <w:r w:rsidR="00FE3092">
        <w:rPr>
          <w:sz w:val="22"/>
          <w:szCs w:val="20"/>
        </w:rPr>
        <w:t>Radina</w:t>
      </w:r>
      <w:proofErr w:type="spellEnd"/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CAC14B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40A42DB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57B836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E6CD4C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02C4996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7C5F" w14:textId="77777777" w:rsidR="00521DD7" w:rsidRDefault="00521DD7">
      <w:r>
        <w:separator/>
      </w:r>
    </w:p>
  </w:endnote>
  <w:endnote w:type="continuationSeparator" w:id="0">
    <w:p w14:paraId="39FDF0F6" w14:textId="77777777" w:rsidR="00521DD7" w:rsidRDefault="0052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BDD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E3DDC5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82D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6704F5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A5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0C3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209DBB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7F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A717" w14:textId="77777777" w:rsidR="00521DD7" w:rsidRDefault="00521DD7">
      <w:r>
        <w:separator/>
      </w:r>
    </w:p>
  </w:footnote>
  <w:footnote w:type="continuationSeparator" w:id="0">
    <w:p w14:paraId="677FF236" w14:textId="77777777" w:rsidR="00521DD7" w:rsidRDefault="0052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F352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7A1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74F7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489D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3D1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2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21DD7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B6F9F"/>
    <w:rsid w:val="00B4407A"/>
    <w:rsid w:val="00B4785B"/>
    <w:rsid w:val="00B71BCF"/>
    <w:rsid w:val="00C251D0"/>
    <w:rsid w:val="00C8438D"/>
    <w:rsid w:val="00C85CDC"/>
    <w:rsid w:val="00C93E97"/>
    <w:rsid w:val="00CC1B54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3092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D516"/>
  <w15:chartTrackingRefBased/>
  <w15:docId w15:val="{59D24C73-E242-469D-BEBA-53BAEF4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4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2382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2021-08-18T08:00:00Z</dcterms:created>
  <dcterms:modified xsi:type="dcterms:W3CDTF">2021-08-18T08:03:00Z</dcterms:modified>
</cp:coreProperties>
</file>