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A3F2"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09AC7C78" w14:textId="77777777" w:rsidR="00914D5D" w:rsidRPr="00135B2C" w:rsidRDefault="00914D5D" w:rsidP="00914D5D">
      <w:pPr>
        <w:ind w:right="6"/>
        <w:jc w:val="center"/>
        <w:rPr>
          <w:rFonts w:eastAsia="Arial" w:cs="Arial"/>
          <w:b/>
          <w:bCs/>
          <w:szCs w:val="28"/>
        </w:rPr>
      </w:pPr>
    </w:p>
    <w:p w14:paraId="392FBD51" w14:textId="77777777" w:rsidR="00914D5D" w:rsidRPr="00F82860" w:rsidRDefault="00F82860" w:rsidP="00914D5D">
      <w:pPr>
        <w:ind w:right="6"/>
        <w:jc w:val="center"/>
        <w:rPr>
          <w:rFonts w:eastAsia="Arial" w:cs="Arial"/>
          <w:b/>
          <w:bCs/>
          <w:sz w:val="22"/>
          <w:szCs w:val="28"/>
        </w:rPr>
      </w:pPr>
      <w:r w:rsidRPr="00F82860">
        <w:rPr>
          <w:rFonts w:eastAsia="Arial" w:cs="Arial"/>
          <w:b/>
          <w:bCs/>
          <w:sz w:val="22"/>
          <w:szCs w:val="28"/>
        </w:rPr>
        <w:t>Trubní vrtaná studna v areálu Bukovina - 2021/0033</w:t>
      </w:r>
    </w:p>
    <w:p w14:paraId="777EAF54" w14:textId="77777777" w:rsidR="00914D5D" w:rsidRPr="00135B2C" w:rsidRDefault="00914D5D" w:rsidP="00914D5D">
      <w:pPr>
        <w:ind w:right="6"/>
        <w:jc w:val="center"/>
        <w:rPr>
          <w:rFonts w:eastAsia="Arial" w:cs="Arial"/>
          <w:b/>
          <w:bCs/>
          <w:szCs w:val="28"/>
        </w:rPr>
      </w:pPr>
    </w:p>
    <w:p w14:paraId="521920BA"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2909591D"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66AC6355"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7E6B9DC0" w14:textId="77777777" w:rsidR="00914D5D" w:rsidRPr="0094443B" w:rsidRDefault="00914D5D" w:rsidP="00914D5D">
      <w:pPr>
        <w:tabs>
          <w:tab w:val="center" w:pos="4500"/>
        </w:tabs>
        <w:spacing w:after="120"/>
        <w:rPr>
          <w:rFonts w:eastAsia="Arial" w:cs="Arial"/>
          <w:bCs/>
        </w:rPr>
      </w:pPr>
    </w:p>
    <w:p w14:paraId="018FC1D8"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030C2EF3" w14:textId="77777777" w:rsidR="00914D5D" w:rsidRPr="0094443B" w:rsidRDefault="00914D5D" w:rsidP="00914D5D">
      <w:pPr>
        <w:spacing w:after="120"/>
        <w:rPr>
          <w:rFonts w:eastAsia="Arial" w:cs="Arial"/>
          <w:b/>
          <w:bCs/>
        </w:rPr>
      </w:pPr>
      <w:r w:rsidRPr="0094443B">
        <w:rPr>
          <w:rFonts w:eastAsia="Arial" w:cs="Arial"/>
          <w:b/>
          <w:bCs/>
        </w:rPr>
        <w:t>Smluvní strany</w:t>
      </w:r>
    </w:p>
    <w:p w14:paraId="0571CB97"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799C1E61"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75465B7B"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27306250" w14:textId="77777777" w:rsidR="00914D5D" w:rsidRPr="0094443B" w:rsidRDefault="00914D5D" w:rsidP="00914D5D">
      <w:pPr>
        <w:rPr>
          <w:rFonts w:eastAsia="Calibri"/>
          <w:lang w:eastAsia="en-US"/>
        </w:rPr>
      </w:pPr>
      <w:r w:rsidRPr="0094443B">
        <w:rPr>
          <w:rFonts w:eastAsia="Calibri"/>
          <w:lang w:eastAsia="en-US"/>
        </w:rPr>
        <w:t>IČ: 44555601</w:t>
      </w:r>
    </w:p>
    <w:p w14:paraId="06386ECF" w14:textId="77777777" w:rsidR="00914D5D" w:rsidRPr="0094443B" w:rsidRDefault="00914D5D" w:rsidP="00914D5D">
      <w:pPr>
        <w:rPr>
          <w:rFonts w:eastAsia="Calibri"/>
          <w:lang w:eastAsia="en-US"/>
        </w:rPr>
      </w:pPr>
      <w:r w:rsidRPr="0094443B">
        <w:rPr>
          <w:rFonts w:eastAsia="Calibri"/>
          <w:lang w:eastAsia="en-US"/>
        </w:rPr>
        <w:t>DIČ: CZ44555601</w:t>
      </w:r>
    </w:p>
    <w:p w14:paraId="3DFFA336"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1325284F" w14:textId="399C51A9" w:rsidR="00914D5D" w:rsidRPr="0094443B" w:rsidRDefault="00914D5D" w:rsidP="00914D5D">
      <w:pPr>
        <w:rPr>
          <w:rFonts w:eastAsia="Arial" w:cs="Arial"/>
        </w:rPr>
      </w:pPr>
      <w:r w:rsidRPr="0094443B">
        <w:rPr>
          <w:rFonts w:eastAsia="Calibri"/>
          <w:lang w:eastAsia="en-US"/>
        </w:rPr>
        <w:t xml:space="preserve">Zastoupená: </w:t>
      </w:r>
      <w:r w:rsidR="0013364B">
        <w:rPr>
          <w:rFonts w:cs="Arial"/>
        </w:rPr>
        <w:t>xxx</w:t>
      </w:r>
      <w:r w:rsidRPr="0094443B">
        <w:rPr>
          <w:rFonts w:eastAsia="Arial" w:cs="Arial"/>
        </w:rPr>
        <w:tab/>
      </w:r>
      <w:r w:rsidRPr="0094443B">
        <w:rPr>
          <w:rFonts w:eastAsia="Arial" w:cs="Arial"/>
        </w:rPr>
        <w:tab/>
      </w:r>
    </w:p>
    <w:p w14:paraId="13882270" w14:textId="77777777" w:rsidR="00914D5D" w:rsidRPr="0094443B" w:rsidRDefault="00914D5D" w:rsidP="00914D5D">
      <w:pPr>
        <w:rPr>
          <w:rFonts w:eastAsia="Arial" w:cs="Arial"/>
        </w:rPr>
      </w:pPr>
    </w:p>
    <w:p w14:paraId="689DDDF4"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0B58CD7C" w14:textId="08A68743"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13364B">
        <w:rPr>
          <w:rFonts w:cs="Arial"/>
        </w:rPr>
        <w:t>xxx</w:t>
      </w:r>
      <w:r w:rsidRPr="0094443B">
        <w:rPr>
          <w:rFonts w:cs="Arial"/>
        </w:rPr>
        <w:tab/>
      </w:r>
      <w:r w:rsidRPr="0094443B">
        <w:rPr>
          <w:rFonts w:cs="Arial"/>
        </w:rPr>
        <w:tab/>
      </w:r>
    </w:p>
    <w:p w14:paraId="68CFBA7A" w14:textId="5612706D" w:rsidR="00914D5D" w:rsidRPr="0094443B" w:rsidRDefault="00914D5D" w:rsidP="00914D5D">
      <w:pPr>
        <w:rPr>
          <w:rFonts w:cs="Arial"/>
        </w:rPr>
      </w:pPr>
      <w:r w:rsidRPr="0094443B">
        <w:rPr>
          <w:rFonts w:cs="Arial"/>
        </w:rPr>
        <w:t xml:space="preserve">e-mail: </w:t>
      </w:r>
      <w:hyperlink r:id="rId8" w:history="1">
        <w:r w:rsidR="0013364B">
          <w:rPr>
            <w:rStyle w:val="Hypertextovodkaz"/>
            <w:rFonts w:cs="Arial"/>
          </w:rPr>
          <w:t>xxx</w:t>
        </w:r>
      </w:hyperlink>
      <w:r w:rsidR="00F82860">
        <w:rPr>
          <w:rFonts w:cs="Arial"/>
        </w:rPr>
        <w:t xml:space="preserve"> </w:t>
      </w:r>
    </w:p>
    <w:p w14:paraId="0431CF83" w14:textId="68830BEB" w:rsidR="00914D5D" w:rsidRPr="0094443B" w:rsidRDefault="00914D5D" w:rsidP="00914D5D">
      <w:pPr>
        <w:rPr>
          <w:rFonts w:cs="Arial"/>
        </w:rPr>
      </w:pPr>
      <w:r w:rsidRPr="0094443B">
        <w:rPr>
          <w:rFonts w:cs="Arial"/>
        </w:rPr>
        <w:t xml:space="preserve">tel.: </w:t>
      </w:r>
      <w:r w:rsidR="0013364B">
        <w:rPr>
          <w:rFonts w:cs="Arial"/>
        </w:rPr>
        <w:t>xxx</w:t>
      </w:r>
    </w:p>
    <w:p w14:paraId="05F28B5E" w14:textId="77777777" w:rsidR="00914D5D" w:rsidRPr="0094443B" w:rsidRDefault="00914D5D" w:rsidP="00914D5D">
      <w:pPr>
        <w:rPr>
          <w:rFonts w:eastAsia="Arial" w:cs="Arial"/>
        </w:rPr>
      </w:pPr>
    </w:p>
    <w:p w14:paraId="44D94028" w14:textId="77777777" w:rsidR="00914D5D" w:rsidRPr="0094443B" w:rsidRDefault="00914D5D" w:rsidP="00914D5D">
      <w:pPr>
        <w:rPr>
          <w:rFonts w:eastAsia="Arial" w:cs="Arial"/>
        </w:rPr>
      </w:pPr>
    </w:p>
    <w:p w14:paraId="5D7F2269"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7157F4DA" w14:textId="77777777" w:rsidR="00914D5D" w:rsidRPr="0094443B" w:rsidRDefault="00914D5D" w:rsidP="00914D5D">
      <w:pPr>
        <w:rPr>
          <w:rFonts w:eastAsia="Arial" w:cs="Arial"/>
        </w:rPr>
      </w:pPr>
    </w:p>
    <w:p w14:paraId="56593FD0" w14:textId="77777777" w:rsidR="00914D5D" w:rsidRPr="0094443B" w:rsidRDefault="00914D5D" w:rsidP="00914D5D">
      <w:pPr>
        <w:rPr>
          <w:rFonts w:eastAsia="Arial" w:cs="Arial"/>
        </w:rPr>
      </w:pPr>
      <w:r w:rsidRPr="0094443B">
        <w:rPr>
          <w:rFonts w:eastAsia="Arial" w:cs="Arial"/>
        </w:rPr>
        <w:t>a</w:t>
      </w:r>
    </w:p>
    <w:p w14:paraId="38F1E8B4" w14:textId="77777777" w:rsidR="00914D5D" w:rsidRPr="0094443B" w:rsidRDefault="00914D5D" w:rsidP="00914D5D">
      <w:pPr>
        <w:rPr>
          <w:rFonts w:eastAsia="Arial" w:cs="Arial"/>
        </w:rPr>
      </w:pPr>
    </w:p>
    <w:p w14:paraId="33790893" w14:textId="77777777"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14:paraId="454AB84F" w14:textId="6D727E75" w:rsidR="009153A0" w:rsidRPr="005179A1" w:rsidRDefault="005179A1" w:rsidP="009153A0">
      <w:pPr>
        <w:rPr>
          <w:rFonts w:eastAsia="Arial" w:cs="Arial"/>
          <w:b/>
        </w:rPr>
      </w:pPr>
      <w:r w:rsidRPr="005179A1">
        <w:rPr>
          <w:rFonts w:eastAsia="Calibri"/>
          <w:b/>
          <w:lang w:eastAsia="en-US"/>
        </w:rPr>
        <w:t>EMBRA Drilling a.s.</w:t>
      </w:r>
      <w:r w:rsidR="009153A0" w:rsidRPr="005179A1">
        <w:rPr>
          <w:rFonts w:eastAsia="Arial" w:cs="Arial"/>
          <w:b/>
        </w:rPr>
        <w:tab/>
      </w:r>
    </w:p>
    <w:p w14:paraId="5E8D7E6C" w14:textId="0DDEC575" w:rsidR="009153A0" w:rsidRPr="0094443B" w:rsidRDefault="009153A0" w:rsidP="009153A0">
      <w:pPr>
        <w:rPr>
          <w:rFonts w:eastAsia="Arial" w:cs="Arial"/>
        </w:rPr>
      </w:pPr>
      <w:r w:rsidRPr="0094443B">
        <w:rPr>
          <w:rFonts w:eastAsia="Arial" w:cs="Arial"/>
        </w:rPr>
        <w:t>Zapsaný v OR:</w:t>
      </w:r>
      <w:r w:rsidR="005179A1">
        <w:rPr>
          <w:rFonts w:eastAsia="Arial" w:cs="Arial"/>
        </w:rPr>
        <w:t xml:space="preserve"> </w:t>
      </w:r>
      <w:r w:rsidR="005179A1" w:rsidRPr="005179A1">
        <w:rPr>
          <w:rFonts w:eastAsia="Arial" w:cs="Arial"/>
        </w:rPr>
        <w:t>vedená u Krajského soudu v</w:t>
      </w:r>
      <w:r w:rsidR="005179A1">
        <w:rPr>
          <w:rFonts w:eastAsia="Arial" w:cs="Arial"/>
        </w:rPr>
        <w:t> </w:t>
      </w:r>
      <w:r w:rsidR="005179A1" w:rsidRPr="005179A1">
        <w:rPr>
          <w:rFonts w:eastAsia="Arial" w:cs="Arial"/>
        </w:rPr>
        <w:t>Brně</w:t>
      </w:r>
      <w:r w:rsidR="005179A1">
        <w:rPr>
          <w:rFonts w:eastAsia="Arial" w:cs="Arial"/>
        </w:rPr>
        <w:t xml:space="preserve">, sp. zn. </w:t>
      </w:r>
      <w:r w:rsidR="005179A1" w:rsidRPr="005179A1">
        <w:rPr>
          <w:rFonts w:eastAsia="Arial" w:cs="Arial"/>
        </w:rPr>
        <w:t xml:space="preserve">B 8138 </w:t>
      </w:r>
    </w:p>
    <w:p w14:paraId="7537D943" w14:textId="23F7D2B2" w:rsidR="009153A0" w:rsidRPr="0094443B" w:rsidRDefault="009153A0" w:rsidP="009153A0">
      <w:pPr>
        <w:rPr>
          <w:rFonts w:eastAsia="Arial" w:cs="Arial"/>
        </w:rPr>
      </w:pPr>
      <w:r w:rsidRPr="0094443B">
        <w:rPr>
          <w:rFonts w:eastAsia="Arial" w:cs="Arial"/>
        </w:rPr>
        <w:t>Sídlo:</w:t>
      </w:r>
      <w:r w:rsidR="005179A1">
        <w:rPr>
          <w:rFonts w:eastAsia="Arial" w:cs="Arial"/>
        </w:rPr>
        <w:t xml:space="preserve"> Česká 184, Česká, PSČ 664 31</w:t>
      </w:r>
    </w:p>
    <w:p w14:paraId="7A96CBFC" w14:textId="351E462F" w:rsidR="009153A0" w:rsidRPr="0094443B" w:rsidRDefault="009153A0" w:rsidP="009153A0">
      <w:pPr>
        <w:rPr>
          <w:rFonts w:eastAsia="Arial" w:cs="Arial"/>
        </w:rPr>
      </w:pPr>
      <w:r w:rsidRPr="0094443B">
        <w:rPr>
          <w:rFonts w:eastAsia="Arial" w:cs="Arial"/>
        </w:rPr>
        <w:t>Bankovní spojení:</w:t>
      </w:r>
      <w:r w:rsidR="005179A1">
        <w:rPr>
          <w:rFonts w:eastAsia="Arial" w:cs="Arial"/>
        </w:rPr>
        <w:t xml:space="preserve"> </w:t>
      </w:r>
      <w:r w:rsidR="0013364B">
        <w:rPr>
          <w:rFonts w:eastAsia="Arial" w:cs="Arial"/>
        </w:rPr>
        <w:t>ČSOB</w:t>
      </w:r>
    </w:p>
    <w:p w14:paraId="061C6B13" w14:textId="27CBA03A" w:rsidR="009153A0" w:rsidRPr="0094443B" w:rsidRDefault="009153A0" w:rsidP="009153A0">
      <w:pPr>
        <w:rPr>
          <w:rFonts w:eastAsia="Arial" w:cs="Arial"/>
        </w:rPr>
      </w:pPr>
      <w:r w:rsidRPr="0094443B">
        <w:rPr>
          <w:rFonts w:eastAsia="Arial" w:cs="Arial"/>
        </w:rPr>
        <w:t>Číslo účtu:</w:t>
      </w:r>
      <w:r w:rsidR="005179A1">
        <w:rPr>
          <w:rFonts w:eastAsia="Arial" w:cs="Arial"/>
        </w:rPr>
        <w:t xml:space="preserve"> </w:t>
      </w:r>
      <w:r w:rsidR="0013364B" w:rsidRPr="0013364B">
        <w:rPr>
          <w:rFonts w:eastAsia="Arial" w:cs="Arial"/>
        </w:rPr>
        <w:t>7187777718/030</w:t>
      </w:r>
    </w:p>
    <w:p w14:paraId="0B447A5E" w14:textId="5E1BD222" w:rsidR="009153A0" w:rsidRPr="0094443B" w:rsidRDefault="009153A0" w:rsidP="009153A0">
      <w:pPr>
        <w:rPr>
          <w:rFonts w:eastAsia="Arial" w:cs="Arial"/>
        </w:rPr>
      </w:pPr>
      <w:r w:rsidRPr="0094443B">
        <w:rPr>
          <w:rFonts w:eastAsia="Arial" w:cs="Arial"/>
        </w:rPr>
        <w:t>IČ:</w:t>
      </w:r>
      <w:r w:rsidR="005179A1">
        <w:rPr>
          <w:rFonts w:eastAsia="Arial" w:cs="Arial"/>
        </w:rPr>
        <w:t xml:space="preserve"> 080 28 524</w:t>
      </w:r>
    </w:p>
    <w:p w14:paraId="5D17200B" w14:textId="58405372" w:rsidR="009153A0" w:rsidRPr="0094443B" w:rsidRDefault="009153A0" w:rsidP="009153A0">
      <w:pPr>
        <w:rPr>
          <w:rFonts w:eastAsia="Arial" w:cs="Arial"/>
        </w:rPr>
      </w:pPr>
      <w:r w:rsidRPr="0094443B">
        <w:rPr>
          <w:rFonts w:eastAsia="Arial" w:cs="Arial"/>
        </w:rPr>
        <w:t>DIČ:</w:t>
      </w:r>
      <w:r w:rsidR="005179A1">
        <w:rPr>
          <w:rFonts w:eastAsia="Arial" w:cs="Arial"/>
        </w:rPr>
        <w:t xml:space="preserve"> CZ08028524</w:t>
      </w:r>
    </w:p>
    <w:p w14:paraId="5B35332A" w14:textId="584DBBEC" w:rsidR="009153A0" w:rsidRPr="0094443B" w:rsidRDefault="009153A0" w:rsidP="009153A0">
      <w:pPr>
        <w:rPr>
          <w:rFonts w:eastAsia="Arial" w:cs="Arial"/>
        </w:rPr>
      </w:pPr>
      <w:r w:rsidRPr="0094443B">
        <w:rPr>
          <w:rFonts w:eastAsia="Arial" w:cs="Arial"/>
        </w:rPr>
        <w:t>Zastoupený:</w:t>
      </w:r>
      <w:r w:rsidR="005179A1">
        <w:rPr>
          <w:rFonts w:eastAsia="Arial" w:cs="Arial"/>
        </w:rPr>
        <w:t xml:space="preserve"> </w:t>
      </w:r>
      <w:r w:rsidR="0013364B">
        <w:rPr>
          <w:rFonts w:eastAsia="Arial" w:cs="Arial"/>
        </w:rPr>
        <w:t>xxx</w:t>
      </w:r>
    </w:p>
    <w:p w14:paraId="22F8C50D" w14:textId="2E3639E9" w:rsidR="009153A0" w:rsidRPr="005179A1" w:rsidRDefault="009153A0" w:rsidP="009153A0">
      <w:pPr>
        <w:rPr>
          <w:rFonts w:eastAsia="Arial" w:cs="Arial"/>
        </w:rPr>
      </w:pPr>
      <w:r w:rsidRPr="0094443B">
        <w:rPr>
          <w:rFonts w:eastAsia="Arial" w:cs="Arial"/>
        </w:rPr>
        <w:t>v </w:t>
      </w:r>
      <w:r w:rsidRPr="005179A1">
        <w:rPr>
          <w:rFonts w:eastAsia="Arial" w:cs="Arial"/>
        </w:rPr>
        <w:t>technických záležitostech oprávněn jednat:</w:t>
      </w:r>
      <w:r w:rsidR="0013364B">
        <w:rPr>
          <w:rFonts w:eastAsia="Arial" w:cs="Arial"/>
        </w:rPr>
        <w:t>xxx</w:t>
      </w:r>
    </w:p>
    <w:p w14:paraId="3CAC41B0" w14:textId="46DAC158" w:rsidR="009153A0" w:rsidRPr="0094443B" w:rsidRDefault="009153A0" w:rsidP="009153A0">
      <w:pPr>
        <w:rPr>
          <w:rFonts w:eastAsia="Arial" w:cs="Arial"/>
        </w:rPr>
      </w:pPr>
      <w:r w:rsidRPr="005179A1">
        <w:rPr>
          <w:rFonts w:eastAsia="Arial" w:cs="Arial"/>
        </w:rPr>
        <w:t>tel./fax/e-mail:</w:t>
      </w:r>
      <w:r w:rsidR="005179A1" w:rsidRPr="005179A1">
        <w:rPr>
          <w:rFonts w:eastAsia="Arial" w:cs="Arial"/>
        </w:rPr>
        <w:t xml:space="preserve"> </w:t>
      </w:r>
      <w:r w:rsidR="0013364B">
        <w:rPr>
          <w:rFonts w:eastAsia="Arial" w:cs="Arial"/>
        </w:rPr>
        <w:t>xxx</w:t>
      </w:r>
    </w:p>
    <w:p w14:paraId="3760DF18" w14:textId="26618F1E" w:rsidR="00914D5D" w:rsidRPr="0094443B" w:rsidRDefault="00914D5D" w:rsidP="00914D5D">
      <w:pPr>
        <w:rPr>
          <w:rFonts w:eastAsia="Arial" w:cs="Arial"/>
        </w:rPr>
      </w:pP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14:paraId="1A5B739D"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416F03FC"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5AF8ABFE"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rPr>
        <w:t xml:space="preserve"> smlouvu o dílo </w:t>
      </w:r>
    </w:p>
    <w:p w14:paraId="10EB1A20" w14:textId="77777777" w:rsidR="00914D5D" w:rsidRPr="00F82860" w:rsidRDefault="00914D5D" w:rsidP="00914D5D">
      <w:pPr>
        <w:overflowPunct w:val="0"/>
        <w:autoSpaceDE w:val="0"/>
        <w:autoSpaceDN w:val="0"/>
        <w:adjustRightInd w:val="0"/>
        <w:jc w:val="center"/>
        <w:textAlignment w:val="baseline"/>
        <w:rPr>
          <w:rFonts w:eastAsia="Arial" w:cs="Arial"/>
          <w:kern w:val="28"/>
        </w:rPr>
      </w:pPr>
      <w:r w:rsidRPr="00F82860">
        <w:rPr>
          <w:rFonts w:eastAsia="Arial" w:cs="Arial"/>
          <w:kern w:val="28"/>
        </w:rPr>
        <w:t>(dále jen „</w:t>
      </w:r>
      <w:r w:rsidRPr="00F82860">
        <w:rPr>
          <w:rFonts w:eastAsia="Arial" w:cs="Arial"/>
          <w:b/>
          <w:kern w:val="28"/>
        </w:rPr>
        <w:t>smlouva</w:t>
      </w:r>
      <w:r w:rsidRPr="00F82860">
        <w:rPr>
          <w:rFonts w:eastAsia="Arial" w:cs="Arial"/>
          <w:kern w:val="28"/>
        </w:rPr>
        <w:t>“)</w:t>
      </w:r>
    </w:p>
    <w:p w14:paraId="2655F1DA"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4A2C02D3"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15752F33"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4BA06323"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6308049D"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45A5DF24"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14:paraId="076E3555" w14:textId="77777777"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materiál</w:t>
      </w:r>
      <w:r w:rsidRPr="0094443B">
        <w:rPr>
          <w:rFonts w:cs="Arial"/>
        </w:rPr>
        <w:t>“ znamená veškerý materiál pro řádné provedení díla, který zhotovitel dodá objednateli podle této smlouvy</w:t>
      </w:r>
    </w:p>
    <w:p w14:paraId="2A00BBC5"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79304FC0"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4D707B20"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6F30568F"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2C75A748"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389F4E66"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528F5F58"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614986F6"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5CCB7CF5" w14:textId="77777777"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14:paraId="0585AAEF"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73FB43D3" w14:textId="77777777" w:rsidR="00914D5D" w:rsidRPr="0094443B" w:rsidRDefault="00914D5D" w:rsidP="00914D5D">
      <w:pPr>
        <w:spacing w:before="120" w:line="240" w:lineRule="atLeast"/>
        <w:rPr>
          <w:rFonts w:cs="Arial"/>
        </w:rPr>
      </w:pPr>
    </w:p>
    <w:p w14:paraId="0965EDEA" w14:textId="77777777" w:rsidR="00914D5D" w:rsidRPr="0094443B" w:rsidRDefault="00914D5D" w:rsidP="00914D5D">
      <w:pPr>
        <w:rPr>
          <w:rFonts w:cs="Arial"/>
        </w:rPr>
      </w:pPr>
      <w:r w:rsidRPr="0094443B">
        <w:rPr>
          <w:rFonts w:cs="Arial"/>
        </w:rPr>
        <w:t xml:space="preserve">Tato smlouva je uzavírána na základě předchozího </w:t>
      </w:r>
      <w:r>
        <w:rPr>
          <w:rFonts w:cs="Arial"/>
        </w:rPr>
        <w:t>výběrového</w:t>
      </w:r>
      <w:r w:rsidRPr="0094443B">
        <w:rPr>
          <w:rFonts w:cs="Arial"/>
        </w:rPr>
        <w:t xml:space="preserve"> řízení s názvem</w:t>
      </w:r>
      <w:r w:rsidR="00F82860" w:rsidRPr="00F82860">
        <w:t xml:space="preserve"> </w:t>
      </w:r>
      <w:r w:rsidR="00F82860" w:rsidRPr="00F82860">
        <w:rPr>
          <w:rFonts w:cs="Arial"/>
          <w:b/>
        </w:rPr>
        <w:t>Trubní vrtaná studna v areálu Bukovina - 2021/0033</w:t>
      </w:r>
      <w:r w:rsidR="007740FC">
        <w:rPr>
          <w:rFonts w:cs="Arial"/>
        </w:rPr>
        <w:t>.</w:t>
      </w:r>
    </w:p>
    <w:p w14:paraId="2664F204" w14:textId="77777777" w:rsidR="00914D5D" w:rsidRPr="0094443B" w:rsidRDefault="00914D5D" w:rsidP="00914D5D">
      <w:pPr>
        <w:spacing w:before="120" w:line="240" w:lineRule="atLeast"/>
        <w:rPr>
          <w:rFonts w:cs="Arial"/>
        </w:rPr>
      </w:pPr>
    </w:p>
    <w:p w14:paraId="09A54C49" w14:textId="77777777" w:rsidR="00914D5D" w:rsidRPr="0094443B" w:rsidRDefault="00914D5D" w:rsidP="00914D5D">
      <w:pPr>
        <w:jc w:val="center"/>
        <w:rPr>
          <w:rFonts w:cs="Arial"/>
          <w:b/>
        </w:rPr>
      </w:pPr>
      <w:r w:rsidRPr="0094443B">
        <w:rPr>
          <w:rFonts w:cs="Arial"/>
          <w:b/>
        </w:rPr>
        <w:t>I.</w:t>
      </w:r>
    </w:p>
    <w:p w14:paraId="256C5547" w14:textId="77777777" w:rsidR="00914D5D" w:rsidRPr="0094443B" w:rsidRDefault="00914D5D" w:rsidP="00914D5D">
      <w:pPr>
        <w:jc w:val="center"/>
        <w:rPr>
          <w:rFonts w:cs="Arial"/>
          <w:b/>
        </w:rPr>
      </w:pPr>
      <w:r w:rsidRPr="0094443B">
        <w:rPr>
          <w:rFonts w:cs="Arial"/>
          <w:b/>
        </w:rPr>
        <w:t>Předmět smlouvy</w:t>
      </w:r>
    </w:p>
    <w:p w14:paraId="48104694" w14:textId="77777777" w:rsidR="00914D5D" w:rsidRPr="0094443B" w:rsidRDefault="00914D5D" w:rsidP="00914D5D">
      <w:pPr>
        <w:jc w:val="center"/>
        <w:rPr>
          <w:rFonts w:cs="Arial"/>
          <w:b/>
        </w:rPr>
      </w:pPr>
    </w:p>
    <w:p w14:paraId="3370880A" w14:textId="77777777" w:rsidR="00914D5D" w:rsidRPr="0094443B"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14:paraId="7F1FAD2A" w14:textId="77777777" w:rsidR="000264CF" w:rsidRPr="000264CF" w:rsidRDefault="00914D5D" w:rsidP="009D5D42">
      <w:pPr>
        <w:numPr>
          <w:ilvl w:val="0"/>
          <w:numId w:val="15"/>
        </w:numPr>
        <w:ind w:left="426" w:hanging="426"/>
        <w:rPr>
          <w:rFonts w:cs="Arial"/>
        </w:rPr>
      </w:pPr>
      <w:r w:rsidRPr="0094443B">
        <w:rPr>
          <w:rFonts w:cs="Arial"/>
          <w:bCs/>
        </w:rPr>
        <w:lastRenderedPageBreak/>
        <w:t>Detailní specifikace díla je uvedena v projektové dokumentaci</w:t>
      </w:r>
      <w:r w:rsidR="007740FC">
        <w:rPr>
          <w:rFonts w:cs="Arial"/>
          <w:bCs/>
        </w:rPr>
        <w:t>,</w:t>
      </w:r>
      <w:r>
        <w:rPr>
          <w:rFonts w:cs="Arial"/>
          <w:bCs/>
        </w:rPr>
        <w:t xml:space="preserve"> </w:t>
      </w:r>
      <w:r w:rsidR="000264CF">
        <w:rPr>
          <w:rFonts w:cs="Arial"/>
          <w:bCs/>
        </w:rPr>
        <w:t xml:space="preserve">která byla </w:t>
      </w:r>
      <w:r w:rsidR="00DB398C">
        <w:rPr>
          <w:rFonts w:cs="Arial"/>
          <w:bCs/>
        </w:rPr>
        <w:t>předložena, jako</w:t>
      </w:r>
      <w:r w:rsidR="000264CF">
        <w:rPr>
          <w:rFonts w:cs="Arial"/>
          <w:bCs/>
        </w:rPr>
        <w:t xml:space="preserve"> hlavní součást </w:t>
      </w:r>
      <w:r w:rsidR="007740FC">
        <w:rPr>
          <w:rFonts w:cs="Arial"/>
          <w:bCs/>
        </w:rPr>
        <w:t xml:space="preserve">výše uvedeného </w:t>
      </w:r>
      <w:r w:rsidR="000264CF">
        <w:rPr>
          <w:rFonts w:cs="Arial"/>
          <w:bCs/>
        </w:rPr>
        <w:t>výběrového řízení Přílohou č. 1 této smlouvy je oceněný výkaz výměr.</w:t>
      </w:r>
    </w:p>
    <w:p w14:paraId="7D4313AC" w14:textId="77777777"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14:paraId="1156B196" w14:textId="77777777" w:rsidR="00914D5D" w:rsidRPr="0094443B" w:rsidRDefault="00914D5D" w:rsidP="00914D5D">
      <w:pPr>
        <w:ind w:left="708"/>
        <w:rPr>
          <w:rFonts w:cs="Arial"/>
        </w:rPr>
      </w:pPr>
    </w:p>
    <w:p w14:paraId="45E783F6" w14:textId="77777777"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14:paraId="5DBE3E3F" w14:textId="77777777" w:rsidR="00914D5D" w:rsidRPr="0094443B" w:rsidRDefault="00914D5D" w:rsidP="00914D5D">
      <w:pPr>
        <w:ind w:left="708"/>
        <w:rPr>
          <w:rFonts w:cs="Arial"/>
        </w:rPr>
      </w:pPr>
    </w:p>
    <w:p w14:paraId="6666D478" w14:textId="77777777"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11F1FAC7" w14:textId="77777777" w:rsidR="00914D5D" w:rsidRPr="0094443B" w:rsidRDefault="00914D5D" w:rsidP="00914D5D">
      <w:pPr>
        <w:ind w:left="708"/>
        <w:rPr>
          <w:rFonts w:cs="Arial"/>
        </w:rPr>
      </w:pPr>
    </w:p>
    <w:p w14:paraId="0B2E6F73" w14:textId="77777777" w:rsidR="00914D5D" w:rsidRPr="0094443B" w:rsidRDefault="00914D5D" w:rsidP="009D5D42">
      <w:pPr>
        <w:numPr>
          <w:ilvl w:val="0"/>
          <w:numId w:val="15"/>
        </w:numPr>
        <w:ind w:left="426" w:hanging="426"/>
        <w:rPr>
          <w:rFonts w:cs="Arial"/>
        </w:rPr>
      </w:pPr>
      <w:r w:rsidRPr="0094443B">
        <w:rPr>
          <w:rFonts w:cs="Arial"/>
        </w:rPr>
        <w:t xml:space="preserve">Součástí díla je i: </w:t>
      </w:r>
    </w:p>
    <w:p w14:paraId="0F764960" w14:textId="77777777"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14:paraId="47E99D00" w14:textId="77777777"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6838DA85" w14:textId="25A9015C" w:rsidR="00914D5D" w:rsidRPr="0094443B" w:rsidRDefault="00914D5D" w:rsidP="00102011">
      <w:pPr>
        <w:numPr>
          <w:ilvl w:val="1"/>
          <w:numId w:val="4"/>
        </w:numPr>
        <w:rPr>
          <w:rFonts w:cs="Arial"/>
        </w:rPr>
      </w:pPr>
      <w:r w:rsidRPr="0023746A">
        <w:rPr>
          <w:rFonts w:cs="Arial"/>
        </w:rPr>
        <w:t>vypracování dokumentace skutečného provedení stavby</w:t>
      </w:r>
      <w:r w:rsidR="008D7847">
        <w:rPr>
          <w:rFonts w:cs="Arial"/>
        </w:rPr>
        <w:t xml:space="preserve"> </w:t>
      </w:r>
      <w:r w:rsidR="00284517" w:rsidRPr="0023746A">
        <w:t>dle</w:t>
      </w:r>
      <w:r w:rsidR="00102011" w:rsidRPr="0023746A">
        <w:t xml:space="preserve"> </w:t>
      </w:r>
      <w:r w:rsidR="00102011" w:rsidRPr="0023746A">
        <w:rPr>
          <w:rFonts w:cs="Arial"/>
        </w:rPr>
        <w:t xml:space="preserve">vyhlášky </w:t>
      </w:r>
      <w:r w:rsidR="00284517" w:rsidRPr="0023746A">
        <w:rPr>
          <w:rFonts w:cs="Arial"/>
        </w:rPr>
        <w:t>č</w:t>
      </w:r>
      <w:r w:rsidR="00C430C1">
        <w:rPr>
          <w:rFonts w:cs="Arial"/>
        </w:rPr>
        <w:t>. </w:t>
      </w:r>
      <w:r w:rsidR="00102011" w:rsidRPr="0023746A">
        <w:rPr>
          <w:rFonts w:cs="Arial"/>
        </w:rPr>
        <w:t xml:space="preserve">62/2013 Sb, v rozsahu a </w:t>
      </w:r>
      <w:r w:rsidR="00284517" w:rsidRPr="0023746A">
        <w:rPr>
          <w:rFonts w:cs="Arial"/>
        </w:rPr>
        <w:t xml:space="preserve">podrobnostech </w:t>
      </w:r>
      <w:r w:rsidR="00102011" w:rsidRPr="0023746A">
        <w:rPr>
          <w:rFonts w:cs="Arial"/>
        </w:rPr>
        <w:t>detailu realizační dokumentace stavby</w:t>
      </w:r>
      <w:r w:rsidR="007740FC">
        <w:rPr>
          <w:rFonts w:cs="Arial"/>
        </w:rPr>
        <w:t>.</w:t>
      </w:r>
      <w:r w:rsidR="00102011">
        <w:rPr>
          <w:rFonts w:cs="Arial"/>
        </w:rPr>
        <w:t xml:space="preserve"> </w:t>
      </w:r>
      <w:r w:rsidRPr="0094443B">
        <w:rPr>
          <w:rFonts w:cs="Arial"/>
        </w:rPr>
        <w:t xml:space="preserve">Tato dokumentace bude předána objednateli v </w:t>
      </w:r>
      <w:r w:rsidR="00B17294">
        <w:rPr>
          <w:rFonts w:cs="Arial"/>
        </w:rPr>
        <w:t>jednom</w:t>
      </w:r>
      <w:r w:rsidRPr="0094443B">
        <w:rPr>
          <w:rFonts w:cs="Arial"/>
        </w:rPr>
        <w:t xml:space="preserve"> vyhotoveních při dokončení stavby</w:t>
      </w:r>
      <w:r w:rsidR="008176B9">
        <w:rPr>
          <w:rFonts w:cs="Arial"/>
        </w:rPr>
        <w:t xml:space="preserve"> a v jednom vyhotovení v elektronické podobě na CD</w:t>
      </w:r>
      <w:r w:rsidRPr="0094443B">
        <w:rPr>
          <w:rFonts w:cs="Arial"/>
        </w:rPr>
        <w:t>,</w:t>
      </w:r>
      <w:r w:rsidR="000264CF" w:rsidRPr="000264CF">
        <w:t xml:space="preserve"> </w:t>
      </w:r>
      <w:r w:rsidR="000264CF">
        <w:t xml:space="preserve">v plně editovatelných formátech (.dwg, .doc, .xls) a ve formátech pdf. V případě potřeby </w:t>
      </w:r>
      <w:r w:rsidR="007740FC">
        <w:t>objednatele</w:t>
      </w:r>
      <w:r w:rsidR="000264CF">
        <w:t xml:space="preserve"> také ve formátu .dgn.</w:t>
      </w:r>
    </w:p>
    <w:p w14:paraId="68241221" w14:textId="77777777" w:rsidR="00EB1518" w:rsidRDefault="00EB1518" w:rsidP="009D5D42">
      <w:pPr>
        <w:numPr>
          <w:ilvl w:val="1"/>
          <w:numId w:val="4"/>
        </w:numPr>
        <w:rPr>
          <w:rFonts w:cs="Arial"/>
        </w:rPr>
      </w:pPr>
      <w:r>
        <w:rPr>
          <w:rFonts w:cs="Arial"/>
        </w:rPr>
        <w:t xml:space="preserve">fotodokumentace </w:t>
      </w:r>
      <w:r w:rsidR="00A22410">
        <w:rPr>
          <w:rFonts w:cs="Arial"/>
        </w:rPr>
        <w:t xml:space="preserve">inženýrských sítí </w:t>
      </w:r>
      <w:r>
        <w:rPr>
          <w:rFonts w:cs="Arial"/>
        </w:rPr>
        <w:t>v celé trase před zásypem,</w:t>
      </w:r>
    </w:p>
    <w:p w14:paraId="4AD878D2" w14:textId="77777777"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14:paraId="6D9FDB4A" w14:textId="77777777" w:rsidR="008176B9" w:rsidRPr="0094443B" w:rsidRDefault="008176B9" w:rsidP="009D5D42">
      <w:pPr>
        <w:numPr>
          <w:ilvl w:val="1"/>
          <w:numId w:val="4"/>
        </w:numPr>
        <w:rPr>
          <w:rFonts w:cs="Arial"/>
        </w:rPr>
      </w:pPr>
      <w:r>
        <w:rPr>
          <w:rFonts w:cs="Arial"/>
        </w:rPr>
        <w:t>geodetické zaměření stavby včetně vyhotovení geometrického oddělovacího plánu</w:t>
      </w:r>
    </w:p>
    <w:p w14:paraId="28AC9F45" w14:textId="77777777" w:rsidR="00914D5D" w:rsidRDefault="00914D5D" w:rsidP="00914D5D">
      <w:pPr>
        <w:jc w:val="center"/>
        <w:rPr>
          <w:rFonts w:cs="Arial"/>
          <w:b/>
        </w:rPr>
      </w:pPr>
    </w:p>
    <w:p w14:paraId="0166D770" w14:textId="77777777" w:rsidR="00914D5D" w:rsidRPr="0094443B" w:rsidRDefault="00914D5D" w:rsidP="00914D5D">
      <w:pPr>
        <w:jc w:val="center"/>
        <w:rPr>
          <w:rFonts w:cs="Arial"/>
          <w:b/>
        </w:rPr>
      </w:pPr>
    </w:p>
    <w:p w14:paraId="61638E18" w14:textId="77777777" w:rsidR="00914D5D" w:rsidRPr="0094443B" w:rsidRDefault="00914D5D" w:rsidP="00914D5D">
      <w:pPr>
        <w:jc w:val="center"/>
        <w:rPr>
          <w:rFonts w:cs="Arial"/>
          <w:b/>
        </w:rPr>
      </w:pPr>
      <w:r w:rsidRPr="0094443B">
        <w:rPr>
          <w:rFonts w:cs="Arial"/>
          <w:b/>
        </w:rPr>
        <w:t>II.</w:t>
      </w:r>
    </w:p>
    <w:p w14:paraId="434F2794" w14:textId="77777777" w:rsidR="00914D5D" w:rsidRPr="0094443B" w:rsidRDefault="00914D5D" w:rsidP="00914D5D">
      <w:pPr>
        <w:jc w:val="center"/>
        <w:rPr>
          <w:rFonts w:cs="Arial"/>
        </w:rPr>
      </w:pPr>
      <w:r w:rsidRPr="0094443B">
        <w:rPr>
          <w:rFonts w:cs="Arial"/>
          <w:b/>
        </w:rPr>
        <w:t>Termín, lhůty a místo plnění</w:t>
      </w:r>
    </w:p>
    <w:p w14:paraId="4EAE3D8B" w14:textId="77777777" w:rsidR="00914D5D" w:rsidRPr="0094443B" w:rsidRDefault="00914D5D" w:rsidP="00914D5D">
      <w:pPr>
        <w:rPr>
          <w:rFonts w:cs="Arial"/>
        </w:rPr>
      </w:pPr>
    </w:p>
    <w:p w14:paraId="0D7BE31A" w14:textId="77777777"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14:paraId="64C41B9C" w14:textId="77777777" w:rsidR="00914D5D"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p>
    <w:p w14:paraId="52640E3B" w14:textId="78BADAD3" w:rsidR="00914D5D" w:rsidRPr="00A96C1E" w:rsidRDefault="00914D5D" w:rsidP="00914D5D">
      <w:pPr>
        <w:ind w:firstLine="426"/>
        <w:rPr>
          <w:rFonts w:cs="Arial"/>
        </w:rPr>
      </w:pPr>
      <w:r w:rsidRPr="00A96C1E">
        <w:rPr>
          <w:rFonts w:cs="Arial"/>
        </w:rPr>
        <w:t xml:space="preserve">Termín dokončení stavebních prací: </w:t>
      </w:r>
      <w:r w:rsidRPr="00B17294">
        <w:rPr>
          <w:rFonts w:cs="Arial"/>
        </w:rPr>
        <w:t xml:space="preserve">nejpozději do </w:t>
      </w:r>
      <w:r w:rsidR="00144D86">
        <w:rPr>
          <w:rFonts w:cs="Arial"/>
        </w:rPr>
        <w:t>20</w:t>
      </w:r>
      <w:r w:rsidR="00B17294" w:rsidRPr="00140463">
        <w:rPr>
          <w:rFonts w:cs="Arial"/>
        </w:rPr>
        <w:t xml:space="preserve"> </w:t>
      </w:r>
      <w:r w:rsidRPr="00140463">
        <w:rPr>
          <w:rFonts w:cs="Arial"/>
        </w:rPr>
        <w:t>dnů</w:t>
      </w:r>
      <w:r w:rsidRPr="00B17294">
        <w:rPr>
          <w:rFonts w:cs="Arial"/>
        </w:rPr>
        <w:t xml:space="preserve"> od předání</w:t>
      </w:r>
      <w:r w:rsidRPr="00A96C1E">
        <w:rPr>
          <w:rFonts w:cs="Arial"/>
        </w:rPr>
        <w:t xml:space="preserve"> staveniště</w:t>
      </w:r>
    </w:p>
    <w:p w14:paraId="6382D01D" w14:textId="77777777" w:rsidR="00914D5D" w:rsidRDefault="00914D5D" w:rsidP="00914D5D">
      <w:pPr>
        <w:ind w:left="426"/>
        <w:rPr>
          <w:rFonts w:cs="Arial"/>
        </w:rPr>
      </w:pPr>
      <w:r w:rsidRPr="00A96C1E">
        <w:rPr>
          <w:rFonts w:cs="Arial"/>
        </w:rPr>
        <w:t xml:space="preserve">Termín odevzdání dokumentace skutečného provedení stavby: do </w:t>
      </w:r>
      <w:r w:rsidR="008176B9">
        <w:rPr>
          <w:rFonts w:cs="Arial"/>
        </w:rPr>
        <w:t>10</w:t>
      </w:r>
      <w:r w:rsidRPr="00A96C1E">
        <w:rPr>
          <w:rFonts w:cs="Arial"/>
        </w:rPr>
        <w:t xml:space="preserve"> dnů od okamžiku předání a převzetí stavby</w:t>
      </w:r>
    </w:p>
    <w:p w14:paraId="2C76CAD8" w14:textId="77777777"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p>
    <w:p w14:paraId="64507FEE" w14:textId="77777777" w:rsidR="00914D5D" w:rsidRPr="0094443B" w:rsidRDefault="00914D5D" w:rsidP="00914D5D">
      <w:pPr>
        <w:rPr>
          <w:rFonts w:cs="Arial"/>
        </w:rPr>
      </w:pPr>
    </w:p>
    <w:p w14:paraId="7F48C7E4" w14:textId="77777777" w:rsidR="00914D5D" w:rsidRPr="00F82860" w:rsidRDefault="00914D5D" w:rsidP="009D5D42">
      <w:pPr>
        <w:numPr>
          <w:ilvl w:val="0"/>
          <w:numId w:val="16"/>
        </w:numPr>
        <w:ind w:left="426" w:hanging="426"/>
        <w:rPr>
          <w:rFonts w:cs="Arial"/>
        </w:rPr>
      </w:pPr>
      <w:r w:rsidRPr="00F82860">
        <w:rPr>
          <w:rFonts w:cs="Arial"/>
        </w:rPr>
        <w:t xml:space="preserve">Místem plnění je </w:t>
      </w:r>
      <w:r w:rsidR="00F82860" w:rsidRPr="00F82860">
        <w:rPr>
          <w:rFonts w:cs="Arial"/>
        </w:rPr>
        <w:t>lokalita Bukovina na p.p. 1429, k.ú. Karlovice.</w:t>
      </w:r>
    </w:p>
    <w:p w14:paraId="26296E64" w14:textId="77777777" w:rsidR="00914D5D" w:rsidRPr="00A96C1E" w:rsidRDefault="00914D5D" w:rsidP="00914D5D">
      <w:pPr>
        <w:ind w:left="786"/>
        <w:rPr>
          <w:rFonts w:cs="Arial"/>
        </w:rPr>
      </w:pPr>
    </w:p>
    <w:p w14:paraId="1E7CAFD9" w14:textId="77777777" w:rsidR="00914D5D" w:rsidRPr="0094443B" w:rsidRDefault="00914D5D" w:rsidP="009D5D42">
      <w:pPr>
        <w:numPr>
          <w:ilvl w:val="0"/>
          <w:numId w:val="16"/>
        </w:numPr>
        <w:ind w:left="426" w:hanging="426"/>
        <w:rPr>
          <w:rFonts w:cs="Arial"/>
        </w:rPr>
      </w:pPr>
      <w:r w:rsidRPr="0094443B">
        <w:rPr>
          <w:rFonts w:cs="Arial"/>
        </w:rPr>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3072D02E" w14:textId="77777777" w:rsidR="00914D5D" w:rsidRPr="0094443B" w:rsidRDefault="00914D5D" w:rsidP="00914D5D">
      <w:pPr>
        <w:ind w:left="708"/>
        <w:rPr>
          <w:rFonts w:cs="Arial"/>
        </w:rPr>
      </w:pPr>
    </w:p>
    <w:p w14:paraId="3FA93EF7" w14:textId="77777777" w:rsidR="00914D5D" w:rsidRPr="0094443B" w:rsidRDefault="00914D5D" w:rsidP="009D5D42">
      <w:pPr>
        <w:numPr>
          <w:ilvl w:val="0"/>
          <w:numId w:val="16"/>
        </w:numPr>
        <w:ind w:left="426" w:hanging="426"/>
        <w:rPr>
          <w:rFonts w:cs="Arial"/>
        </w:rPr>
      </w:pPr>
      <w:r w:rsidRPr="0094443B">
        <w:rPr>
          <w:rFonts w:cs="Arial"/>
        </w:rPr>
        <w:lastRenderedPageBreak/>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5AE163CB" w14:textId="77777777" w:rsidR="00914D5D" w:rsidRPr="0094443B" w:rsidRDefault="00914D5D" w:rsidP="00914D5D">
      <w:pPr>
        <w:ind w:left="708"/>
        <w:rPr>
          <w:rFonts w:cs="Arial"/>
        </w:rPr>
      </w:pPr>
    </w:p>
    <w:p w14:paraId="13BE4953" w14:textId="77777777"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14:paraId="060FC22F" w14:textId="77777777" w:rsidR="00914D5D" w:rsidRPr="0094443B" w:rsidRDefault="00914D5D" w:rsidP="00914D5D">
      <w:pPr>
        <w:jc w:val="center"/>
        <w:rPr>
          <w:rFonts w:cs="Arial"/>
          <w:b/>
        </w:rPr>
      </w:pPr>
    </w:p>
    <w:p w14:paraId="25992E10" w14:textId="77777777" w:rsidR="00914D5D" w:rsidRPr="0094443B" w:rsidRDefault="00914D5D" w:rsidP="00914D5D">
      <w:pPr>
        <w:jc w:val="center"/>
        <w:rPr>
          <w:rFonts w:cs="Arial"/>
          <w:b/>
        </w:rPr>
      </w:pPr>
      <w:r w:rsidRPr="0094443B">
        <w:rPr>
          <w:rFonts w:cs="Arial"/>
          <w:b/>
        </w:rPr>
        <w:t>III.</w:t>
      </w:r>
    </w:p>
    <w:p w14:paraId="0088DD01" w14:textId="77777777" w:rsidR="00914D5D" w:rsidRPr="0094443B" w:rsidRDefault="00914D5D" w:rsidP="00914D5D">
      <w:pPr>
        <w:jc w:val="center"/>
        <w:rPr>
          <w:rFonts w:cs="Arial"/>
          <w:b/>
        </w:rPr>
      </w:pPr>
      <w:r w:rsidRPr="0094443B">
        <w:rPr>
          <w:rFonts w:cs="Arial"/>
          <w:b/>
        </w:rPr>
        <w:t>Cena a platební podmínky</w:t>
      </w:r>
    </w:p>
    <w:p w14:paraId="1D9323E4" w14:textId="77777777" w:rsidR="00914D5D" w:rsidRPr="0094443B" w:rsidRDefault="00914D5D" w:rsidP="00914D5D">
      <w:pPr>
        <w:tabs>
          <w:tab w:val="left" w:pos="567"/>
        </w:tabs>
        <w:spacing w:before="120"/>
        <w:outlineLvl w:val="1"/>
        <w:rPr>
          <w:rFonts w:cs="Arial"/>
        </w:rPr>
      </w:pPr>
    </w:p>
    <w:p w14:paraId="30D4A1F8"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rPr>
        <w:t>Dohodnutá cena za dílo činí celkem:</w:t>
      </w:r>
    </w:p>
    <w:p w14:paraId="685678A7" w14:textId="2CAE42E7" w:rsidR="00914D5D" w:rsidRPr="00E52F15" w:rsidRDefault="00914D5D" w:rsidP="00914D5D">
      <w:pPr>
        <w:ind w:left="720"/>
        <w:rPr>
          <w:rFonts w:cs="Arial"/>
        </w:rPr>
      </w:pPr>
      <w:r w:rsidRPr="00E52F15">
        <w:rPr>
          <w:rFonts w:cs="Arial"/>
        </w:rPr>
        <w:t>Cena bez DPH</w:t>
      </w:r>
      <w:r w:rsidRPr="00E52F15">
        <w:rPr>
          <w:rFonts w:cs="Arial"/>
        </w:rPr>
        <w:tab/>
      </w:r>
      <w:r w:rsidR="005179A1" w:rsidRPr="00E52F15">
        <w:rPr>
          <w:rFonts w:cs="Arial"/>
        </w:rPr>
        <w:t xml:space="preserve">324 820,20 </w:t>
      </w:r>
      <w:r w:rsidRPr="00E52F15">
        <w:rPr>
          <w:rFonts w:cs="Arial"/>
        </w:rPr>
        <w:t xml:space="preserve">Kč </w:t>
      </w:r>
    </w:p>
    <w:p w14:paraId="585F80C9" w14:textId="11762318" w:rsidR="00914D5D" w:rsidRPr="00E52F15" w:rsidRDefault="00914D5D" w:rsidP="00914D5D">
      <w:pPr>
        <w:ind w:left="720"/>
        <w:rPr>
          <w:rFonts w:cs="Arial"/>
        </w:rPr>
      </w:pPr>
      <w:r w:rsidRPr="00E52F15">
        <w:rPr>
          <w:rFonts w:cs="Arial"/>
        </w:rPr>
        <w:t xml:space="preserve">(slovy: </w:t>
      </w:r>
      <w:r w:rsidRPr="00E52F15">
        <w:rPr>
          <w:rFonts w:cs="Arial"/>
        </w:rPr>
        <w:tab/>
      </w:r>
      <w:r w:rsidR="005179A1" w:rsidRPr="00E52F15">
        <w:rPr>
          <w:rFonts w:cs="Arial"/>
        </w:rPr>
        <w:t xml:space="preserve">třistadvacetčtyřitisícosmsetdvacet </w:t>
      </w:r>
      <w:r w:rsidRPr="00E52F15">
        <w:rPr>
          <w:rFonts w:cs="Arial"/>
        </w:rPr>
        <w:t>korunčeských</w:t>
      </w:r>
      <w:r w:rsidR="005179A1" w:rsidRPr="00E52F15">
        <w:rPr>
          <w:rFonts w:cs="Arial"/>
        </w:rPr>
        <w:t xml:space="preserve"> a dvacet haléřů</w:t>
      </w:r>
      <w:r w:rsidRPr="00E52F15">
        <w:rPr>
          <w:rFonts w:cs="Arial"/>
        </w:rPr>
        <w:t>)</w:t>
      </w:r>
    </w:p>
    <w:p w14:paraId="62DC8692" w14:textId="77777777" w:rsidR="00914D5D" w:rsidRPr="00E52F15" w:rsidRDefault="00914D5D" w:rsidP="00914D5D">
      <w:pPr>
        <w:ind w:left="720"/>
        <w:rPr>
          <w:rFonts w:cs="Arial"/>
        </w:rPr>
      </w:pPr>
    </w:p>
    <w:p w14:paraId="412369ED" w14:textId="397C7F02" w:rsidR="00914D5D" w:rsidRPr="00E52F15" w:rsidRDefault="00914D5D" w:rsidP="00914D5D">
      <w:pPr>
        <w:ind w:left="720"/>
        <w:rPr>
          <w:rFonts w:cs="Arial"/>
        </w:rPr>
      </w:pPr>
      <w:r w:rsidRPr="00E52F15">
        <w:rPr>
          <w:rFonts w:cs="Arial"/>
        </w:rPr>
        <w:t>DPH:</w:t>
      </w:r>
      <w:r w:rsidRPr="00E52F15">
        <w:rPr>
          <w:rFonts w:cs="Arial"/>
        </w:rPr>
        <w:tab/>
      </w:r>
      <w:r w:rsidR="005179A1" w:rsidRPr="00E52F15">
        <w:rPr>
          <w:rFonts w:cs="Arial"/>
        </w:rPr>
        <w:t xml:space="preserve">68 212,24 </w:t>
      </w:r>
      <w:r w:rsidRPr="00E52F15">
        <w:rPr>
          <w:rFonts w:cs="Arial"/>
        </w:rPr>
        <w:t>Kč</w:t>
      </w:r>
    </w:p>
    <w:p w14:paraId="06A38F9A" w14:textId="56617374" w:rsidR="00914D5D" w:rsidRPr="00E52F15" w:rsidRDefault="00914D5D" w:rsidP="00914D5D">
      <w:pPr>
        <w:ind w:left="720"/>
        <w:rPr>
          <w:rFonts w:cs="Arial"/>
        </w:rPr>
      </w:pPr>
      <w:r w:rsidRPr="00E52F15">
        <w:rPr>
          <w:rFonts w:cs="Arial"/>
        </w:rPr>
        <w:t>(slovy:</w:t>
      </w:r>
      <w:r w:rsidRPr="00E52F15">
        <w:rPr>
          <w:rFonts w:cs="Arial"/>
        </w:rPr>
        <w:tab/>
      </w:r>
      <w:r w:rsidR="005179A1" w:rsidRPr="00E52F15">
        <w:rPr>
          <w:rFonts w:cs="Arial"/>
        </w:rPr>
        <w:t xml:space="preserve">šedesátosmtisícdvěstědvanáct </w:t>
      </w:r>
      <w:r w:rsidRPr="00E52F15">
        <w:rPr>
          <w:rFonts w:cs="Arial"/>
        </w:rPr>
        <w:t>korunčeských</w:t>
      </w:r>
      <w:r w:rsidR="005179A1" w:rsidRPr="00E52F15">
        <w:rPr>
          <w:rFonts w:cs="Arial"/>
        </w:rPr>
        <w:t xml:space="preserve"> a dvacetčtyři haléřů</w:t>
      </w:r>
      <w:r w:rsidRPr="00E52F15">
        <w:rPr>
          <w:rFonts w:cs="Arial"/>
        </w:rPr>
        <w:t>)</w:t>
      </w:r>
    </w:p>
    <w:p w14:paraId="4BC8CD01" w14:textId="77777777" w:rsidR="00914D5D" w:rsidRPr="00E52F15" w:rsidRDefault="00914D5D" w:rsidP="00914D5D">
      <w:pPr>
        <w:ind w:left="720"/>
        <w:rPr>
          <w:rFonts w:cs="Arial"/>
        </w:rPr>
      </w:pPr>
      <w:r w:rsidRPr="00E52F15">
        <w:rPr>
          <w:rFonts w:cs="Arial"/>
        </w:rPr>
        <w:tab/>
      </w:r>
    </w:p>
    <w:p w14:paraId="716D72D5" w14:textId="44091F43" w:rsidR="00914D5D" w:rsidRPr="00E52F15" w:rsidRDefault="00914D5D" w:rsidP="00914D5D">
      <w:pPr>
        <w:ind w:left="720"/>
        <w:rPr>
          <w:rFonts w:cs="Arial"/>
          <w:bCs/>
        </w:rPr>
      </w:pPr>
      <w:r w:rsidRPr="00E52F15">
        <w:rPr>
          <w:rFonts w:cs="Arial"/>
          <w:bCs/>
        </w:rPr>
        <w:t>Cena s DPH:</w:t>
      </w:r>
      <w:r w:rsidR="005179A1" w:rsidRPr="00E52F15">
        <w:rPr>
          <w:rFonts w:cs="Arial"/>
        </w:rPr>
        <w:t xml:space="preserve"> 393 032,44 </w:t>
      </w:r>
      <w:r w:rsidRPr="00E52F15">
        <w:rPr>
          <w:rFonts w:cs="Arial"/>
          <w:bCs/>
        </w:rPr>
        <w:t>Kč</w:t>
      </w:r>
    </w:p>
    <w:p w14:paraId="0EDB3C8F" w14:textId="448A8804" w:rsidR="00914D5D" w:rsidRPr="0094443B" w:rsidRDefault="00914D5D" w:rsidP="00914D5D">
      <w:pPr>
        <w:ind w:left="720"/>
        <w:rPr>
          <w:rFonts w:cs="Arial"/>
          <w:bCs/>
        </w:rPr>
      </w:pPr>
      <w:r w:rsidRPr="00E52F15">
        <w:rPr>
          <w:rFonts w:cs="Arial"/>
          <w:bCs/>
        </w:rPr>
        <w:t>(slovy:</w:t>
      </w:r>
      <w:r w:rsidRPr="00E52F15">
        <w:rPr>
          <w:rFonts w:cs="Arial"/>
          <w:bCs/>
        </w:rPr>
        <w:tab/>
      </w:r>
      <w:r w:rsidR="005179A1" w:rsidRPr="00E52F15">
        <w:rPr>
          <w:rFonts w:cs="Arial"/>
        </w:rPr>
        <w:t xml:space="preserve">třistadevadesáttřitisíctřicetdva </w:t>
      </w:r>
      <w:r w:rsidRPr="00E52F15">
        <w:rPr>
          <w:rFonts w:cs="Arial"/>
          <w:bCs/>
        </w:rPr>
        <w:t>korunčeských</w:t>
      </w:r>
      <w:r w:rsidR="005179A1" w:rsidRPr="00E52F15">
        <w:rPr>
          <w:rFonts w:cs="Arial"/>
          <w:bCs/>
        </w:rPr>
        <w:t xml:space="preserve"> a čtyřicet</w:t>
      </w:r>
      <w:r w:rsidR="00E52F15" w:rsidRPr="00E52F15">
        <w:rPr>
          <w:rFonts w:cs="Arial"/>
          <w:bCs/>
        </w:rPr>
        <w:t>čtyři haléřů</w:t>
      </w:r>
      <w:r w:rsidRPr="00E52F15">
        <w:rPr>
          <w:rFonts w:cs="Arial"/>
          <w:bCs/>
        </w:rPr>
        <w:t>)</w:t>
      </w:r>
    </w:p>
    <w:p w14:paraId="0BAEF213" w14:textId="77777777" w:rsidR="00914D5D" w:rsidRPr="0094443B" w:rsidRDefault="00914D5D" w:rsidP="00914D5D"/>
    <w:p w14:paraId="51897840"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Cena 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rPr>
        <w:t xml:space="preserve">Pro vyloučení pochybností </w:t>
      </w:r>
      <w:r w:rsidR="005951F3">
        <w:rPr>
          <w:rFonts w:cs="Arial"/>
        </w:rPr>
        <w:t>Smluvní strany</w:t>
      </w:r>
      <w:r w:rsidR="005951F3" w:rsidRPr="005951F3">
        <w:rPr>
          <w:rFonts w:cs="Arial"/>
        </w:rPr>
        <w:t xml:space="preserve"> stanoví, že Cena za dílo nebude ovlivněna jakýmkoli kolísáním cen, včetně inflace a kursových změn.</w:t>
      </w:r>
    </w:p>
    <w:p w14:paraId="21D715AE"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t>Takto stanovená cena za dílo obsahuje zejména:</w:t>
      </w:r>
    </w:p>
    <w:p w14:paraId="5367734D" w14:textId="77777777" w:rsidR="00914D5D" w:rsidRPr="0094443B" w:rsidRDefault="00914D5D" w:rsidP="00FE1209">
      <w:pPr>
        <w:numPr>
          <w:ilvl w:val="0"/>
          <w:numId w:val="33"/>
        </w:numPr>
        <w:ind w:left="1134" w:hanging="425"/>
      </w:pPr>
      <w:r w:rsidRPr="0094443B">
        <w:t>veškeré náklady na úplné a kvalitní provedení díla</w:t>
      </w:r>
    </w:p>
    <w:p w14:paraId="42BF2890" w14:textId="77777777"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14:paraId="3A84031D"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75785177"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23DA2B95"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03C6B598" w14:textId="77777777" w:rsidR="00914D5D" w:rsidRPr="0094443B" w:rsidRDefault="00914D5D" w:rsidP="00FE1209">
      <w:pPr>
        <w:numPr>
          <w:ilvl w:val="0"/>
          <w:numId w:val="33"/>
        </w:numPr>
        <w:ind w:left="1134" w:hanging="425"/>
      </w:pPr>
      <w:r w:rsidRPr="0094443B">
        <w:t>veškeré náklady na dopravu a ubytování pracovníků zhotovitele</w:t>
      </w:r>
    </w:p>
    <w:p w14:paraId="7931401D"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717585B4" w14:textId="77777777"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14:paraId="44973D41"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7915D1FB" w14:textId="77777777"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14:paraId="5525958D" w14:textId="77777777" w:rsidR="00914D5D" w:rsidRPr="0094443B" w:rsidRDefault="00914D5D" w:rsidP="00FE1209">
      <w:pPr>
        <w:numPr>
          <w:ilvl w:val="0"/>
          <w:numId w:val="33"/>
        </w:numPr>
        <w:ind w:left="1134" w:hanging="425"/>
      </w:pPr>
      <w:r w:rsidRPr="0094443B">
        <w:t>veškeré náklady na ostrahu díla</w:t>
      </w:r>
    </w:p>
    <w:p w14:paraId="1DE7165F" w14:textId="77777777" w:rsidR="00914D5D" w:rsidRPr="0094443B" w:rsidRDefault="00914D5D" w:rsidP="00FE1209">
      <w:pPr>
        <w:numPr>
          <w:ilvl w:val="0"/>
          <w:numId w:val="33"/>
        </w:numPr>
        <w:ind w:left="1134" w:hanging="425"/>
      </w:pPr>
      <w:r w:rsidRPr="0094443B">
        <w:t>další nutné náklady na zhotovení díla</w:t>
      </w:r>
    </w:p>
    <w:p w14:paraId="4551ED50"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7309F5BE" w14:textId="77777777" w:rsidR="00914D5D" w:rsidRPr="0094443B" w:rsidRDefault="00914D5D" w:rsidP="00914D5D"/>
    <w:p w14:paraId="60257880" w14:textId="77777777" w:rsidR="00914D5D" w:rsidRPr="0094443B" w:rsidRDefault="00914D5D" w:rsidP="009D5D42">
      <w:pPr>
        <w:numPr>
          <w:ilvl w:val="0"/>
          <w:numId w:val="11"/>
        </w:numPr>
        <w:spacing w:before="120"/>
        <w:ind w:left="426" w:hanging="426"/>
        <w:rPr>
          <w:rFonts w:eastAsia="Arial" w:cs="Arial"/>
        </w:rPr>
      </w:pPr>
      <w:r w:rsidRPr="0094443B">
        <w:lastRenderedPageBreak/>
        <w:t>Výše uvedenou cenu je možné měnit pouze v případě, že dojde v průběhu realizace této smlouvy ke změnám daňových předpisů upravujících výši DPH. O tomto jsou smluvní strany povinny uzavřít dodatek ke smlouvě.</w:t>
      </w:r>
    </w:p>
    <w:p w14:paraId="188CB7B8" w14:textId="77777777" w:rsidR="00914D5D" w:rsidRPr="0094443B" w:rsidRDefault="00914D5D" w:rsidP="009D5D42">
      <w:pPr>
        <w:numPr>
          <w:ilvl w:val="0"/>
          <w:numId w:val="11"/>
        </w:numPr>
        <w:tabs>
          <w:tab w:val="left" w:pos="426"/>
        </w:tabs>
        <w:spacing w:before="120"/>
        <w:ind w:left="426" w:hanging="426"/>
        <w:outlineLvl w:val="1"/>
      </w:pPr>
      <w:r w:rsidRPr="0094443B">
        <w:t xml:space="preserve">Zhotovitel uvádí, že je se stavem předmětu díla </w:t>
      </w:r>
      <w:r w:rsidR="000B2555">
        <w:t>dobře seznámen.</w:t>
      </w:r>
    </w:p>
    <w:p w14:paraId="6970D2ED" w14:textId="77777777" w:rsidR="00914D5D" w:rsidRPr="0094443B" w:rsidRDefault="00914D5D" w:rsidP="009D5D42">
      <w:pPr>
        <w:numPr>
          <w:ilvl w:val="0"/>
          <w:numId w:val="11"/>
        </w:numPr>
        <w:tabs>
          <w:tab w:val="left" w:pos="426"/>
        </w:tabs>
        <w:spacing w:before="120"/>
        <w:ind w:left="426" w:hanging="426"/>
        <w:outlineLvl w:val="1"/>
      </w:pPr>
      <w:r w:rsidRPr="0094443B">
        <w:rPr>
          <w:rFonts w:cs="Arial"/>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2858BA12"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14:paraId="6EE7148F" w14:textId="77777777"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elektronické podobě a i ve formátu XML XC4.  Zhotovitel předá fakturace i změnové listy ve formátu XC4.</w:t>
      </w:r>
      <w:r w:rsidR="002273AB"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r w:rsidR="004A143A">
        <w:rPr>
          <w:rFonts w:cs="Arial"/>
          <w:bCs/>
        </w:rPr>
        <w:t xml:space="preserve">odborem  - </w:t>
      </w:r>
      <w:r w:rsidR="002273AB" w:rsidRPr="00750E57">
        <w:rPr>
          <w:rFonts w:cs="Arial"/>
          <w:bCs/>
        </w:rPr>
        <w:t>oddělením majetku</w:t>
      </w:r>
      <w:r w:rsidR="00FB57F5" w:rsidRPr="0044337F">
        <w:rPr>
          <w:rFonts w:cs="Arial"/>
          <w:bCs/>
        </w:rPr>
        <w:t xml:space="preserve"> zhotovitele</w:t>
      </w:r>
      <w:r w:rsidR="002273AB" w:rsidRPr="0044337F">
        <w:rPr>
          <w:rFonts w:cs="Arial"/>
          <w:bCs/>
        </w:rPr>
        <w:t>.</w:t>
      </w:r>
    </w:p>
    <w:p w14:paraId="320CB1DA"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2C0FD46F"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765570CD"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10-ti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46D55771"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01886458"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687E32B9"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rPr>
        <w:t>Náležitosti, forma a nutné součásti a nutné součásti daňového dokladu:</w:t>
      </w:r>
    </w:p>
    <w:p w14:paraId="4C6CCA3C" w14:textId="77777777" w:rsidR="00914D5D" w:rsidRPr="0094443B" w:rsidRDefault="00914D5D" w:rsidP="00914D5D"/>
    <w:p w14:paraId="04973BBD" w14:textId="77777777" w:rsidR="00914D5D" w:rsidRPr="00750E57" w:rsidRDefault="00914D5D" w:rsidP="00FE1209">
      <w:pPr>
        <w:numPr>
          <w:ilvl w:val="0"/>
          <w:numId w:val="34"/>
        </w:numPr>
      </w:pPr>
      <w:r w:rsidRPr="00750E57">
        <w:t>náležitosti dle zák. č. 235/2004 Sb., o dani z přidané hodnoty, ve znění pozdějších předpisů.</w:t>
      </w:r>
    </w:p>
    <w:p w14:paraId="38DB7044"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556EB9CB" w14:textId="77777777" w:rsidR="00914D5D" w:rsidRPr="00FE1209" w:rsidRDefault="00914D5D" w:rsidP="00FE1209">
      <w:pPr>
        <w:numPr>
          <w:ilvl w:val="0"/>
          <w:numId w:val="34"/>
        </w:numPr>
      </w:pPr>
      <w:r w:rsidRPr="0044337F">
        <w:t xml:space="preserve">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w:t>
      </w:r>
      <w:r w:rsidRPr="0044337F">
        <w:lastRenderedPageBreak/>
        <w:t>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13DA7977" w14:textId="77777777" w:rsidR="00645920" w:rsidRPr="00FE1209" w:rsidRDefault="00645920" w:rsidP="00FE1209">
      <w:pPr>
        <w:numPr>
          <w:ilvl w:val="0"/>
          <w:numId w:val="34"/>
        </w:numPr>
      </w:pPr>
      <w:r w:rsidRPr="00FE1209">
        <w:t xml:space="preserve"> název veřejné zakázky, které se daný daňový doklad týká</w:t>
      </w:r>
    </w:p>
    <w:p w14:paraId="3F72801B" w14:textId="77777777" w:rsidR="00914D5D" w:rsidRPr="00191EE3" w:rsidRDefault="00914D5D" w:rsidP="00F208F0">
      <w:pPr>
        <w:numPr>
          <w:ilvl w:val="0"/>
          <w:numId w:val="11"/>
        </w:numPr>
        <w:tabs>
          <w:tab w:val="left" w:pos="426"/>
        </w:tabs>
        <w:spacing w:before="120"/>
        <w:outlineLvl w:val="1"/>
        <w:rPr>
          <w:rFonts w:cs="Arial"/>
          <w:bCs/>
        </w:rPr>
      </w:pPr>
      <w:r w:rsidRPr="00F208F0">
        <w:rPr>
          <w:rFonts w:cs="Arial"/>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č.254/2004 Sb. v platném znění, upravujícího omezení plateb v hotovosti</w:t>
      </w:r>
      <w:r w:rsidRPr="00191EE3">
        <w:rPr>
          <w:rFonts w:cs="Arial"/>
        </w:rPr>
        <w:t xml:space="preserve"> Objednatel je oprávněn zaslat ve lhůtě splatnosti zpět zhotoviteli takové daňové doklady, které nebudou splňovat náležitosti uvedené v tomto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rPr>
        <w:t>.</w:t>
      </w:r>
      <w:r w:rsidR="00F208F0" w:rsidRPr="00191EE3">
        <w:rPr>
          <w:rFonts w:cs="Arial"/>
        </w:rPr>
        <w:t xml:space="preserve"> </w:t>
      </w:r>
    </w:p>
    <w:p w14:paraId="26A9564A"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rPr>
        <w:t>Běžná splatnost veškerých daňových dokladů je stanovena na 30</w:t>
      </w:r>
      <w:r w:rsidRPr="004710A1">
        <w:rPr>
          <w:rFonts w:cs="Arial"/>
        </w:rPr>
        <w:t xml:space="preserve"> kalendářních</w:t>
      </w:r>
      <w:r w:rsidRPr="0094443B">
        <w:rPr>
          <w:rFonts w:cs="Arial"/>
        </w:rPr>
        <w:t xml:space="preserve"> dní ode dne doručení objednateli s tím, že dnem úhrady je den odepsání předmětné částky z účtu objednatele ve prospěch účtu zhotovitele.</w:t>
      </w:r>
    </w:p>
    <w:p w14:paraId="49601D7D"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 xml:space="preserve">Splatnost smluvní pokuty činí </w:t>
      </w:r>
      <w:r>
        <w:rPr>
          <w:rFonts w:cs="Arial"/>
        </w:rPr>
        <w:t>15</w:t>
      </w:r>
      <w:r w:rsidRPr="0094443B">
        <w:rPr>
          <w:rFonts w:cs="Arial"/>
        </w:rPr>
        <w:t xml:space="preserve"> kalendářních dnů ode dne, co bude povinná strana oprávněnou smluvní stranou vyzvána k zaplacení.</w:t>
      </w:r>
    </w:p>
    <w:p w14:paraId="07581EA1"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Práce, které zhotovitel provede nad rámec projektové dokumentace bez předchozího písemného souhlasu objednatele, nebudou zhotoviteli uhrazeny a zhotovitel je povinen na výzvu objednatele takové části z díla odstranit.</w:t>
      </w:r>
    </w:p>
    <w:p w14:paraId="5A9BAE46"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Smluvní strany tímto výslovně sjednávají, že jiný způsob ani jiné platby ceny za dílo ani v jiných lhůtách než jak jsou uvedeny v této smlouvě není objednatel povinen zhotoviteli poskytnout, pokud není v této smlouvě uvedeno jinak.</w:t>
      </w:r>
    </w:p>
    <w:p w14:paraId="21799E94"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rPr>
        <w:t>Veškeré platby budou probíhat v CZK.</w:t>
      </w:r>
    </w:p>
    <w:p w14:paraId="51C563DD"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14:paraId="1C94F5CC"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19A644CA"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t>S ohledem na ustanovení § 109 a 109a zákona č. 235/2004 Sb., o dani z přidané hodnoty, ve znění pozdějších předpisů, který mimo jiné</w:t>
      </w:r>
      <w:r w:rsidRPr="0094443B">
        <w:t xml:space="preserve"> upravuje otázku ručení příjemce zdanitelného plnění, se smluvní strany dohodly na následujících právech a povinnostech:</w:t>
      </w:r>
    </w:p>
    <w:p w14:paraId="1AA9BD45" w14:textId="77777777" w:rsidR="00914D5D" w:rsidRPr="0094443B" w:rsidRDefault="00914D5D" w:rsidP="00914D5D">
      <w:pPr>
        <w:ind w:left="360"/>
      </w:pPr>
    </w:p>
    <w:p w14:paraId="7CCEC945"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40C47AA" w14:textId="77777777" w:rsidR="00914D5D" w:rsidRPr="0094443B" w:rsidRDefault="00914D5D" w:rsidP="00914D5D">
      <w:pPr>
        <w:ind w:left="927"/>
        <w:contextualSpacing/>
      </w:pPr>
    </w:p>
    <w:p w14:paraId="0626184F" w14:textId="77777777" w:rsidR="00914D5D" w:rsidRPr="00191EE3" w:rsidRDefault="00914D5D" w:rsidP="009D5D42">
      <w:pPr>
        <w:numPr>
          <w:ilvl w:val="0"/>
          <w:numId w:val="10"/>
        </w:numPr>
        <w:contextualSpacing/>
      </w:pPr>
      <w:r w:rsidRPr="00780AC9">
        <w:lastRenderedPageBreak/>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7E7F301D" w14:textId="77777777" w:rsidR="00914D5D" w:rsidRPr="00191EE3" w:rsidRDefault="00914D5D" w:rsidP="00914D5D">
      <w:pPr>
        <w:ind w:left="927"/>
        <w:contextualSpacing/>
      </w:pPr>
    </w:p>
    <w:p w14:paraId="7065C92F" w14:textId="77777777"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14:paraId="0BE40BA2" w14:textId="77777777" w:rsidR="00914D5D" w:rsidRPr="00191EE3" w:rsidRDefault="00914D5D" w:rsidP="00914D5D">
      <w:pPr>
        <w:ind w:left="708"/>
      </w:pPr>
    </w:p>
    <w:p w14:paraId="469F0D8F"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ED7FA45" w14:textId="77777777" w:rsidR="00914D5D" w:rsidRPr="00191EE3" w:rsidRDefault="00914D5D" w:rsidP="00914D5D">
      <w:pPr>
        <w:ind w:left="708"/>
      </w:pPr>
    </w:p>
    <w:p w14:paraId="1EA9024F" w14:textId="77777777"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14:paraId="54CA50FD" w14:textId="77777777" w:rsidR="00914D5D" w:rsidRPr="00191EE3" w:rsidRDefault="00914D5D" w:rsidP="00914D5D">
      <w:pPr>
        <w:ind w:left="708"/>
      </w:pPr>
    </w:p>
    <w:p w14:paraId="7091CDE7" w14:textId="77777777"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14:paraId="24950883" w14:textId="77777777" w:rsidR="00914D5D" w:rsidRPr="0094443B" w:rsidRDefault="00914D5D" w:rsidP="00914D5D">
      <w:pPr>
        <w:ind w:left="708"/>
      </w:pPr>
    </w:p>
    <w:p w14:paraId="04744B28"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7C73EE88" w14:textId="77777777" w:rsidR="00914D5D" w:rsidRPr="0094443B" w:rsidRDefault="00914D5D" w:rsidP="00914D5D">
      <w:pPr>
        <w:ind w:left="927"/>
      </w:pPr>
    </w:p>
    <w:p w14:paraId="0692CFAC" w14:textId="77777777" w:rsidR="00914D5D" w:rsidRPr="0094443B" w:rsidRDefault="00914D5D" w:rsidP="00914D5D">
      <w:pPr>
        <w:ind w:left="1560"/>
      </w:pPr>
      <w:r w:rsidRPr="0094443B">
        <w:t>i) úmyslné nezaplacení daně,</w:t>
      </w:r>
    </w:p>
    <w:p w14:paraId="49359B20" w14:textId="77777777" w:rsidR="00914D5D" w:rsidRPr="0094443B" w:rsidRDefault="00914D5D" w:rsidP="00914D5D">
      <w:pPr>
        <w:ind w:left="1560"/>
      </w:pPr>
      <w:r w:rsidRPr="0094443B">
        <w:t>ii) postavení smluvní strany, které by znemožňovalo daň zaplatit,</w:t>
      </w:r>
    </w:p>
    <w:p w14:paraId="288D09D2" w14:textId="77777777" w:rsidR="00914D5D" w:rsidRPr="0094443B" w:rsidRDefault="00914D5D" w:rsidP="00914D5D">
      <w:pPr>
        <w:ind w:left="1560"/>
      </w:pPr>
      <w:r w:rsidRPr="0094443B">
        <w:t>iii) zkrácení daně nebo vylákání daňové výhody.</w:t>
      </w:r>
    </w:p>
    <w:p w14:paraId="45BE860B" w14:textId="77777777" w:rsidR="00914D5D" w:rsidRPr="0094443B" w:rsidRDefault="00914D5D" w:rsidP="00914D5D">
      <w:pPr>
        <w:ind w:left="708"/>
      </w:pPr>
    </w:p>
    <w:p w14:paraId="39293C26"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7DF543B6" w14:textId="77777777" w:rsidR="00E16FE5" w:rsidRPr="0094443B" w:rsidRDefault="00E16FE5" w:rsidP="00FE1209">
      <w:pPr>
        <w:spacing w:before="120"/>
        <w:ind w:left="927"/>
      </w:pPr>
    </w:p>
    <w:p w14:paraId="45338904" w14:textId="77777777"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.odst</w:t>
      </w:r>
      <w:r w:rsidR="004710A1" w:rsidRPr="00FE1209">
        <w:rPr>
          <w:rFonts w:eastAsia="Arial" w:cs="Arial"/>
        </w:rPr>
        <w:t xml:space="preserve">. </w:t>
      </w:r>
      <w:r w:rsidR="001672FB" w:rsidRPr="00FE1209">
        <w:rPr>
          <w:rFonts w:eastAsia="Arial" w:cs="Arial"/>
        </w:rPr>
        <w:t xml:space="preserve">15,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F82860">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651C2782" w14:textId="77777777" w:rsidR="00914D5D" w:rsidRPr="0094443B" w:rsidRDefault="00914D5D" w:rsidP="00914D5D">
      <w:pPr>
        <w:jc w:val="center"/>
        <w:rPr>
          <w:rFonts w:cs="Arial"/>
          <w:b/>
        </w:rPr>
      </w:pPr>
      <w:r w:rsidRPr="0094443B">
        <w:rPr>
          <w:rFonts w:cs="Arial"/>
          <w:b/>
        </w:rPr>
        <w:t>IV.</w:t>
      </w:r>
      <w:r w:rsidRPr="0094443B">
        <w:rPr>
          <w:rFonts w:cs="Arial"/>
          <w:b/>
        </w:rPr>
        <w:br/>
        <w:t>Vlastnictví stavební suti</w:t>
      </w:r>
    </w:p>
    <w:p w14:paraId="042483E4"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Smluvní strany se dohodly na tom, že zhotovitel se stává vlastníkem všech stavebních součástí a materiálů, a to včetně částí kovových, skleněných, </w:t>
      </w:r>
      <w:r w:rsidRPr="0094443B">
        <w:rPr>
          <w:rFonts w:cs="Arial"/>
          <w:bCs/>
        </w:rPr>
        <w:lastRenderedPageBreak/>
        <w:t>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14:paraId="07E47741"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14:paraId="62BFBFA5"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Zhotovitel bude nakládat s odpady v souladu s ustanoveními zákona č. 185/2001 Sb., o odpadech, ve znění pozdějších předpisů. </w:t>
      </w:r>
    </w:p>
    <w:p w14:paraId="7127FE45"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26529B66" w14:textId="77777777" w:rsidR="00914D5D" w:rsidRDefault="00914D5D" w:rsidP="00914D5D">
      <w:pPr>
        <w:jc w:val="center"/>
        <w:rPr>
          <w:rFonts w:cs="Arial"/>
          <w:bCs/>
        </w:rPr>
      </w:pPr>
    </w:p>
    <w:p w14:paraId="4A20551F" w14:textId="77777777" w:rsidR="006A3397" w:rsidRPr="0094443B" w:rsidRDefault="006A3397" w:rsidP="00914D5D">
      <w:pPr>
        <w:jc w:val="center"/>
        <w:rPr>
          <w:rFonts w:cs="Arial"/>
          <w:bCs/>
        </w:rPr>
      </w:pPr>
    </w:p>
    <w:p w14:paraId="556E6186" w14:textId="77777777" w:rsidR="00914D5D" w:rsidRPr="0094443B" w:rsidRDefault="00914D5D" w:rsidP="00914D5D">
      <w:pPr>
        <w:jc w:val="center"/>
        <w:rPr>
          <w:rFonts w:cs="Arial"/>
          <w:b/>
        </w:rPr>
      </w:pPr>
      <w:r w:rsidRPr="0094443B">
        <w:rPr>
          <w:rFonts w:cs="Arial"/>
          <w:b/>
        </w:rPr>
        <w:t>V.</w:t>
      </w:r>
    </w:p>
    <w:p w14:paraId="06A034AA" w14:textId="77777777" w:rsidR="00914D5D" w:rsidRPr="0094443B" w:rsidRDefault="00914D5D" w:rsidP="00914D5D">
      <w:pPr>
        <w:jc w:val="center"/>
        <w:rPr>
          <w:rFonts w:cs="Arial"/>
          <w:b/>
        </w:rPr>
      </w:pPr>
      <w:r w:rsidRPr="0094443B">
        <w:rPr>
          <w:rFonts w:cs="Arial"/>
          <w:b/>
        </w:rPr>
        <w:t>Podmínky provádění díla</w:t>
      </w:r>
    </w:p>
    <w:p w14:paraId="4B110F36"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2.</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nesmí uzavřít smlouvu se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68815FF5"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464B35EF"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4E60FC4C"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79BBCDB7"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34CFEB14" w14:textId="77777777" w:rsidR="00914D5D" w:rsidRPr="0094443B" w:rsidRDefault="00914D5D" w:rsidP="009D5D42">
      <w:pPr>
        <w:numPr>
          <w:ilvl w:val="0"/>
          <w:numId w:val="18"/>
        </w:numPr>
        <w:spacing w:before="120"/>
        <w:ind w:left="426" w:hanging="426"/>
        <w:rPr>
          <w:rFonts w:cs="Arial"/>
          <w:bCs/>
        </w:rPr>
      </w:pPr>
      <w:r w:rsidRPr="0094443B">
        <w:rPr>
          <w:rFonts w:cs="Arial"/>
          <w:bCs/>
        </w:rPr>
        <w:lastRenderedPageBreak/>
        <w:t xml:space="preserve">Zhotovitel bude využívat pro příjezd a odjezd na staveniště výhradně komunikace </w:t>
      </w:r>
      <w:r>
        <w:rPr>
          <w:rFonts w:cs="Arial"/>
          <w:bCs/>
        </w:rPr>
        <w:t>určené objednatelem</w:t>
      </w:r>
      <w:r w:rsidRPr="0094443B">
        <w:rPr>
          <w:rFonts w:cs="Arial"/>
          <w:bCs/>
        </w:rPr>
        <w:t>.</w:t>
      </w:r>
    </w:p>
    <w:p w14:paraId="277A3303"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1603BE47"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28A76882"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39611E57"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5DD5C4A6" w14:textId="77777777" w:rsidR="00914D5D" w:rsidRPr="0044337F" w:rsidRDefault="00914D5D" w:rsidP="00FE1209">
      <w:pPr>
        <w:numPr>
          <w:ilvl w:val="0"/>
          <w:numId w:val="35"/>
        </w:numPr>
      </w:pPr>
      <w:r w:rsidRPr="0044337F">
        <w:t>všechny technické a dodací podmínky díla zahrnul do kalkulace cen</w:t>
      </w:r>
    </w:p>
    <w:p w14:paraId="6CE5F45C"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4CDC6861"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3E9D2DED"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2EF7AB06"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6E68DB6B"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47B69AB2"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43597E33" w14:textId="77777777" w:rsidR="00914D5D" w:rsidRPr="0094443B" w:rsidRDefault="00914D5D" w:rsidP="00FE1209">
      <w:pPr>
        <w:spacing w:before="120"/>
        <w:ind w:left="142" w:firstLine="284"/>
        <w:rPr>
          <w:rFonts w:cs="Arial"/>
          <w:bCs/>
        </w:rPr>
      </w:pPr>
      <w:r w:rsidRPr="0094443B">
        <w:rPr>
          <w:rFonts w:cs="Arial"/>
        </w:rPr>
        <w:t>Změnový list bude obsahovat:</w:t>
      </w:r>
    </w:p>
    <w:p w14:paraId="5B4B34B4" w14:textId="77777777" w:rsidR="00914D5D" w:rsidRPr="00750E57" w:rsidRDefault="00914D5D" w:rsidP="00FE1209">
      <w:pPr>
        <w:numPr>
          <w:ilvl w:val="0"/>
          <w:numId w:val="36"/>
        </w:numPr>
      </w:pPr>
      <w:r w:rsidRPr="00750E57">
        <w:t>popis změny a její porovnání se stavebním povolením a ověřenou dokumentací</w:t>
      </w:r>
    </w:p>
    <w:p w14:paraId="6F31D6D9" w14:textId="77777777" w:rsidR="00914D5D" w:rsidRPr="0044337F" w:rsidRDefault="00914D5D" w:rsidP="00FE1209">
      <w:pPr>
        <w:numPr>
          <w:ilvl w:val="0"/>
          <w:numId w:val="36"/>
        </w:numPr>
      </w:pPr>
      <w:r w:rsidRPr="0044337F">
        <w:t>důvody navrhované změny</w:t>
      </w:r>
    </w:p>
    <w:p w14:paraId="660C2D87"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7C3B870E"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12B91D53" w14:textId="77777777"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14:paraId="62A6A8BB" w14:textId="3369C7CA" w:rsidR="00914D5D" w:rsidRPr="00680008"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kdy jednotkové ceny </w:t>
      </w:r>
      <w:r w:rsidRPr="00D823D1">
        <w:t>použité k ocenění položek rozpočtu budou stanoveny dle aktuálního ceníku stavebních prací ÚRS v cenové úrovni období, kdy změna nastala</w:t>
      </w:r>
      <w:r w:rsidR="00E16FE5">
        <w:t xml:space="preserve"> a</w:t>
      </w:r>
      <w:r w:rsidR="00A06DC8">
        <w:t xml:space="preserve"> od této ceny bude </w:t>
      </w:r>
      <w:r w:rsidR="00A06DC8" w:rsidRPr="00B17294">
        <w:t xml:space="preserve">odečteno </w:t>
      </w:r>
      <w:r w:rsidR="00A06DC8" w:rsidRPr="00140463">
        <w:t>20 %.</w:t>
      </w:r>
      <w:r w:rsidR="00A06DC8">
        <w:t xml:space="preserve"> </w:t>
      </w:r>
    </w:p>
    <w:p w14:paraId="2EA3F4E3"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w:t>
      </w:r>
      <w:r w:rsidR="00680008" w:rsidRPr="00680008">
        <w:lastRenderedPageBreak/>
        <w:t xml:space="preserve">náklady spojené s takovouto </w:t>
      </w:r>
      <w:r w:rsidR="00680008">
        <w:t>z</w:t>
      </w:r>
      <w:r w:rsidR="00680008" w:rsidRPr="00680008">
        <w:t>měnou, včetně případné škody vzniklé Objednateli hradit Zhotovitel</w:t>
      </w:r>
    </w:p>
    <w:p w14:paraId="62F671F8" w14:textId="77777777"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237F1834" w14:textId="77777777" w:rsidR="00680008" w:rsidRPr="0094443B" w:rsidRDefault="00680008" w:rsidP="00680008">
      <w:pPr>
        <w:spacing w:before="120"/>
        <w:ind w:left="720"/>
        <w:rPr>
          <w:rFonts w:cs="Arial"/>
          <w:bCs/>
        </w:rPr>
      </w:pPr>
    </w:p>
    <w:p w14:paraId="5DD045F3" w14:textId="77777777" w:rsidR="00914D5D" w:rsidRPr="0094443B" w:rsidRDefault="00680008" w:rsidP="00914D5D">
      <w:pPr>
        <w:rPr>
          <w:rFonts w:cs="Arial"/>
          <w:bCs/>
        </w:rPr>
      </w:pPr>
      <w:r w:rsidRPr="00680008">
        <w:rPr>
          <w:rFonts w:cs="Arial"/>
          <w:bCs/>
        </w:rPr>
        <w:t xml:space="preserve">. </w:t>
      </w:r>
    </w:p>
    <w:p w14:paraId="1A186AEC" w14:textId="77777777" w:rsidR="00914D5D" w:rsidRPr="0094443B" w:rsidRDefault="00914D5D" w:rsidP="00914D5D">
      <w:pPr>
        <w:rPr>
          <w:rFonts w:cs="Arial"/>
          <w:bCs/>
        </w:rPr>
      </w:pPr>
    </w:p>
    <w:p w14:paraId="35CAABF0" w14:textId="77777777" w:rsidR="00914D5D" w:rsidRPr="0094443B" w:rsidRDefault="00914D5D" w:rsidP="00914D5D">
      <w:pPr>
        <w:jc w:val="center"/>
        <w:rPr>
          <w:rFonts w:cs="Arial"/>
          <w:b/>
          <w:bCs/>
        </w:rPr>
      </w:pPr>
      <w:r w:rsidRPr="0094443B">
        <w:rPr>
          <w:rFonts w:cs="Arial"/>
          <w:b/>
          <w:bCs/>
        </w:rPr>
        <w:t>VI.</w:t>
      </w:r>
    </w:p>
    <w:p w14:paraId="3B32E59D" w14:textId="77777777" w:rsidR="00914D5D" w:rsidRPr="0094443B" w:rsidRDefault="00914D5D" w:rsidP="00914D5D">
      <w:pPr>
        <w:jc w:val="center"/>
        <w:rPr>
          <w:rFonts w:cs="Arial"/>
          <w:bCs/>
        </w:rPr>
      </w:pPr>
      <w:r w:rsidRPr="0094443B">
        <w:rPr>
          <w:rFonts w:cs="Arial"/>
          <w:b/>
          <w:bCs/>
        </w:rPr>
        <w:t xml:space="preserve"> Kontrola prováděných prací</w:t>
      </w:r>
    </w:p>
    <w:p w14:paraId="2A9F8031" w14:textId="77777777" w:rsidR="00914D5D" w:rsidRPr="0094443B" w:rsidRDefault="00914D5D" w:rsidP="00914D5D">
      <w:pPr>
        <w:rPr>
          <w:rFonts w:cs="Arial"/>
          <w:bCs/>
        </w:rPr>
      </w:pPr>
    </w:p>
    <w:p w14:paraId="4405AE91" w14:textId="77777777"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14:paraId="2906D78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06882520"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3004FB7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4A30D376"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4E2D22AB"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3497DAE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40B6AA03" w14:textId="77777777" w:rsidR="00914D5D" w:rsidRPr="0094443B" w:rsidRDefault="00914D5D" w:rsidP="00914D5D">
      <w:pPr>
        <w:spacing w:before="120"/>
        <w:rPr>
          <w:rFonts w:cs="Arial"/>
          <w:bCs/>
        </w:rPr>
      </w:pPr>
    </w:p>
    <w:p w14:paraId="3AA50EDB" w14:textId="77777777" w:rsidR="00914D5D" w:rsidRPr="0094443B" w:rsidRDefault="00914D5D" w:rsidP="00914D5D">
      <w:pPr>
        <w:jc w:val="center"/>
        <w:rPr>
          <w:rFonts w:cs="Arial"/>
          <w:b/>
          <w:bCs/>
        </w:rPr>
      </w:pPr>
    </w:p>
    <w:p w14:paraId="6937B243" w14:textId="77777777" w:rsidR="00914D5D" w:rsidRPr="0094443B" w:rsidRDefault="00914D5D" w:rsidP="00914D5D">
      <w:pPr>
        <w:jc w:val="center"/>
        <w:rPr>
          <w:rFonts w:cs="Arial"/>
          <w:b/>
          <w:bCs/>
        </w:rPr>
      </w:pPr>
      <w:r w:rsidRPr="0094443B">
        <w:rPr>
          <w:rFonts w:cs="Arial"/>
          <w:b/>
          <w:bCs/>
        </w:rPr>
        <w:t xml:space="preserve">VII. </w:t>
      </w:r>
    </w:p>
    <w:p w14:paraId="18BE91DA" w14:textId="77777777" w:rsidR="00914D5D" w:rsidRPr="0094443B" w:rsidRDefault="00914D5D" w:rsidP="00914D5D">
      <w:pPr>
        <w:jc w:val="center"/>
        <w:rPr>
          <w:rFonts w:cs="Arial"/>
          <w:b/>
          <w:bCs/>
        </w:rPr>
      </w:pPr>
      <w:r w:rsidRPr="0094443B">
        <w:rPr>
          <w:rFonts w:cs="Arial"/>
          <w:b/>
          <w:bCs/>
        </w:rPr>
        <w:t>Práva a povinnosti objednatele a zhotovitele</w:t>
      </w:r>
    </w:p>
    <w:p w14:paraId="61EE260B" w14:textId="77777777" w:rsidR="00914D5D" w:rsidRPr="0094443B" w:rsidRDefault="00914D5D" w:rsidP="00914D5D">
      <w:pPr>
        <w:jc w:val="center"/>
        <w:rPr>
          <w:rFonts w:cs="Arial"/>
          <w:bCs/>
        </w:rPr>
      </w:pPr>
    </w:p>
    <w:p w14:paraId="083669A3"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2A7F4C70"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14:paraId="70A41D55"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63062C01"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udržovat na staveništi a dalších místech, kde se dílo provádí, po celou dobu provádění díla úplnou výkresovou dokumentaci odpovídající poslednímu aktualizovanému stavu se zaznamenanými změnami a úpravami. </w:t>
      </w:r>
      <w:r w:rsidRPr="0094443B">
        <w:rPr>
          <w:rFonts w:cs="Arial"/>
          <w:bCs/>
        </w:rPr>
        <w:lastRenderedPageBreak/>
        <w:t>Zhotovitel umožní zástupci objednatele volný přístup k této dokumentaci za účelem inspekce a posouzení.</w:t>
      </w:r>
    </w:p>
    <w:p w14:paraId="7ED31261"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02750249"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5DE5657D" w14:textId="77777777"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44734461" w14:textId="77777777" w:rsidR="00914D5D" w:rsidRPr="0094443B" w:rsidRDefault="00914D5D" w:rsidP="00914D5D">
      <w:pPr>
        <w:tabs>
          <w:tab w:val="left" w:pos="720"/>
        </w:tabs>
        <w:spacing w:before="120" w:after="60"/>
        <w:rPr>
          <w:rFonts w:cs="Arial"/>
          <w:b/>
        </w:rPr>
      </w:pPr>
    </w:p>
    <w:p w14:paraId="15131129"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17861628"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0E0CC238"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1A838EFA"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4410BBE0"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14:paraId="51045CE9" w14:textId="77777777" w:rsidR="00914D5D" w:rsidRDefault="00914D5D" w:rsidP="00914D5D">
      <w:pPr>
        <w:jc w:val="center"/>
        <w:rPr>
          <w:rFonts w:cs="Arial"/>
          <w:b/>
        </w:rPr>
      </w:pPr>
    </w:p>
    <w:p w14:paraId="2F6D3CFF" w14:textId="77777777" w:rsidR="00914D5D" w:rsidRPr="0094443B" w:rsidRDefault="00914D5D" w:rsidP="00914D5D">
      <w:pPr>
        <w:jc w:val="center"/>
        <w:rPr>
          <w:rFonts w:cs="Arial"/>
          <w:b/>
        </w:rPr>
      </w:pPr>
    </w:p>
    <w:p w14:paraId="0CC9E120" w14:textId="77777777" w:rsidR="00914D5D" w:rsidRPr="0094443B" w:rsidRDefault="00914D5D" w:rsidP="00914D5D">
      <w:pPr>
        <w:jc w:val="center"/>
        <w:rPr>
          <w:rFonts w:cs="Arial"/>
          <w:b/>
        </w:rPr>
      </w:pPr>
      <w:r w:rsidRPr="0094443B">
        <w:rPr>
          <w:rFonts w:cs="Arial"/>
          <w:b/>
        </w:rPr>
        <w:t>IX.</w:t>
      </w:r>
    </w:p>
    <w:p w14:paraId="37CE3DFA" w14:textId="77777777" w:rsidR="00914D5D" w:rsidRPr="0094443B" w:rsidRDefault="00914D5D" w:rsidP="00914D5D">
      <w:pPr>
        <w:jc w:val="center"/>
        <w:rPr>
          <w:rFonts w:cs="Arial"/>
          <w:b/>
        </w:rPr>
      </w:pPr>
      <w:r w:rsidRPr="0094443B">
        <w:rPr>
          <w:rFonts w:cs="Arial"/>
          <w:b/>
        </w:rPr>
        <w:t>Předání a převzetí díla</w:t>
      </w:r>
    </w:p>
    <w:p w14:paraId="7E2C5FE1" w14:textId="77777777" w:rsidR="00914D5D" w:rsidRPr="0094443B" w:rsidRDefault="00914D5D" w:rsidP="00914D5D">
      <w:pPr>
        <w:rPr>
          <w:rFonts w:cs="Arial"/>
          <w:b/>
        </w:rPr>
      </w:pPr>
    </w:p>
    <w:p w14:paraId="0767468F"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200A8D54"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4FDC9DE4"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5DA20D84"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14:paraId="2CED6B0E"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2B30B35B"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065D778A" w14:textId="77777777" w:rsidR="00914D5D" w:rsidRPr="0094443B" w:rsidRDefault="00914D5D" w:rsidP="009D5D42">
      <w:pPr>
        <w:numPr>
          <w:ilvl w:val="0"/>
          <w:numId w:val="22"/>
        </w:numPr>
        <w:spacing w:before="120"/>
        <w:ind w:left="426" w:hanging="426"/>
        <w:rPr>
          <w:rFonts w:cs="Arial"/>
        </w:rPr>
      </w:pPr>
      <w:r w:rsidRPr="0094443B">
        <w:rPr>
          <w:rFonts w:cs="Arial"/>
        </w:rPr>
        <w:lastRenderedPageBreak/>
        <w:t>Nedostaví-li se zhotovitel na předání díla, tedy na místo a v čase, který mu oznámil objednatel, je povinen nahradit objednateli škodu, která mu tímto jeho postupem vznikne.</w:t>
      </w:r>
    </w:p>
    <w:p w14:paraId="4ABF9591"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32D9AA80" w14:textId="77777777" w:rsidR="00914D5D" w:rsidRPr="0094443B" w:rsidRDefault="00914D5D" w:rsidP="00914D5D">
      <w:pPr>
        <w:rPr>
          <w:rFonts w:cs="Arial"/>
        </w:rPr>
      </w:pPr>
    </w:p>
    <w:p w14:paraId="636ECDA2" w14:textId="77777777" w:rsidR="00914D5D" w:rsidRPr="0094443B" w:rsidRDefault="00914D5D" w:rsidP="00FE1209">
      <w:pPr>
        <w:numPr>
          <w:ilvl w:val="0"/>
          <w:numId w:val="37"/>
        </w:numPr>
        <w:rPr>
          <w:rFonts w:cs="Arial"/>
        </w:rPr>
      </w:pPr>
      <w:r w:rsidRPr="0094443B">
        <w:rPr>
          <w:rFonts w:cs="Arial"/>
        </w:rPr>
        <w:t>dokumentace skutečného provedení díla,</w:t>
      </w:r>
    </w:p>
    <w:p w14:paraId="2CD3B797" w14:textId="77777777"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5136D95F"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403DF039"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233584F7"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573AAB6E"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00CF818B" w14:textId="77777777" w:rsidR="00914D5D" w:rsidRPr="0094443B" w:rsidRDefault="00914D5D" w:rsidP="00FE1209">
      <w:pPr>
        <w:numPr>
          <w:ilvl w:val="0"/>
          <w:numId w:val="37"/>
        </w:numPr>
        <w:rPr>
          <w:rFonts w:cs="Arial"/>
        </w:rPr>
      </w:pPr>
      <w:r w:rsidRPr="0094443B">
        <w:rPr>
          <w:rFonts w:cs="Arial"/>
          <w:color w:val="000000"/>
        </w:rPr>
        <w:t>provozní řád pro zkušební provoz</w:t>
      </w:r>
    </w:p>
    <w:p w14:paraId="33A95829" w14:textId="77777777" w:rsidR="00914D5D" w:rsidRPr="0094443B" w:rsidRDefault="00914D5D" w:rsidP="00FE1209">
      <w:pPr>
        <w:numPr>
          <w:ilvl w:val="0"/>
          <w:numId w:val="37"/>
        </w:numPr>
        <w:rPr>
          <w:rFonts w:cs="Arial"/>
        </w:rPr>
      </w:pPr>
      <w:r w:rsidRPr="0094443B">
        <w:rPr>
          <w:rFonts w:cs="Arial"/>
          <w:color w:val="000000"/>
        </w:rPr>
        <w:t>provozní řád pro trvalý provoz</w:t>
      </w:r>
    </w:p>
    <w:p w14:paraId="02A7EC40" w14:textId="77777777" w:rsidR="00914D5D" w:rsidRPr="0094443B" w:rsidRDefault="00914D5D" w:rsidP="00FE1209">
      <w:pPr>
        <w:numPr>
          <w:ilvl w:val="0"/>
          <w:numId w:val="37"/>
        </w:numPr>
        <w:rPr>
          <w:rFonts w:cs="Arial"/>
        </w:rPr>
      </w:pPr>
      <w:r w:rsidRPr="0094443B">
        <w:rPr>
          <w:rFonts w:cs="Arial"/>
          <w:color w:val="000000"/>
        </w:rPr>
        <w:t>protokol o zaškolení obsluhy</w:t>
      </w:r>
    </w:p>
    <w:p w14:paraId="7F1EF993"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625965F0"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1AA8A625"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52FA99E1" w14:textId="77777777"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72EE2EAB"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36813F79" w14:textId="77777777" w:rsidR="00914D5D" w:rsidRPr="0094443B" w:rsidRDefault="00914D5D" w:rsidP="00914D5D">
      <w:pPr>
        <w:ind w:left="426"/>
        <w:rPr>
          <w:rFonts w:cs="Arial"/>
        </w:rPr>
      </w:pPr>
    </w:p>
    <w:p w14:paraId="176CC76C"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432B3222" w14:textId="77777777" w:rsidR="00914D5D" w:rsidRPr="0094443B" w:rsidRDefault="00914D5D" w:rsidP="009D5D42">
      <w:pPr>
        <w:numPr>
          <w:ilvl w:val="0"/>
          <w:numId w:val="8"/>
        </w:numPr>
        <w:rPr>
          <w:rFonts w:cs="Arial"/>
        </w:rPr>
      </w:pPr>
      <w:r w:rsidRPr="0094443B">
        <w:rPr>
          <w:rFonts w:cs="Arial"/>
        </w:rPr>
        <w:t>identifikace objednatele a zhotovitele,</w:t>
      </w:r>
    </w:p>
    <w:p w14:paraId="6B2F0928"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067F3653" w14:textId="77777777"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14:paraId="5953CC1E"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7ECA7D0D"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392C59FA"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7584A834"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7D35D1AA" w14:textId="77777777" w:rsidR="00914D5D" w:rsidRPr="0094443B" w:rsidRDefault="00914D5D" w:rsidP="009D5D42">
      <w:pPr>
        <w:numPr>
          <w:ilvl w:val="0"/>
          <w:numId w:val="8"/>
        </w:numPr>
        <w:rPr>
          <w:rFonts w:cs="Arial"/>
        </w:rPr>
      </w:pPr>
      <w:r w:rsidRPr="0094443B">
        <w:rPr>
          <w:rFonts w:cs="Arial"/>
        </w:rPr>
        <w:t>podpisy objednatele a zhotovitele</w:t>
      </w:r>
    </w:p>
    <w:p w14:paraId="14B973DA"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299E26DF" w14:textId="77777777"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w:t>
      </w:r>
      <w:r w:rsidRPr="0094443B">
        <w:rPr>
          <w:rFonts w:cs="Arial"/>
        </w:rPr>
        <w:lastRenderedPageBreak/>
        <w:t>dokončení odstranění všech vad, na základě čehož zorganizuje objednatel předání díla (a to způsobem a za podmínek definovaných v tomto článku výše).</w:t>
      </w:r>
    </w:p>
    <w:p w14:paraId="33460717" w14:textId="77777777" w:rsidR="00914D5D" w:rsidRDefault="00914D5D" w:rsidP="00914D5D">
      <w:pPr>
        <w:jc w:val="center"/>
        <w:rPr>
          <w:rFonts w:cs="Arial"/>
          <w:b/>
        </w:rPr>
      </w:pPr>
    </w:p>
    <w:p w14:paraId="208ABB2C" w14:textId="77777777" w:rsidR="0028583E" w:rsidRPr="0094443B" w:rsidRDefault="0028583E" w:rsidP="00914D5D">
      <w:pPr>
        <w:jc w:val="center"/>
        <w:rPr>
          <w:rFonts w:cs="Arial"/>
          <w:b/>
        </w:rPr>
      </w:pPr>
    </w:p>
    <w:p w14:paraId="053B5B35" w14:textId="77777777" w:rsidR="00914D5D" w:rsidRPr="0094443B" w:rsidRDefault="00914D5D" w:rsidP="00914D5D">
      <w:pPr>
        <w:jc w:val="center"/>
        <w:rPr>
          <w:rFonts w:cs="Arial"/>
          <w:b/>
        </w:rPr>
      </w:pPr>
      <w:r w:rsidRPr="0094443B">
        <w:rPr>
          <w:rFonts w:cs="Arial"/>
          <w:b/>
        </w:rPr>
        <w:t>X.</w:t>
      </w:r>
    </w:p>
    <w:p w14:paraId="5126BA06" w14:textId="77777777" w:rsidR="00914D5D" w:rsidRPr="0094443B" w:rsidRDefault="00914D5D" w:rsidP="00914D5D">
      <w:pPr>
        <w:jc w:val="center"/>
        <w:rPr>
          <w:rFonts w:cs="Arial"/>
          <w:b/>
        </w:rPr>
      </w:pPr>
      <w:r w:rsidRPr="0094443B">
        <w:rPr>
          <w:rFonts w:cs="Arial"/>
          <w:b/>
        </w:rPr>
        <w:t>Záruky a reklamace</w:t>
      </w:r>
    </w:p>
    <w:p w14:paraId="55BB53BE" w14:textId="77777777" w:rsidR="00914D5D" w:rsidRPr="0094443B" w:rsidRDefault="00914D5D" w:rsidP="00914D5D">
      <w:pPr>
        <w:rPr>
          <w:rFonts w:cs="Arial"/>
        </w:rPr>
      </w:pPr>
    </w:p>
    <w:p w14:paraId="0E887884"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24842749"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7CE3F25C" w14:textId="77777777"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4FD5A144"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519892A1" w14:textId="77777777"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14:paraId="653E1E07"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1B12CFD5" w14:textId="77777777" w:rsidR="00914D5D" w:rsidRPr="0094443B" w:rsidRDefault="00914D5D" w:rsidP="00914D5D">
      <w:pPr>
        <w:tabs>
          <w:tab w:val="center" w:pos="426"/>
        </w:tabs>
        <w:ind w:left="426"/>
        <w:rPr>
          <w:rFonts w:cs="Arial"/>
          <w:bCs/>
        </w:rPr>
      </w:pPr>
    </w:p>
    <w:p w14:paraId="3BBBD753" w14:textId="77777777" w:rsidR="00914D5D" w:rsidRPr="0094443B" w:rsidRDefault="00914D5D" w:rsidP="009D5D42">
      <w:pPr>
        <w:numPr>
          <w:ilvl w:val="1"/>
          <w:numId w:val="5"/>
        </w:numPr>
        <w:rPr>
          <w:rFonts w:cs="Arial"/>
          <w:bCs/>
        </w:rPr>
      </w:pPr>
      <w:r w:rsidRPr="0094443B">
        <w:rPr>
          <w:rFonts w:cs="Arial"/>
          <w:bCs/>
        </w:rPr>
        <w:t>bezplatně odstraní reklamované vady,</w:t>
      </w:r>
    </w:p>
    <w:p w14:paraId="304066CA" w14:textId="77777777" w:rsidR="00914D5D" w:rsidRPr="0094443B" w:rsidRDefault="00914D5D" w:rsidP="009D5D42">
      <w:pPr>
        <w:numPr>
          <w:ilvl w:val="1"/>
          <w:numId w:val="5"/>
        </w:numPr>
        <w:rPr>
          <w:rFonts w:cs="Arial"/>
          <w:bCs/>
        </w:rPr>
      </w:pPr>
      <w:r w:rsidRPr="0094443B">
        <w:rPr>
          <w:rFonts w:cs="Arial"/>
          <w:bCs/>
        </w:rPr>
        <w:t>uhradí náklady na odstranění reklamovaných vad v případě, kdy tak neučiní sám,</w:t>
      </w:r>
    </w:p>
    <w:p w14:paraId="31B432D8" w14:textId="77777777" w:rsidR="00914D5D" w:rsidRPr="0094443B" w:rsidRDefault="00914D5D" w:rsidP="009D5D42">
      <w:pPr>
        <w:numPr>
          <w:ilvl w:val="1"/>
          <w:numId w:val="5"/>
        </w:numPr>
        <w:rPr>
          <w:rFonts w:cs="Arial"/>
          <w:bCs/>
        </w:rPr>
      </w:pPr>
      <w:r w:rsidRPr="0094443B">
        <w:rPr>
          <w:rFonts w:cs="Arial"/>
          <w:bCs/>
        </w:rPr>
        <w:t>uhradí objednateli veškeré škody vzniklé z vady, a to i škody, jež vznikly v důsledku uplatnění škody třetími osobami, následkem vady,</w:t>
      </w:r>
    </w:p>
    <w:p w14:paraId="690F4BAD" w14:textId="77777777" w:rsidR="00914D5D" w:rsidRPr="0094443B" w:rsidRDefault="00914D5D" w:rsidP="009D5D42">
      <w:pPr>
        <w:numPr>
          <w:ilvl w:val="1"/>
          <w:numId w:val="5"/>
        </w:numPr>
        <w:rPr>
          <w:rFonts w:cs="Arial"/>
          <w:bCs/>
        </w:rPr>
      </w:pPr>
      <w:r w:rsidRPr="0094443B">
        <w:rPr>
          <w:rFonts w:cs="Arial"/>
          <w:bCs/>
        </w:rPr>
        <w:t>poskytne objednateli přiměřenou slevu z celkové ceny díla odpovídající rozsahu reklamovaných vad a snížení hodnoty díla v případě neodstranitelné či neopravitelné vady nebo jiných případech na základě dohody smluvních stran.</w:t>
      </w:r>
    </w:p>
    <w:p w14:paraId="0AD7296E"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7B5D24EB" w14:textId="77777777" w:rsidR="00914D5D" w:rsidRPr="0094443B" w:rsidRDefault="00914D5D" w:rsidP="00914D5D">
      <w:pPr>
        <w:ind w:left="850" w:hanging="340"/>
        <w:rPr>
          <w:rFonts w:cs="Arial"/>
        </w:rPr>
      </w:pPr>
    </w:p>
    <w:p w14:paraId="3F5E41E8" w14:textId="77777777" w:rsidR="00914D5D" w:rsidRPr="0094443B" w:rsidRDefault="00914D5D" w:rsidP="00914D5D">
      <w:pPr>
        <w:ind w:left="850" w:hanging="340"/>
        <w:rPr>
          <w:rFonts w:cs="Arial"/>
        </w:rPr>
      </w:pPr>
      <w:r w:rsidRPr="0094443B">
        <w:rPr>
          <w:rFonts w:cs="Arial"/>
        </w:rPr>
        <w:t>a)</w:t>
      </w:r>
      <w:r w:rsidRPr="0094443B">
        <w:rPr>
          <w:rFonts w:cs="Arial"/>
        </w:rPr>
        <w:tab/>
        <w:t>potvrdit objednateli bezodkladně faxem nebo jinou písemnou formou přijetí reklamace vady díla s uvedením termínu uskutečnění prověrky vady, nejpozději však ve lhůtě 10 hodin od uplatnění reklamace vady,</w:t>
      </w:r>
    </w:p>
    <w:p w14:paraId="1E1348E9" w14:textId="77777777" w:rsidR="00914D5D" w:rsidRPr="0094443B" w:rsidRDefault="00914D5D" w:rsidP="00914D5D">
      <w:pPr>
        <w:ind w:left="850" w:hanging="340"/>
        <w:rPr>
          <w:rFonts w:cs="Arial"/>
        </w:rPr>
      </w:pPr>
      <w:r w:rsidRPr="0094443B">
        <w:rPr>
          <w:rFonts w:cs="Arial"/>
        </w:rPr>
        <w:t>b)</w:t>
      </w:r>
      <w:r w:rsidRPr="0094443B">
        <w:rPr>
          <w:rFonts w:cs="Arial"/>
        </w:rPr>
        <w:tab/>
        <w:t>uskutečnit prověrku k zjištění důvodnosti a charakteru vady, nejpozději však ve lhůtě 48 hodin od přijetí reklamace vady,</w:t>
      </w:r>
    </w:p>
    <w:p w14:paraId="64E0CE23" w14:textId="77777777" w:rsidR="00914D5D" w:rsidRPr="0094443B" w:rsidRDefault="00914D5D" w:rsidP="00914D5D">
      <w:pPr>
        <w:ind w:left="850" w:hanging="340"/>
        <w:rPr>
          <w:rFonts w:cs="Arial"/>
        </w:rPr>
      </w:pPr>
      <w:r w:rsidRPr="0094443B">
        <w:rPr>
          <w:rFonts w:cs="Arial"/>
        </w:rPr>
        <w:t>c)</w:t>
      </w:r>
      <w:r w:rsidRPr="0094443B">
        <w:rPr>
          <w:rFonts w:cs="Arial"/>
        </w:rPr>
        <w:tab/>
        <w:t xml:space="preserve">zahájit bezodkladné práce na odstranění vady, nejpozději však ve lhůtě 48 hodin od uplatnění reklamace vady, </w:t>
      </w:r>
    </w:p>
    <w:p w14:paraId="1F50F719" w14:textId="77777777" w:rsidR="00914D5D" w:rsidRPr="0094443B" w:rsidRDefault="00914D5D" w:rsidP="00914D5D">
      <w:pPr>
        <w:ind w:left="850" w:hanging="340"/>
        <w:rPr>
          <w:rFonts w:cs="Arial"/>
        </w:rPr>
      </w:pPr>
      <w:r w:rsidRPr="0094443B">
        <w:rPr>
          <w:rFonts w:cs="Arial"/>
        </w:rPr>
        <w:t>d)</w:t>
      </w:r>
      <w:r w:rsidRPr="0094443B">
        <w:rPr>
          <w:rFonts w:cs="Arial"/>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00244085" w14:textId="77777777" w:rsidR="00914D5D" w:rsidRPr="0094443B" w:rsidRDefault="00914D5D" w:rsidP="009D5D42">
      <w:pPr>
        <w:numPr>
          <w:ilvl w:val="1"/>
          <w:numId w:val="5"/>
        </w:numPr>
        <w:rPr>
          <w:rFonts w:cs="Arial"/>
        </w:rPr>
      </w:pPr>
      <w:r w:rsidRPr="0094443B">
        <w:rPr>
          <w:rFonts w:cs="Arial"/>
        </w:rPr>
        <w:t>odstranit vadu bránící užívání díla nebo části díla bezodkladně v technicky nejkratším možném termínu, nejpozději však ve lhůtě 48 hodin od uplatnění reklamace vady.</w:t>
      </w:r>
    </w:p>
    <w:p w14:paraId="09CBD7E8" w14:textId="77777777"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 mailem</w:t>
      </w:r>
      <w:r w:rsidRPr="00FE1209">
        <w:rPr>
          <w:rFonts w:cs="Arial"/>
        </w:rPr>
        <w:t xml:space="preserve">. Zhotovitel </w:t>
      </w:r>
      <w:r w:rsidRPr="00FE1209">
        <w:rPr>
          <w:rFonts w:cs="Arial"/>
        </w:rPr>
        <w:lastRenderedPageBreak/>
        <w:t>je povinen přijetí uplatněné vady potvrdit bezodkladně nejdéle do 2 hodin od uplatnění.</w:t>
      </w:r>
    </w:p>
    <w:p w14:paraId="6C268B7D"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1DC22913" w14:textId="77777777"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3CAE6D08"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0A99AF6A" w14:textId="77777777"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14:paraId="44EB3160" w14:textId="77777777" w:rsidR="00914D5D" w:rsidRDefault="00914D5D" w:rsidP="00914D5D">
      <w:pPr>
        <w:jc w:val="center"/>
        <w:rPr>
          <w:rFonts w:cs="Arial"/>
          <w:b/>
        </w:rPr>
      </w:pPr>
    </w:p>
    <w:p w14:paraId="0DD20EBD" w14:textId="77777777" w:rsidR="00914D5D" w:rsidRPr="0094443B" w:rsidRDefault="00914D5D" w:rsidP="00914D5D">
      <w:pPr>
        <w:jc w:val="center"/>
        <w:rPr>
          <w:rFonts w:cs="Arial"/>
          <w:b/>
        </w:rPr>
      </w:pPr>
      <w:r w:rsidRPr="0094443B">
        <w:rPr>
          <w:rFonts w:cs="Arial"/>
          <w:b/>
        </w:rPr>
        <w:t>XI.</w:t>
      </w:r>
    </w:p>
    <w:p w14:paraId="4E8C1A7D" w14:textId="77777777" w:rsidR="00914D5D" w:rsidRPr="0094443B" w:rsidRDefault="00914D5D" w:rsidP="00914D5D">
      <w:pPr>
        <w:jc w:val="center"/>
        <w:rPr>
          <w:rFonts w:cs="Arial"/>
          <w:b/>
        </w:rPr>
      </w:pPr>
      <w:r w:rsidRPr="0094443B">
        <w:rPr>
          <w:rFonts w:cs="Arial"/>
          <w:b/>
        </w:rPr>
        <w:t>Pojištění</w:t>
      </w:r>
    </w:p>
    <w:p w14:paraId="6FE0FF3B" w14:textId="77777777" w:rsidR="00914D5D" w:rsidRPr="0094443B" w:rsidRDefault="00914D5D" w:rsidP="00914D5D">
      <w:pPr>
        <w:jc w:val="center"/>
        <w:rPr>
          <w:rFonts w:cs="Arial"/>
          <w:b/>
        </w:rPr>
      </w:pPr>
    </w:p>
    <w:p w14:paraId="25AC61C3" w14:textId="4E3DEACB"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škodám způsobeným jeho činností, včetně možných škod způsobených pracovníky zhotovitele, a to po </w:t>
      </w:r>
      <w:r w:rsidRPr="00B17294">
        <w:rPr>
          <w:rFonts w:cs="Arial"/>
        </w:rPr>
        <w:t>celou dobu provádě</w:t>
      </w:r>
      <w:r w:rsidR="00565FFB" w:rsidRPr="00B17294">
        <w:rPr>
          <w:rFonts w:cs="Arial"/>
        </w:rPr>
        <w:t>n</w:t>
      </w:r>
      <w:r w:rsidRPr="00B17294">
        <w:rPr>
          <w:rFonts w:cs="Arial"/>
        </w:rPr>
        <w:t xml:space="preserve">í díla, ve výši nejméně </w:t>
      </w:r>
      <w:r w:rsidR="00B17294" w:rsidRPr="00B17294">
        <w:rPr>
          <w:rFonts w:cs="Arial"/>
        </w:rPr>
        <w:t xml:space="preserve">500 tis. </w:t>
      </w:r>
      <w:r w:rsidRPr="00140463">
        <w:rPr>
          <w:rFonts w:cs="Arial"/>
        </w:rPr>
        <w:t xml:space="preserve"> Kč</w:t>
      </w:r>
      <w:r w:rsidRPr="00B17294">
        <w:rPr>
          <w:rFonts w:cs="Arial"/>
        </w:rPr>
        <w:t>. Zhotovitel se zavazuje, že po celou dobu trvání této smlouvy do doby protokolárního předání</w:t>
      </w:r>
      <w:r w:rsidRPr="00FE1209">
        <w:rPr>
          <w:rFonts w:cs="Arial"/>
        </w:rPr>
        <w:t xml:space="preserve"> díla bez vad a nedodělků bude pojištěn ve smyslu tohoto ustanovení a že nedojde ke snížení pojistné částky pod částku uvedenou v předchozí větě.</w:t>
      </w:r>
    </w:p>
    <w:p w14:paraId="612F3BE5" w14:textId="77777777"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14:paraId="6C19BA06"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32025F5B"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2011048C" w14:textId="77777777" w:rsidR="00914D5D" w:rsidRPr="00FE1209" w:rsidRDefault="00914D5D" w:rsidP="00FE1209">
      <w:pPr>
        <w:numPr>
          <w:ilvl w:val="0"/>
          <w:numId w:val="41"/>
        </w:numPr>
        <w:spacing w:before="120"/>
        <w:ind w:left="426"/>
        <w:rPr>
          <w:rFonts w:cs="Arial"/>
        </w:rPr>
      </w:pPr>
      <w:r w:rsidRPr="00FE1209">
        <w:rPr>
          <w:rFonts w:cs="Arial"/>
        </w:rPr>
        <w:lastRenderedPageBreak/>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47E82435"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2FC1EBAF" w14:textId="77777777" w:rsidR="00914D5D" w:rsidRPr="0094443B" w:rsidRDefault="00914D5D" w:rsidP="00914D5D">
      <w:pPr>
        <w:rPr>
          <w:rFonts w:cs="Arial"/>
        </w:rPr>
      </w:pPr>
    </w:p>
    <w:p w14:paraId="3D7B57AA" w14:textId="77777777" w:rsidR="00914D5D" w:rsidRPr="0094443B" w:rsidRDefault="00914D5D" w:rsidP="00914D5D">
      <w:pPr>
        <w:rPr>
          <w:rFonts w:cs="Arial"/>
        </w:rPr>
      </w:pPr>
    </w:p>
    <w:p w14:paraId="3FDEEC59" w14:textId="77777777" w:rsidR="00914D5D" w:rsidRPr="0094443B" w:rsidRDefault="00914D5D" w:rsidP="00914D5D">
      <w:pPr>
        <w:jc w:val="center"/>
        <w:rPr>
          <w:rFonts w:cs="Arial"/>
          <w:b/>
        </w:rPr>
      </w:pPr>
      <w:r w:rsidRPr="0094443B">
        <w:rPr>
          <w:rFonts w:cs="Arial"/>
          <w:b/>
        </w:rPr>
        <w:t>XII.</w:t>
      </w:r>
    </w:p>
    <w:p w14:paraId="661DF922" w14:textId="77777777" w:rsidR="00914D5D" w:rsidRPr="0094443B" w:rsidRDefault="00914D5D" w:rsidP="00914D5D">
      <w:pPr>
        <w:jc w:val="center"/>
        <w:rPr>
          <w:rFonts w:cs="Arial"/>
          <w:b/>
        </w:rPr>
      </w:pPr>
      <w:r w:rsidRPr="0094443B">
        <w:rPr>
          <w:rFonts w:cs="Arial"/>
          <w:b/>
        </w:rPr>
        <w:t>Smluvní sankce</w:t>
      </w:r>
    </w:p>
    <w:p w14:paraId="26EB6F49" w14:textId="77777777" w:rsidR="00914D5D" w:rsidRPr="0094443B" w:rsidRDefault="00914D5D" w:rsidP="00914D5D">
      <w:pPr>
        <w:rPr>
          <w:rFonts w:cs="Arial"/>
        </w:rPr>
      </w:pPr>
    </w:p>
    <w:p w14:paraId="31190682"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281B6B8A" w14:textId="38655346"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sidR="00CF07DF">
        <w:rPr>
          <w:rFonts w:eastAsia="Calibri" w:cs="Arial"/>
        </w:rPr>
        <w:t>2</w:t>
      </w:r>
      <w:r>
        <w:rPr>
          <w:rFonts w:eastAsia="Calibri" w:cs="Arial"/>
        </w:rPr>
        <w:t xml:space="preserve">.000,- Kč </w:t>
      </w:r>
      <w:r w:rsidRPr="0094443B">
        <w:rPr>
          <w:rFonts w:cs="Arial"/>
        </w:rPr>
        <w:t>za každý, byť jen započatý, den prodlení. Tím není dotčeno právo objednatele na náhradu</w:t>
      </w:r>
      <w:r w:rsidR="004F5CD9">
        <w:rPr>
          <w:rFonts w:cs="Arial"/>
        </w:rPr>
        <w:t xml:space="preserve"> škody.</w:t>
      </w:r>
    </w:p>
    <w:p w14:paraId="3EF95D75" w14:textId="77777777"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Pr>
          <w:rFonts w:eastAsia="Calibri" w:cs="Arial"/>
        </w:rPr>
        <w:t>3.000,- Kč</w:t>
      </w:r>
      <w:r w:rsidRPr="004F5CD9">
        <w:rPr>
          <w:rFonts w:cs="Arial"/>
        </w:rPr>
        <w:t xml:space="preserve"> to</w:t>
      </w:r>
      <w:r>
        <w:rPr>
          <w:rFonts w:cs="Arial"/>
        </w:rPr>
        <w:t xml:space="preserve"> za každý započatý den prodlení, kromě situace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14:paraId="7F83208D" w14:textId="223882FE"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CF07DF">
        <w:rPr>
          <w:rFonts w:eastAsia="Calibri" w:cs="Arial"/>
        </w:rPr>
        <w:t>3</w:t>
      </w:r>
      <w:r w:rsidR="004F5CD9">
        <w:rPr>
          <w:rFonts w:eastAsia="Calibri" w:cs="Arial"/>
        </w:rPr>
        <w:t xml:space="preserve">.000,- Kč </w:t>
      </w:r>
      <w:r w:rsidR="00AA6E96" w:rsidRPr="00AA6E96">
        <w:rPr>
          <w:rFonts w:eastAsia="Calibri" w:cs="Arial"/>
        </w:rPr>
        <w:t xml:space="preserve"> </w:t>
      </w:r>
      <w:r w:rsidR="00914D5D" w:rsidRPr="0094443B">
        <w:rPr>
          <w:rFonts w:cs="Arial"/>
        </w:rPr>
        <w:t>za každý, byť jen započatý, den prodlení. Tím není dotčeno právo objednatele na náhradu škody.</w:t>
      </w:r>
    </w:p>
    <w:p w14:paraId="6484B343" w14:textId="6D060697" w:rsidR="00914D5D" w:rsidRPr="00B17294"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w:t>
      </w:r>
      <w:r w:rsidRPr="00B17294">
        <w:rPr>
          <w:rFonts w:cs="Arial"/>
        </w:rPr>
        <w:t xml:space="preserve">předání a převzetí díla, je zhotovitel povinen zaplatit objednateli smluvní pokutu ve výši </w:t>
      </w:r>
      <w:r w:rsidR="00CF07DF" w:rsidRPr="00B17294">
        <w:rPr>
          <w:rFonts w:cs="Arial"/>
        </w:rPr>
        <w:t xml:space="preserve">3.000,- </w:t>
      </w:r>
      <w:r w:rsidR="006231F7" w:rsidRPr="00B17294">
        <w:rPr>
          <w:rFonts w:cs="Arial"/>
        </w:rPr>
        <w:t>Kč</w:t>
      </w:r>
      <w:r w:rsidR="00AA6E96" w:rsidRPr="00B17294">
        <w:rPr>
          <w:rFonts w:cs="Arial"/>
        </w:rPr>
        <w:t xml:space="preserve"> </w:t>
      </w:r>
      <w:r w:rsidRPr="00B17294">
        <w:rPr>
          <w:rFonts w:cs="Arial"/>
        </w:rPr>
        <w:t>za každý, byť jen započatý, den prodlení. Tím není dotčeno právo na náhradu škody.</w:t>
      </w:r>
    </w:p>
    <w:p w14:paraId="51DDFCDC" w14:textId="1B37B12A" w:rsidR="004A254E" w:rsidRPr="00B17294" w:rsidRDefault="00846C80" w:rsidP="00FE1209">
      <w:pPr>
        <w:numPr>
          <w:ilvl w:val="0"/>
          <w:numId w:val="23"/>
        </w:numPr>
        <w:spacing w:before="120"/>
        <w:ind w:left="426" w:hanging="426"/>
        <w:rPr>
          <w:rFonts w:cs="Arial"/>
        </w:rPr>
      </w:pPr>
      <w:r w:rsidRPr="00B17294">
        <w:rPr>
          <w:rFonts w:cs="Arial"/>
        </w:rPr>
        <w:t>Při porušení povinnosti zhotovitele udržovat pořádek a čistotu na staveništi podle čl.</w:t>
      </w:r>
      <w:r w:rsidR="00E14ADD" w:rsidRPr="00B17294">
        <w:rPr>
          <w:rFonts w:cs="Arial"/>
        </w:rPr>
        <w:t xml:space="preserve"> XV. odst. 15 </w:t>
      </w:r>
      <w:r w:rsidRPr="00B17294">
        <w:rPr>
          <w:rFonts w:cs="Arial"/>
        </w:rPr>
        <w:t xml:space="preserve">této smlouvy je zhotovitel povinen zaplatit objednateli smluvní pokutu ve výši </w:t>
      </w:r>
      <w:r w:rsidR="00CF07DF" w:rsidRPr="00B17294">
        <w:rPr>
          <w:rFonts w:cs="Arial"/>
        </w:rPr>
        <w:t>3</w:t>
      </w:r>
      <w:r w:rsidRPr="00B17294">
        <w:rPr>
          <w:rFonts w:cs="Arial"/>
        </w:rPr>
        <w:t xml:space="preserve">.000,- Kč, za každý jednotlivý případ porušení povinnosti </w:t>
      </w:r>
      <w:r w:rsidR="00B642BC" w:rsidRPr="00B17294">
        <w:rPr>
          <w:rFonts w:cs="Arial"/>
        </w:rPr>
        <w:t>Tím není dotčeno právo objednatele na náhradu škody</w:t>
      </w:r>
    </w:p>
    <w:p w14:paraId="4C3A76DD" w14:textId="429457B9" w:rsidR="00846C80" w:rsidRPr="00B17294" w:rsidRDefault="00846C80" w:rsidP="00FE1209">
      <w:pPr>
        <w:numPr>
          <w:ilvl w:val="0"/>
          <w:numId w:val="23"/>
        </w:numPr>
        <w:spacing w:before="120"/>
        <w:ind w:left="426" w:hanging="426"/>
        <w:rPr>
          <w:rFonts w:cs="Arial"/>
        </w:rPr>
      </w:pPr>
      <w:r w:rsidRPr="00B17294">
        <w:rPr>
          <w:rFonts w:cs="Arial"/>
        </w:rPr>
        <w:t>Při porušení povinnosti zhotovitele zajistit úklid nebo opravu poškození komunikací podle čl</w:t>
      </w:r>
      <w:r w:rsidR="00E14ADD" w:rsidRPr="00B17294">
        <w:rPr>
          <w:rFonts w:cs="Arial"/>
        </w:rPr>
        <w:t xml:space="preserve"> XV. odst. 15 </w:t>
      </w:r>
      <w:r w:rsidRPr="00B17294">
        <w:rPr>
          <w:rFonts w:cs="Arial"/>
        </w:rPr>
        <w:t xml:space="preserve">této smlouvy, je zhotovitel povinen zaplatit objednateli smluvní pokutu ve výši </w:t>
      </w:r>
      <w:r w:rsidR="00CF07DF" w:rsidRPr="00B17294">
        <w:rPr>
          <w:rFonts w:cs="Arial"/>
        </w:rPr>
        <w:t>3</w:t>
      </w:r>
      <w:r w:rsidRPr="00B17294">
        <w:rPr>
          <w:rFonts w:cs="Arial"/>
        </w:rPr>
        <w:t>.000,- Kč za každý, byť jen započatý, den prodlení.</w:t>
      </w:r>
      <w:r w:rsidR="00B642BC" w:rsidRPr="00B17294">
        <w:rPr>
          <w:rFonts w:cs="Arial"/>
        </w:rPr>
        <w:t xml:space="preserve"> Tím není dotčeno právo objednatele na náhradu škody</w:t>
      </w:r>
    </w:p>
    <w:p w14:paraId="79EEC82F" w14:textId="4FF62847" w:rsidR="00914D5D" w:rsidRPr="0094443B" w:rsidRDefault="00914D5D" w:rsidP="00FE1209">
      <w:pPr>
        <w:numPr>
          <w:ilvl w:val="0"/>
          <w:numId w:val="23"/>
        </w:numPr>
        <w:spacing w:before="120"/>
        <w:ind w:left="426" w:hanging="426"/>
        <w:rPr>
          <w:rFonts w:cs="Arial"/>
        </w:rPr>
      </w:pPr>
      <w:r w:rsidRPr="00B17294">
        <w:rPr>
          <w:rFonts w:cs="Arial"/>
        </w:rPr>
        <w:t xml:space="preserve">Při prodlení zhotovitele s vyklizením staveniště, je zhotovitel povinen zaplatit objednateli smluvní pokutu ve výši </w:t>
      </w:r>
      <w:r w:rsidR="00CF07DF" w:rsidRPr="00B17294">
        <w:rPr>
          <w:rFonts w:cs="Arial"/>
        </w:rPr>
        <w:t xml:space="preserve">2.000,- </w:t>
      </w:r>
      <w:r w:rsidR="006231F7" w:rsidRPr="00B17294">
        <w:rPr>
          <w:rFonts w:cs="Arial"/>
        </w:rPr>
        <w:t>Kč</w:t>
      </w:r>
      <w:r w:rsidR="006231F7">
        <w:rPr>
          <w:rFonts w:cs="Arial"/>
        </w:rPr>
        <w:t xml:space="preserve"> </w:t>
      </w:r>
      <w:r w:rsidRPr="0094443B">
        <w:rPr>
          <w:rFonts w:cs="Arial"/>
        </w:rPr>
        <w:t xml:space="preserve">za každý, byť jen započatý, den prodlení. </w:t>
      </w:r>
      <w:r w:rsidR="00B642BC" w:rsidRPr="00B642BC">
        <w:rPr>
          <w:rFonts w:cs="Arial"/>
        </w:rPr>
        <w:t>Tím není dotčeno právo objednatele na náhradu škody</w:t>
      </w:r>
    </w:p>
    <w:p w14:paraId="5882B35A" w14:textId="3173FDFE"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00CF07DF">
        <w:rPr>
          <w:rFonts w:eastAsia="Calibri" w:cs="Arial"/>
        </w:rPr>
        <w:t>3</w:t>
      </w:r>
      <w:r w:rsidRPr="0064729A">
        <w:rPr>
          <w:rFonts w:eastAsia="Calibri" w:cs="Arial"/>
        </w:rPr>
        <w:t>.000</w:t>
      </w:r>
      <w:r w:rsidRPr="0064729A">
        <w:rPr>
          <w:rFonts w:cs="Arial"/>
        </w:rPr>
        <w:t xml:space="preserve"> Kč (slovy: </w:t>
      </w:r>
      <w:r w:rsidRPr="0064729A">
        <w:rPr>
          <w:rFonts w:eastAsia="Calibri" w:cs="Arial"/>
        </w:rPr>
        <w:t>pěttisíc</w:t>
      </w:r>
      <w:r w:rsidR="00E14ADD">
        <w:rPr>
          <w:rFonts w:eastAsia="Calibri" w:cs="Arial"/>
        </w:rPr>
        <w:t xml:space="preserve"> </w:t>
      </w:r>
      <w:r w:rsidRPr="0064729A">
        <w:rPr>
          <w:rFonts w:cs="Arial"/>
        </w:rPr>
        <w:t xml:space="preserve">korunčeských)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 (slovy</w:t>
      </w:r>
      <w:r w:rsidRPr="0094443B">
        <w:rPr>
          <w:rFonts w:cs="Arial"/>
        </w:rPr>
        <w:t xml:space="preserve">: </w:t>
      </w:r>
      <w:r>
        <w:rPr>
          <w:rFonts w:eastAsia="Calibri" w:cs="Arial"/>
        </w:rPr>
        <w:t>desettisíc</w:t>
      </w:r>
      <w:r w:rsidR="00E14ADD">
        <w:rPr>
          <w:rFonts w:eastAsia="Calibri" w:cs="Arial"/>
        </w:rPr>
        <w:t xml:space="preserve"> </w:t>
      </w:r>
      <w:r w:rsidRPr="0094443B">
        <w:rPr>
          <w:rFonts w:cs="Arial"/>
        </w:rPr>
        <w:t>korunčeských) za každou vadu a každý započatý den prodlení. Tím není dotčeno právo na náhradu škody.</w:t>
      </w:r>
    </w:p>
    <w:p w14:paraId="29275C56"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660E2482"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479B8431"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342B1408" w14:textId="77777777" w:rsidR="00914D5D" w:rsidRPr="0044337F" w:rsidRDefault="00914D5D" w:rsidP="009D5D42">
      <w:pPr>
        <w:numPr>
          <w:ilvl w:val="0"/>
          <w:numId w:val="23"/>
        </w:numPr>
        <w:spacing w:before="120"/>
        <w:ind w:left="426" w:hanging="426"/>
      </w:pPr>
      <w:r w:rsidRPr="00FE1209">
        <w:lastRenderedPageBreak/>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73AC54A4"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3537FA56" w14:textId="77777777"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 a to bez jakéhokoliv dalšího omezení.</w:t>
      </w:r>
    </w:p>
    <w:p w14:paraId="3F8B784E" w14:textId="77777777" w:rsidR="00914D5D" w:rsidRPr="00FE1209" w:rsidRDefault="00914D5D" w:rsidP="00914D5D">
      <w:pPr>
        <w:rPr>
          <w:rFonts w:eastAsia="Calibri"/>
        </w:rPr>
      </w:pPr>
    </w:p>
    <w:p w14:paraId="6493119D" w14:textId="77777777" w:rsidR="00914D5D" w:rsidRPr="0094443B" w:rsidRDefault="00914D5D" w:rsidP="00914D5D">
      <w:pPr>
        <w:jc w:val="center"/>
        <w:rPr>
          <w:rFonts w:cs="Arial"/>
          <w:b/>
        </w:rPr>
      </w:pPr>
      <w:r w:rsidRPr="0094443B">
        <w:rPr>
          <w:rFonts w:cs="Arial"/>
          <w:b/>
        </w:rPr>
        <w:t>XIII.</w:t>
      </w:r>
    </w:p>
    <w:p w14:paraId="7917A699" w14:textId="77777777" w:rsidR="00914D5D" w:rsidRPr="0094443B" w:rsidRDefault="00914D5D" w:rsidP="00914D5D">
      <w:pPr>
        <w:jc w:val="center"/>
        <w:rPr>
          <w:rFonts w:cs="Arial"/>
          <w:b/>
        </w:rPr>
      </w:pPr>
      <w:r w:rsidRPr="0094443B">
        <w:rPr>
          <w:rFonts w:cs="Arial"/>
          <w:b/>
        </w:rPr>
        <w:t>Odstoupení od smlouvy</w:t>
      </w:r>
    </w:p>
    <w:p w14:paraId="1B5F315F" w14:textId="77777777" w:rsidR="00914D5D" w:rsidRPr="0094443B" w:rsidRDefault="00914D5D" w:rsidP="00914D5D">
      <w:pPr>
        <w:rPr>
          <w:rFonts w:cs="Arial"/>
        </w:rPr>
      </w:pPr>
    </w:p>
    <w:p w14:paraId="2DF5D1AB"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4A7963E3"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2DF9E258" w14:textId="77777777" w:rsidR="00914D5D" w:rsidRPr="0094443B" w:rsidRDefault="00914D5D" w:rsidP="00914D5D">
      <w:pPr>
        <w:ind w:left="510"/>
        <w:rPr>
          <w:rFonts w:cs="Arial"/>
        </w:rPr>
      </w:pPr>
    </w:p>
    <w:p w14:paraId="666D0C81"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00859618"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1FDBD968"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50303795"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64D13B70"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49E213D9"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012055B6" w14:textId="77777777" w:rsidR="00680008" w:rsidRPr="0094443B" w:rsidRDefault="00680008" w:rsidP="00191EE3">
      <w:pPr>
        <w:tabs>
          <w:tab w:val="num" w:pos="1134"/>
        </w:tabs>
        <w:ind w:left="1134"/>
        <w:rPr>
          <w:rFonts w:cs="Arial"/>
        </w:rPr>
      </w:pPr>
    </w:p>
    <w:p w14:paraId="5084CD7B"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11CBC187"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0CC0ED1"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3F61394C"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w:t>
      </w:r>
      <w:r w:rsidRPr="00FE1209">
        <w:rPr>
          <w:rFonts w:cs="Arial"/>
          <w:color w:val="000000"/>
        </w:rPr>
        <w:lastRenderedPageBreak/>
        <w:t>skutečného provedení stavby, a to jak svépomocí objednatele, tak prostřednictvím třetí osoby.</w:t>
      </w:r>
    </w:p>
    <w:p w14:paraId="0FDFFC7E"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1EE6261F" w14:textId="77777777" w:rsidR="00914D5D" w:rsidRDefault="00914D5D" w:rsidP="00914D5D">
      <w:pPr>
        <w:rPr>
          <w:rFonts w:cs="Arial"/>
        </w:rPr>
      </w:pPr>
    </w:p>
    <w:p w14:paraId="7E513D83" w14:textId="77777777" w:rsidR="00914D5D" w:rsidRPr="0094443B" w:rsidRDefault="00914D5D" w:rsidP="00914D5D">
      <w:pPr>
        <w:rPr>
          <w:rFonts w:cs="Arial"/>
        </w:rPr>
      </w:pPr>
    </w:p>
    <w:p w14:paraId="0DB1CB05"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78C63F2D" w14:textId="77777777" w:rsidR="00914D5D" w:rsidRPr="0094443B" w:rsidRDefault="00914D5D" w:rsidP="00914D5D">
      <w:pPr>
        <w:ind w:left="360"/>
        <w:jc w:val="center"/>
        <w:rPr>
          <w:rFonts w:cs="Arial"/>
          <w:b/>
        </w:rPr>
      </w:pPr>
      <w:r w:rsidRPr="0094443B">
        <w:rPr>
          <w:rFonts w:cs="Arial"/>
          <w:b/>
        </w:rPr>
        <w:t>Ochrana informací, poskytnutí výhradní licence</w:t>
      </w:r>
    </w:p>
    <w:p w14:paraId="6872A2AC" w14:textId="77777777" w:rsidR="00914D5D" w:rsidRPr="0094443B" w:rsidRDefault="00914D5D" w:rsidP="00914D5D">
      <w:pPr>
        <w:ind w:left="360"/>
        <w:jc w:val="center"/>
        <w:rPr>
          <w:rFonts w:cs="Arial"/>
          <w:b/>
        </w:rPr>
      </w:pPr>
    </w:p>
    <w:p w14:paraId="10D78E1C"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387371AF"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3FDD122D" w14:textId="77777777"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1F0F2CC1"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2434AAE0"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138C2726"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02C69322"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170726EB"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086CB54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4D724BB7"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34CF81C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 xml:space="preserve">O předání a převzetí staveniště bude sepsán předávací protokol, který obě strany podepíší. Za den předání a převzetí staveniště se považuje den, kdy dojde </w:t>
      </w:r>
      <w:r w:rsidRPr="0094443B">
        <w:rPr>
          <w:rFonts w:cs="Arial"/>
          <w:color w:val="000000"/>
        </w:rPr>
        <w:lastRenderedPageBreak/>
        <w:t>k oboustrannému podpisu příslušného protokolu. Součástí předání a převzetí staveniště je i předání dokumentů objednatelem zhotoviteli, nezbytných pro řádné užívání staveniště, pokud nebyly tyto doklady předány dříve.</w:t>
      </w:r>
    </w:p>
    <w:p w14:paraId="17B3528B"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5572536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1DF62CA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14:paraId="081C9A4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stavebního a technického dozoru objednatele, jakož i výkon autorského dozoru objednatele a jeho projektanta nebo výkon jiného odborného dozoru objednatele.</w:t>
      </w:r>
    </w:p>
    <w:p w14:paraId="4C585151"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733465F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činnosti koordinátora(ů) bezpečnosti a ochrany zdraví při práci na staveništi, za předpokladu, že byl(i) objednatelem stanoveni.</w:t>
      </w:r>
    </w:p>
    <w:p w14:paraId="3C39ABBF"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0B7E9C93"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1349733F"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03D6E213"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65ABB07E" w14:textId="77777777"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14:paraId="069EB774" w14:textId="77777777"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w:t>
      </w:r>
      <w:r w:rsidR="00B17294">
        <w:rPr>
          <w:rFonts w:cs="Arial"/>
        </w:rPr>
        <w:t>-</w:t>
      </w:r>
      <w:r w:rsidRPr="00152166">
        <w:rPr>
          <w:rFonts w:cs="Arial"/>
        </w:rPr>
        <w:t>ZAK</w:t>
      </w:r>
      <w:r w:rsidR="009A6F2A" w:rsidRPr="00152166">
        <w:rPr>
          <w:rFonts w:cs="Arial"/>
        </w:rPr>
        <w:t>.</w:t>
      </w:r>
      <w:r w:rsidRPr="00152166">
        <w:rPr>
          <w:rFonts w:cs="Arial"/>
        </w:rPr>
        <w:t xml:space="preserve"> </w:t>
      </w:r>
    </w:p>
    <w:p w14:paraId="11F0A347" w14:textId="77777777" w:rsidR="00611739" w:rsidRDefault="008872D5" w:rsidP="008872D5">
      <w:pPr>
        <w:numPr>
          <w:ilvl w:val="0"/>
          <w:numId w:val="25"/>
        </w:numPr>
        <w:tabs>
          <w:tab w:val="left" w:pos="567"/>
        </w:tabs>
        <w:spacing w:before="120" w:after="60"/>
        <w:rPr>
          <w:rFonts w:cs="Arial"/>
        </w:rPr>
      </w:pPr>
      <w:r>
        <w:rPr>
          <w:rFonts w:cs="Arial"/>
        </w:rPr>
        <w:lastRenderedPageBreak/>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14:paraId="57B48EDE" w14:textId="77777777" w:rsidR="003C4BFE" w:rsidRDefault="003C4BFE" w:rsidP="00862842">
      <w:pPr>
        <w:tabs>
          <w:tab w:val="left" w:pos="567"/>
        </w:tabs>
        <w:spacing w:before="120" w:after="60"/>
        <w:ind w:left="360"/>
        <w:rPr>
          <w:rFonts w:cs="Arial"/>
        </w:rPr>
      </w:pPr>
    </w:p>
    <w:p w14:paraId="44D9BDB4" w14:textId="77777777" w:rsidR="003C4BFE" w:rsidRPr="00862842" w:rsidRDefault="003C4BFE" w:rsidP="003C4BFE">
      <w:pPr>
        <w:pStyle w:val="Odstavecseseznamem"/>
        <w:numPr>
          <w:ilvl w:val="0"/>
          <w:numId w:val="25"/>
        </w:numPr>
        <w:rPr>
          <w:rFonts w:ascii="Helvetica" w:hAnsi="Helvetica" w:cs="Helvetica"/>
        </w:rPr>
      </w:pPr>
      <w:r w:rsidRPr="007F16DF">
        <w:rPr>
          <w:rFonts w:cs="Arial"/>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Pr>
          <w:rFonts w:cs="Arial"/>
        </w:rPr>
        <w:t>.</w:t>
      </w:r>
    </w:p>
    <w:p w14:paraId="704F812C" w14:textId="77777777" w:rsidR="003C4BFE" w:rsidRPr="00862842" w:rsidRDefault="003C4BFE" w:rsidP="00862842">
      <w:pPr>
        <w:pStyle w:val="Odstavecseseznamem"/>
        <w:ind w:left="360"/>
        <w:rPr>
          <w:rFonts w:ascii="Helvetica" w:hAnsi="Helvetica" w:cs="Helvetica"/>
        </w:rPr>
      </w:pPr>
    </w:p>
    <w:p w14:paraId="351B6C92" w14:textId="77777777" w:rsidR="003C4BFE" w:rsidRPr="00862842" w:rsidRDefault="003C4BFE" w:rsidP="003C4BFE">
      <w:pPr>
        <w:pStyle w:val="Odstavecseseznamem"/>
        <w:numPr>
          <w:ilvl w:val="0"/>
          <w:numId w:val="25"/>
        </w:numPr>
        <w:rPr>
          <w:rFonts w:ascii="Helvetica" w:hAnsi="Helvetica" w:cs="Helvetica"/>
        </w:rPr>
      </w:pPr>
      <w:r w:rsidRPr="003C4BFE">
        <w:rPr>
          <w:rFonts w:cs="Arial"/>
        </w:rPr>
        <w:t>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Pr>
          <w:rFonts w:cs="Arial"/>
        </w:rPr>
        <w:t>.</w:t>
      </w:r>
    </w:p>
    <w:p w14:paraId="7820F2FB" w14:textId="77777777" w:rsidR="003C4BFE" w:rsidRPr="00862842" w:rsidRDefault="003C4BFE" w:rsidP="00862842">
      <w:pPr>
        <w:pStyle w:val="Odstavecseseznamem"/>
        <w:ind w:left="360"/>
        <w:rPr>
          <w:rFonts w:ascii="Helvetica" w:hAnsi="Helvetica" w:cs="Helvetica"/>
        </w:rPr>
      </w:pPr>
    </w:p>
    <w:p w14:paraId="23166E23" w14:textId="77777777" w:rsidR="003C4BFE" w:rsidRPr="00862842" w:rsidRDefault="003C4BFE" w:rsidP="003C4BFE">
      <w:pPr>
        <w:pStyle w:val="Odstavecseseznamem"/>
        <w:numPr>
          <w:ilvl w:val="0"/>
          <w:numId w:val="25"/>
        </w:numPr>
        <w:rPr>
          <w:rFonts w:ascii="Helvetica" w:hAnsi="Helvetica" w:cs="Helvetica"/>
        </w:rPr>
      </w:pPr>
      <w:r w:rsidRPr="003C4BFE">
        <w:rPr>
          <w:rFonts w:cs="Arial"/>
        </w:rPr>
        <w:t>Zhotovitel zajistí, aby byl při plnění této Smlouvy minimalizován dopad na životní prostředí, a to zejména tříděním odpadu, úsporou energií, a respektována udržitelnost či možnosti cirkulární ekonomiky</w:t>
      </w:r>
      <w:r>
        <w:rPr>
          <w:rFonts w:cs="Arial"/>
        </w:rPr>
        <w:t>.</w:t>
      </w:r>
    </w:p>
    <w:p w14:paraId="2E8BFE5F" w14:textId="77777777" w:rsidR="003C4BFE" w:rsidRDefault="003C4BFE" w:rsidP="00862842">
      <w:pPr>
        <w:pStyle w:val="Odstavecseseznamem"/>
        <w:ind w:left="360"/>
        <w:rPr>
          <w:rFonts w:ascii="Helvetica" w:hAnsi="Helvetica" w:cs="Helvetica"/>
        </w:rPr>
      </w:pPr>
    </w:p>
    <w:p w14:paraId="4BAA4B31" w14:textId="77777777" w:rsidR="002A499D" w:rsidRPr="002A499D" w:rsidRDefault="002A499D" w:rsidP="002A499D">
      <w:pPr>
        <w:pStyle w:val="Odstavecseseznamem"/>
        <w:numPr>
          <w:ilvl w:val="0"/>
          <w:numId w:val="25"/>
        </w:numPr>
        <w:rPr>
          <w:rFonts w:ascii="Helvetica" w:hAnsi="Helvetica" w:cs="Helvetica"/>
        </w:rPr>
      </w:pPr>
      <w:r w:rsidRPr="002A499D">
        <w:rPr>
          <w:rFonts w:ascii="Helvetica" w:hAnsi="Helvetica" w:cs="Helvetica"/>
        </w:rPr>
        <w:t xml:space="preserve">Použité obaly </w:t>
      </w:r>
      <w:r>
        <w:rPr>
          <w:rFonts w:ascii="Helvetica" w:hAnsi="Helvetica" w:cs="Helvetica"/>
        </w:rPr>
        <w:t xml:space="preserve">zboží </w:t>
      </w:r>
      <w:r w:rsidRPr="002A499D">
        <w:rPr>
          <w:rFonts w:ascii="Helvetica" w:hAnsi="Helvetica" w:cs="Helvetica"/>
        </w:rPr>
        <w:t>musí být vyrobeny ze snadno recyklovatelného materiálu nebo materiálu z obnovitelných zdrojů, nebo se musí jednat o obalový systém pro opakované použití.  Nepřípustné jsou obaly z</w:t>
      </w:r>
      <w:r>
        <w:rPr>
          <w:rFonts w:ascii="Helvetica" w:hAnsi="Helvetica" w:cs="Helvetica"/>
        </w:rPr>
        <w:t> </w:t>
      </w:r>
      <w:r w:rsidRPr="002A499D">
        <w:rPr>
          <w:rFonts w:ascii="Helvetica" w:hAnsi="Helvetica" w:cs="Helvetica"/>
        </w:rPr>
        <w:t>PVC</w:t>
      </w:r>
      <w:r>
        <w:rPr>
          <w:rFonts w:ascii="Helvetica" w:hAnsi="Helvetica" w:cs="Helvetica"/>
        </w:rPr>
        <w:t>.</w:t>
      </w:r>
      <w:r w:rsidRPr="002A499D">
        <w:rPr>
          <w:rFonts w:ascii="Helvetica" w:hAnsi="Helvetica" w:cs="Helvetica"/>
        </w:rPr>
        <w:t xml:space="preserve"> Zhotovitel musí na požádání objednatele předložit relevantní doklady o splnění výše uvedených podmínek.</w:t>
      </w:r>
    </w:p>
    <w:p w14:paraId="5F1377FB" w14:textId="77777777" w:rsidR="003C4BFE" w:rsidRPr="007F16DF" w:rsidRDefault="003C4BFE" w:rsidP="00E109C8">
      <w:pPr>
        <w:tabs>
          <w:tab w:val="num" w:pos="2520"/>
        </w:tabs>
        <w:spacing w:before="120" w:after="60"/>
        <w:outlineLvl w:val="1"/>
        <w:rPr>
          <w:rFonts w:cs="Arial"/>
        </w:rPr>
      </w:pPr>
    </w:p>
    <w:p w14:paraId="08EEC894"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4B919AED"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14:paraId="2BF142AD"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6197B2C0"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13B149AB"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1363D767"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84B3952"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w:t>
      </w:r>
      <w:r w:rsidRPr="0094443B">
        <w:rPr>
          <w:rFonts w:cs="Arial"/>
        </w:rPr>
        <w:lastRenderedPageBreak/>
        <w:t xml:space="preserve">ujednání svým obsahem a smyslem odpovídalo nejlépe obsahu a smyslu ujednání původního, nahrazovaného nebo, vycházejíce ze stejné zásady, aby mezera smlouvy byla odstraněna. </w:t>
      </w:r>
    </w:p>
    <w:p w14:paraId="78E2F3C0"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35ADFB6C"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6E931CA6"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1CBEF1E9"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645336CF" w14:textId="77777777" w:rsidR="00914D5D" w:rsidRPr="0094443B" w:rsidRDefault="00914D5D" w:rsidP="00914D5D">
      <w:pPr>
        <w:jc w:val="center"/>
        <w:rPr>
          <w:rFonts w:cs="Arial"/>
          <w:b/>
        </w:rPr>
      </w:pPr>
      <w:r w:rsidRPr="0094443B">
        <w:rPr>
          <w:rFonts w:cs="Arial"/>
          <w:b/>
        </w:rPr>
        <w:t>XVII.</w:t>
      </w:r>
    </w:p>
    <w:p w14:paraId="676A81C2" w14:textId="77777777"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14:paraId="7C00D227" w14:textId="77777777" w:rsidR="00914D5D" w:rsidRPr="0094443B" w:rsidRDefault="00914D5D" w:rsidP="00914D5D">
      <w:pPr>
        <w:rPr>
          <w:rFonts w:cs="Arial"/>
        </w:rPr>
      </w:pPr>
    </w:p>
    <w:p w14:paraId="468B2AD6"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14:paraId="63F73991"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1E686A1C" w14:textId="77777777" w:rsidR="00914D5D" w:rsidRPr="0094443B" w:rsidRDefault="00914D5D" w:rsidP="00914D5D">
      <w:pPr>
        <w:rPr>
          <w:rFonts w:cs="Arial"/>
        </w:rPr>
      </w:pPr>
    </w:p>
    <w:p w14:paraId="26BB865F" w14:textId="77777777" w:rsidR="00914D5D" w:rsidRPr="0094443B" w:rsidRDefault="00914D5D" w:rsidP="00914D5D">
      <w:pPr>
        <w:rPr>
          <w:rFonts w:cs="Arial"/>
        </w:rPr>
      </w:pPr>
    </w:p>
    <w:p w14:paraId="031EA7F5" w14:textId="77777777" w:rsidR="00914D5D" w:rsidRPr="00C430C1" w:rsidRDefault="00914D5D" w:rsidP="00914D5D">
      <w:pPr>
        <w:jc w:val="center"/>
        <w:rPr>
          <w:rFonts w:cs="Arial"/>
          <w:b/>
        </w:rPr>
      </w:pPr>
      <w:r w:rsidRPr="00C430C1">
        <w:rPr>
          <w:rFonts w:cs="Arial"/>
          <w:b/>
        </w:rPr>
        <w:t>XVIII.</w:t>
      </w:r>
    </w:p>
    <w:p w14:paraId="4A1E1362" w14:textId="77777777" w:rsidR="00914D5D" w:rsidRPr="00C430C1" w:rsidRDefault="00914D5D" w:rsidP="00914D5D">
      <w:pPr>
        <w:jc w:val="center"/>
        <w:rPr>
          <w:rFonts w:cs="Arial"/>
          <w:b/>
        </w:rPr>
      </w:pPr>
      <w:r w:rsidRPr="00C430C1">
        <w:rPr>
          <w:rFonts w:cs="Arial"/>
          <w:b/>
        </w:rPr>
        <w:t>Závěrečná ustanovení</w:t>
      </w:r>
    </w:p>
    <w:p w14:paraId="7EDA64FA" w14:textId="77777777" w:rsidR="006141A8" w:rsidRPr="000C6552" w:rsidRDefault="006141A8" w:rsidP="00914D5D">
      <w:pPr>
        <w:jc w:val="center"/>
        <w:rPr>
          <w:rFonts w:cs="Arial"/>
          <w:b/>
        </w:rPr>
      </w:pPr>
    </w:p>
    <w:p w14:paraId="1B60BB84" w14:textId="77777777" w:rsidR="00914D5D" w:rsidRPr="0001772F" w:rsidRDefault="007F16DF" w:rsidP="0001772F">
      <w:pPr>
        <w:numPr>
          <w:ilvl w:val="6"/>
          <w:numId w:val="3"/>
        </w:numPr>
        <w:tabs>
          <w:tab w:val="num" w:pos="567"/>
        </w:tabs>
        <w:spacing w:before="120" w:after="60"/>
        <w:ind w:left="567" w:hanging="567"/>
        <w:outlineLvl w:val="1"/>
        <w:rPr>
          <w:rFonts w:cs="Arial"/>
          <w:iCs/>
        </w:rPr>
      </w:pPr>
      <w:r w:rsidRPr="00E109C8">
        <w:rPr>
          <w:rFonts w:cs="Arial"/>
        </w:rPr>
        <w:t>.</w:t>
      </w:r>
      <w:r w:rsidR="00914D5D" w:rsidRPr="0001772F">
        <w:rPr>
          <w:rFonts w:cs="Arial"/>
        </w:rPr>
        <w:t xml:space="preserve">Ustanovení neupravená touto smlouvou se řídí obecně platnými právními předpisy České republiky, zejména zákonem č. 89/2012 Sb., občanský zákoník, </w:t>
      </w:r>
      <w:r w:rsidR="00914D5D" w:rsidRPr="0001772F">
        <w:rPr>
          <w:rFonts w:cs="Arial"/>
          <w:iCs/>
        </w:rPr>
        <w:t>ve znění pozdějších předpisů.</w:t>
      </w:r>
    </w:p>
    <w:p w14:paraId="6906719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3741C338"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70EB08BE"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rPr>
        <w:t>Práva vyplývající z této smlouvy či jejího porušení se promlčují ve lhů</w:t>
      </w:r>
      <w:r w:rsidRPr="008D6226">
        <w:rPr>
          <w:rFonts w:cs="Arial"/>
        </w:rPr>
        <w:t>tě 15 let ode dne, kdy právo mohlo být uplatněno poprvé.</w:t>
      </w:r>
    </w:p>
    <w:p w14:paraId="03BB5338"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47437E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9925BD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Strany si sdělily všechny skutkové a právní okolnosti, o nichž k datu podpisu této smlouvy věděly nebo vědět musely, a které jsou relevantní ve vztahu k uzavření </w:t>
      </w:r>
      <w:r w:rsidRPr="0094443B">
        <w:rPr>
          <w:rFonts w:cs="Arial"/>
        </w:rPr>
        <w:lastRenderedPageBreak/>
        <w:t>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3EDADBD1"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Pro vyloučení pochybností Zhotovitel výslovně potvrzuje, že je podnikatelem, uzavírá tuto smlouvu při svém podnikání, a na tuto smlouvu se tudíž neuplatní ustanovení § 1793 ani § 1796 zákona č. 89/2012 Sb., občanského zákoníku, ve znění pozdějších předpisů.</w:t>
      </w:r>
    </w:p>
    <w:p w14:paraId="6D2FB30B"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14:paraId="59F4B032"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Změny a doplnění této smlouvy jsou možné pouze v písemné podobě číslovanými dodatky a na základě vzájemné dohody obou smluvních stran.</w:t>
      </w:r>
    </w:p>
    <w:p w14:paraId="1B184A1B"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0DDF9C6B"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w:t>
      </w:r>
      <w:r w:rsidR="00DB398C">
        <w:rPr>
          <w:rFonts w:cs="Arial"/>
        </w:rPr>
        <w:t>ato</w:t>
      </w:r>
      <w:r w:rsidRPr="0094443B">
        <w:rPr>
          <w:rFonts w:cs="Arial"/>
        </w:rPr>
        <w:t xml:space="preserve"> smlouva se </w:t>
      </w:r>
      <w:r w:rsidR="00DB398C" w:rsidRPr="0094443B">
        <w:rPr>
          <w:rFonts w:cs="Arial"/>
        </w:rPr>
        <w:t>uzavírá</w:t>
      </w:r>
      <w:r w:rsidRPr="0094443B">
        <w:rPr>
          <w:rFonts w:cs="Arial"/>
        </w:rPr>
        <w:t xml:space="preserve"> ve čtyřech vyhotoveních, z nichž tři vyhotovení obdrží objednatel a jedno vyhotovení zhotovitel</w:t>
      </w:r>
      <w:r w:rsidR="00140F8A">
        <w:rPr>
          <w:rFonts w:cs="Arial"/>
        </w:rPr>
        <w:t>.</w:t>
      </w:r>
    </w:p>
    <w:p w14:paraId="56806799"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rPr>
        <w:t>Obě smluvní strany prohlašují, že si tuto smlouvu před podpisem přečetly, porozuměly jejímu obsahu, s obsahem souhlasí, a že je tato smlouva projevem jejich pravé a svobodné vůle</w:t>
      </w:r>
      <w:r w:rsidRPr="0094443B">
        <w:rPr>
          <w:rFonts w:cs="Arial"/>
          <w:color w:val="000000"/>
        </w:rPr>
        <w:t>, a že není uzavírána v tísni ani za nápadně nevýhodných podmínek. Na důkaz toho připojují své podpisy</w:t>
      </w:r>
      <w:r w:rsidRPr="0094443B">
        <w:rPr>
          <w:rFonts w:cs="Arial"/>
        </w:rPr>
        <w:t xml:space="preserve">. </w:t>
      </w:r>
    </w:p>
    <w:p w14:paraId="1713314D" w14:textId="77777777"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14:paraId="56570CD8" w14:textId="751ACC7C"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14:paraId="367CE4AB" w14:textId="77777777" w:rsidR="00140F8A" w:rsidRPr="0094443B" w:rsidRDefault="00140F8A" w:rsidP="00914D5D">
      <w:pPr>
        <w:tabs>
          <w:tab w:val="left" w:pos="284"/>
          <w:tab w:val="left" w:pos="720"/>
        </w:tabs>
        <w:spacing w:before="120" w:after="60"/>
        <w:rPr>
          <w:rFonts w:cs="Arial"/>
        </w:rPr>
      </w:pPr>
    </w:p>
    <w:p w14:paraId="705D4E55" w14:textId="77777777" w:rsidR="00914D5D" w:rsidRPr="0094443B" w:rsidRDefault="00914D5D" w:rsidP="00914D5D">
      <w:pPr>
        <w:tabs>
          <w:tab w:val="left" w:pos="284"/>
          <w:tab w:val="left" w:pos="720"/>
        </w:tabs>
        <w:spacing w:before="120" w:after="60"/>
        <w:rPr>
          <w:rFonts w:cs="Arial"/>
        </w:rPr>
      </w:pPr>
      <w:r w:rsidRPr="0094443B">
        <w:rPr>
          <w:rFonts w:cs="Arial"/>
        </w:rPr>
        <w:t xml:space="preserve">V Ústí nad Labem dne ..............................                       </w:t>
      </w:r>
    </w:p>
    <w:p w14:paraId="497D687B" w14:textId="77777777" w:rsidR="00914D5D" w:rsidRPr="0094443B" w:rsidRDefault="00914D5D" w:rsidP="00914D5D">
      <w:pPr>
        <w:spacing w:before="120"/>
        <w:rPr>
          <w:rFonts w:cs="Arial"/>
        </w:rPr>
      </w:pPr>
    </w:p>
    <w:p w14:paraId="6B1E1D68" w14:textId="39459FE8" w:rsidR="00914D5D" w:rsidRPr="0094443B" w:rsidRDefault="00914D5D" w:rsidP="00914D5D">
      <w:pPr>
        <w:spacing w:before="120"/>
        <w:rPr>
          <w:rFonts w:cs="Arial"/>
        </w:rPr>
      </w:pPr>
      <w:r w:rsidRPr="0094443B">
        <w:rPr>
          <w:rFonts w:cs="Arial"/>
        </w:rPr>
        <w:t>........................................................</w:t>
      </w:r>
      <w:r>
        <w:rPr>
          <w:rFonts w:cs="Arial"/>
        </w:rPr>
        <w:tab/>
      </w:r>
      <w:r w:rsidRPr="0094443B">
        <w:rPr>
          <w:rFonts w:cs="Arial"/>
        </w:rPr>
        <w:t>....................................................</w:t>
      </w:r>
    </w:p>
    <w:p w14:paraId="7D5B201B" w14:textId="7E49D47B" w:rsidR="00914D5D" w:rsidRDefault="00914D5D" w:rsidP="00914D5D">
      <w:pPr>
        <w:spacing w:before="120"/>
        <w:ind w:firstLine="708"/>
        <w:rPr>
          <w:rFonts w:cs="Arial"/>
        </w:rPr>
      </w:pPr>
      <w:bookmarkStart w:id="9" w:name="_GoBack"/>
      <w:bookmarkEnd w:id="9"/>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14:paraId="2BEB996E" w14:textId="77777777" w:rsidR="00914D5D" w:rsidRDefault="00914D5D" w:rsidP="00914D5D">
      <w:pPr>
        <w:spacing w:before="120"/>
        <w:rPr>
          <w:rFonts w:cs="Arial"/>
        </w:rPr>
      </w:pPr>
    </w:p>
    <w:p w14:paraId="0869E0EA" w14:textId="77777777" w:rsidR="00914D5D" w:rsidRPr="00135B2C" w:rsidRDefault="00914D5D" w:rsidP="00914D5D">
      <w:pPr>
        <w:spacing w:before="120"/>
        <w:rPr>
          <w:rFonts w:cs="Arial"/>
        </w:rPr>
      </w:pPr>
      <w:r w:rsidRPr="00135B2C">
        <w:rPr>
          <w:rFonts w:cs="Arial"/>
        </w:rPr>
        <w:t>Přílohy:</w:t>
      </w:r>
    </w:p>
    <w:p w14:paraId="60E61D37" w14:textId="77777777" w:rsidR="00914D5D" w:rsidRPr="00135B2C" w:rsidRDefault="00914D5D" w:rsidP="00914D5D">
      <w:pPr>
        <w:spacing w:before="120"/>
        <w:rPr>
          <w:rFonts w:cs="Arial"/>
        </w:rPr>
      </w:pPr>
      <w:r w:rsidRPr="00135B2C">
        <w:rPr>
          <w:rFonts w:cs="Arial"/>
        </w:rPr>
        <w:t>1. oceněný výkaz výměr</w:t>
      </w:r>
    </w:p>
    <w:p w14:paraId="2F4C9ED7" w14:textId="5DF5F315" w:rsidR="002433BB" w:rsidRDefault="00EB1518" w:rsidP="00914D5D">
      <w:pPr>
        <w:spacing w:before="120"/>
      </w:pPr>
      <w:r>
        <w:rPr>
          <w:rFonts w:cs="Arial"/>
        </w:rPr>
        <w:t>2</w:t>
      </w:r>
      <w:r w:rsidR="00914D5D" w:rsidRPr="00135B2C">
        <w:rPr>
          <w:rFonts w:cs="Arial"/>
        </w:rPr>
        <w:t xml:space="preserve">. seznam </w:t>
      </w:r>
      <w:r w:rsidR="00AD222C">
        <w:rPr>
          <w:rFonts w:cs="Arial"/>
        </w:rPr>
        <w:t xml:space="preserve">případných </w:t>
      </w:r>
      <w:r w:rsidR="00670A61">
        <w:rPr>
          <w:rFonts w:cs="Arial"/>
        </w:rPr>
        <w:t>po</w:t>
      </w:r>
      <w:r w:rsidR="00AF095C">
        <w:rPr>
          <w:rFonts w:cs="Arial"/>
        </w:rPr>
        <w:t>d</w:t>
      </w:r>
      <w:r w:rsidR="00670A61">
        <w:rPr>
          <w:rFonts w:cs="Arial"/>
        </w:rPr>
        <w:t>dodavate</w:t>
      </w:r>
      <w:r w:rsidR="00914D5D" w:rsidRPr="00135B2C">
        <w:rPr>
          <w:rFonts w:cs="Arial"/>
        </w:rPr>
        <w:t>lů</w:t>
      </w:r>
      <w:r w:rsidR="00E414DB" w:rsidRPr="00140463">
        <w:rPr>
          <w:i/>
        </w:rPr>
        <w:tab/>
      </w:r>
      <w:r w:rsidR="008456CC" w:rsidRPr="00140463">
        <w:rPr>
          <w:i/>
        </w:rPr>
        <w:t>(bude vloženo zhotovitelem před podpisem této smlouvy)</w:t>
      </w:r>
    </w:p>
    <w:p w14:paraId="1FE1C2D4" w14:textId="300E647A" w:rsidR="006F7D50" w:rsidRPr="00E414DB" w:rsidRDefault="00144D86" w:rsidP="00914D5D">
      <w:pPr>
        <w:spacing w:before="120"/>
      </w:pPr>
      <w:r>
        <w:t>3. Harmonogram stavebních prací a finanční plán</w:t>
      </w:r>
      <w:r w:rsidR="008456CC">
        <w:t xml:space="preserve"> </w:t>
      </w:r>
      <w:r w:rsidR="008456CC" w:rsidRPr="004847C5">
        <w:rPr>
          <w:i/>
        </w:rPr>
        <w:t>(bude vloženo zhotovitelem před podpisem této smlouvy)</w:t>
      </w:r>
    </w:p>
    <w:sectPr w:rsidR="006F7D50" w:rsidRPr="00E414DB" w:rsidSect="00D23C79">
      <w:headerReference w:type="even" r:id="rId9"/>
      <w:headerReference w:type="default" r:id="rId10"/>
      <w:footerReference w:type="even" r:id="rId11"/>
      <w:footerReference w:type="default" r:id="rId12"/>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9111" w14:textId="77777777" w:rsidR="00F62ECC" w:rsidRDefault="00F62ECC" w:rsidP="00C75AAF">
      <w:r>
        <w:separator/>
      </w:r>
    </w:p>
  </w:endnote>
  <w:endnote w:type="continuationSeparator" w:id="0">
    <w:p w14:paraId="305CD5CE" w14:textId="77777777" w:rsidR="00F62ECC" w:rsidRDefault="00F62ECC"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9C56" w14:textId="77777777" w:rsidR="007C50AA" w:rsidRDefault="007C50AA"/>
  <w:p w14:paraId="7DB452E6" w14:textId="77777777" w:rsidR="007C50AA" w:rsidRDefault="007C50AA">
    <w:pPr>
      <w:pStyle w:val="patickacara"/>
    </w:pPr>
  </w:p>
  <w:p w14:paraId="09DD4E16" w14:textId="77777777" w:rsidR="007C50AA" w:rsidRDefault="007C50AA">
    <w:pPr>
      <w:pStyle w:val="patickacara"/>
      <w:jc w:val="right"/>
      <w:rPr>
        <w:i w:val="0"/>
      </w:rPr>
    </w:pPr>
    <w:r>
      <w:rPr>
        <w:i w:val="0"/>
      </w:rPr>
      <w:t xml:space="preserve">Strana </w:t>
    </w:r>
    <w:r w:rsidR="00743089">
      <w:rPr>
        <w:i w:val="0"/>
      </w:rPr>
      <w:fldChar w:fldCharType="begin"/>
    </w:r>
    <w:r>
      <w:rPr>
        <w:i w:val="0"/>
      </w:rPr>
      <w:instrText>PAGE</w:instrText>
    </w:r>
    <w:r w:rsidR="00743089">
      <w:rPr>
        <w:i w:val="0"/>
      </w:rPr>
      <w:fldChar w:fldCharType="separate"/>
    </w:r>
    <w:r>
      <w:rPr>
        <w:i w:val="0"/>
      </w:rPr>
      <w:t>22</w:t>
    </w:r>
    <w:r w:rsidR="00743089">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E325" w14:textId="2FF32E1C" w:rsidR="007C50AA" w:rsidRPr="00933F93" w:rsidRDefault="007C50AA"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00743089" w:rsidRPr="00933F93">
      <w:rPr>
        <w:bCs/>
        <w:sz w:val="16"/>
        <w:szCs w:val="16"/>
      </w:rPr>
      <w:fldChar w:fldCharType="begin"/>
    </w:r>
    <w:r w:rsidRPr="00933F93">
      <w:rPr>
        <w:bCs/>
        <w:sz w:val="16"/>
        <w:szCs w:val="16"/>
      </w:rPr>
      <w:instrText>PAGE</w:instrText>
    </w:r>
    <w:r w:rsidR="00743089" w:rsidRPr="00933F93">
      <w:rPr>
        <w:bCs/>
        <w:sz w:val="16"/>
        <w:szCs w:val="16"/>
      </w:rPr>
      <w:fldChar w:fldCharType="separate"/>
    </w:r>
    <w:r w:rsidR="0013364B">
      <w:rPr>
        <w:bCs/>
        <w:noProof/>
        <w:sz w:val="16"/>
        <w:szCs w:val="16"/>
      </w:rPr>
      <w:t>21</w:t>
    </w:r>
    <w:r w:rsidR="00743089" w:rsidRPr="00933F93">
      <w:rPr>
        <w:bCs/>
        <w:sz w:val="16"/>
        <w:szCs w:val="16"/>
      </w:rPr>
      <w:fldChar w:fldCharType="end"/>
    </w:r>
    <w:r w:rsidRPr="00933F93">
      <w:rPr>
        <w:sz w:val="16"/>
        <w:szCs w:val="16"/>
      </w:rPr>
      <w:t xml:space="preserve"> z </w:t>
    </w:r>
    <w:r w:rsidR="00743089" w:rsidRPr="00933F93">
      <w:rPr>
        <w:bCs/>
        <w:sz w:val="16"/>
        <w:szCs w:val="16"/>
      </w:rPr>
      <w:fldChar w:fldCharType="begin"/>
    </w:r>
    <w:r w:rsidRPr="00933F93">
      <w:rPr>
        <w:bCs/>
        <w:sz w:val="16"/>
        <w:szCs w:val="16"/>
      </w:rPr>
      <w:instrText>NUMPAGES</w:instrText>
    </w:r>
    <w:r w:rsidR="00743089" w:rsidRPr="00933F93">
      <w:rPr>
        <w:bCs/>
        <w:sz w:val="16"/>
        <w:szCs w:val="16"/>
      </w:rPr>
      <w:fldChar w:fldCharType="separate"/>
    </w:r>
    <w:r w:rsidR="0013364B">
      <w:rPr>
        <w:bCs/>
        <w:noProof/>
        <w:sz w:val="16"/>
        <w:szCs w:val="16"/>
      </w:rPr>
      <w:t>21</w:t>
    </w:r>
    <w:r w:rsidR="00743089" w:rsidRPr="00933F93">
      <w:rPr>
        <w:bCs/>
        <w:sz w:val="16"/>
        <w:szCs w:val="16"/>
      </w:rPr>
      <w:fldChar w:fldCharType="end"/>
    </w:r>
  </w:p>
  <w:p w14:paraId="4371D2B1" w14:textId="77777777" w:rsidR="007C50AA" w:rsidRDefault="007C50AA"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100F" w14:textId="77777777" w:rsidR="00F62ECC" w:rsidRDefault="00F62ECC" w:rsidP="00C75AAF">
      <w:r>
        <w:separator/>
      </w:r>
    </w:p>
  </w:footnote>
  <w:footnote w:type="continuationSeparator" w:id="0">
    <w:p w14:paraId="4F84D1E5" w14:textId="77777777" w:rsidR="00F62ECC" w:rsidRDefault="00F62ECC"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5715" w14:textId="77777777" w:rsidR="007C50AA" w:rsidRDefault="007C50AA">
    <w:pPr>
      <w:pStyle w:val="Zhlav"/>
    </w:pPr>
  </w:p>
  <w:p w14:paraId="2E27AEDA" w14:textId="77777777" w:rsidR="007C50AA" w:rsidRDefault="007C50AA">
    <w:pPr>
      <w:pStyle w:val="Zhlav"/>
    </w:pPr>
  </w:p>
  <w:p w14:paraId="436B9C17" w14:textId="77777777" w:rsidR="007C50AA" w:rsidRDefault="007C50AA">
    <w:pPr>
      <w:pStyle w:val="Zhlav"/>
    </w:pPr>
  </w:p>
  <w:p w14:paraId="124FEF5B" w14:textId="77777777" w:rsidR="007C50AA" w:rsidRDefault="007C50AA">
    <w:pPr>
      <w:pStyle w:val="Zhlav"/>
    </w:pPr>
    <w:r>
      <w:rPr>
        <w:i w:val="0"/>
      </w:rPr>
      <w:t>Nabídka è.</w:t>
    </w:r>
  </w:p>
  <w:p w14:paraId="1F9E3719" w14:textId="77777777" w:rsidR="007C50AA" w:rsidRDefault="007C50AA">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2CA7" w14:textId="77777777" w:rsidR="007C50AA" w:rsidRPr="00DD2850" w:rsidRDefault="007C50AA" w:rsidP="00DD2850">
    <w:pPr>
      <w:pStyle w:val="Bezmezer"/>
      <w:rPr>
        <w:sz w:val="16"/>
        <w:szCs w:val="16"/>
      </w:rPr>
    </w:pPr>
    <w:r>
      <w:rPr>
        <w:noProof/>
        <w:sz w:val="16"/>
        <w:szCs w:val="16"/>
      </w:rPr>
      <w:drawing>
        <wp:anchor distT="0" distB="0" distL="114300" distR="114300" simplePos="0" relativeHeight="251657728" behindDoc="1" locked="0" layoutInCell="1" allowOverlap="1" wp14:anchorId="64AEAF0D" wp14:editId="1C7E79CA">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24B7C"/>
    <w:rsid w:val="0001772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46DA"/>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31F9D"/>
    <w:rsid w:val="0013364B"/>
    <w:rsid w:val="00133BD0"/>
    <w:rsid w:val="001358B3"/>
    <w:rsid w:val="00140463"/>
    <w:rsid w:val="00140F8A"/>
    <w:rsid w:val="00141B04"/>
    <w:rsid w:val="00144D86"/>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44DC"/>
    <w:rsid w:val="0028085F"/>
    <w:rsid w:val="00284517"/>
    <w:rsid w:val="0028583E"/>
    <w:rsid w:val="00287857"/>
    <w:rsid w:val="00287E34"/>
    <w:rsid w:val="002904CA"/>
    <w:rsid w:val="00290809"/>
    <w:rsid w:val="00290B2B"/>
    <w:rsid w:val="002932BA"/>
    <w:rsid w:val="002A28E6"/>
    <w:rsid w:val="002A499D"/>
    <w:rsid w:val="002B344E"/>
    <w:rsid w:val="002B51E1"/>
    <w:rsid w:val="002C46F0"/>
    <w:rsid w:val="002C49A0"/>
    <w:rsid w:val="002D34AC"/>
    <w:rsid w:val="002D34C0"/>
    <w:rsid w:val="002D3AD2"/>
    <w:rsid w:val="002D6225"/>
    <w:rsid w:val="002D6B0F"/>
    <w:rsid w:val="002E0E8D"/>
    <w:rsid w:val="002E5DA0"/>
    <w:rsid w:val="002F1FDD"/>
    <w:rsid w:val="002F5A03"/>
    <w:rsid w:val="002F5D16"/>
    <w:rsid w:val="00303D05"/>
    <w:rsid w:val="00310677"/>
    <w:rsid w:val="00313C01"/>
    <w:rsid w:val="00330AA3"/>
    <w:rsid w:val="0033110D"/>
    <w:rsid w:val="00331B7F"/>
    <w:rsid w:val="003335DD"/>
    <w:rsid w:val="00337B89"/>
    <w:rsid w:val="003431E6"/>
    <w:rsid w:val="003452CE"/>
    <w:rsid w:val="00363683"/>
    <w:rsid w:val="003810E1"/>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1EB9"/>
    <w:rsid w:val="00452907"/>
    <w:rsid w:val="00461133"/>
    <w:rsid w:val="00461846"/>
    <w:rsid w:val="00462B37"/>
    <w:rsid w:val="00464153"/>
    <w:rsid w:val="00465672"/>
    <w:rsid w:val="004710A1"/>
    <w:rsid w:val="00471AC1"/>
    <w:rsid w:val="004759B4"/>
    <w:rsid w:val="00477F68"/>
    <w:rsid w:val="00483CBC"/>
    <w:rsid w:val="00497572"/>
    <w:rsid w:val="004A143A"/>
    <w:rsid w:val="004A254E"/>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179A1"/>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089"/>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C3A35"/>
    <w:rsid w:val="007C50AA"/>
    <w:rsid w:val="007C5C13"/>
    <w:rsid w:val="007D0DF8"/>
    <w:rsid w:val="007D6AD3"/>
    <w:rsid w:val="007E1A8F"/>
    <w:rsid w:val="007E1AC6"/>
    <w:rsid w:val="007E2CBA"/>
    <w:rsid w:val="007E69CA"/>
    <w:rsid w:val="007F16DF"/>
    <w:rsid w:val="007F231B"/>
    <w:rsid w:val="007F2676"/>
    <w:rsid w:val="00800106"/>
    <w:rsid w:val="0080487F"/>
    <w:rsid w:val="008063B4"/>
    <w:rsid w:val="00810F50"/>
    <w:rsid w:val="00812092"/>
    <w:rsid w:val="008123DC"/>
    <w:rsid w:val="00812F8E"/>
    <w:rsid w:val="0081389B"/>
    <w:rsid w:val="00814247"/>
    <w:rsid w:val="008176B9"/>
    <w:rsid w:val="008327DC"/>
    <w:rsid w:val="00832B84"/>
    <w:rsid w:val="00834BE1"/>
    <w:rsid w:val="008373D8"/>
    <w:rsid w:val="00840AF0"/>
    <w:rsid w:val="008456CC"/>
    <w:rsid w:val="00845761"/>
    <w:rsid w:val="00846C80"/>
    <w:rsid w:val="00851243"/>
    <w:rsid w:val="0085577F"/>
    <w:rsid w:val="0086021C"/>
    <w:rsid w:val="00861260"/>
    <w:rsid w:val="00862842"/>
    <w:rsid w:val="0086302D"/>
    <w:rsid w:val="00866829"/>
    <w:rsid w:val="00872498"/>
    <w:rsid w:val="0087294E"/>
    <w:rsid w:val="00881A9A"/>
    <w:rsid w:val="008857A2"/>
    <w:rsid w:val="008872D5"/>
    <w:rsid w:val="0089398B"/>
    <w:rsid w:val="008941DC"/>
    <w:rsid w:val="008A1C04"/>
    <w:rsid w:val="008A2CE2"/>
    <w:rsid w:val="008A3CFC"/>
    <w:rsid w:val="008B2F4F"/>
    <w:rsid w:val="008C0323"/>
    <w:rsid w:val="008D419C"/>
    <w:rsid w:val="008D6226"/>
    <w:rsid w:val="008D7053"/>
    <w:rsid w:val="008D7847"/>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2044"/>
    <w:rsid w:val="00973747"/>
    <w:rsid w:val="0097420D"/>
    <w:rsid w:val="00974602"/>
    <w:rsid w:val="00977082"/>
    <w:rsid w:val="009836C4"/>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2410"/>
    <w:rsid w:val="00A26555"/>
    <w:rsid w:val="00A314BE"/>
    <w:rsid w:val="00A31A54"/>
    <w:rsid w:val="00A31E9A"/>
    <w:rsid w:val="00A35FC4"/>
    <w:rsid w:val="00A36963"/>
    <w:rsid w:val="00A56187"/>
    <w:rsid w:val="00A63D79"/>
    <w:rsid w:val="00A71088"/>
    <w:rsid w:val="00A77D8E"/>
    <w:rsid w:val="00A803EF"/>
    <w:rsid w:val="00A82479"/>
    <w:rsid w:val="00A84F79"/>
    <w:rsid w:val="00A85415"/>
    <w:rsid w:val="00A86A01"/>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17294"/>
    <w:rsid w:val="00B20C2F"/>
    <w:rsid w:val="00B2397A"/>
    <w:rsid w:val="00B24104"/>
    <w:rsid w:val="00B244F7"/>
    <w:rsid w:val="00B24B7C"/>
    <w:rsid w:val="00B25431"/>
    <w:rsid w:val="00B254BD"/>
    <w:rsid w:val="00B25D2A"/>
    <w:rsid w:val="00B349BA"/>
    <w:rsid w:val="00B43620"/>
    <w:rsid w:val="00B4480F"/>
    <w:rsid w:val="00B479E2"/>
    <w:rsid w:val="00B52835"/>
    <w:rsid w:val="00B558F4"/>
    <w:rsid w:val="00B559BD"/>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787D"/>
    <w:rsid w:val="00C828EF"/>
    <w:rsid w:val="00C84564"/>
    <w:rsid w:val="00C859F5"/>
    <w:rsid w:val="00C86B73"/>
    <w:rsid w:val="00C974FE"/>
    <w:rsid w:val="00CA13CB"/>
    <w:rsid w:val="00CA3BDB"/>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07DF"/>
    <w:rsid w:val="00CF1C71"/>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4ADD"/>
    <w:rsid w:val="00E16FE5"/>
    <w:rsid w:val="00E2159C"/>
    <w:rsid w:val="00E21D3C"/>
    <w:rsid w:val="00E22790"/>
    <w:rsid w:val="00E32A9E"/>
    <w:rsid w:val="00E32F40"/>
    <w:rsid w:val="00E33D7E"/>
    <w:rsid w:val="00E35101"/>
    <w:rsid w:val="00E41315"/>
    <w:rsid w:val="00E414DB"/>
    <w:rsid w:val="00E4570B"/>
    <w:rsid w:val="00E466DC"/>
    <w:rsid w:val="00E5080E"/>
    <w:rsid w:val="00E52F15"/>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1518"/>
    <w:rsid w:val="00EB5471"/>
    <w:rsid w:val="00EB6BEF"/>
    <w:rsid w:val="00EC034A"/>
    <w:rsid w:val="00EC491D"/>
    <w:rsid w:val="00EC593F"/>
    <w:rsid w:val="00ED7473"/>
    <w:rsid w:val="00EE04B7"/>
    <w:rsid w:val="00EE22CD"/>
    <w:rsid w:val="00EF1767"/>
    <w:rsid w:val="00EF59C7"/>
    <w:rsid w:val="00EF6B4A"/>
    <w:rsid w:val="00F05CF7"/>
    <w:rsid w:val="00F14953"/>
    <w:rsid w:val="00F208F0"/>
    <w:rsid w:val="00F21A2E"/>
    <w:rsid w:val="00F24256"/>
    <w:rsid w:val="00F31E3C"/>
    <w:rsid w:val="00F35638"/>
    <w:rsid w:val="00F36BD0"/>
    <w:rsid w:val="00F37714"/>
    <w:rsid w:val="00F37ED4"/>
    <w:rsid w:val="00F42227"/>
    <w:rsid w:val="00F50C69"/>
    <w:rsid w:val="00F51E34"/>
    <w:rsid w:val="00F61B04"/>
    <w:rsid w:val="00F62ECC"/>
    <w:rsid w:val="00F6472B"/>
    <w:rsid w:val="00F739DF"/>
    <w:rsid w:val="00F75C62"/>
    <w:rsid w:val="00F776C1"/>
    <w:rsid w:val="00F82860"/>
    <w:rsid w:val="00F8416C"/>
    <w:rsid w:val="00F84FC8"/>
    <w:rsid w:val="00F97756"/>
    <w:rsid w:val="00FB0131"/>
    <w:rsid w:val="00FB2009"/>
    <w:rsid w:val="00FB338B"/>
    <w:rsid w:val="00FB4903"/>
    <w:rsid w:val="00FB57F5"/>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F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rPr>
  </w:style>
  <w:style w:type="paragraph" w:styleId="Zpat">
    <w:name w:val="footer"/>
    <w:basedOn w:val="Normln"/>
    <w:link w:val="ZpatChar"/>
    <w:uiPriority w:val="99"/>
    <w:rsid w:val="00C75AAF"/>
    <w:pPr>
      <w:tabs>
        <w:tab w:val="center" w:pos="4819"/>
        <w:tab w:val="right" w:pos="9071"/>
      </w:tabs>
    </w:p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steinv\Documents\GroupWise\SMLOUVA%20O%20D&#205;L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3A15-35D1-4712-BBC1-DBEBA2C5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Template>
  <TotalTime>0</TotalTime>
  <Pages>21</Pages>
  <Words>9731</Words>
  <Characters>57413</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2021-05-28T06:29:00Z</dcterms:created>
  <dcterms:modified xsi:type="dcterms:W3CDTF">2021-08-12T07:17:00Z</dcterms:modified>
</cp:coreProperties>
</file>