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97ED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644FB0A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F5F9A28" w14:textId="4F584A7B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21DA3">
        <w:rPr>
          <w:b/>
          <w:sz w:val="28"/>
          <w:szCs w:val="22"/>
        </w:rPr>
        <w:t>1</w:t>
      </w:r>
    </w:p>
    <w:p w14:paraId="21A9BD2F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07CB86F3" w14:textId="442A87B3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F21DA3">
        <w:rPr>
          <w:b/>
          <w:sz w:val="28"/>
          <w:szCs w:val="22"/>
        </w:rPr>
        <w:t>6/2020</w:t>
      </w:r>
    </w:p>
    <w:p w14:paraId="2604C7B5" w14:textId="77777777" w:rsidR="00F63406" w:rsidRDefault="00F63406">
      <w:pPr>
        <w:spacing w:line="100" w:lineRule="atLeast"/>
        <w:rPr>
          <w:sz w:val="22"/>
          <w:szCs w:val="20"/>
        </w:rPr>
      </w:pPr>
    </w:p>
    <w:p w14:paraId="206E43C5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12AAE5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1D6E136C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2EBE057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E0A35BB" w14:textId="092FF2F2" w:rsidR="002A2B96" w:rsidRPr="00437010" w:rsidRDefault="00F21DA3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JV CAR, s.r.o.</w:t>
      </w:r>
    </w:p>
    <w:p w14:paraId="78BC35C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766F96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47A47DE" w14:textId="3E73C1E5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F21DA3">
        <w:rPr>
          <w:bCs/>
          <w:sz w:val="22"/>
          <w:szCs w:val="20"/>
        </w:rPr>
        <w:t>Kunín č.p. 30, 742 53</w:t>
      </w:r>
    </w:p>
    <w:p w14:paraId="122407FD" w14:textId="21C4C312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21DA3">
        <w:rPr>
          <w:bCs/>
          <w:sz w:val="22"/>
          <w:szCs w:val="20"/>
        </w:rPr>
        <w:t>268 19 503</w:t>
      </w:r>
    </w:p>
    <w:p w14:paraId="0B531D9A" w14:textId="746B1DD6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21DA3">
        <w:rPr>
          <w:bCs/>
          <w:sz w:val="22"/>
          <w:szCs w:val="20"/>
        </w:rPr>
        <w:t>CZ26819503</w:t>
      </w:r>
    </w:p>
    <w:p w14:paraId="0EA34243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831C95A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19064057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FDEF764" w14:textId="2FC31C6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</w:t>
      </w:r>
      <w:proofErr w:type="spellStart"/>
      <w:r w:rsidR="007F6C6E">
        <w:rPr>
          <w:bCs/>
          <w:sz w:val="22"/>
          <w:szCs w:val="20"/>
        </w:rPr>
        <w:t>xxxxxxxxxxxxxx</w:t>
      </w:r>
      <w:proofErr w:type="spellEnd"/>
      <w:proofErr w:type="gramEnd"/>
      <w:r>
        <w:rPr>
          <w:bCs/>
          <w:sz w:val="22"/>
          <w:szCs w:val="20"/>
        </w:rPr>
        <w:t xml:space="preserve">                                                       </w:t>
      </w:r>
    </w:p>
    <w:p w14:paraId="47C56A21" w14:textId="6080DA1A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</w:t>
      </w:r>
      <w:proofErr w:type="spellStart"/>
      <w:r w:rsidR="007F6C6E">
        <w:rPr>
          <w:bCs/>
          <w:sz w:val="22"/>
          <w:szCs w:val="20"/>
        </w:rPr>
        <w:t>xxxxxxxxxxxxxxx</w:t>
      </w:r>
      <w:proofErr w:type="spellEnd"/>
      <w:proofErr w:type="gramEnd"/>
    </w:p>
    <w:p w14:paraId="724D31E5" w14:textId="3788A4BC" w:rsidR="00F21DA3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</w:t>
      </w:r>
      <w:proofErr w:type="spellStart"/>
      <w:r w:rsidR="007F6C6E">
        <w:rPr>
          <w:bCs/>
          <w:sz w:val="22"/>
          <w:szCs w:val="20"/>
        </w:rPr>
        <w:t>xxxxxxxxxxxxxxxxx</w:t>
      </w:r>
      <w:proofErr w:type="spellEnd"/>
    </w:p>
    <w:p w14:paraId="44E7C59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0A946FCD" w14:textId="5574D03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21DA3">
        <w:rPr>
          <w:bCs/>
          <w:sz w:val="22"/>
          <w:szCs w:val="20"/>
        </w:rPr>
        <w:t>Ing. Jiří Hrabina, ředitel</w:t>
      </w:r>
    </w:p>
    <w:p w14:paraId="7B91D08E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3FAC38F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662D150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A8D4DDD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9F115B0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40D9EB30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032059A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B1BD42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45A795E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92E50F7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0E4FC09" w14:textId="45B85CBA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7F6C6E">
        <w:rPr>
          <w:sz w:val="22"/>
          <w:szCs w:val="20"/>
        </w:rPr>
        <w:t>xxxxxxxxxxxxxxxxxxx</w:t>
      </w:r>
      <w:proofErr w:type="spellEnd"/>
    </w:p>
    <w:p w14:paraId="3BA592C0" w14:textId="6FEC7B5B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7F6C6E">
        <w:rPr>
          <w:sz w:val="22"/>
          <w:szCs w:val="20"/>
        </w:rPr>
        <w:t>xxxxxxxxxxxxxxxxxx</w:t>
      </w:r>
      <w:proofErr w:type="spellEnd"/>
    </w:p>
    <w:p w14:paraId="59FBB367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1525F1C" w14:textId="7AB962D6" w:rsidR="00F63406" w:rsidRDefault="00F63406" w:rsidP="007F6C6E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7F6C6E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7F6C6E">
        <w:rPr>
          <w:bCs/>
          <w:sz w:val="22"/>
          <w:szCs w:val="20"/>
        </w:rPr>
        <w:t>xxxxxxxxxxxxxxxxx</w:t>
      </w:r>
      <w:proofErr w:type="spellEnd"/>
    </w:p>
    <w:p w14:paraId="40178E1D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2B3B950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3D9168B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5A429C39" w14:textId="43A3D2D1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6A5CA0">
        <w:rPr>
          <w:sz w:val="22"/>
          <w:szCs w:val="20"/>
        </w:rPr>
        <w:t xml:space="preserve"> </w:t>
      </w:r>
      <w:r w:rsidR="00F21DA3">
        <w:rPr>
          <w:sz w:val="22"/>
          <w:szCs w:val="20"/>
        </w:rPr>
        <w:t xml:space="preserve">11.2.2020 </w:t>
      </w:r>
      <w:r>
        <w:rPr>
          <w:sz w:val="22"/>
          <w:szCs w:val="20"/>
        </w:rPr>
        <w:t>smlouvu o sběru a svozu odpadu č.</w:t>
      </w:r>
      <w:r w:rsidR="00F21DA3">
        <w:rPr>
          <w:sz w:val="22"/>
          <w:szCs w:val="20"/>
        </w:rPr>
        <w:t xml:space="preserve"> 6/2020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48702CB8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12706BE8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DE86DAE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58C4BA93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0E3677BE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Smlouvy, tímto dodatkem č. 1 nedotčená, zůstávají nadále v platnosti.</w:t>
      </w:r>
    </w:p>
    <w:p w14:paraId="5A9C5B6F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1 řádně přečetly a s tímto souhlasí, což stvrzují svými podpisy.</w:t>
      </w:r>
    </w:p>
    <w:p w14:paraId="3B6C9FFE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142B7FA" w14:textId="554B4F5D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7F6C6E">
        <w:rPr>
          <w:sz w:val="22"/>
          <w:szCs w:val="20"/>
        </w:rPr>
        <w:t xml:space="preserve"> Kuníně </w:t>
      </w:r>
      <w:r>
        <w:rPr>
          <w:sz w:val="22"/>
          <w:szCs w:val="20"/>
        </w:rPr>
        <w:t>dne </w:t>
      </w:r>
      <w:r w:rsidR="007F6C6E">
        <w:rPr>
          <w:sz w:val="22"/>
          <w:szCs w:val="20"/>
        </w:rPr>
        <w:t>01.04.2021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0798D075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C81DBCB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6CD9B291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76A44AE0" w14:textId="7C201615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</w:t>
      </w:r>
      <w:r w:rsidR="00F21DA3">
        <w:rPr>
          <w:sz w:val="22"/>
          <w:szCs w:val="20"/>
        </w:rPr>
        <w:t xml:space="preserve">    </w:t>
      </w:r>
      <w:r>
        <w:rPr>
          <w:sz w:val="22"/>
          <w:szCs w:val="20"/>
        </w:rPr>
        <w:t xml:space="preserve">  </w:t>
      </w:r>
      <w:r w:rsidR="00F21DA3">
        <w:rPr>
          <w:sz w:val="22"/>
          <w:szCs w:val="20"/>
        </w:rPr>
        <w:t>Ing. Jiří Hrabina</w:t>
      </w:r>
      <w:r>
        <w:rPr>
          <w:sz w:val="22"/>
          <w:szCs w:val="20"/>
        </w:rPr>
        <w:t xml:space="preserve">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17D96A4A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0ACF568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F38258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3803AE3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004034FA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08C9" w14:textId="77777777" w:rsidR="00162907" w:rsidRDefault="00162907">
      <w:r>
        <w:separator/>
      </w:r>
    </w:p>
  </w:endnote>
  <w:endnote w:type="continuationSeparator" w:id="0">
    <w:p w14:paraId="37ABA7FC" w14:textId="77777777" w:rsidR="00162907" w:rsidRDefault="0016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2F75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BFF86A6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43A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46AF287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E5A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277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72501EE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25B3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4148" w14:textId="77777777" w:rsidR="00162907" w:rsidRDefault="00162907">
      <w:r>
        <w:separator/>
      </w:r>
    </w:p>
  </w:footnote>
  <w:footnote w:type="continuationSeparator" w:id="0">
    <w:p w14:paraId="486D282E" w14:textId="77777777" w:rsidR="00162907" w:rsidRDefault="0016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9ED5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33CA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8B0A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A6B7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1CD7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A3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55778"/>
    <w:rsid w:val="0016290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1AEF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6C6E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21DA3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A630"/>
  <w15:chartTrackingRefBased/>
  <w15:docId w15:val="{5EFB77B1-951A-4177-BCA8-C56D9EC2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2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2317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2021-08-17T12:21:00Z</dcterms:created>
  <dcterms:modified xsi:type="dcterms:W3CDTF">2021-08-17T12:22:00Z</dcterms:modified>
</cp:coreProperties>
</file>