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C26EDC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7623ACB5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51A5A433" w14:textId="0CD64C9B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5147D0">
        <w:rPr>
          <w:b/>
          <w:sz w:val="28"/>
          <w:szCs w:val="22"/>
        </w:rPr>
        <w:t>2</w:t>
      </w:r>
    </w:p>
    <w:p w14:paraId="5A990986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3C0F4115" w14:textId="34E53044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5147D0">
        <w:rPr>
          <w:b/>
          <w:sz w:val="28"/>
          <w:szCs w:val="22"/>
        </w:rPr>
        <w:t>13/2015</w:t>
      </w:r>
    </w:p>
    <w:p w14:paraId="30408F95" w14:textId="77777777" w:rsidR="00F63406" w:rsidRDefault="00F63406">
      <w:pPr>
        <w:spacing w:line="100" w:lineRule="atLeast"/>
        <w:rPr>
          <w:sz w:val="22"/>
          <w:szCs w:val="20"/>
        </w:rPr>
      </w:pPr>
    </w:p>
    <w:p w14:paraId="37D10F83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6A4CD9E5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21502712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1AF7A134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28EFFC31" w14:textId="5D93603C" w:rsidR="002A2B96" w:rsidRPr="00437010" w:rsidRDefault="005147D0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KONEX OCEL s.r.o.</w:t>
      </w:r>
    </w:p>
    <w:p w14:paraId="19AAB566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44FDDC7A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5A0006AA" w14:textId="4C254466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5147D0">
        <w:rPr>
          <w:bCs/>
          <w:sz w:val="22"/>
          <w:szCs w:val="20"/>
        </w:rPr>
        <w:t>Suvorovova 2257/126, 741 01 Nový Jičín</w:t>
      </w:r>
    </w:p>
    <w:p w14:paraId="4E0C9980" w14:textId="1BBF5002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IČ:</w:t>
      </w:r>
      <w:r w:rsidR="005147D0">
        <w:rPr>
          <w:bCs/>
          <w:sz w:val="22"/>
          <w:szCs w:val="20"/>
        </w:rPr>
        <w:t xml:space="preserve"> 258 86 487</w:t>
      </w:r>
      <w:r>
        <w:rPr>
          <w:bCs/>
          <w:sz w:val="22"/>
          <w:szCs w:val="20"/>
        </w:rPr>
        <w:t xml:space="preserve"> </w:t>
      </w:r>
    </w:p>
    <w:p w14:paraId="546992FF" w14:textId="78F1CA14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5147D0">
        <w:rPr>
          <w:bCs/>
          <w:sz w:val="22"/>
          <w:szCs w:val="20"/>
        </w:rPr>
        <w:t>CZ25886487</w:t>
      </w:r>
    </w:p>
    <w:p w14:paraId="7139361F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3ADE3C46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7ABB0A64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748A8AAC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01F6DB81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764F9071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6565422D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78A8A451" w14:textId="24533B08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5147D0">
        <w:rPr>
          <w:bCs/>
          <w:sz w:val="22"/>
          <w:szCs w:val="20"/>
        </w:rPr>
        <w:t>Tomáš Konvička, jednatel</w:t>
      </w:r>
    </w:p>
    <w:p w14:paraId="78B4ADCF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467CDE1A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3F6167AF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16D36F0E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485834B1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7AEA4483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08534A1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7E4EB2AA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2C292130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40EB0AF9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1410D8D0" w14:textId="4D9D1C86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577069">
        <w:rPr>
          <w:sz w:val="22"/>
          <w:szCs w:val="20"/>
        </w:rPr>
        <w:t>xxxxxxxxxxxxxxx</w:t>
      </w:r>
      <w:proofErr w:type="spellEnd"/>
    </w:p>
    <w:p w14:paraId="655A5BAF" w14:textId="35D7D7CF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577069">
        <w:rPr>
          <w:sz w:val="22"/>
          <w:szCs w:val="20"/>
        </w:rPr>
        <w:t>xxxxxxxxxxxxxx</w:t>
      </w:r>
      <w:proofErr w:type="spellEnd"/>
    </w:p>
    <w:p w14:paraId="567C2449" w14:textId="70F9714B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proofErr w:type="spellStart"/>
      <w:r w:rsidR="00577069">
        <w:rPr>
          <w:sz w:val="22"/>
          <w:szCs w:val="20"/>
        </w:rPr>
        <w:t>xxxxxxxxxxxxxxx</w:t>
      </w:r>
      <w:proofErr w:type="spellEnd"/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66AA2B5D" w14:textId="1BD92AA7" w:rsidR="00F63406" w:rsidRDefault="00F63406" w:rsidP="00577069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577069">
        <w:rPr>
          <w:bCs/>
          <w:sz w:val="22"/>
          <w:szCs w:val="20"/>
        </w:rPr>
        <w:t>xxxxxxxxxxxxxxxxxxxxxxxxxxxxxxxxxx</w:t>
      </w:r>
      <w:proofErr w:type="spellEnd"/>
    </w:p>
    <w:p w14:paraId="294E8CE4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457FD534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54230594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5E99E8DD" w14:textId="4D4487A4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5147D0">
        <w:rPr>
          <w:sz w:val="22"/>
          <w:szCs w:val="20"/>
        </w:rPr>
        <w:t xml:space="preserve"> 21.4.2015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5147D0">
        <w:rPr>
          <w:sz w:val="22"/>
          <w:szCs w:val="20"/>
        </w:rPr>
        <w:t xml:space="preserve"> 13/2015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518747EA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4DDECFD9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77D88AA0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494B1150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5FE40732" w14:textId="000941CF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5147D0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49F500E6" w14:textId="50AB35C4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5147D0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57305B6F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75309008" w14:textId="7F5CC386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577069">
        <w:rPr>
          <w:sz w:val="22"/>
          <w:szCs w:val="20"/>
        </w:rPr>
        <w:t> Novém Jičíně</w:t>
      </w:r>
      <w:r>
        <w:rPr>
          <w:sz w:val="22"/>
          <w:szCs w:val="20"/>
        </w:rPr>
        <w:t xml:space="preserve"> dne </w:t>
      </w:r>
      <w:r w:rsidR="00577069">
        <w:rPr>
          <w:sz w:val="22"/>
          <w:szCs w:val="20"/>
        </w:rPr>
        <w:t>12.04.2021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A047B5">
        <w:rPr>
          <w:sz w:val="22"/>
          <w:szCs w:val="20"/>
        </w:rPr>
        <w:t>30</w:t>
      </w:r>
      <w:r w:rsidR="0089427A">
        <w:rPr>
          <w:sz w:val="22"/>
          <w:szCs w:val="20"/>
        </w:rPr>
        <w:t>.03.2021</w:t>
      </w:r>
    </w:p>
    <w:p w14:paraId="63127386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55E6B5D1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0EDA0079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5C50EADC" w14:textId="6C175274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 w:rsidR="005147D0">
        <w:rPr>
          <w:sz w:val="22"/>
          <w:szCs w:val="20"/>
        </w:rPr>
        <w:t>Tomáš Konvička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     </w:t>
      </w:r>
      <w:r w:rsidR="007265EF">
        <w:rPr>
          <w:sz w:val="22"/>
          <w:szCs w:val="20"/>
        </w:rPr>
        <w:t xml:space="preserve">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>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274EF003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1A5A60C2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183EB8C3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3942D2DA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539FD002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242BD" w14:textId="77777777" w:rsidR="00746BC9" w:rsidRDefault="00746BC9">
      <w:r>
        <w:separator/>
      </w:r>
    </w:p>
  </w:endnote>
  <w:endnote w:type="continuationSeparator" w:id="0">
    <w:p w14:paraId="4C1ABFE0" w14:textId="77777777" w:rsidR="00746BC9" w:rsidRDefault="0074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3BC7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3990D6B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3A6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55C273CA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16E2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510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1FB4D82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7416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17FD9" w14:textId="77777777" w:rsidR="00746BC9" w:rsidRDefault="00746BC9">
      <w:r>
        <w:separator/>
      </w:r>
    </w:p>
  </w:footnote>
  <w:footnote w:type="continuationSeparator" w:id="0">
    <w:p w14:paraId="44D435EF" w14:textId="77777777" w:rsidR="00746BC9" w:rsidRDefault="00746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2640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4294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7436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734E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832A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D0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BAB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147D0"/>
    <w:rsid w:val="005404C0"/>
    <w:rsid w:val="005523F7"/>
    <w:rsid w:val="00577069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46BC9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F6E2"/>
  <w15:chartTrackingRefBased/>
  <w15:docId w15:val="{6A52B659-7464-4FAF-BD8B-BB943D6F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2372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2014-02-10T13:23:00Z</cp:lastPrinted>
  <dcterms:created xsi:type="dcterms:W3CDTF">2021-08-17T12:17:00Z</dcterms:created>
  <dcterms:modified xsi:type="dcterms:W3CDTF">2021-08-17T12:17:00Z</dcterms:modified>
</cp:coreProperties>
</file>