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36BDDFFD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</w:t>
      </w:r>
      <w:r w:rsidR="00AD4FBC">
        <w:rPr>
          <w:rFonts w:ascii="Arial" w:hAnsi="Arial" w:cs="Arial"/>
        </w:rPr>
        <w:t>46</w:t>
      </w:r>
      <w:r w:rsidR="00B43697">
        <w:rPr>
          <w:rFonts w:ascii="Arial" w:hAnsi="Arial" w:cs="Arial"/>
        </w:rPr>
        <w:t xml:space="preserve">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3624C9E9" w:rsidR="00730F72" w:rsidRDefault="00730F72" w:rsidP="000A12B1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3E61E6" w:rsidRPr="00CF570C">
        <w:rPr>
          <w:rFonts w:ascii="Arial" w:hAnsi="Arial" w:cs="Arial"/>
          <w:b/>
        </w:rPr>
        <w:t>2</w:t>
      </w:r>
      <w:r w:rsidR="00011426">
        <w:rPr>
          <w:rFonts w:ascii="Arial" w:hAnsi="Arial" w:cs="Arial"/>
          <w:b/>
        </w:rPr>
        <w:t>1</w:t>
      </w:r>
      <w:r w:rsidR="003E61E6" w:rsidRPr="00CF570C">
        <w:rPr>
          <w:rFonts w:ascii="Arial" w:hAnsi="Arial" w:cs="Arial"/>
          <w:b/>
        </w:rPr>
        <w:t>/003/</w:t>
      </w:r>
      <w:r w:rsidR="00011426">
        <w:rPr>
          <w:rFonts w:ascii="Arial" w:hAnsi="Arial" w:cs="Arial"/>
          <w:b/>
        </w:rPr>
        <w:t>057</w:t>
      </w:r>
    </w:p>
    <w:p w14:paraId="6DE552F9" w14:textId="3C62C211" w:rsidR="000949CE" w:rsidRDefault="000A12B1" w:rsidP="000A12B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091796E" w14:textId="77777777" w:rsidR="000A12B1" w:rsidRDefault="000A12B1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63BD4F20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proofErr w:type="gramStart"/>
      <w:r w:rsidRPr="00CC7E94">
        <w:rPr>
          <w:rFonts w:ascii="Arial" w:hAnsi="Arial" w:cs="Arial"/>
          <w:b/>
        </w:rPr>
        <w:t>ČD - Telematika</w:t>
      </w:r>
      <w:proofErr w:type="gramEnd"/>
      <w:r w:rsidRPr="00CC7E94">
        <w:rPr>
          <w:rFonts w:ascii="Arial" w:hAnsi="Arial" w:cs="Arial"/>
          <w:b/>
        </w:rPr>
        <w:t xml:space="preserve">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>Pernerova 2819/</w:t>
      </w:r>
      <w:proofErr w:type="gramStart"/>
      <w:r w:rsidRPr="00CC7E94">
        <w:rPr>
          <w:rFonts w:ascii="Arial" w:hAnsi="Arial" w:cs="Arial"/>
        </w:rPr>
        <w:t>2a</w:t>
      </w:r>
      <w:proofErr w:type="gramEnd"/>
      <w:r w:rsidRPr="00CC7E94">
        <w:rPr>
          <w:rFonts w:ascii="Arial" w:hAnsi="Arial" w:cs="Arial"/>
        </w:rPr>
        <w:t xml:space="preserve">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4E512701" w:rsidR="00CC7E94" w:rsidRDefault="00720CC6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pro doručování</w:t>
      </w:r>
      <w:r w:rsidR="00CC7E94" w:rsidRPr="00CC7E94">
        <w:rPr>
          <w:rFonts w:ascii="Arial" w:hAnsi="Arial" w:cs="Arial"/>
        </w:rPr>
        <w:t xml:space="preserve">: </w:t>
      </w:r>
      <w:r w:rsidR="000A5CAB">
        <w:rPr>
          <w:rFonts w:ascii="Arial" w:hAnsi="Arial" w:cs="Arial"/>
        </w:rPr>
        <w:tab/>
      </w:r>
      <w:r w:rsidR="00CC7E94"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 xml:space="preserve">a 9, Pod Táborem </w:t>
      </w:r>
      <w:proofErr w:type="gramStart"/>
      <w:r w:rsidR="00B43697">
        <w:rPr>
          <w:rFonts w:ascii="Arial" w:hAnsi="Arial" w:cs="Arial"/>
        </w:rPr>
        <w:t>8a</w:t>
      </w:r>
      <w:proofErr w:type="gramEnd"/>
      <w:r w:rsidR="00B43697">
        <w:rPr>
          <w:rFonts w:ascii="Arial" w:hAnsi="Arial" w:cs="Arial"/>
        </w:rPr>
        <w:t>/369, PSČ 190</w:t>
      </w:r>
      <w:r w:rsidR="00CC7E94"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6B393F33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0B42AC">
        <w:rPr>
          <w:rFonts w:ascii="Arial" w:hAnsi="Arial" w:cs="Arial"/>
        </w:rPr>
        <w:t>xxx</w:t>
      </w:r>
      <w:proofErr w:type="spellEnd"/>
    </w:p>
    <w:p w14:paraId="7F3DB1BA" w14:textId="6BC5EDC3" w:rsidR="00CC7E94" w:rsidRPr="00CC7E94" w:rsidRDefault="00CA3344" w:rsidP="006D7640">
      <w:pPr>
        <w:spacing w:after="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>:</w:t>
      </w:r>
      <w:r w:rsidR="003F155E">
        <w:rPr>
          <w:rFonts w:ascii="Arial" w:hAnsi="Arial" w:cs="Arial"/>
        </w:rPr>
        <w:t xml:space="preserve">   </w:t>
      </w:r>
      <w:proofErr w:type="gramEnd"/>
      <w:r w:rsidR="003F155E">
        <w:rPr>
          <w:rFonts w:ascii="Arial" w:hAnsi="Arial" w:cs="Arial"/>
        </w:rPr>
        <w:t xml:space="preserve">               </w:t>
      </w:r>
      <w:r w:rsidR="007E678D">
        <w:rPr>
          <w:rFonts w:ascii="Arial" w:hAnsi="Arial" w:cs="Arial"/>
        </w:rPr>
        <w:t xml:space="preserve"> </w:t>
      </w:r>
      <w:r w:rsidR="003F155E">
        <w:rPr>
          <w:rFonts w:ascii="Arial" w:hAnsi="Arial" w:cs="Arial"/>
        </w:rPr>
        <w:t xml:space="preserve"> </w:t>
      </w:r>
      <w:proofErr w:type="spellStart"/>
      <w:r w:rsidR="000B42AC">
        <w:rPr>
          <w:rFonts w:ascii="Arial" w:hAnsi="Arial" w:cs="Arial"/>
        </w:rPr>
        <w:t>xxx</w:t>
      </w:r>
      <w:proofErr w:type="spellEnd"/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2FD2F251" w14:textId="4E57E543" w:rsidR="00CC29E1" w:rsidRPr="00DA7F4D" w:rsidRDefault="00CE66E3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Správa železnic, státní organizace</w:t>
      </w:r>
    </w:p>
    <w:p w14:paraId="4AA6CE9D" w14:textId="1D0311E2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CE66E3">
        <w:rPr>
          <w:rFonts w:ascii="Arial" w:hAnsi="Arial" w:cs="Arial"/>
        </w:rPr>
        <w:t>Dlážděná 1003/7, Praha 1 – Nové Město, PSČ 100 00</w:t>
      </w:r>
    </w:p>
    <w:p w14:paraId="7C5137EB" w14:textId="19D1DD13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CE66E3">
        <w:rPr>
          <w:rFonts w:ascii="Arial" w:hAnsi="Arial" w:cs="Arial"/>
        </w:rPr>
        <w:t>70994234</w:t>
      </w:r>
    </w:p>
    <w:p w14:paraId="52DB3F3C" w14:textId="231AF0CE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CE66E3">
        <w:rPr>
          <w:rFonts w:ascii="Arial" w:hAnsi="Arial" w:cs="Arial"/>
        </w:rPr>
        <w:t>70994234</w:t>
      </w:r>
      <w:r w:rsidRPr="00DA7F4D">
        <w:rPr>
          <w:rFonts w:ascii="Arial" w:hAnsi="Arial" w:cs="Arial"/>
        </w:rPr>
        <w:t xml:space="preserve"> </w:t>
      </w:r>
    </w:p>
    <w:p w14:paraId="1F6EB0D1" w14:textId="32D1B475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CE66E3">
        <w:rPr>
          <w:rFonts w:ascii="Arial" w:hAnsi="Arial" w:cs="Arial"/>
        </w:rPr>
        <w:t>Městským soudem v Praze, oddíl A, vložka 48384</w:t>
      </w:r>
    </w:p>
    <w:p w14:paraId="30FF3D09" w14:textId="54ABD770" w:rsidR="006B7A3B" w:rsidRPr="006B7A3B" w:rsidRDefault="000B42AC" w:rsidP="006B7A3B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xxx</w:t>
      </w:r>
      <w:bookmarkStart w:id="0" w:name="_GoBack"/>
      <w:bookmarkEnd w:id="0"/>
    </w:p>
    <w:p w14:paraId="4AD55BF5" w14:textId="77777777" w:rsidR="006B7A3B" w:rsidRPr="006B7A3B" w:rsidRDefault="006B7A3B" w:rsidP="006B7A3B">
      <w:pPr>
        <w:spacing w:after="40"/>
        <w:rPr>
          <w:rFonts w:ascii="Arial" w:hAnsi="Arial" w:cs="Arial"/>
        </w:rPr>
      </w:pPr>
    </w:p>
    <w:p w14:paraId="748202BC" w14:textId="1A521F37" w:rsidR="00CC29E1" w:rsidRPr="00DA7F4D" w:rsidRDefault="00720CC6" w:rsidP="006B7A3B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B7A3B" w:rsidRPr="006B7A3B">
        <w:rPr>
          <w:rFonts w:ascii="Arial" w:hAnsi="Arial" w:cs="Arial"/>
        </w:rPr>
        <w:t>dresa pro doručování:</w:t>
      </w:r>
      <w:r w:rsidR="006715E2">
        <w:rPr>
          <w:rFonts w:ascii="Arial" w:hAnsi="Arial" w:cs="Arial"/>
        </w:rPr>
        <w:t xml:space="preserve"> </w:t>
      </w:r>
      <w:r w:rsidR="006B7A3B" w:rsidRPr="006B7A3B">
        <w:rPr>
          <w:rFonts w:ascii="Arial" w:hAnsi="Arial" w:cs="Arial"/>
        </w:rPr>
        <w:t>Správa železnic, státní organizace</w:t>
      </w:r>
      <w:r>
        <w:rPr>
          <w:rFonts w:ascii="Arial" w:hAnsi="Arial" w:cs="Arial"/>
        </w:rPr>
        <w:t xml:space="preserve">, </w:t>
      </w:r>
      <w:r w:rsidR="006B7A3B" w:rsidRPr="006B7A3B">
        <w:rPr>
          <w:rFonts w:ascii="Arial" w:hAnsi="Arial" w:cs="Arial"/>
        </w:rPr>
        <w:t>Stavební správa západ, Sokolovská 1955/278, Praha 9, PSČ 190 00</w:t>
      </w: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137F38E7" w14:textId="77777777" w:rsidR="00B145E8" w:rsidRDefault="00B145E8" w:rsidP="00CC7E94">
      <w:pPr>
        <w:jc w:val="both"/>
        <w:rPr>
          <w:rFonts w:ascii="Arial" w:hAnsi="Arial" w:cs="Arial"/>
        </w:rPr>
      </w:pPr>
    </w:p>
    <w:p w14:paraId="45336B36" w14:textId="77777777" w:rsidR="00CA6DB5" w:rsidRDefault="00CA6DB5" w:rsidP="00CC7E94">
      <w:pPr>
        <w:jc w:val="both"/>
        <w:rPr>
          <w:rFonts w:ascii="Arial" w:hAnsi="Arial" w:cs="Arial"/>
        </w:rPr>
      </w:pPr>
    </w:p>
    <w:p w14:paraId="60A4CB96" w14:textId="77777777" w:rsidR="00CA6DB5" w:rsidRDefault="00CA6DB5" w:rsidP="00CC7E94">
      <w:pPr>
        <w:jc w:val="both"/>
        <w:rPr>
          <w:rFonts w:ascii="Arial" w:hAnsi="Arial" w:cs="Arial"/>
        </w:rPr>
      </w:pP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6BDA3C19" w14:textId="2D231295" w:rsidR="00E3668D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7F12DB2A" w14:textId="77777777" w:rsidR="00D9229C" w:rsidRDefault="00D9229C" w:rsidP="002C20B6">
      <w:pPr>
        <w:spacing w:before="120"/>
        <w:jc w:val="both"/>
        <w:rPr>
          <w:rFonts w:ascii="Arial" w:hAnsi="Arial" w:cs="Arial"/>
        </w:rPr>
      </w:pPr>
    </w:p>
    <w:p w14:paraId="77602947" w14:textId="77777777" w:rsidR="00CA6DB5" w:rsidRDefault="00CA6DB5" w:rsidP="002C20B6">
      <w:pPr>
        <w:spacing w:before="120"/>
        <w:jc w:val="both"/>
        <w:rPr>
          <w:rFonts w:ascii="Arial" w:hAnsi="Arial" w:cs="Arial"/>
        </w:rPr>
      </w:pPr>
    </w:p>
    <w:p w14:paraId="3F1C8BFE" w14:textId="77777777" w:rsidR="00CA6DB5" w:rsidRDefault="00CA6DB5" w:rsidP="002C20B6">
      <w:pPr>
        <w:spacing w:before="120"/>
        <w:jc w:val="both"/>
        <w:rPr>
          <w:rFonts w:ascii="Arial" w:hAnsi="Arial" w:cs="Arial"/>
        </w:rPr>
      </w:pP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33BBD886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CE66E3" w:rsidRPr="00CF570C">
        <w:rPr>
          <w:rFonts w:ascii="Arial" w:hAnsi="Arial" w:cs="Arial"/>
          <w:b/>
        </w:rPr>
        <w:t>„</w:t>
      </w:r>
      <w:r w:rsidR="00011426">
        <w:rPr>
          <w:rFonts w:ascii="Arial" w:hAnsi="Arial" w:cs="Arial"/>
          <w:b/>
        </w:rPr>
        <w:t xml:space="preserve">Rekonstrukce trati v úseku </w:t>
      </w:r>
      <w:proofErr w:type="spellStart"/>
      <w:proofErr w:type="gramStart"/>
      <w:r w:rsidR="00011426">
        <w:rPr>
          <w:rFonts w:ascii="Arial" w:hAnsi="Arial" w:cs="Arial"/>
          <w:b/>
        </w:rPr>
        <w:t>Kyjice</w:t>
      </w:r>
      <w:proofErr w:type="spellEnd"/>
      <w:r w:rsidR="00011426">
        <w:rPr>
          <w:rFonts w:ascii="Arial" w:hAnsi="Arial" w:cs="Arial"/>
          <w:b/>
        </w:rPr>
        <w:t xml:space="preserve"> - Chomutov</w:t>
      </w:r>
      <w:proofErr w:type="gramEnd"/>
      <w:r w:rsidR="00CE66E3" w:rsidRPr="00CF570C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486E580F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CE66E3" w:rsidRPr="00542328">
        <w:rPr>
          <w:rFonts w:ascii="Arial" w:hAnsi="Arial" w:cs="Arial"/>
          <w:b/>
        </w:rPr>
        <w:t>„</w:t>
      </w:r>
      <w:r w:rsidR="00011426">
        <w:rPr>
          <w:rFonts w:ascii="Arial" w:hAnsi="Arial" w:cs="Arial"/>
          <w:b/>
        </w:rPr>
        <w:t xml:space="preserve">Rekonstrukce trati v úseku </w:t>
      </w:r>
      <w:proofErr w:type="spellStart"/>
      <w:proofErr w:type="gramStart"/>
      <w:r w:rsidR="00011426">
        <w:rPr>
          <w:rFonts w:ascii="Arial" w:hAnsi="Arial" w:cs="Arial"/>
          <w:b/>
        </w:rPr>
        <w:t>Kyjice</w:t>
      </w:r>
      <w:proofErr w:type="spellEnd"/>
      <w:r w:rsidR="00011426">
        <w:rPr>
          <w:rFonts w:ascii="Arial" w:hAnsi="Arial" w:cs="Arial"/>
          <w:b/>
        </w:rPr>
        <w:t xml:space="preserve"> - Chomutov</w:t>
      </w:r>
      <w:proofErr w:type="gramEnd"/>
      <w:r w:rsidR="00CE66E3" w:rsidRPr="00542328">
        <w:rPr>
          <w:rFonts w:ascii="Arial" w:hAnsi="Arial" w:cs="Arial"/>
          <w:b/>
        </w:rPr>
        <w:t>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2C6100A8" w:rsidR="00CC7E94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 xml:space="preserve">mlouvou a závazek Stavebníka, </w:t>
      </w:r>
      <w:proofErr w:type="gramStart"/>
      <w:r w:rsidR="008D265D" w:rsidRPr="008D265D">
        <w:rPr>
          <w:rFonts w:ascii="Arial" w:hAnsi="Arial" w:cs="Arial"/>
        </w:rPr>
        <w:t>jež</w:t>
      </w:r>
      <w:proofErr w:type="gramEnd"/>
      <w:r w:rsidR="008D265D" w:rsidRPr="008D265D">
        <w:rPr>
          <w:rFonts w:ascii="Arial" w:hAnsi="Arial" w:cs="Arial"/>
        </w:rPr>
        <w:t xml:space="preserve">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</w:t>
      </w:r>
      <w:r w:rsidR="00E4024B">
        <w:rPr>
          <w:rFonts w:ascii="Arial" w:hAnsi="Arial" w:cs="Arial"/>
        </w:rPr>
        <w:t>nezbytné</w:t>
      </w:r>
      <w:r w:rsidR="0001631D">
        <w:rPr>
          <w:rFonts w:ascii="Arial" w:hAnsi="Arial" w:cs="Arial"/>
        </w:rPr>
        <w:t xml:space="preserve"> </w:t>
      </w:r>
      <w:r w:rsidR="008D265D" w:rsidRPr="008D265D">
        <w:rPr>
          <w:rFonts w:ascii="Arial" w:hAnsi="Arial" w:cs="Arial"/>
        </w:rPr>
        <w:t xml:space="preserve">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604FE5C8" w14:textId="5A1DB49E" w:rsidR="000F0F59" w:rsidRPr="00E8653D" w:rsidRDefault="000F0F59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účely této Smlouvy se předmětem Překládky rozumějí tyto provozní soubory/stavební </w:t>
      </w:r>
      <w:proofErr w:type="gramStart"/>
      <w:r>
        <w:rPr>
          <w:rFonts w:ascii="Arial" w:hAnsi="Arial" w:cs="Arial"/>
        </w:rPr>
        <w:t xml:space="preserve">objekty:   </w:t>
      </w:r>
      <w:proofErr w:type="gramEnd"/>
      <w:r w:rsidR="00011426">
        <w:rPr>
          <w:rFonts w:ascii="Arial" w:hAnsi="Arial" w:cs="Arial"/>
        </w:rPr>
        <w:t xml:space="preserve">PS 25-03 </w:t>
      </w:r>
      <w:proofErr w:type="spellStart"/>
      <w:r w:rsidR="00011426">
        <w:rPr>
          <w:rFonts w:ascii="Arial" w:hAnsi="Arial" w:cs="Arial"/>
        </w:rPr>
        <w:t>Kyjice</w:t>
      </w:r>
      <w:proofErr w:type="spellEnd"/>
      <w:r w:rsidR="00011426">
        <w:rPr>
          <w:rFonts w:ascii="Arial" w:hAnsi="Arial" w:cs="Arial"/>
        </w:rPr>
        <w:t xml:space="preserve"> – Chomutov, úpravy a ochrana kabelizace ČD-T</w:t>
      </w:r>
      <w:r>
        <w:rPr>
          <w:rFonts w:ascii="Arial" w:hAnsi="Arial" w:cs="Arial"/>
        </w:rPr>
        <w:t xml:space="preserve"> </w:t>
      </w:r>
      <w:r w:rsidR="007E678D">
        <w:rPr>
          <w:rFonts w:ascii="Arial" w:hAnsi="Arial" w:cs="Arial"/>
        </w:rPr>
        <w:t>včetně VRN</w:t>
      </w:r>
      <w:r>
        <w:rPr>
          <w:rFonts w:ascii="Arial" w:hAnsi="Arial" w:cs="Arial"/>
        </w:rPr>
        <w:t xml:space="preserve">                                                       </w:t>
      </w:r>
    </w:p>
    <w:p w14:paraId="3FF13944" w14:textId="2B2147EB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5993F985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2D31E2">
        <w:rPr>
          <w:rFonts w:ascii="Arial" w:hAnsi="Arial" w:cs="Arial"/>
          <w:sz w:val="20"/>
          <w:szCs w:val="20"/>
        </w:rPr>
        <w:t>Sdružením</w:t>
      </w:r>
      <w:r w:rsidR="002068A5">
        <w:rPr>
          <w:rFonts w:ascii="Arial" w:hAnsi="Arial" w:cs="Arial"/>
          <w:sz w:val="20"/>
          <w:szCs w:val="20"/>
        </w:rPr>
        <w:t xml:space="preserve"> „</w:t>
      </w:r>
      <w:r w:rsidR="002D31E2">
        <w:rPr>
          <w:rFonts w:ascii="Arial" w:hAnsi="Arial" w:cs="Arial"/>
          <w:sz w:val="20"/>
          <w:szCs w:val="20"/>
        </w:rPr>
        <w:t xml:space="preserve">SEU + </w:t>
      </w:r>
      <w:r w:rsidR="002068A5">
        <w:rPr>
          <w:rFonts w:ascii="Arial" w:hAnsi="Arial" w:cs="Arial"/>
          <w:sz w:val="20"/>
          <w:szCs w:val="20"/>
        </w:rPr>
        <w:t xml:space="preserve">SP </w:t>
      </w:r>
      <w:r w:rsidR="002D31E2">
        <w:rPr>
          <w:rFonts w:ascii="Arial" w:hAnsi="Arial" w:cs="Arial"/>
          <w:sz w:val="20"/>
          <w:szCs w:val="20"/>
        </w:rPr>
        <w:t>+</w:t>
      </w:r>
      <w:proofErr w:type="spellStart"/>
      <w:r w:rsidR="002D31E2">
        <w:rPr>
          <w:rFonts w:ascii="Arial" w:hAnsi="Arial" w:cs="Arial"/>
          <w:sz w:val="20"/>
          <w:szCs w:val="20"/>
        </w:rPr>
        <w:t>PROJS_Kyjice-Chomutov_DSP</w:t>
      </w:r>
      <w:proofErr w:type="spellEnd"/>
      <w:r w:rsidR="002068A5">
        <w:rPr>
          <w:rFonts w:ascii="Arial" w:hAnsi="Arial" w:cs="Arial"/>
          <w:sz w:val="20"/>
          <w:szCs w:val="20"/>
        </w:rPr>
        <w:t>“ z </w:t>
      </w:r>
      <w:r w:rsidR="002D31E2">
        <w:rPr>
          <w:rFonts w:ascii="Arial" w:hAnsi="Arial" w:cs="Arial"/>
          <w:sz w:val="20"/>
          <w:szCs w:val="20"/>
        </w:rPr>
        <w:t>03/2020, doplněné 09-10/</w:t>
      </w:r>
      <w:proofErr w:type="gramStart"/>
      <w:r w:rsidR="002D31E2">
        <w:rPr>
          <w:rFonts w:ascii="Arial" w:hAnsi="Arial" w:cs="Arial"/>
          <w:sz w:val="20"/>
          <w:szCs w:val="20"/>
        </w:rPr>
        <w:t>2020</w:t>
      </w:r>
      <w:r w:rsidR="002068A5">
        <w:rPr>
          <w:rFonts w:ascii="Arial" w:hAnsi="Arial" w:cs="Arial"/>
          <w:sz w:val="20"/>
          <w:szCs w:val="20"/>
        </w:rPr>
        <w:t xml:space="preserve"> </w:t>
      </w:r>
      <w:r w:rsidR="00805941" w:rsidRPr="005221E0">
        <w:rPr>
          <w:rFonts w:ascii="Arial" w:hAnsi="Arial" w:cs="Arial"/>
        </w:rPr>
        <w:t>,</w:t>
      </w:r>
      <w:proofErr w:type="gramEnd"/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626D3B07" w:rsidR="00DF7F18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</w:t>
      </w:r>
      <w:r w:rsidR="002068A5">
        <w:rPr>
          <w:rFonts w:ascii="Arial" w:hAnsi="Arial" w:cs="Arial"/>
          <w:sz w:val="20"/>
          <w:szCs w:val="20"/>
        </w:rPr>
        <w:t>,</w:t>
      </w:r>
    </w:p>
    <w:p w14:paraId="55020ECE" w14:textId="40E93EDE" w:rsidR="002068A5" w:rsidRPr="00D3311A" w:rsidRDefault="002068A5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zpracování geodetické dokumentace skutečného provedení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7DA1A8DF" w:rsidR="00DF7F18" w:rsidRPr="001A26BA" w:rsidRDefault="00DF7F18" w:rsidP="00D55D11">
      <w:pPr>
        <w:pStyle w:val="Odstavecseseznamem"/>
        <w:numPr>
          <w:ilvl w:val="0"/>
          <w:numId w:val="3"/>
        </w:numPr>
        <w:tabs>
          <w:tab w:val="clear" w:pos="1065"/>
          <w:tab w:val="num" w:pos="851"/>
        </w:tabs>
        <w:spacing w:before="120"/>
        <w:ind w:left="709" w:hanging="709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 Územního</w:t>
      </w:r>
      <w:r w:rsidR="002B2E4A">
        <w:rPr>
          <w:rFonts w:ascii="Arial" w:hAnsi="Arial" w:cs="Arial"/>
          <w:sz w:val="20"/>
          <w:szCs w:val="20"/>
        </w:rPr>
        <w:t xml:space="preserve"> rozhodnutí </w:t>
      </w:r>
      <w:r w:rsidR="00583F21">
        <w:rPr>
          <w:rFonts w:ascii="Arial" w:hAnsi="Arial" w:cs="Arial"/>
          <w:sz w:val="20"/>
          <w:szCs w:val="20"/>
        </w:rPr>
        <w:t xml:space="preserve">– rozhodnutí o umístění stavby </w:t>
      </w:r>
      <w:r w:rsidR="002B2E4A" w:rsidRPr="002B2E4A">
        <w:rPr>
          <w:rFonts w:ascii="Arial" w:hAnsi="Arial" w:cs="Arial"/>
          <w:sz w:val="20"/>
          <w:szCs w:val="20"/>
        </w:rPr>
        <w:t>č. j. MUJIR/2050</w:t>
      </w:r>
      <w:r w:rsidR="002B2E4A">
        <w:rPr>
          <w:rFonts w:ascii="Arial" w:hAnsi="Arial" w:cs="Arial"/>
          <w:sz w:val="20"/>
          <w:szCs w:val="20"/>
        </w:rPr>
        <w:t xml:space="preserve">5/2017/PACJ, ze dne 24.9.2018, </w:t>
      </w:r>
      <w:r w:rsidR="001A26BA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územním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>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</w:t>
      </w:r>
      <w:r w:rsidR="00221FF7">
        <w:rPr>
          <w:rFonts w:ascii="Arial" w:hAnsi="Arial" w:cs="Arial"/>
          <w:sz w:val="20"/>
          <w:szCs w:val="20"/>
        </w:rPr>
        <w:t>děná práva ke dni 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7DD4DCE2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 w:rsidRPr="00032B97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3C950FDF" w:rsidR="001A26BA" w:rsidRPr="00D84172" w:rsidRDefault="001A26BA" w:rsidP="006C78F1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</w:t>
      </w:r>
      <w:r w:rsidR="00E4024B">
        <w:rPr>
          <w:rFonts w:ascii="Arial" w:hAnsi="Arial" w:cs="Arial"/>
          <w:sz w:val="20"/>
          <w:szCs w:val="20"/>
        </w:rPr>
        <w:t>. P</w:t>
      </w:r>
      <w:r w:rsidR="006C78F1">
        <w:rPr>
          <w:rFonts w:ascii="Arial" w:hAnsi="Arial" w:cs="Arial"/>
          <w:sz w:val="20"/>
          <w:szCs w:val="20"/>
        </w:rPr>
        <w:t xml:space="preserve">ro účely </w:t>
      </w:r>
      <w:r w:rsidR="00E4024B">
        <w:rPr>
          <w:rFonts w:ascii="Arial" w:hAnsi="Arial" w:cs="Arial"/>
          <w:sz w:val="20"/>
          <w:szCs w:val="20"/>
        </w:rPr>
        <w:t xml:space="preserve">případného </w:t>
      </w:r>
      <w:r w:rsidR="006C78F1">
        <w:rPr>
          <w:rFonts w:ascii="Arial" w:hAnsi="Arial" w:cs="Arial"/>
          <w:sz w:val="20"/>
          <w:szCs w:val="20"/>
        </w:rPr>
        <w:t>osvobození od správního poplatku za vklad do katastru nemovitostí na základě položky</w:t>
      </w:r>
      <w:r w:rsidR="006C78F1" w:rsidRPr="006C78F1">
        <w:rPr>
          <w:rFonts w:ascii="Arial" w:hAnsi="Arial" w:cs="Arial"/>
          <w:sz w:val="20"/>
          <w:szCs w:val="20"/>
        </w:rPr>
        <w:t xml:space="preserve"> č. 120 b) sazebníku, který tvoří přílohu k zákonu č. 634/2004 Sb.</w:t>
      </w:r>
      <w:r w:rsidR="00E4024B" w:rsidRPr="00E4024B">
        <w:rPr>
          <w:rFonts w:ascii="Arial" w:hAnsi="Arial" w:cs="Arial"/>
          <w:sz w:val="20"/>
          <w:szCs w:val="20"/>
        </w:rPr>
        <w:t xml:space="preserve">, předá Stavebník </w:t>
      </w:r>
      <w:r w:rsidR="00E4024B">
        <w:rPr>
          <w:rFonts w:ascii="Arial" w:hAnsi="Arial" w:cs="Arial"/>
          <w:sz w:val="20"/>
          <w:szCs w:val="20"/>
        </w:rPr>
        <w:t>ČDT seznam vkladových řízení, u nichž byl správní poplatek uhrazen</w:t>
      </w:r>
      <w:r w:rsidRPr="00D84172">
        <w:rPr>
          <w:rFonts w:ascii="Arial" w:hAnsi="Arial" w:cs="Arial"/>
          <w:sz w:val="20"/>
          <w:szCs w:val="20"/>
        </w:rPr>
        <w:t>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6C45101F" w:rsidR="00CC7E94" w:rsidRPr="009926EF" w:rsidRDefault="004B347B" w:rsidP="00CC7E9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01D314EC" w14:textId="357B740E" w:rsidR="001A26BA" w:rsidRPr="001A26BA" w:rsidRDefault="004B347B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19D66360" w14:textId="57D468D4" w:rsidR="00E7542F" w:rsidRDefault="004B347B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50AF11D9" w14:textId="37444000" w:rsidR="00E7542F" w:rsidRDefault="004B347B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674C969C" w14:textId="105084FF" w:rsidR="00E7542F" w:rsidRDefault="004B347B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402FC1D4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</w:t>
      </w:r>
      <w:r w:rsidR="002C4CA3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dnů ode dne </w:t>
      </w:r>
      <w:r w:rsidR="002C4CA3">
        <w:rPr>
          <w:rFonts w:ascii="Arial" w:hAnsi="Arial" w:cs="Arial"/>
        </w:rPr>
        <w:t xml:space="preserve">doručení </w:t>
      </w:r>
      <w:r>
        <w:rPr>
          <w:rFonts w:ascii="Arial" w:hAnsi="Arial" w:cs="Arial"/>
        </w:rPr>
        <w:t>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3BC9BA3A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 budou hrazeny Stavebníkem odděleně na základě samostatných faktur vystavených ČDT a Stavebník je povinen uhradit je ve lhůtě splatnosti</w:t>
      </w:r>
      <w:r w:rsidR="002C4CA3">
        <w:rPr>
          <w:rFonts w:ascii="Arial" w:hAnsi="Arial" w:cs="Arial"/>
        </w:rPr>
        <w:t xml:space="preserve"> 60</w:t>
      </w:r>
      <w:r>
        <w:rPr>
          <w:rFonts w:ascii="Arial" w:hAnsi="Arial" w:cs="Arial"/>
        </w:rPr>
        <w:t xml:space="preserve"> dnů ode dne </w:t>
      </w:r>
      <w:r w:rsidR="002C4CA3">
        <w:rPr>
          <w:rFonts w:ascii="Arial" w:hAnsi="Arial" w:cs="Arial"/>
        </w:rPr>
        <w:t xml:space="preserve">doručení </w:t>
      </w:r>
      <w:r>
        <w:rPr>
          <w:rFonts w:ascii="Arial" w:hAnsi="Arial" w:cs="Arial"/>
        </w:rPr>
        <w:t xml:space="preserve">každé jednotlivé faktury. </w:t>
      </w:r>
    </w:p>
    <w:p w14:paraId="0B8CF5BB" w14:textId="6C0B403A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</w:t>
      </w:r>
      <w:r w:rsidR="00D031F0">
        <w:rPr>
          <w:rFonts w:ascii="Arial" w:hAnsi="Arial" w:cs="Arial"/>
        </w:rPr>
        <w:t xml:space="preserve"> s tím, že případné jiné bankovní spojení musí být zveřejněno v registru plátců DPH ADIS</w:t>
      </w:r>
      <w:r>
        <w:rPr>
          <w:rFonts w:ascii="Arial" w:hAnsi="Arial" w:cs="Arial"/>
        </w:rPr>
        <w:t>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lastRenderedPageBreak/>
        <w:t>VII.</w:t>
      </w:r>
    </w:p>
    <w:p w14:paraId="7180C499" w14:textId="161AD0D8" w:rsidR="00A46B8E" w:rsidRDefault="004B347B" w:rsidP="00A46B8E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7403205C" w14:textId="180E4653" w:rsidR="00A46B8E" w:rsidRDefault="004B347B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 w:rsidR="00A46B8E">
        <w:rPr>
          <w:rFonts w:ascii="Arial" w:hAnsi="Arial" w:cs="Arial"/>
          <w:sz w:val="20"/>
          <w:szCs w:val="20"/>
        </w:rPr>
        <w:t>.</w:t>
      </w:r>
    </w:p>
    <w:p w14:paraId="36FD5026" w14:textId="57D69272" w:rsidR="00A46B8E" w:rsidRDefault="004B347B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12A5D88C" w14:textId="5B0D6D69" w:rsidR="00A46B8E" w:rsidRDefault="004B347B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40E50560" w14:textId="77777777" w:rsidR="00D55D11" w:rsidRDefault="00D55D11" w:rsidP="00D55D1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61DF6C9" w14:textId="77777777" w:rsidR="00D55D11" w:rsidRPr="00D55D11" w:rsidRDefault="00D55D11" w:rsidP="00D55D11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16246FED" w:rsidR="00A46B8E" w:rsidRPr="00CE1E9A" w:rsidRDefault="004B347B" w:rsidP="00CE1E9A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14B23324" w14:textId="64764682" w:rsidR="00C31A73" w:rsidRDefault="004B347B" w:rsidP="008B485B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xxx</w:t>
      </w:r>
      <w:proofErr w:type="spellEnd"/>
    </w:p>
    <w:p w14:paraId="4BC4F0B4" w14:textId="77777777" w:rsidR="008B485B" w:rsidRPr="008B485B" w:rsidRDefault="008B485B" w:rsidP="008B485B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3917DD" w14:textId="7C0082D6" w:rsidR="00695B14" w:rsidRPr="00695B14" w:rsidRDefault="004B347B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xxx</w:t>
      </w:r>
      <w:proofErr w:type="spellEnd"/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4EBFED6D" w:rsidR="00695B14" w:rsidRPr="00CE1E9A" w:rsidRDefault="004B347B" w:rsidP="00695B1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68056EA8" w14:textId="4D270714" w:rsidR="00695B14" w:rsidRDefault="004B347B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337306FD" w14:textId="025C2FD6" w:rsidR="00CF5C48" w:rsidRPr="00695B14" w:rsidRDefault="004B347B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678E7C66" w:rsidR="00CF5C48" w:rsidRPr="00CE1E9A" w:rsidRDefault="004B347B" w:rsidP="00CF5C48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xxx</w:t>
      </w:r>
      <w:proofErr w:type="spellEnd"/>
    </w:p>
    <w:p w14:paraId="4A05AF54" w14:textId="17790DB5" w:rsidR="00CF5C48" w:rsidRPr="006F022D" w:rsidRDefault="004B347B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14:paraId="57240C92" w14:textId="2465ED24" w:rsidR="00CF5C48" w:rsidRPr="006F022D" w:rsidRDefault="004B347B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4A2BED51" w14:textId="61E3D9FE" w:rsidR="005953A2" w:rsidRPr="00710E77" w:rsidRDefault="004B6558" w:rsidP="00710E77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02CB11CB" w14:textId="33889A80" w:rsidR="009E707A" w:rsidRPr="008B485B" w:rsidRDefault="004B6558" w:rsidP="008B485B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</w:t>
      </w:r>
      <w:r w:rsidR="009E389D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3026EF67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1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lastRenderedPageBreak/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4F196278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1F52DB">
        <w:rPr>
          <w:rFonts w:ascii="Arial" w:hAnsi="Arial" w:cs="Arial"/>
          <w:snapToGrid w:val="0"/>
        </w:rPr>
        <w:t>1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43682A9C" w14:textId="5ADDB0CC" w:rsidR="005D1ECA" w:rsidRPr="00797EDC" w:rsidRDefault="005D1ECA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Nedílnou součástí této Smlouvy je Příloha č. 1 Cenový návrh – rozpočet</w:t>
      </w:r>
      <w:r w:rsidR="007E678D">
        <w:rPr>
          <w:rFonts w:ascii="Arial" w:hAnsi="Arial" w:cs="Arial"/>
          <w:snapToGrid w:val="0"/>
        </w:rPr>
        <w:t>, Příloha č. 2 Plná moc Mgr. Jan Bartoš</w:t>
      </w:r>
    </w:p>
    <w:tbl>
      <w:tblPr>
        <w:tblpPr w:leftFromText="141" w:rightFromText="141" w:vertAnchor="text" w:horzAnchor="margin" w:tblpY="577"/>
        <w:tblW w:w="9089" w:type="dxa"/>
        <w:tblLook w:val="01E0" w:firstRow="1" w:lastRow="1" w:firstColumn="1" w:lastColumn="1" w:noHBand="0" w:noVBand="0"/>
      </w:tblPr>
      <w:tblGrid>
        <w:gridCol w:w="3952"/>
        <w:gridCol w:w="236"/>
        <w:gridCol w:w="426"/>
        <w:gridCol w:w="4475"/>
      </w:tblGrid>
      <w:tr w:rsidR="008B485B" w:rsidRPr="00AC5BAE" w14:paraId="08F7EF39" w14:textId="77777777" w:rsidTr="00D55D11">
        <w:trPr>
          <w:trHeight w:val="398"/>
        </w:trPr>
        <w:tc>
          <w:tcPr>
            <w:tcW w:w="3952" w:type="dxa"/>
            <w:vAlign w:val="center"/>
          </w:tcPr>
          <w:p w14:paraId="20384244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Praze </w:t>
            </w:r>
            <w:r w:rsidRPr="00AC5BAE">
              <w:rPr>
                <w:rFonts w:ascii="Arial" w:hAnsi="Arial" w:cs="Arial"/>
              </w:rPr>
              <w:t>dne</w:t>
            </w:r>
            <w:r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236" w:type="dxa"/>
            <w:vAlign w:val="center"/>
          </w:tcPr>
          <w:p w14:paraId="2952FA81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F60EB7F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74374FA9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Praze </w:t>
            </w:r>
            <w:r w:rsidRPr="00AC5BAE">
              <w:rPr>
                <w:rFonts w:ascii="Arial" w:hAnsi="Arial" w:cs="Arial"/>
              </w:rPr>
              <w:t>dne ________</w:t>
            </w:r>
          </w:p>
        </w:tc>
      </w:tr>
      <w:tr w:rsidR="008B485B" w:rsidRPr="00AC5BAE" w14:paraId="55E13873" w14:textId="77777777" w:rsidTr="00D55D11">
        <w:trPr>
          <w:trHeight w:val="472"/>
        </w:trPr>
        <w:tc>
          <w:tcPr>
            <w:tcW w:w="3952" w:type="dxa"/>
          </w:tcPr>
          <w:p w14:paraId="2AA115AE" w14:textId="430D9FE4" w:rsidR="008B485B" w:rsidRDefault="008B485B" w:rsidP="008B485B">
            <w:pPr>
              <w:jc w:val="center"/>
              <w:rPr>
                <w:rFonts w:ascii="Arial" w:hAnsi="Arial" w:cs="Arial"/>
                <w:b/>
              </w:rPr>
            </w:pPr>
          </w:p>
          <w:p w14:paraId="00C981FE" w14:textId="77777777" w:rsidR="008B485B" w:rsidRPr="00AC5BAE" w:rsidRDefault="008B485B" w:rsidP="008B485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236" w:type="dxa"/>
          </w:tcPr>
          <w:p w14:paraId="4D8C8F37" w14:textId="77777777" w:rsidR="008B485B" w:rsidRPr="00AC5BAE" w:rsidRDefault="008B485B" w:rsidP="008B48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245F15B0" w14:textId="77777777" w:rsidR="008B485B" w:rsidRPr="00AC5BAE" w:rsidRDefault="008B485B" w:rsidP="008B48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6ECFC4AC" w14:textId="77777777" w:rsidR="008B485B" w:rsidRDefault="008B485B" w:rsidP="008B485B">
            <w:pPr>
              <w:jc w:val="center"/>
              <w:rPr>
                <w:rFonts w:ascii="Arial" w:hAnsi="Arial" w:cs="Arial"/>
              </w:rPr>
            </w:pPr>
          </w:p>
          <w:p w14:paraId="33B8DC1E" w14:textId="77777777" w:rsidR="008B485B" w:rsidRPr="00043DCF" w:rsidRDefault="008B485B" w:rsidP="008B48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Správa železnic, státní organizace</w:t>
            </w:r>
          </w:p>
        </w:tc>
      </w:tr>
      <w:tr w:rsidR="008B485B" w:rsidRPr="00AC5BAE" w14:paraId="24F29CCC" w14:textId="77777777" w:rsidTr="00D55D11">
        <w:trPr>
          <w:trHeight w:val="1395"/>
        </w:trPr>
        <w:tc>
          <w:tcPr>
            <w:tcW w:w="3952" w:type="dxa"/>
          </w:tcPr>
          <w:p w14:paraId="3C3F6D8B" w14:textId="77777777" w:rsidR="008B485B" w:rsidRDefault="008B485B" w:rsidP="008B485B">
            <w:pPr>
              <w:jc w:val="center"/>
              <w:rPr>
                <w:rFonts w:ascii="Arial" w:hAnsi="Arial" w:cs="Arial"/>
              </w:rPr>
            </w:pPr>
          </w:p>
          <w:p w14:paraId="685A3833" w14:textId="77777777" w:rsidR="008B485B" w:rsidRDefault="008B485B" w:rsidP="008B485B">
            <w:pPr>
              <w:jc w:val="center"/>
              <w:rPr>
                <w:rFonts w:ascii="Arial" w:hAnsi="Arial" w:cs="Arial"/>
              </w:rPr>
            </w:pPr>
          </w:p>
          <w:p w14:paraId="4EFB7F7C" w14:textId="007B78E8" w:rsidR="008B485B" w:rsidRDefault="008B485B" w:rsidP="008B485B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1568753" w14:textId="60403FF0" w:rsidR="008B485B" w:rsidRPr="00AC5BAE" w:rsidRDefault="00CD618C" w:rsidP="008B48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14:paraId="0F923560" w14:textId="7CC78F54" w:rsidR="008B485B" w:rsidRPr="00AC5BAE" w:rsidRDefault="00CD618C" w:rsidP="007E67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236" w:type="dxa"/>
          </w:tcPr>
          <w:p w14:paraId="77165C85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FE84072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7BFD1F11" w14:textId="77777777" w:rsidR="008B485B" w:rsidRPr="00AC5BAE" w:rsidRDefault="008B485B" w:rsidP="008B485B">
            <w:pPr>
              <w:jc w:val="center"/>
              <w:rPr>
                <w:rFonts w:ascii="Arial" w:hAnsi="Arial" w:cs="Arial"/>
              </w:rPr>
            </w:pPr>
          </w:p>
          <w:p w14:paraId="389DBE38" w14:textId="77777777" w:rsidR="008B485B" w:rsidRDefault="008B485B" w:rsidP="008B485B">
            <w:pPr>
              <w:jc w:val="center"/>
              <w:rPr>
                <w:rFonts w:ascii="Arial" w:hAnsi="Arial" w:cs="Arial"/>
              </w:rPr>
            </w:pPr>
          </w:p>
          <w:p w14:paraId="16974BAE" w14:textId="77777777" w:rsidR="008B485B" w:rsidRPr="006F022D" w:rsidRDefault="008B485B" w:rsidP="008B485B">
            <w:pPr>
              <w:jc w:val="center"/>
              <w:rPr>
                <w:rFonts w:ascii="Arial" w:hAnsi="Arial" w:cs="Arial"/>
              </w:rPr>
            </w:pPr>
            <w:r w:rsidRPr="006F022D">
              <w:rPr>
                <w:rFonts w:ascii="Arial" w:hAnsi="Arial" w:cs="Arial"/>
              </w:rPr>
              <w:t>____________________</w:t>
            </w:r>
          </w:p>
          <w:p w14:paraId="453F03D0" w14:textId="053C53A8" w:rsidR="008B485B" w:rsidRPr="006F022D" w:rsidRDefault="00CD618C" w:rsidP="008B48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14:paraId="2F9AC200" w14:textId="5410C672" w:rsidR="008B485B" w:rsidRDefault="00CD618C" w:rsidP="008B48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14:paraId="1D8225D8" w14:textId="77777777" w:rsidR="00833EB0" w:rsidRPr="00AC5BAE" w:rsidRDefault="00833EB0" w:rsidP="008B48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7DEE6A" w14:textId="77777777" w:rsidR="005E2CBC" w:rsidRDefault="005E2CBC" w:rsidP="00CC7E94">
      <w:pPr>
        <w:rPr>
          <w:rFonts w:ascii="Arial" w:hAnsi="Arial" w:cs="Arial"/>
          <w:sz w:val="8"/>
        </w:rPr>
      </w:pPr>
    </w:p>
    <w:p w14:paraId="1FF7367D" w14:textId="77777777" w:rsidR="00D95976" w:rsidRDefault="00D95976" w:rsidP="00CC7E94">
      <w:pPr>
        <w:rPr>
          <w:rFonts w:ascii="Arial" w:hAnsi="Arial" w:cs="Arial"/>
          <w:sz w:val="8"/>
        </w:rPr>
      </w:pPr>
    </w:p>
    <w:p w14:paraId="69F222C3" w14:textId="77777777" w:rsidR="00D95976" w:rsidRDefault="00D95976" w:rsidP="00CC7E94">
      <w:pPr>
        <w:rPr>
          <w:rFonts w:ascii="Arial" w:hAnsi="Arial" w:cs="Arial"/>
          <w:sz w:val="8"/>
        </w:rPr>
      </w:pPr>
    </w:p>
    <w:p w14:paraId="092C8C61" w14:textId="77777777" w:rsidR="00D95976" w:rsidRDefault="00D95976" w:rsidP="00CC7E94">
      <w:pPr>
        <w:rPr>
          <w:rFonts w:ascii="Arial" w:hAnsi="Arial" w:cs="Arial"/>
          <w:sz w:val="8"/>
        </w:rPr>
      </w:pPr>
    </w:p>
    <w:p w14:paraId="0D120A2E" w14:textId="77777777" w:rsidR="00D95976" w:rsidRDefault="00D95976" w:rsidP="00CC7E94">
      <w:pPr>
        <w:rPr>
          <w:rFonts w:ascii="Arial" w:hAnsi="Arial" w:cs="Arial"/>
          <w:sz w:val="8"/>
        </w:rPr>
      </w:pPr>
    </w:p>
    <w:p w14:paraId="081D4F3F" w14:textId="77777777" w:rsidR="00D95976" w:rsidRDefault="00D95976" w:rsidP="00CC7E94">
      <w:pPr>
        <w:rPr>
          <w:rFonts w:ascii="Arial" w:hAnsi="Arial" w:cs="Arial"/>
          <w:sz w:val="8"/>
        </w:rPr>
      </w:pPr>
    </w:p>
    <w:p w14:paraId="6775D0C4" w14:textId="77777777" w:rsidR="00D95976" w:rsidRDefault="00D95976" w:rsidP="00CC7E94">
      <w:pPr>
        <w:rPr>
          <w:rFonts w:ascii="Arial" w:hAnsi="Arial" w:cs="Arial"/>
          <w:sz w:val="8"/>
        </w:rPr>
      </w:pPr>
    </w:p>
    <w:p w14:paraId="2DD6E7D7" w14:textId="77777777" w:rsidR="00D95976" w:rsidRDefault="00D95976" w:rsidP="00CC7E94">
      <w:pPr>
        <w:rPr>
          <w:rFonts w:ascii="Arial" w:hAnsi="Arial" w:cs="Arial"/>
          <w:sz w:val="8"/>
        </w:rPr>
      </w:pPr>
    </w:p>
    <w:p w14:paraId="2888E784" w14:textId="77777777" w:rsidR="00D95976" w:rsidRDefault="00D95976" w:rsidP="00CC7E94">
      <w:pPr>
        <w:rPr>
          <w:rFonts w:ascii="Arial" w:hAnsi="Arial" w:cs="Arial"/>
          <w:sz w:val="8"/>
        </w:rPr>
      </w:pPr>
    </w:p>
    <w:p w14:paraId="27268693" w14:textId="77777777" w:rsidR="00D95976" w:rsidRDefault="00D95976" w:rsidP="00CC7E94">
      <w:pPr>
        <w:rPr>
          <w:rFonts w:ascii="Arial" w:hAnsi="Arial" w:cs="Arial"/>
          <w:sz w:val="8"/>
        </w:rPr>
      </w:pPr>
    </w:p>
    <w:p w14:paraId="0C058428" w14:textId="77777777" w:rsidR="00D95976" w:rsidRDefault="00D95976" w:rsidP="00CC7E94">
      <w:pPr>
        <w:rPr>
          <w:rFonts w:ascii="Arial" w:hAnsi="Arial" w:cs="Arial"/>
          <w:sz w:val="8"/>
        </w:rPr>
      </w:pPr>
    </w:p>
    <w:p w14:paraId="0E19E2D5" w14:textId="77777777" w:rsidR="008B485B" w:rsidRDefault="008B485B" w:rsidP="00D95976">
      <w:pPr>
        <w:rPr>
          <w:rFonts w:ascii="Arial" w:hAnsi="Arial" w:cs="Arial"/>
          <w:sz w:val="8"/>
        </w:rPr>
      </w:pPr>
    </w:p>
    <w:p w14:paraId="38B97D7E" w14:textId="77777777" w:rsidR="008B485B" w:rsidRDefault="008B485B" w:rsidP="00D95976">
      <w:pPr>
        <w:rPr>
          <w:rFonts w:ascii="Arial" w:hAnsi="Arial" w:cs="Arial"/>
          <w:sz w:val="8"/>
        </w:rPr>
      </w:pPr>
    </w:p>
    <w:p w14:paraId="1B967C69" w14:textId="77777777" w:rsidR="008B485B" w:rsidRDefault="008B485B" w:rsidP="00D95976">
      <w:pPr>
        <w:rPr>
          <w:rFonts w:ascii="Arial" w:hAnsi="Arial" w:cs="Arial"/>
          <w:sz w:val="8"/>
        </w:rPr>
      </w:pPr>
    </w:p>
    <w:p w14:paraId="5509DFA0" w14:textId="77777777" w:rsidR="008B485B" w:rsidRDefault="008B485B" w:rsidP="00D95976">
      <w:pPr>
        <w:rPr>
          <w:rFonts w:ascii="Arial" w:hAnsi="Arial" w:cs="Arial"/>
          <w:sz w:val="8"/>
        </w:rPr>
      </w:pPr>
    </w:p>
    <w:p w14:paraId="2C61D20D" w14:textId="28AC9ED6" w:rsidR="008B485B" w:rsidRDefault="008B485B" w:rsidP="00D95976">
      <w:pPr>
        <w:rPr>
          <w:rFonts w:ascii="Arial" w:hAnsi="Arial" w:cs="Arial"/>
        </w:rPr>
      </w:pPr>
      <w:r>
        <w:rPr>
          <w:rFonts w:ascii="Arial" w:hAnsi="Arial" w:cs="Arial"/>
          <w:sz w:val="8"/>
        </w:rPr>
        <w:t xml:space="preserve">                                                                     </w:t>
      </w:r>
      <w:r w:rsidR="00D959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A37CD4" w14:textId="77777777" w:rsidR="008B485B" w:rsidRDefault="008B485B" w:rsidP="00D95976">
      <w:pPr>
        <w:rPr>
          <w:rFonts w:ascii="Arial" w:hAnsi="Arial" w:cs="Arial"/>
        </w:rPr>
      </w:pPr>
    </w:p>
    <w:p w14:paraId="24BF433D" w14:textId="77777777" w:rsidR="008B485B" w:rsidRDefault="008B485B" w:rsidP="00D95976">
      <w:pPr>
        <w:rPr>
          <w:rFonts w:ascii="Arial" w:hAnsi="Arial" w:cs="Arial"/>
        </w:rPr>
      </w:pPr>
    </w:p>
    <w:p w14:paraId="152FD788" w14:textId="77777777" w:rsidR="008B485B" w:rsidRDefault="008B485B" w:rsidP="00D95976">
      <w:pPr>
        <w:rPr>
          <w:rFonts w:ascii="Arial" w:hAnsi="Arial" w:cs="Arial"/>
        </w:rPr>
      </w:pPr>
    </w:p>
    <w:p w14:paraId="1E9B6515" w14:textId="4926159B" w:rsidR="008B485B" w:rsidRDefault="008B485B" w:rsidP="00D9597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AEA73F" w14:textId="0535EEA0" w:rsidR="00D95976" w:rsidRPr="00CF570C" w:rsidRDefault="00D95976" w:rsidP="00D95976">
      <w:pPr>
        <w:rPr>
          <w:rFonts w:ascii="Arial" w:hAnsi="Arial" w:cs="Arial"/>
        </w:rPr>
      </w:pPr>
    </w:p>
    <w:sectPr w:rsidR="00D95976" w:rsidRPr="00CF570C" w:rsidSect="001C3682">
      <w:headerReference w:type="default" r:id="rId12"/>
      <w:footerReference w:type="default" r:id="rId13"/>
      <w:headerReference w:type="first" r:id="rId14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1F11F" w14:textId="77777777" w:rsidR="00DA355D" w:rsidRDefault="00DA355D">
      <w:r>
        <w:separator/>
      </w:r>
    </w:p>
  </w:endnote>
  <w:endnote w:type="continuationSeparator" w:id="0">
    <w:p w14:paraId="6751D816" w14:textId="77777777" w:rsidR="00DA355D" w:rsidRDefault="00D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4E14" w14:textId="776AD14E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D55D11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D55D11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1DF37" w14:textId="77777777" w:rsidR="00DA355D" w:rsidRDefault="00DA355D">
      <w:r>
        <w:separator/>
      </w:r>
    </w:p>
  </w:footnote>
  <w:footnote w:type="continuationSeparator" w:id="0">
    <w:p w14:paraId="451199E5" w14:textId="77777777" w:rsidR="00DA355D" w:rsidRDefault="00DA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2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 w15:restartNumberingAfterBreak="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2141"/>
    <w:rsid w:val="00003411"/>
    <w:rsid w:val="00005395"/>
    <w:rsid w:val="00011426"/>
    <w:rsid w:val="0001631D"/>
    <w:rsid w:val="0001785E"/>
    <w:rsid w:val="00017D21"/>
    <w:rsid w:val="000203C4"/>
    <w:rsid w:val="000208A1"/>
    <w:rsid w:val="00023FC0"/>
    <w:rsid w:val="00032B97"/>
    <w:rsid w:val="00043DCF"/>
    <w:rsid w:val="000479B4"/>
    <w:rsid w:val="00054035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A12B1"/>
    <w:rsid w:val="000A5CAB"/>
    <w:rsid w:val="000A7123"/>
    <w:rsid w:val="000B1961"/>
    <w:rsid w:val="000B3AC7"/>
    <w:rsid w:val="000B3AD6"/>
    <w:rsid w:val="000B42AC"/>
    <w:rsid w:val="000B6318"/>
    <w:rsid w:val="000C65D9"/>
    <w:rsid w:val="000C7DD2"/>
    <w:rsid w:val="000E19FF"/>
    <w:rsid w:val="000E4A3F"/>
    <w:rsid w:val="000E5821"/>
    <w:rsid w:val="000F0AE9"/>
    <w:rsid w:val="000F0F59"/>
    <w:rsid w:val="001024D7"/>
    <w:rsid w:val="00103340"/>
    <w:rsid w:val="00110ACF"/>
    <w:rsid w:val="00111DDD"/>
    <w:rsid w:val="00113A3B"/>
    <w:rsid w:val="00130CAC"/>
    <w:rsid w:val="00131847"/>
    <w:rsid w:val="00153111"/>
    <w:rsid w:val="001672CE"/>
    <w:rsid w:val="001843C8"/>
    <w:rsid w:val="00185377"/>
    <w:rsid w:val="001869E3"/>
    <w:rsid w:val="00186C03"/>
    <w:rsid w:val="00192691"/>
    <w:rsid w:val="001A26BA"/>
    <w:rsid w:val="001A7A6F"/>
    <w:rsid w:val="001B1540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1F52DB"/>
    <w:rsid w:val="002068A5"/>
    <w:rsid w:val="002170EC"/>
    <w:rsid w:val="00221FF7"/>
    <w:rsid w:val="00222983"/>
    <w:rsid w:val="00231997"/>
    <w:rsid w:val="002320ED"/>
    <w:rsid w:val="00233305"/>
    <w:rsid w:val="002345B6"/>
    <w:rsid w:val="0025549C"/>
    <w:rsid w:val="00262172"/>
    <w:rsid w:val="00264BB2"/>
    <w:rsid w:val="002722F2"/>
    <w:rsid w:val="00282288"/>
    <w:rsid w:val="0028798F"/>
    <w:rsid w:val="00295BCD"/>
    <w:rsid w:val="002A582C"/>
    <w:rsid w:val="002B2232"/>
    <w:rsid w:val="002B2E4A"/>
    <w:rsid w:val="002B5375"/>
    <w:rsid w:val="002C00D6"/>
    <w:rsid w:val="002C20B6"/>
    <w:rsid w:val="002C4CA3"/>
    <w:rsid w:val="002C4E3D"/>
    <w:rsid w:val="002C5F06"/>
    <w:rsid w:val="002C6196"/>
    <w:rsid w:val="002C6C8F"/>
    <w:rsid w:val="002D21E9"/>
    <w:rsid w:val="002D31E2"/>
    <w:rsid w:val="002D6D49"/>
    <w:rsid w:val="002E0515"/>
    <w:rsid w:val="002E0C12"/>
    <w:rsid w:val="002F1F0F"/>
    <w:rsid w:val="002F7A3C"/>
    <w:rsid w:val="00300DB3"/>
    <w:rsid w:val="0030677A"/>
    <w:rsid w:val="003130A9"/>
    <w:rsid w:val="00314EB0"/>
    <w:rsid w:val="003204E4"/>
    <w:rsid w:val="003235FE"/>
    <w:rsid w:val="003344E5"/>
    <w:rsid w:val="00334F8E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27D1"/>
    <w:rsid w:val="003B3471"/>
    <w:rsid w:val="003B48A6"/>
    <w:rsid w:val="003C18F9"/>
    <w:rsid w:val="003C2F5B"/>
    <w:rsid w:val="003D2EEE"/>
    <w:rsid w:val="003D41BA"/>
    <w:rsid w:val="003D4DE6"/>
    <w:rsid w:val="003E0936"/>
    <w:rsid w:val="003E3844"/>
    <w:rsid w:val="003E61E6"/>
    <w:rsid w:val="003F155E"/>
    <w:rsid w:val="003F40B4"/>
    <w:rsid w:val="003F4941"/>
    <w:rsid w:val="003F6F95"/>
    <w:rsid w:val="004055D5"/>
    <w:rsid w:val="00405700"/>
    <w:rsid w:val="00407D83"/>
    <w:rsid w:val="004110F1"/>
    <w:rsid w:val="00427ACD"/>
    <w:rsid w:val="00437969"/>
    <w:rsid w:val="004401B8"/>
    <w:rsid w:val="00441C22"/>
    <w:rsid w:val="00442D8B"/>
    <w:rsid w:val="0044762D"/>
    <w:rsid w:val="00450550"/>
    <w:rsid w:val="00452B50"/>
    <w:rsid w:val="00455612"/>
    <w:rsid w:val="00456833"/>
    <w:rsid w:val="00456C30"/>
    <w:rsid w:val="00462C16"/>
    <w:rsid w:val="004701A5"/>
    <w:rsid w:val="0047480A"/>
    <w:rsid w:val="00482E42"/>
    <w:rsid w:val="00484268"/>
    <w:rsid w:val="0048489E"/>
    <w:rsid w:val="004A76DA"/>
    <w:rsid w:val="004B0376"/>
    <w:rsid w:val="004B347B"/>
    <w:rsid w:val="004B5EA0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3E3B"/>
    <w:rsid w:val="00514834"/>
    <w:rsid w:val="00520676"/>
    <w:rsid w:val="005219D4"/>
    <w:rsid w:val="005221E0"/>
    <w:rsid w:val="00534975"/>
    <w:rsid w:val="00536C6C"/>
    <w:rsid w:val="00552FD0"/>
    <w:rsid w:val="00575537"/>
    <w:rsid w:val="00576596"/>
    <w:rsid w:val="00583F21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1ECA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5F3368"/>
    <w:rsid w:val="00602E2F"/>
    <w:rsid w:val="006078BD"/>
    <w:rsid w:val="00610E5B"/>
    <w:rsid w:val="00612ED7"/>
    <w:rsid w:val="00615F8F"/>
    <w:rsid w:val="006202A0"/>
    <w:rsid w:val="0062675D"/>
    <w:rsid w:val="00633318"/>
    <w:rsid w:val="00641597"/>
    <w:rsid w:val="00654685"/>
    <w:rsid w:val="00655F77"/>
    <w:rsid w:val="006605D3"/>
    <w:rsid w:val="00666D97"/>
    <w:rsid w:val="00670D40"/>
    <w:rsid w:val="006715E2"/>
    <w:rsid w:val="00673165"/>
    <w:rsid w:val="00680E77"/>
    <w:rsid w:val="0068477E"/>
    <w:rsid w:val="00687C59"/>
    <w:rsid w:val="00695B14"/>
    <w:rsid w:val="006A379B"/>
    <w:rsid w:val="006B5573"/>
    <w:rsid w:val="006B7A3B"/>
    <w:rsid w:val="006C35BE"/>
    <w:rsid w:val="006C78F1"/>
    <w:rsid w:val="006D08FB"/>
    <w:rsid w:val="006D1E77"/>
    <w:rsid w:val="006D7640"/>
    <w:rsid w:val="006E78E8"/>
    <w:rsid w:val="006F022D"/>
    <w:rsid w:val="006F3720"/>
    <w:rsid w:val="006F4B1C"/>
    <w:rsid w:val="00703895"/>
    <w:rsid w:val="007063F4"/>
    <w:rsid w:val="00706BF3"/>
    <w:rsid w:val="00707D07"/>
    <w:rsid w:val="00710E77"/>
    <w:rsid w:val="007143DB"/>
    <w:rsid w:val="00720CC6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2FFE"/>
    <w:rsid w:val="007854AA"/>
    <w:rsid w:val="00794075"/>
    <w:rsid w:val="00795265"/>
    <w:rsid w:val="00795834"/>
    <w:rsid w:val="00797EDC"/>
    <w:rsid w:val="007B5742"/>
    <w:rsid w:val="007C6E75"/>
    <w:rsid w:val="007D0AE5"/>
    <w:rsid w:val="007D1EE1"/>
    <w:rsid w:val="007D4114"/>
    <w:rsid w:val="007D5FE3"/>
    <w:rsid w:val="007E23FF"/>
    <w:rsid w:val="007E3495"/>
    <w:rsid w:val="007E6518"/>
    <w:rsid w:val="007E678D"/>
    <w:rsid w:val="007E7C0E"/>
    <w:rsid w:val="00805941"/>
    <w:rsid w:val="00813333"/>
    <w:rsid w:val="00821121"/>
    <w:rsid w:val="008236B3"/>
    <w:rsid w:val="008236D8"/>
    <w:rsid w:val="00833EB0"/>
    <w:rsid w:val="00841556"/>
    <w:rsid w:val="00846040"/>
    <w:rsid w:val="008465F8"/>
    <w:rsid w:val="0085014B"/>
    <w:rsid w:val="00851769"/>
    <w:rsid w:val="00864C42"/>
    <w:rsid w:val="00867CEE"/>
    <w:rsid w:val="00872895"/>
    <w:rsid w:val="00885CF0"/>
    <w:rsid w:val="00890D6B"/>
    <w:rsid w:val="008A149B"/>
    <w:rsid w:val="008A1A86"/>
    <w:rsid w:val="008A3DB2"/>
    <w:rsid w:val="008A7508"/>
    <w:rsid w:val="008B485B"/>
    <w:rsid w:val="008B727C"/>
    <w:rsid w:val="008B745E"/>
    <w:rsid w:val="008C744F"/>
    <w:rsid w:val="008D2058"/>
    <w:rsid w:val="008D265D"/>
    <w:rsid w:val="008D703F"/>
    <w:rsid w:val="008E6A49"/>
    <w:rsid w:val="008E6CC9"/>
    <w:rsid w:val="008F5891"/>
    <w:rsid w:val="0090628C"/>
    <w:rsid w:val="00906929"/>
    <w:rsid w:val="00935339"/>
    <w:rsid w:val="00935B36"/>
    <w:rsid w:val="00937CF3"/>
    <w:rsid w:val="0094625A"/>
    <w:rsid w:val="009470AF"/>
    <w:rsid w:val="00956DA1"/>
    <w:rsid w:val="00964E15"/>
    <w:rsid w:val="00965679"/>
    <w:rsid w:val="00965815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A5B5C"/>
    <w:rsid w:val="009B3394"/>
    <w:rsid w:val="009C33F1"/>
    <w:rsid w:val="009C4CAC"/>
    <w:rsid w:val="009C5087"/>
    <w:rsid w:val="009D3085"/>
    <w:rsid w:val="009D4C3E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2378E"/>
    <w:rsid w:val="00A3087D"/>
    <w:rsid w:val="00A3153D"/>
    <w:rsid w:val="00A33112"/>
    <w:rsid w:val="00A35F42"/>
    <w:rsid w:val="00A45509"/>
    <w:rsid w:val="00A4688D"/>
    <w:rsid w:val="00A46B8E"/>
    <w:rsid w:val="00A55717"/>
    <w:rsid w:val="00A60CF6"/>
    <w:rsid w:val="00A73757"/>
    <w:rsid w:val="00A76E31"/>
    <w:rsid w:val="00A8117E"/>
    <w:rsid w:val="00A86039"/>
    <w:rsid w:val="00A86D3F"/>
    <w:rsid w:val="00A91163"/>
    <w:rsid w:val="00A972C8"/>
    <w:rsid w:val="00A979A4"/>
    <w:rsid w:val="00AB4076"/>
    <w:rsid w:val="00AB5609"/>
    <w:rsid w:val="00AB706B"/>
    <w:rsid w:val="00AB752A"/>
    <w:rsid w:val="00AC5BAE"/>
    <w:rsid w:val="00AD03EE"/>
    <w:rsid w:val="00AD4FBC"/>
    <w:rsid w:val="00AE0516"/>
    <w:rsid w:val="00AE0F86"/>
    <w:rsid w:val="00B023D7"/>
    <w:rsid w:val="00B052AD"/>
    <w:rsid w:val="00B145E8"/>
    <w:rsid w:val="00B22E37"/>
    <w:rsid w:val="00B26372"/>
    <w:rsid w:val="00B33305"/>
    <w:rsid w:val="00B40379"/>
    <w:rsid w:val="00B40E86"/>
    <w:rsid w:val="00B4304D"/>
    <w:rsid w:val="00B43697"/>
    <w:rsid w:val="00B53ED8"/>
    <w:rsid w:val="00B62CB9"/>
    <w:rsid w:val="00B63994"/>
    <w:rsid w:val="00B64DDC"/>
    <w:rsid w:val="00B73203"/>
    <w:rsid w:val="00B749A0"/>
    <w:rsid w:val="00B77CBD"/>
    <w:rsid w:val="00B77DC7"/>
    <w:rsid w:val="00B9169B"/>
    <w:rsid w:val="00BA1E59"/>
    <w:rsid w:val="00BA7B69"/>
    <w:rsid w:val="00BB1E86"/>
    <w:rsid w:val="00BB2979"/>
    <w:rsid w:val="00BB7791"/>
    <w:rsid w:val="00BC1234"/>
    <w:rsid w:val="00BC214F"/>
    <w:rsid w:val="00BC38C8"/>
    <w:rsid w:val="00BC4D0A"/>
    <w:rsid w:val="00BD237F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31A73"/>
    <w:rsid w:val="00C47292"/>
    <w:rsid w:val="00C53A93"/>
    <w:rsid w:val="00C575F2"/>
    <w:rsid w:val="00C61F54"/>
    <w:rsid w:val="00C65430"/>
    <w:rsid w:val="00C8073A"/>
    <w:rsid w:val="00C825AA"/>
    <w:rsid w:val="00C8408D"/>
    <w:rsid w:val="00C903B9"/>
    <w:rsid w:val="00C969A2"/>
    <w:rsid w:val="00CA3344"/>
    <w:rsid w:val="00CA6DB5"/>
    <w:rsid w:val="00CA71E5"/>
    <w:rsid w:val="00CC29E1"/>
    <w:rsid w:val="00CC36FF"/>
    <w:rsid w:val="00CC7E94"/>
    <w:rsid w:val="00CD618C"/>
    <w:rsid w:val="00CD6823"/>
    <w:rsid w:val="00CE08E3"/>
    <w:rsid w:val="00CE1E9A"/>
    <w:rsid w:val="00CE3147"/>
    <w:rsid w:val="00CE5EF9"/>
    <w:rsid w:val="00CE66E3"/>
    <w:rsid w:val="00CF1A91"/>
    <w:rsid w:val="00CF39DD"/>
    <w:rsid w:val="00CF401B"/>
    <w:rsid w:val="00CF4A0A"/>
    <w:rsid w:val="00CF570C"/>
    <w:rsid w:val="00CF5C48"/>
    <w:rsid w:val="00D007EC"/>
    <w:rsid w:val="00D031F0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5D11"/>
    <w:rsid w:val="00D5624C"/>
    <w:rsid w:val="00D60AB7"/>
    <w:rsid w:val="00D633B1"/>
    <w:rsid w:val="00D7339B"/>
    <w:rsid w:val="00D743BC"/>
    <w:rsid w:val="00D81ACC"/>
    <w:rsid w:val="00D822A1"/>
    <w:rsid w:val="00D84172"/>
    <w:rsid w:val="00D9229C"/>
    <w:rsid w:val="00D95976"/>
    <w:rsid w:val="00D96A40"/>
    <w:rsid w:val="00DA355D"/>
    <w:rsid w:val="00DB4E76"/>
    <w:rsid w:val="00DC5960"/>
    <w:rsid w:val="00DE1F7B"/>
    <w:rsid w:val="00DE2FEE"/>
    <w:rsid w:val="00DE42F8"/>
    <w:rsid w:val="00DE675A"/>
    <w:rsid w:val="00DE7415"/>
    <w:rsid w:val="00DF317F"/>
    <w:rsid w:val="00DF6B01"/>
    <w:rsid w:val="00DF7F18"/>
    <w:rsid w:val="00E05982"/>
    <w:rsid w:val="00E14312"/>
    <w:rsid w:val="00E21D49"/>
    <w:rsid w:val="00E25078"/>
    <w:rsid w:val="00E2674D"/>
    <w:rsid w:val="00E304B6"/>
    <w:rsid w:val="00E3668D"/>
    <w:rsid w:val="00E4024B"/>
    <w:rsid w:val="00E41CF8"/>
    <w:rsid w:val="00E461D5"/>
    <w:rsid w:val="00E46B5A"/>
    <w:rsid w:val="00E50D9A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69A7"/>
    <w:rsid w:val="00E96EAC"/>
    <w:rsid w:val="00EA6038"/>
    <w:rsid w:val="00EB3F3A"/>
    <w:rsid w:val="00EB6D55"/>
    <w:rsid w:val="00EC531C"/>
    <w:rsid w:val="00EC5AF1"/>
    <w:rsid w:val="00EC70B6"/>
    <w:rsid w:val="00EC75C6"/>
    <w:rsid w:val="00ED1E3A"/>
    <w:rsid w:val="00EF1438"/>
    <w:rsid w:val="00EF36DB"/>
    <w:rsid w:val="00EF77D5"/>
    <w:rsid w:val="00F07A8B"/>
    <w:rsid w:val="00F20FAC"/>
    <w:rsid w:val="00F31BD7"/>
    <w:rsid w:val="00F320E6"/>
    <w:rsid w:val="00F36615"/>
    <w:rsid w:val="00F42582"/>
    <w:rsid w:val="00F47104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A99"/>
    <w:rsid w:val="00FC6193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EF9910"/>
  <w15:docId w15:val="{E2F82BE5-5772-45A4-AF60-170DE2DA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nadpis">
    <w:name w:val="Subtitle"/>
    <w:basedOn w:val="Normln"/>
    <w:next w:val="Normln"/>
    <w:link w:val="Podnadpis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t.cz/soubory-ke-stazen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C22C3D0-A1A5-47AE-A8EA-124E22557238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02CEC9-6844-40B6-AF50-7517330D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EC708-E6B4-403B-8AC3-15BDA02C8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AE97B-514F-4C16-B1A3-0B8BDA8A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9</TotalTime>
  <Pages>5</Pages>
  <Words>1981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subject/>
  <dc:creator>Jiří Havlík</dc:creator>
  <cp:keywords>ŠABLONA</cp:keywords>
  <dc:description/>
  <cp:lastModifiedBy>Lamichová Lenka</cp:lastModifiedBy>
  <cp:revision>5</cp:revision>
  <cp:lastPrinted>2021-03-01T09:30:00Z</cp:lastPrinted>
  <dcterms:created xsi:type="dcterms:W3CDTF">2021-08-13T09:41:00Z</dcterms:created>
  <dcterms:modified xsi:type="dcterms:W3CDTF">2021-08-16T06:26:00Z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