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532B9" w14:textId="633BCA9E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1E6BD9">
            <w:t>1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985247">
            <w:t>20</w:t>
          </w:r>
          <w:r w:rsidR="006328A6">
            <w:t>2</w:t>
          </w:r>
          <w:r w:rsidR="00985247">
            <w:t>1/</w:t>
          </w:r>
          <w:r w:rsidR="006328A6">
            <w:t>0</w:t>
          </w:r>
          <w:r w:rsidR="001E6BD9">
            <w:t>11</w:t>
          </w:r>
          <w:r w:rsidR="006328A6">
            <w:t>36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CC9D839" w14:textId="77777777" w:rsidTr="003C5BF8">
        <w:tc>
          <w:tcPr>
            <w:tcW w:w="3528" w:type="dxa"/>
          </w:tcPr>
          <w:p w14:paraId="24F7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97C33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1DFC72F" w14:textId="77777777" w:rsidTr="003C5BF8">
        <w:tc>
          <w:tcPr>
            <w:tcW w:w="3528" w:type="dxa"/>
          </w:tcPr>
          <w:p w14:paraId="2678D5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4A0A4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26C1E80" w14:textId="77777777" w:rsidTr="003C5BF8">
        <w:tc>
          <w:tcPr>
            <w:tcW w:w="3528" w:type="dxa"/>
          </w:tcPr>
          <w:p w14:paraId="20E927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8CC4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5651AE" w14:textId="77777777" w:rsidTr="003C5BF8">
        <w:tc>
          <w:tcPr>
            <w:tcW w:w="3528" w:type="dxa"/>
          </w:tcPr>
          <w:p w14:paraId="18DB03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5184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4A76A99" w14:textId="77777777" w:rsidTr="003C5BF8">
        <w:tc>
          <w:tcPr>
            <w:tcW w:w="3528" w:type="dxa"/>
          </w:tcPr>
          <w:p w14:paraId="7A8843D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8A09CAC" w14:textId="2CCECFC2" w:rsidR="00367F2B" w:rsidRPr="001C2D26" w:rsidRDefault="00832C13" w:rsidP="006328A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 w:rsidR="006328A6">
              <w:rPr>
                <w:lang w:eastAsia="cs-CZ"/>
              </w:rPr>
              <w:t xml:space="preserve">      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41EA2324" w14:textId="77777777" w:rsidTr="003C5BF8">
        <w:tc>
          <w:tcPr>
            <w:tcW w:w="3528" w:type="dxa"/>
          </w:tcPr>
          <w:p w14:paraId="45B12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894DC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60B2AC1" w14:textId="77777777" w:rsidTr="003C5BF8">
        <w:tc>
          <w:tcPr>
            <w:tcW w:w="3528" w:type="dxa"/>
          </w:tcPr>
          <w:p w14:paraId="4E52E4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D1628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0CF9146" w14:textId="77777777" w:rsidTr="003C5BF8">
        <w:tc>
          <w:tcPr>
            <w:tcW w:w="3528" w:type="dxa"/>
          </w:tcPr>
          <w:p w14:paraId="6573F2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C1D72F3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0F387F97" w14:textId="77777777" w:rsidTr="003C5BF8">
        <w:tc>
          <w:tcPr>
            <w:tcW w:w="3528" w:type="dxa"/>
          </w:tcPr>
          <w:p w14:paraId="3604D8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2ED2886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905CBC" w14:textId="77777777" w:rsidTr="003C5BF8">
        <w:tc>
          <w:tcPr>
            <w:tcW w:w="3528" w:type="dxa"/>
          </w:tcPr>
          <w:p w14:paraId="05836E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E2CD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48A7E00" w14:textId="77777777" w:rsidTr="003C5BF8">
        <w:tc>
          <w:tcPr>
            <w:tcW w:w="3528" w:type="dxa"/>
          </w:tcPr>
          <w:p w14:paraId="72425F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766F9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FC8B3D" w14:textId="77777777" w:rsidTr="003C5BF8">
        <w:tc>
          <w:tcPr>
            <w:tcW w:w="3528" w:type="dxa"/>
          </w:tcPr>
          <w:p w14:paraId="10108C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5FC6D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765FB4" w14:textId="77777777" w:rsidR="00367F2B" w:rsidRPr="001C2D26" w:rsidRDefault="00367F2B" w:rsidP="001C2D26"/>
    <w:p w14:paraId="76424D3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44189" w:rsidRPr="000E21ED" w14:paraId="43B82A29" w14:textId="77777777" w:rsidTr="003C5BF8">
        <w:tc>
          <w:tcPr>
            <w:tcW w:w="3528" w:type="dxa"/>
          </w:tcPr>
          <w:p w14:paraId="6899F69F" w14:textId="52F258FB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75972D77" w14:textId="77777777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444189" w:rsidRPr="000E21ED" w14:paraId="2718D3FE" w14:textId="77777777" w:rsidTr="003C5BF8">
        <w:tc>
          <w:tcPr>
            <w:tcW w:w="3528" w:type="dxa"/>
          </w:tcPr>
          <w:p w14:paraId="0B365185" w14:textId="2D0FAD92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DE22100" w14:textId="21178276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44189" w:rsidRPr="000E21ED" w14:paraId="2B627E2C" w14:textId="77777777" w:rsidTr="003C5BF8">
        <w:tc>
          <w:tcPr>
            <w:tcW w:w="3528" w:type="dxa"/>
          </w:tcPr>
          <w:p w14:paraId="7E898CB0" w14:textId="4F57A886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E73ED5" w14:textId="352EF384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44189" w:rsidRPr="000E21ED" w14:paraId="49FFE79E" w14:textId="77777777" w:rsidTr="003C5BF8">
        <w:tc>
          <w:tcPr>
            <w:tcW w:w="3528" w:type="dxa"/>
          </w:tcPr>
          <w:p w14:paraId="7C8F1D25" w14:textId="0219347F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323" w:type="dxa"/>
          </w:tcPr>
          <w:p w14:paraId="195E195E" w14:textId="391F55C3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44189" w:rsidRPr="000E21ED" w14:paraId="37BF2D22" w14:textId="77777777" w:rsidTr="003C5BF8">
        <w:tc>
          <w:tcPr>
            <w:tcW w:w="3528" w:type="dxa"/>
          </w:tcPr>
          <w:p w14:paraId="79656246" w14:textId="1C6DE34B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323" w:type="dxa"/>
          </w:tcPr>
          <w:p w14:paraId="41781B61" w14:textId="52D4504D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44189" w:rsidRPr="000E21ED" w14:paraId="28D8289C" w14:textId="77777777" w:rsidTr="003C5BF8">
        <w:tc>
          <w:tcPr>
            <w:tcW w:w="3528" w:type="dxa"/>
          </w:tcPr>
          <w:p w14:paraId="3C334379" w14:textId="098E0376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5B055CC" w14:textId="0F60DFE2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44189" w:rsidRPr="000E21ED" w14:paraId="2F39A202" w14:textId="77777777" w:rsidTr="003C5BF8">
        <w:tc>
          <w:tcPr>
            <w:tcW w:w="3528" w:type="dxa"/>
          </w:tcPr>
          <w:p w14:paraId="079AB6AD" w14:textId="5DBE7E01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555EC1B2" w14:textId="1F21EB02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44189" w:rsidRPr="000E21ED" w14:paraId="5766F110" w14:textId="77777777" w:rsidTr="003C5BF8">
        <w:tc>
          <w:tcPr>
            <w:tcW w:w="3528" w:type="dxa"/>
          </w:tcPr>
          <w:p w14:paraId="5108E01F" w14:textId="326BEBD5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5C8AE458" w14:textId="37F3C877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44189" w:rsidRPr="000E21ED" w14:paraId="3DB2CCC1" w14:textId="77777777" w:rsidTr="003C5BF8">
        <w:tc>
          <w:tcPr>
            <w:tcW w:w="3528" w:type="dxa"/>
          </w:tcPr>
          <w:p w14:paraId="233ADEA3" w14:textId="228A32DF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sdt>
          <w:sdtPr>
            <w:id w:val="-860276488"/>
            <w:placeholder>
              <w:docPart w:val="0A2CDEA3416C49B39DF268F82656EC0C"/>
            </w:placeholder>
            <w:text/>
          </w:sdtPr>
          <w:sdtContent>
            <w:tc>
              <w:tcPr>
                <w:tcW w:w="6323" w:type="dxa"/>
              </w:tcPr>
              <w:p w14:paraId="247BD54E" w14:textId="48916022" w:rsidR="00444189" w:rsidRPr="000E21ED" w:rsidRDefault="00444189" w:rsidP="00444189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>XXX</w:t>
                </w:r>
              </w:p>
            </w:tc>
          </w:sdtContent>
        </w:sdt>
      </w:tr>
      <w:tr w:rsidR="00444189" w:rsidRPr="000E21ED" w14:paraId="0976C929" w14:textId="77777777" w:rsidTr="003C5BF8">
        <w:tc>
          <w:tcPr>
            <w:tcW w:w="3528" w:type="dxa"/>
          </w:tcPr>
          <w:p w14:paraId="0F65E387" w14:textId="282E3E4A" w:rsidR="00444189" w:rsidRPr="000E21ED" w:rsidRDefault="00444189" w:rsidP="00444189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sdt>
          <w:sdtPr>
            <w:id w:val="-619680268"/>
            <w:placeholder>
              <w:docPart w:val="D6110A5C91F141EF9FEB4C6733BA65FB"/>
            </w:placeholder>
            <w:text/>
          </w:sdtPr>
          <w:sdtContent>
            <w:tc>
              <w:tcPr>
                <w:tcW w:w="6323" w:type="dxa"/>
              </w:tcPr>
              <w:p w14:paraId="52D67C99" w14:textId="6DC40019" w:rsidR="00444189" w:rsidRPr="000E21ED" w:rsidRDefault="00444189" w:rsidP="00444189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>
                  <w:t xml:space="preserve">XXX </w:t>
                </w:r>
              </w:p>
            </w:tc>
          </w:sdtContent>
        </w:sdt>
      </w:tr>
      <w:tr w:rsidR="000E21ED" w:rsidRPr="000E21ED" w14:paraId="68D8D0EE" w14:textId="77777777" w:rsidTr="003C5BF8">
        <w:tc>
          <w:tcPr>
            <w:tcW w:w="3528" w:type="dxa"/>
          </w:tcPr>
          <w:p w14:paraId="2D0FD9A0" w14:textId="130EC6F6" w:rsidR="00367F2B" w:rsidRPr="000E21ED" w:rsidRDefault="001E6BD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3C6F1C">
              <w:t>E-mail Provozovny Partner:</w:t>
            </w:r>
          </w:p>
        </w:tc>
        <w:sdt>
          <w:sdtPr>
            <w:id w:val="1912263128"/>
            <w:placeholder>
              <w:docPart w:val="48EF3B63A2284E6D8C0D7B833AFE4A05"/>
            </w:placeholder>
            <w:text/>
          </w:sdtPr>
          <w:sdtEndPr/>
          <w:sdtContent>
            <w:tc>
              <w:tcPr>
                <w:tcW w:w="6323" w:type="dxa"/>
              </w:tcPr>
              <w:p w14:paraId="541C9DA6" w14:textId="609FAFFD" w:rsidR="00367F2B" w:rsidRPr="000E21ED" w:rsidRDefault="001E6BD9" w:rsidP="006328A6">
                <w:pPr>
                  <w:pStyle w:val="cpTabulkasmluvnistrany"/>
                  <w:framePr w:hSpace="0" w:wrap="auto" w:vAnchor="margin" w:hAnchor="text" w:yAlign="inline"/>
                  <w:spacing w:after="60"/>
                  <w:jc w:val="both"/>
                  <w:rPr>
                    <w:color w:val="000000" w:themeColor="text1"/>
                  </w:rPr>
                </w:pPr>
                <w:r w:rsidRPr="001E6BD9">
                  <w:t xml:space="preserve"> </w:t>
                </w:r>
              </w:p>
            </w:tc>
          </w:sdtContent>
        </w:sdt>
      </w:tr>
      <w:tr w:rsidR="000E21ED" w:rsidRPr="000E21ED" w14:paraId="444F31CF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60D41C51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EFDE10C" w14:textId="77777777" w:rsidTr="001C2D26">
        <w:tc>
          <w:tcPr>
            <w:tcW w:w="9851" w:type="dxa"/>
            <w:gridSpan w:val="2"/>
          </w:tcPr>
          <w:p w14:paraId="2D3698A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28A4ECD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5CAF4347" w14:textId="77777777" w:rsidR="00473FA7" w:rsidRDefault="00473FA7" w:rsidP="00473FA7">
      <w:pPr>
        <w:spacing w:after="200" w:line="276" w:lineRule="auto"/>
      </w:pPr>
    </w:p>
    <w:p w14:paraId="4AB4E44B" w14:textId="77777777" w:rsidR="00301BDD" w:rsidRDefault="00301BDD" w:rsidP="00473FA7">
      <w:pPr>
        <w:spacing w:after="200" w:line="276" w:lineRule="auto"/>
      </w:pPr>
    </w:p>
    <w:p w14:paraId="18A6E17F" w14:textId="2F6D0FEE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1E6BD9">
            <w:t>1</w:t>
          </w:r>
          <w:r w:rsidR="00985247">
            <w:t xml:space="preserve"> </w:t>
          </w:r>
        </w:sdtContent>
      </w:sdt>
      <w:r>
        <w:t xml:space="preserve">ke Smlouvě o zajištění služeb pro Českou poštu, s.p.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985247">
            <w:t>20</w:t>
          </w:r>
          <w:r w:rsidR="006328A6">
            <w:t>21</w:t>
          </w:r>
          <w:r w:rsidR="00985247">
            <w:t>/</w:t>
          </w:r>
          <w:r w:rsidR="006328A6">
            <w:t>01136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6328A6">
            <w:t>4.2.2021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55258D37" w14:textId="77777777" w:rsidR="00367F2B" w:rsidRPr="001C2D26" w:rsidRDefault="00367F2B" w:rsidP="001C2D26">
      <w:pPr>
        <w:spacing w:after="480"/>
      </w:pPr>
    </w:p>
    <w:p w14:paraId="1CA76D25" w14:textId="77777777" w:rsidR="001E712E" w:rsidRPr="00A05A24" w:rsidRDefault="001C2D26" w:rsidP="00473FA7">
      <w:pPr>
        <w:pStyle w:val="cplnekslovan"/>
      </w:pPr>
      <w:r w:rsidRPr="00A05A24">
        <w:lastRenderedPageBreak/>
        <w:t>Ujednání</w:t>
      </w:r>
    </w:p>
    <w:p w14:paraId="1684666E" w14:textId="3B7EFB38" w:rsidR="00985247" w:rsidRDefault="008E1536" w:rsidP="00BF5629">
      <w:pPr>
        <w:pStyle w:val="cpodstavecslovan1"/>
      </w:pPr>
      <w:r w:rsidRPr="00B41ADA">
        <w:t xml:space="preserve">Smluvní strany se dohodly </w:t>
      </w:r>
      <w:r>
        <w:t xml:space="preserve">na </w:t>
      </w:r>
      <w:r w:rsidRPr="00F04821">
        <w:rPr>
          <w:b/>
        </w:rPr>
        <w:t>změně hodin pro veřejnost</w:t>
      </w:r>
      <w:r>
        <w:t>.</w:t>
      </w:r>
    </w:p>
    <w:p w14:paraId="4AC0D7CC" w14:textId="0BF8A7AE" w:rsidR="008E1536" w:rsidRPr="00B41ADA" w:rsidRDefault="008E1536" w:rsidP="00BF5629">
      <w:pPr>
        <w:pStyle w:val="cpodstavecslovan1"/>
      </w:pPr>
      <w:r>
        <w:t>Smluvní strany se dohodly na tom, že Příloha č. 6 Smlouvy – Dohodnuté časy se plně nahrazuje přílohou č. 1 tohoto dodatku.</w:t>
      </w:r>
    </w:p>
    <w:p w14:paraId="705A4C58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32FC99F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6B56CA20" w14:textId="69DCDEDA" w:rsid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Pr="006328A6">
        <w:rPr>
          <w:b/>
        </w:rPr>
        <w:t xml:space="preserve">1. </w:t>
      </w:r>
      <w:r w:rsidR="006328A6" w:rsidRPr="006328A6">
        <w:rPr>
          <w:b/>
        </w:rPr>
        <w:t>6</w:t>
      </w:r>
      <w:r w:rsidRPr="006328A6">
        <w:rPr>
          <w:b/>
        </w:rPr>
        <w:t>. 202</w:t>
      </w:r>
      <w:r w:rsidR="006328A6" w:rsidRPr="006328A6">
        <w:rPr>
          <w:b/>
        </w:rPr>
        <w:t>1</w:t>
      </w:r>
      <w:r w:rsidRPr="00730D64">
        <w:rPr>
          <w:rStyle w:val="P-HEAD-WBULLETSChar"/>
          <w:rFonts w:ascii="Times New Roman" w:hAnsi="Times New Roman"/>
        </w:rPr>
        <w:t>.</w:t>
      </w:r>
    </w:p>
    <w:p w14:paraId="7B952701" w14:textId="77777777" w:rsidR="00045420" w:rsidRPr="00045420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24065B75" w14:textId="77777777" w:rsidR="00045420" w:rsidRPr="00A862BE" w:rsidRDefault="00045420" w:rsidP="00045420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55831E29" w14:textId="1186B4B5" w:rsidR="00045420" w:rsidRDefault="00045420" w:rsidP="00045420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 w:rsidR="00832C13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 xml:space="preserve">Dohodnuté časy </w:t>
      </w:r>
    </w:p>
    <w:p w14:paraId="78054B42" w14:textId="0BAF439E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DC1B733" w14:textId="6B9DFF35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75492BC" w14:textId="728E012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6DD4FC5" w14:textId="134A115C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B88B344" w14:textId="77777777" w:rsidR="00832C13" w:rsidRPr="001C2D26" w:rsidRDefault="00832C1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303B52AB" w14:textId="77777777" w:rsidTr="001C2D26">
        <w:trPr>
          <w:trHeight w:val="709"/>
        </w:trPr>
        <w:tc>
          <w:tcPr>
            <w:tcW w:w="4889" w:type="dxa"/>
          </w:tcPr>
          <w:p w14:paraId="7E2526B2" w14:textId="7021D772" w:rsidR="001C2D26" w:rsidRDefault="001C2D26" w:rsidP="006328A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4E4DC4">
              <w:t>1</w:t>
            </w:r>
            <w:r w:rsidR="006328A6">
              <w:t>6</w:t>
            </w:r>
            <w:r w:rsidR="00866394">
              <w:t xml:space="preserve">. </w:t>
            </w:r>
            <w:r w:rsidR="006328A6">
              <w:t>4</w:t>
            </w:r>
            <w:r w:rsidR="00866394">
              <w:t>. 202</w:t>
            </w:r>
            <w:r w:rsidR="006328A6">
              <w:t>1</w:t>
            </w:r>
          </w:p>
        </w:tc>
        <w:tc>
          <w:tcPr>
            <w:tcW w:w="4889" w:type="dxa"/>
          </w:tcPr>
          <w:p w14:paraId="724A8774" w14:textId="792EB26A" w:rsidR="001C2D26" w:rsidRDefault="001C2D26" w:rsidP="00E61A6C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E61A6C">
              <w:t xml:space="preserve"> </w:t>
            </w:r>
            <w:r w:rsidR="00444189">
              <w:t>XXX</w:t>
            </w:r>
            <w:r>
              <w:t xml:space="preserve"> </w:t>
            </w:r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14:paraId="4C72002D" w14:textId="77777777" w:rsidTr="001C2D26">
        <w:trPr>
          <w:trHeight w:val="703"/>
        </w:trPr>
        <w:tc>
          <w:tcPr>
            <w:tcW w:w="4889" w:type="dxa"/>
          </w:tcPr>
          <w:p w14:paraId="6EDF48C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06F6FDC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18A10C11" w14:textId="77777777" w:rsidTr="001C2D26">
        <w:trPr>
          <w:trHeight w:val="583"/>
        </w:trPr>
        <w:tc>
          <w:tcPr>
            <w:tcW w:w="4889" w:type="dxa"/>
          </w:tcPr>
          <w:p w14:paraId="4C7D8C1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756FEF" w14:textId="0751DCD3" w:rsidR="001C2D26" w:rsidRPr="00832C13" w:rsidRDefault="00832C13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14:paraId="33F330E6" w14:textId="547E3772" w:rsidR="00832C13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4E4DC4">
              <w:t>ého</w:t>
            </w:r>
            <w:r w:rsidRPr="009112DB">
              <w:t xml:space="preserve"> útvaru </w:t>
            </w:r>
          </w:p>
          <w:p w14:paraId="3F53E22A" w14:textId="56A5DBEF" w:rsidR="00550BE7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89" w:type="dxa"/>
          </w:tcPr>
          <w:p w14:paraId="101843E5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noProof/>
              </w:rPr>
              <w:id w:val="1903944157"/>
              <w:placeholder>
                <w:docPart w:val="093B213FF7A44AC6A41F5EF878B924BF"/>
              </w:placeholder>
              <w:text/>
            </w:sdtPr>
            <w:sdtEndPr/>
            <w:sdtContent>
              <w:p w14:paraId="0DF16B7B" w14:textId="5B0C5A75" w:rsidR="00A855BB" w:rsidRDefault="00444189" w:rsidP="000E21ED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>
                  <w:rPr>
                    <w:i/>
                    <w:noProof/>
                  </w:rPr>
                  <w:t>XXX</w:t>
                </w:r>
              </w:p>
            </w:sdtContent>
          </w:sdt>
          <w:sdt>
            <w:sdtPr>
              <w:rPr>
                <w:noProof/>
              </w:rPr>
              <w:id w:val="1339120708"/>
              <w:placeholder>
                <w:docPart w:val="407E2CAFE2FD449ABABC7B500620CE94"/>
              </w:placeholder>
              <w:text/>
            </w:sdtPr>
            <w:sdtEndPr/>
            <w:sdtContent>
              <w:p w14:paraId="01B50582" w14:textId="55CD2969" w:rsidR="00C57BAD" w:rsidRDefault="00444189" w:rsidP="004E4DC4">
                <w:pPr>
                  <w:pStyle w:val="cpodstavecslovan1"/>
                  <w:numPr>
                    <w:ilvl w:val="0"/>
                    <w:numId w:val="0"/>
                  </w:numPr>
                  <w:jc w:val="center"/>
                </w:pPr>
                <w:r>
                  <w:rPr>
                    <w:noProof/>
                  </w:rPr>
                  <w:t>XXX</w:t>
                </w:r>
                <w:r w:rsidR="006328A6">
                  <w:rPr>
                    <w:noProof/>
                  </w:rPr>
                  <w:t xml:space="preserve"> </w:t>
                </w:r>
              </w:p>
            </w:sdtContent>
          </w:sdt>
        </w:tc>
      </w:tr>
      <w:tr w:rsidR="001C2D26" w:rsidRPr="002E4508" w14:paraId="6E1503F1" w14:textId="77777777" w:rsidTr="001C2D26">
        <w:tc>
          <w:tcPr>
            <w:tcW w:w="4889" w:type="dxa"/>
          </w:tcPr>
          <w:p w14:paraId="7558B8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14:paraId="67B38C2A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74528D7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51C7F" w14:textId="77777777" w:rsidR="00CB6356" w:rsidRDefault="00CB6356" w:rsidP="00BB2C84">
      <w:pPr>
        <w:spacing w:after="0" w:line="240" w:lineRule="auto"/>
      </w:pPr>
      <w:r>
        <w:separator/>
      </w:r>
    </w:p>
  </w:endnote>
  <w:endnote w:type="continuationSeparator" w:id="0">
    <w:p w14:paraId="46543374" w14:textId="77777777" w:rsidR="00CB6356" w:rsidRDefault="00CB635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E3E02" w14:textId="20702986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6328A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6328A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94DCE2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88CAA" w14:textId="77777777" w:rsidR="00CB6356" w:rsidRDefault="00CB6356" w:rsidP="00BB2C84">
      <w:pPr>
        <w:spacing w:after="0" w:line="240" w:lineRule="auto"/>
      </w:pPr>
      <w:r>
        <w:separator/>
      </w:r>
    </w:p>
  </w:footnote>
  <w:footnote w:type="continuationSeparator" w:id="0">
    <w:p w14:paraId="6558DFB4" w14:textId="77777777" w:rsidR="00CB6356" w:rsidRDefault="00CB635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CAD79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937201" wp14:editId="4C8975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E7D5C6" w14:textId="6A739CBC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1E6BD9">
          <w:rPr>
            <w:rFonts w:ascii="Arial" w:hAnsi="Arial" w:cs="Arial"/>
            <w:noProof/>
            <w:lang w:eastAsia="cs-CZ"/>
          </w:rPr>
          <w:t>1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8259E3">
      <w:rPr>
        <w:rFonts w:ascii="Arial" w:hAnsi="Arial" w:cs="Arial"/>
        <w:noProof/>
        <w:lang w:eastAsia="cs-CZ"/>
      </w:rPr>
      <w:t xml:space="preserve">       </w:t>
    </w:r>
  </w:p>
  <w:p w14:paraId="1D00C61A" w14:textId="3EA06F88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6328A6">
      <w:rPr>
        <w:rFonts w:ascii="Arial" w:hAnsi="Arial" w:cs="Arial"/>
      </w:rPr>
      <w:t>2021 / 01136</w:t>
    </w:r>
    <w:r w:rsidR="006328A6">
      <w:rPr>
        <w:rFonts w:ascii="Arial" w:hAnsi="Arial" w:cs="Arial"/>
      </w:rPr>
      <w:tab/>
      <w:t xml:space="preserve">                                                                             </w:t>
    </w:r>
  </w:p>
  <w:p w14:paraId="41BC9DA0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7F6A42" wp14:editId="431C44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F7D638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E7E1E74" wp14:editId="376304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63F6"/>
    <w:rsid w:val="0004373A"/>
    <w:rsid w:val="00045420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BD9"/>
    <w:rsid w:val="001E712E"/>
    <w:rsid w:val="001F07B8"/>
    <w:rsid w:val="001F46E3"/>
    <w:rsid w:val="002235CC"/>
    <w:rsid w:val="00232CBE"/>
    <w:rsid w:val="00266B50"/>
    <w:rsid w:val="002A5F6B"/>
    <w:rsid w:val="00301BDD"/>
    <w:rsid w:val="00307528"/>
    <w:rsid w:val="003317F4"/>
    <w:rsid w:val="00355FFC"/>
    <w:rsid w:val="00367D59"/>
    <w:rsid w:val="00367F2B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34FBE"/>
    <w:rsid w:val="00442D6F"/>
    <w:rsid w:val="004433EA"/>
    <w:rsid w:val="00444189"/>
    <w:rsid w:val="0045609B"/>
    <w:rsid w:val="00460E56"/>
    <w:rsid w:val="00473FA7"/>
    <w:rsid w:val="004964FF"/>
    <w:rsid w:val="004A05EC"/>
    <w:rsid w:val="004A5077"/>
    <w:rsid w:val="004B59F0"/>
    <w:rsid w:val="004D1488"/>
    <w:rsid w:val="004E4DC4"/>
    <w:rsid w:val="004F4681"/>
    <w:rsid w:val="00544C5C"/>
    <w:rsid w:val="00547C8E"/>
    <w:rsid w:val="00550BE7"/>
    <w:rsid w:val="005512A4"/>
    <w:rsid w:val="00552FEF"/>
    <w:rsid w:val="00562334"/>
    <w:rsid w:val="00562338"/>
    <w:rsid w:val="005746B6"/>
    <w:rsid w:val="00577546"/>
    <w:rsid w:val="00596717"/>
    <w:rsid w:val="005A41F7"/>
    <w:rsid w:val="005A5625"/>
    <w:rsid w:val="005A6B47"/>
    <w:rsid w:val="005A7659"/>
    <w:rsid w:val="005D325A"/>
    <w:rsid w:val="005F73E1"/>
    <w:rsid w:val="00602989"/>
    <w:rsid w:val="00612237"/>
    <w:rsid w:val="00631A76"/>
    <w:rsid w:val="006328A6"/>
    <w:rsid w:val="006338E7"/>
    <w:rsid w:val="0065013A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3C2E"/>
    <w:rsid w:val="006E7F15"/>
    <w:rsid w:val="006F720A"/>
    <w:rsid w:val="00705DEA"/>
    <w:rsid w:val="00730D64"/>
    <w:rsid w:val="00731911"/>
    <w:rsid w:val="0073595F"/>
    <w:rsid w:val="00741D12"/>
    <w:rsid w:val="00786E3F"/>
    <w:rsid w:val="007A0E45"/>
    <w:rsid w:val="007B2EBD"/>
    <w:rsid w:val="007C16EB"/>
    <w:rsid w:val="007C21B1"/>
    <w:rsid w:val="007C378A"/>
    <w:rsid w:val="007D2C36"/>
    <w:rsid w:val="007E36E6"/>
    <w:rsid w:val="00802687"/>
    <w:rsid w:val="0080494B"/>
    <w:rsid w:val="00811832"/>
    <w:rsid w:val="0082030D"/>
    <w:rsid w:val="008259E3"/>
    <w:rsid w:val="00830DC3"/>
    <w:rsid w:val="00832C13"/>
    <w:rsid w:val="00834B01"/>
    <w:rsid w:val="00837AA7"/>
    <w:rsid w:val="00837D3E"/>
    <w:rsid w:val="00840ADA"/>
    <w:rsid w:val="00857729"/>
    <w:rsid w:val="008610AA"/>
    <w:rsid w:val="00866394"/>
    <w:rsid w:val="00875CD7"/>
    <w:rsid w:val="00895914"/>
    <w:rsid w:val="008A07A1"/>
    <w:rsid w:val="008A08ED"/>
    <w:rsid w:val="008A4ACF"/>
    <w:rsid w:val="008B4703"/>
    <w:rsid w:val="008E1536"/>
    <w:rsid w:val="008F4664"/>
    <w:rsid w:val="00941D8B"/>
    <w:rsid w:val="0095032E"/>
    <w:rsid w:val="00951179"/>
    <w:rsid w:val="00952E9E"/>
    <w:rsid w:val="0096396E"/>
    <w:rsid w:val="0098168D"/>
    <w:rsid w:val="00985247"/>
    <w:rsid w:val="00993718"/>
    <w:rsid w:val="009D2E04"/>
    <w:rsid w:val="009D2F45"/>
    <w:rsid w:val="009E3EF0"/>
    <w:rsid w:val="009E5388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03F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F5629"/>
    <w:rsid w:val="00C1192F"/>
    <w:rsid w:val="00C24742"/>
    <w:rsid w:val="00C30287"/>
    <w:rsid w:val="00C342D1"/>
    <w:rsid w:val="00C368FC"/>
    <w:rsid w:val="00C41149"/>
    <w:rsid w:val="00C57BAD"/>
    <w:rsid w:val="00C86954"/>
    <w:rsid w:val="00C9085A"/>
    <w:rsid w:val="00CB1E2D"/>
    <w:rsid w:val="00CB6356"/>
    <w:rsid w:val="00CC416D"/>
    <w:rsid w:val="00CD1E3E"/>
    <w:rsid w:val="00D11957"/>
    <w:rsid w:val="00D139C7"/>
    <w:rsid w:val="00D16DC8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5713"/>
    <w:rsid w:val="00E50681"/>
    <w:rsid w:val="00E5459E"/>
    <w:rsid w:val="00E545A1"/>
    <w:rsid w:val="00E554BB"/>
    <w:rsid w:val="00E6080F"/>
    <w:rsid w:val="00E608B8"/>
    <w:rsid w:val="00E618B7"/>
    <w:rsid w:val="00E61A6C"/>
    <w:rsid w:val="00E75510"/>
    <w:rsid w:val="00E97F68"/>
    <w:rsid w:val="00EA08B1"/>
    <w:rsid w:val="00EC1BFE"/>
    <w:rsid w:val="00F15FA1"/>
    <w:rsid w:val="00F42A4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4467F9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8EF3B63A2284E6D8C0D7B833AFE4A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E880BA-6485-443B-BC92-69B07C57A98D}"/>
      </w:docPartPr>
      <w:docPartBody>
        <w:p w:rsidR="00884383" w:rsidRDefault="00575685" w:rsidP="00575685">
          <w:pPr>
            <w:pStyle w:val="48EF3B63A2284E6D8C0D7B833AFE4A056"/>
            <w:framePr w:wrap="around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093B213FF7A44AC6A41F5EF878B924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E8F6D-1FA8-4768-9F93-6123EF49E6FE}"/>
      </w:docPartPr>
      <w:docPartBody>
        <w:p w:rsidR="00884383" w:rsidRDefault="00575685" w:rsidP="00575685">
          <w:pPr>
            <w:pStyle w:val="093B213FF7A44AC6A41F5EF878B924BF6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0A2CDEA3416C49B39DF268F82656EC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523C8B-8B8C-46B7-B017-8F33DFB2DCFB}"/>
      </w:docPartPr>
      <w:docPartBody>
        <w:p w:rsidR="00000000" w:rsidRDefault="001903EE" w:rsidP="001903EE">
          <w:pPr>
            <w:pStyle w:val="0A2CDEA3416C49B39DF268F82656EC0C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110A5C91F141EF9FEB4C6733BA6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5EB5F-172B-4F4D-B9E9-3B3142E34B57}"/>
      </w:docPartPr>
      <w:docPartBody>
        <w:p w:rsidR="00000000" w:rsidRDefault="001903EE" w:rsidP="001903EE">
          <w:pPr>
            <w:pStyle w:val="D6110A5C91F141EF9FEB4C6733BA65FB"/>
          </w:pPr>
          <w:r w:rsidRPr="007A597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3D2"/>
    <w:rsid w:val="00166E8A"/>
    <w:rsid w:val="001903EE"/>
    <w:rsid w:val="00466258"/>
    <w:rsid w:val="004E2DD7"/>
    <w:rsid w:val="00575685"/>
    <w:rsid w:val="007C33D2"/>
    <w:rsid w:val="0082594B"/>
    <w:rsid w:val="0087479E"/>
    <w:rsid w:val="0088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903EE"/>
    <w:rPr>
      <w:color w:val="808080"/>
    </w:rPr>
  </w:style>
  <w:style w:type="paragraph" w:customStyle="1" w:styleId="0A2CDEA3416C49B39DF268F82656EC0C">
    <w:name w:val="0A2CDEA3416C49B39DF268F82656EC0C"/>
    <w:rsid w:val="001903EE"/>
  </w:style>
  <w:style w:type="paragraph" w:customStyle="1" w:styleId="D6110A5C91F141EF9FEB4C6733BA65FB">
    <w:name w:val="D6110A5C91F141EF9FEB4C6733BA65FB"/>
    <w:rsid w:val="001903EE"/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662C16FF53F48D4ACBBCADAC83585CD6">
    <w:name w:val="7662C16FF53F48D4ACBBCADAC83585CD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99C1E077DEED460696F95A9E68E849616">
    <w:name w:val="99C1E077DEED460696F95A9E68E84961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48EF3B63A2284E6D8C0D7B833AFE4A056">
    <w:name w:val="48EF3B63A2284E6D8C0D7B833AFE4A056"/>
    <w:rsid w:val="00575685"/>
    <w:pPr>
      <w:framePr w:hSpace="141" w:wrap="around" w:vAnchor="text" w:hAnchor="margin" w:y="501"/>
      <w:spacing w:after="120" w:line="260" w:lineRule="exact"/>
    </w:pPr>
    <w:rPr>
      <w:rFonts w:ascii="Times New Roman" w:eastAsia="Calibri" w:hAnsi="Times New Roman" w:cs="Times New Roman"/>
      <w:bCs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7</TotalTime>
  <Pages>2</Pages>
  <Words>258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Kadlecová Jana</cp:lastModifiedBy>
  <cp:revision>5</cp:revision>
  <cp:lastPrinted>2020-09-08T05:27:00Z</cp:lastPrinted>
  <dcterms:created xsi:type="dcterms:W3CDTF">2020-09-08T05:28:00Z</dcterms:created>
  <dcterms:modified xsi:type="dcterms:W3CDTF">2021-08-12T11:13:00Z</dcterms:modified>
</cp:coreProperties>
</file>