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84B1B" w:rsidP="00984B1B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1.8.2016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984B1B" w:rsidRDefault="00BF085E" w:rsidP="00984B1B">
      <w:pPr>
        <w:numPr>
          <w:ilvl w:val="1"/>
          <w:numId w:val="21"/>
        </w:numPr>
      </w:pPr>
      <w:r>
        <w:t>x</w:t>
      </w:r>
    </w:p>
    <w:p w:rsidR="00984B1B" w:rsidRDefault="00BF085E" w:rsidP="00984B1B">
      <w:pPr>
        <w:numPr>
          <w:ilvl w:val="1"/>
          <w:numId w:val="21"/>
        </w:numPr>
      </w:pPr>
      <w:r>
        <w:t>x</w:t>
      </w:r>
    </w:p>
    <w:p w:rsidR="00984B1B" w:rsidRDefault="00BF085E" w:rsidP="00984B1B">
      <w:pPr>
        <w:numPr>
          <w:ilvl w:val="2"/>
          <w:numId w:val="21"/>
        </w:numPr>
        <w:ind w:left="584"/>
      </w:pPr>
      <w:r>
        <w:t>x</w:t>
      </w:r>
    </w:p>
    <w:p w:rsidR="00984B1B" w:rsidRDefault="00BF085E" w:rsidP="00984B1B">
      <w:pPr>
        <w:numPr>
          <w:ilvl w:val="2"/>
          <w:numId w:val="21"/>
        </w:numPr>
        <w:ind w:left="584"/>
      </w:pPr>
      <w:r>
        <w:t>x</w:t>
      </w:r>
    </w:p>
    <w:p w:rsidR="00984B1B" w:rsidRDefault="00BF085E" w:rsidP="00984B1B">
      <w:pPr>
        <w:numPr>
          <w:ilvl w:val="1"/>
          <w:numId w:val="21"/>
        </w:numPr>
      </w:pPr>
      <w:r>
        <w:t>x</w:t>
      </w:r>
    </w:p>
    <w:p w:rsidR="00984B1B" w:rsidRDefault="00BF085E" w:rsidP="00984B1B">
      <w:pPr>
        <w:numPr>
          <w:ilvl w:val="3"/>
          <w:numId w:val="21"/>
        </w:numPr>
      </w:pPr>
      <w:r>
        <w:t>x</w:t>
      </w:r>
    </w:p>
    <w:p w:rsidR="00984B1B" w:rsidRDefault="00BF085E" w:rsidP="00984B1B">
      <w:pPr>
        <w:numPr>
          <w:ilvl w:val="3"/>
          <w:numId w:val="21"/>
        </w:numPr>
      </w:pPr>
      <w:r>
        <w:t>x</w:t>
      </w:r>
    </w:p>
    <w:p w:rsidR="00984B1B" w:rsidRDefault="00BF085E" w:rsidP="00984B1B">
      <w:pPr>
        <w:numPr>
          <w:ilvl w:val="3"/>
          <w:numId w:val="21"/>
        </w:numPr>
      </w:pPr>
      <w:r>
        <w:t>x</w:t>
      </w:r>
    </w:p>
    <w:p w:rsidR="00984B1B" w:rsidRDefault="00BF085E" w:rsidP="00984B1B">
      <w:pPr>
        <w:numPr>
          <w:ilvl w:val="3"/>
          <w:numId w:val="21"/>
        </w:numPr>
      </w:pPr>
      <w:r>
        <w:t>x</w:t>
      </w:r>
    </w:p>
    <w:p w:rsidR="00984B1B" w:rsidRDefault="00BF085E" w:rsidP="00984B1B">
      <w:pPr>
        <w:numPr>
          <w:ilvl w:val="3"/>
          <w:numId w:val="21"/>
        </w:numPr>
      </w:pPr>
      <w:r>
        <w:t>x</w:t>
      </w:r>
    </w:p>
    <w:p w:rsidR="00984B1B" w:rsidRDefault="00BF085E" w:rsidP="00984B1B">
      <w:pPr>
        <w:numPr>
          <w:ilvl w:val="1"/>
          <w:numId w:val="21"/>
        </w:numPr>
        <w:spacing w:after="0"/>
      </w:pPr>
      <w:r>
        <w:t>x</w:t>
      </w:r>
    </w:p>
    <w:p w:rsidR="00984B1B" w:rsidRDefault="00BF085E" w:rsidP="00984B1B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984B1B" w:rsidRDefault="00BF085E" w:rsidP="00984B1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84B1B" w:rsidRDefault="00BF085E" w:rsidP="00984B1B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984B1B" w:rsidRDefault="00984B1B" w:rsidP="00984B1B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984B1B" w:rsidRDefault="00984B1B" w:rsidP="00984B1B">
      <w:pPr>
        <w:numPr>
          <w:ilvl w:val="0"/>
          <w:numId w:val="0"/>
        </w:numPr>
        <w:spacing w:before="120" w:after="0" w:line="240" w:lineRule="auto"/>
        <w:jc w:val="both"/>
      </w:pPr>
    </w:p>
    <w:p w:rsidR="00984B1B" w:rsidRDefault="00984B1B" w:rsidP="00984B1B">
      <w:pPr>
        <w:numPr>
          <w:ilvl w:val="0"/>
          <w:numId w:val="0"/>
        </w:numPr>
        <w:spacing w:after="0" w:line="240" w:lineRule="auto"/>
        <w:jc w:val="both"/>
        <w:sectPr w:rsidR="00984B1B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84B1B" w:rsidRDefault="00984B1B" w:rsidP="00984B1B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984B1B" w:rsidRDefault="00984B1B" w:rsidP="00984B1B">
      <w:pPr>
        <w:numPr>
          <w:ilvl w:val="0"/>
          <w:numId w:val="0"/>
        </w:numPr>
        <w:spacing w:after="0" w:line="240" w:lineRule="auto"/>
        <w:jc w:val="both"/>
      </w:pPr>
    </w:p>
    <w:p w:rsidR="00984B1B" w:rsidRDefault="00984B1B" w:rsidP="00984B1B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984B1B" w:rsidRDefault="00984B1B" w:rsidP="00984B1B">
      <w:pPr>
        <w:numPr>
          <w:ilvl w:val="0"/>
          <w:numId w:val="0"/>
        </w:numPr>
        <w:spacing w:after="0" w:line="240" w:lineRule="auto"/>
        <w:jc w:val="both"/>
      </w:pPr>
      <w:bookmarkStart w:id="0" w:name="_GoBack"/>
      <w:bookmarkEnd w:id="0"/>
    </w:p>
    <w:p w:rsidR="00984B1B" w:rsidRDefault="00984B1B" w:rsidP="00984B1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84B1B" w:rsidRDefault="00984B1B" w:rsidP="00984B1B">
      <w:pPr>
        <w:numPr>
          <w:ilvl w:val="0"/>
          <w:numId w:val="0"/>
        </w:numPr>
        <w:spacing w:after="0" w:line="240" w:lineRule="auto"/>
        <w:jc w:val="center"/>
      </w:pPr>
    </w:p>
    <w:p w:rsidR="00984B1B" w:rsidRDefault="00984B1B" w:rsidP="00984B1B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984B1B" w:rsidRDefault="00984B1B" w:rsidP="00984B1B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984B1B" w:rsidRDefault="00984B1B" w:rsidP="00984B1B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083AED">
        <w:t>……………………</w:t>
      </w:r>
      <w:r>
        <w:t xml:space="preserve"> dne </w:t>
      </w:r>
    </w:p>
    <w:p w:rsidR="00984B1B" w:rsidRDefault="00984B1B" w:rsidP="00984B1B">
      <w:pPr>
        <w:numPr>
          <w:ilvl w:val="0"/>
          <w:numId w:val="0"/>
        </w:numPr>
        <w:spacing w:after="0" w:line="240" w:lineRule="auto"/>
      </w:pPr>
    </w:p>
    <w:p w:rsidR="00984B1B" w:rsidRDefault="00083AED" w:rsidP="00984B1B">
      <w:pPr>
        <w:numPr>
          <w:ilvl w:val="0"/>
          <w:numId w:val="0"/>
        </w:numPr>
        <w:spacing w:after="0" w:line="240" w:lineRule="auto"/>
      </w:pPr>
      <w:r>
        <w:t>Za Odesílatele</w:t>
      </w:r>
    </w:p>
    <w:p w:rsidR="00984B1B" w:rsidRDefault="00984B1B" w:rsidP="00984B1B">
      <w:pPr>
        <w:numPr>
          <w:ilvl w:val="0"/>
          <w:numId w:val="0"/>
        </w:numPr>
        <w:spacing w:after="0" w:line="240" w:lineRule="auto"/>
      </w:pPr>
    </w:p>
    <w:p w:rsidR="00984B1B" w:rsidRDefault="00984B1B" w:rsidP="00984B1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84B1B" w:rsidRDefault="00984B1B" w:rsidP="00984B1B">
      <w:pPr>
        <w:numPr>
          <w:ilvl w:val="0"/>
          <w:numId w:val="0"/>
        </w:numPr>
        <w:spacing w:after="0" w:line="240" w:lineRule="auto"/>
        <w:jc w:val="center"/>
      </w:pPr>
    </w:p>
    <w:p w:rsidR="00984B1B" w:rsidRDefault="00BF085E" w:rsidP="00984B1B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984B1B" w:rsidRPr="00984B1B" w:rsidRDefault="00BF085E" w:rsidP="00984B1B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sectPr w:rsidR="00984B1B" w:rsidRPr="00984B1B" w:rsidSect="00984B1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BF085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BF085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4711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50435" wp14:editId="070F267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84B1B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B4297F0" wp14:editId="74CBC43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984B1B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982707-1375/2016 -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832608B" wp14:editId="4FAE9F1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213109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83AED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D1174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7114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4B1B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07ED3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BF085E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0A6778F-5D9F-4EF6-BAC4-C664EA84A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137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2016-08-02T07:32:00Z</cp:lastPrinted>
  <dcterms:created xsi:type="dcterms:W3CDTF">2016-08-31T05:07:00Z</dcterms:created>
  <dcterms:modified xsi:type="dcterms:W3CDTF">2016-08-31T05:07:00Z</dcterms:modified>
</cp:coreProperties>
</file>