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0586B" w:rsidP="00E0586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E0586B" w:rsidRDefault="00E0586B" w:rsidP="00E0586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982707-1375/2016, E2016/2170</w:t>
      </w:r>
    </w:p>
    <w:p w:rsidR="00E0586B" w:rsidRDefault="00E0586B" w:rsidP="00E0586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0586B" w:rsidRDefault="00E0586B" w:rsidP="00E0586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0586B" w:rsidRDefault="00D749EE" w:rsidP="00E0586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749EE"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49EE"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49EE"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49EE"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749EE">
        <w:t>x</w:t>
      </w:r>
      <w:r>
        <w:t xml:space="preserve"> 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749EE"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49EE"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749EE"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749EE"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749EE">
        <w:t>x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0586B" w:rsidRDefault="00E0586B" w:rsidP="00E0586B">
      <w:pPr>
        <w:numPr>
          <w:ilvl w:val="0"/>
          <w:numId w:val="0"/>
        </w:numPr>
        <w:spacing w:before="50" w:after="70" w:line="240" w:lineRule="auto"/>
        <w:ind w:left="142"/>
      </w:pPr>
    </w:p>
    <w:p w:rsidR="00E0586B" w:rsidRDefault="00E0586B" w:rsidP="00E0586B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E0586B" w:rsidRDefault="00E0586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0586B" w:rsidRPr="00E0586B" w:rsidRDefault="00E0586B" w:rsidP="00E058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E0586B" w:rsidRPr="00E0586B" w:rsidRDefault="00E0586B" w:rsidP="00E058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E0586B" w:rsidRDefault="00E0586B" w:rsidP="00E0586B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E0586B" w:rsidRDefault="00E0586B" w:rsidP="00E0586B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D749EE">
        <w:rPr>
          <w:b/>
        </w:rPr>
        <w:t>x</w:t>
      </w:r>
      <w:r>
        <w:rPr>
          <w:b/>
        </w:rPr>
        <w:t>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E0586B" w:rsidRPr="00E0586B" w:rsidRDefault="00E0586B" w:rsidP="00E058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E0586B" w:rsidRDefault="00E0586B" w:rsidP="00E0586B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D749EE">
        <w:rPr>
          <w:b/>
        </w:rPr>
        <w:t>x</w:t>
      </w:r>
    </w:p>
    <w:p w:rsidR="00E0586B" w:rsidRDefault="00E0586B" w:rsidP="00E0586B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D749EE">
        <w:t>x</w:t>
      </w:r>
    </w:p>
    <w:p w:rsidR="00E0586B" w:rsidRDefault="00E0586B" w:rsidP="00E0586B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D749EE">
        <w:t>x</w:t>
      </w:r>
    </w:p>
    <w:p w:rsidR="00E0586B" w:rsidRDefault="00E0586B" w:rsidP="00E0586B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0586B" w:rsidRDefault="00E0586B" w:rsidP="00E0586B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D749EE">
        <w:rPr>
          <w:b/>
        </w:rPr>
        <w:t>x</w:t>
      </w:r>
    </w:p>
    <w:p w:rsidR="00E0586B" w:rsidRDefault="00E0586B" w:rsidP="00E0586B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D749EE">
        <w:rPr>
          <w:b/>
        </w:rPr>
        <w:t>x</w:t>
      </w:r>
    </w:p>
    <w:p w:rsidR="00E0586B" w:rsidRDefault="00E0586B" w:rsidP="00E0586B">
      <w:pPr>
        <w:numPr>
          <w:ilvl w:val="4"/>
          <w:numId w:val="50"/>
        </w:numPr>
        <w:spacing w:after="120"/>
        <w:jc w:val="both"/>
      </w:pPr>
      <w:r>
        <w:rPr>
          <w:b/>
        </w:rPr>
        <w:t xml:space="preserve">pravidelně ve dnech </w:t>
      </w:r>
      <w:r w:rsidR="00D749EE">
        <w:rPr>
          <w:b/>
        </w:rPr>
        <w:t>x</w:t>
      </w:r>
    </w:p>
    <w:p w:rsidR="00E0586B" w:rsidRDefault="00E0586B" w:rsidP="00E0586B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D749EE">
        <w:t>x</w:t>
      </w:r>
    </w:p>
    <w:p w:rsidR="00E0586B" w:rsidRDefault="00E0586B" w:rsidP="00E0586B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D749EE">
        <w:rPr>
          <w:b/>
        </w:rPr>
        <w:t>x</w:t>
      </w:r>
    </w:p>
    <w:p w:rsidR="00E0586B" w:rsidRDefault="00E0586B" w:rsidP="00E0586B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>t</w:t>
      </w:r>
      <w:r w:rsidR="00242551">
        <w:t xml:space="preserve">elefon: </w:t>
      </w:r>
      <w:r w:rsidR="00D749EE">
        <w:rPr>
          <w:b/>
        </w:rPr>
        <w:t>x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D749EE">
        <w:t>x</w:t>
      </w:r>
      <w:r>
        <w:t>:00 hod. Pokud objednaný svoz nezruší, považuje ČP tuto jízdu za marnou jízdu.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0586B" w:rsidRDefault="00E0586B" w:rsidP="00E0586B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D749EE">
        <w:rPr>
          <w:b/>
        </w:rPr>
        <w:t>x</w:t>
      </w:r>
    </w:p>
    <w:p w:rsidR="00E0586B" w:rsidRPr="00E0586B" w:rsidRDefault="00E0586B" w:rsidP="00E058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E0586B" w:rsidRPr="00E0586B" w:rsidRDefault="00E0586B" w:rsidP="00E0586B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E0586B" w:rsidRDefault="00E0586B" w:rsidP="00E0586B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3</w:t>
      </w:r>
      <w:r>
        <w:t>. Cena je uvedena bez DPH. Odesílatel je povinen uhradit cenu s připočítanou DPH v zákonné výši.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2</w:t>
      </w:r>
      <w:r>
        <w:t xml:space="preserve">. Cena je uvedena bez DPH. Odesílatel je povinen uhradit cenu s připočtenou DPH v zákonné výši. 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Cena za službu </w:t>
      </w:r>
      <w:r>
        <w:rPr>
          <w:b/>
        </w:rPr>
        <w:t>Balík Do ruky nad 30 kg je účtována dle Přílohy č. 1</w:t>
      </w:r>
      <w:r>
        <w:t xml:space="preserve">. Cena je uvedena bez DPH. Odesílatel je povinen uhradit cenu s připočtenou DPH v zákonné výši. 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E0586B" w:rsidRPr="00E0586B" w:rsidRDefault="00D749EE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D749EE">
        <w:rPr>
          <w:b/>
        </w:rPr>
        <w:t>x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E0586B" w:rsidRPr="00E0586B" w:rsidRDefault="00E0586B" w:rsidP="00E058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E0586B" w:rsidRDefault="00E0586B" w:rsidP="00E0586B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E0586B" w:rsidRDefault="00E0586B" w:rsidP="00E0586B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242551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E0586B" w:rsidRPr="00E0586B" w:rsidRDefault="00E0586B" w:rsidP="00E058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E0586B" w:rsidRPr="00242551" w:rsidRDefault="00D749EE" w:rsidP="00E0586B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E0586B" w:rsidRPr="00242551" w:rsidRDefault="00D749EE" w:rsidP="00D749EE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E0586B" w:rsidRPr="00E0586B" w:rsidRDefault="00E0586B" w:rsidP="00E058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242551">
        <w:rPr>
          <w:b/>
        </w:rPr>
        <w:t xml:space="preserve">do </w:t>
      </w:r>
      <w:proofErr w:type="gramStart"/>
      <w:r w:rsidRPr="00242551">
        <w:rPr>
          <w:b/>
        </w:rPr>
        <w:t>31.8.2019</w:t>
      </w:r>
      <w:proofErr w:type="gramEnd"/>
      <w:r w:rsidRPr="00242551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E0586B" w:rsidRDefault="00E0586B" w:rsidP="00E0586B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242551">
        <w:rPr>
          <w:b/>
        </w:rPr>
        <w:t xml:space="preserve">Dohoda je sepsána ve 2 (slovy: dvou) </w:t>
      </w:r>
      <w:proofErr w:type="gramStart"/>
      <w:r w:rsidRPr="00242551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ukončení účinnosti Dohody č. 982707-1300/2016 ze dne </w:t>
      </w:r>
      <w:proofErr w:type="gramStart"/>
      <w:r>
        <w:t>14.7.2016</w:t>
      </w:r>
      <w:proofErr w:type="gramEnd"/>
      <w:r>
        <w:t>, a to ke dni předcházejícímu nabytí účinnosti této Dohody.</w:t>
      </w:r>
    </w:p>
    <w:p w:rsidR="00E0586B" w:rsidRDefault="00E0586B" w:rsidP="00E0586B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0586B" w:rsidRDefault="00E0586B" w:rsidP="00E0586B">
      <w:pPr>
        <w:numPr>
          <w:ilvl w:val="0"/>
          <w:numId w:val="0"/>
        </w:numPr>
        <w:spacing w:after="120"/>
        <w:jc w:val="both"/>
      </w:pPr>
    </w:p>
    <w:p w:rsidR="00E0586B" w:rsidRDefault="00E0586B" w:rsidP="00E0586B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E0586B" w:rsidRDefault="00E0586B" w:rsidP="00E0586B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nad 30 kg</w:t>
      </w:r>
    </w:p>
    <w:p w:rsidR="00E0586B" w:rsidRDefault="00E0586B" w:rsidP="00E0586B">
      <w:pPr>
        <w:numPr>
          <w:ilvl w:val="0"/>
          <w:numId w:val="0"/>
        </w:numPr>
        <w:spacing w:before="120" w:after="120"/>
        <w:jc w:val="both"/>
      </w:pPr>
      <w:r>
        <w:t>Příloha č. 2 - Cena za službu Balík Do ruky do 30 kg</w:t>
      </w:r>
    </w:p>
    <w:p w:rsidR="00E0586B" w:rsidRDefault="00E0586B" w:rsidP="00E0586B">
      <w:pPr>
        <w:numPr>
          <w:ilvl w:val="0"/>
          <w:numId w:val="0"/>
        </w:numPr>
        <w:spacing w:before="120" w:after="120"/>
        <w:jc w:val="both"/>
      </w:pPr>
      <w:r>
        <w:t>Příloha č. 3 - Cena za službu Balík Na poštu</w:t>
      </w:r>
    </w:p>
    <w:p w:rsidR="00E0586B" w:rsidRDefault="00E0586B" w:rsidP="00E0586B">
      <w:pPr>
        <w:numPr>
          <w:ilvl w:val="0"/>
          <w:numId w:val="0"/>
        </w:numPr>
        <w:spacing w:before="120" w:after="120"/>
        <w:jc w:val="both"/>
      </w:pPr>
    </w:p>
    <w:p w:rsidR="00E0586B" w:rsidRDefault="00E0586B" w:rsidP="00E0586B">
      <w:pPr>
        <w:numPr>
          <w:ilvl w:val="0"/>
          <w:numId w:val="0"/>
        </w:numPr>
        <w:spacing w:before="120" w:after="120"/>
        <w:jc w:val="both"/>
      </w:pPr>
    </w:p>
    <w:p w:rsidR="00E0586B" w:rsidRDefault="00E0586B" w:rsidP="00E0586B">
      <w:pPr>
        <w:numPr>
          <w:ilvl w:val="0"/>
          <w:numId w:val="0"/>
        </w:numPr>
        <w:spacing w:after="120"/>
        <w:jc w:val="both"/>
        <w:sectPr w:rsidR="00E0586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0586B" w:rsidRDefault="00E0586B" w:rsidP="00E0586B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E0586B" w:rsidRDefault="00E0586B" w:rsidP="00E0586B">
      <w:pPr>
        <w:numPr>
          <w:ilvl w:val="0"/>
          <w:numId w:val="0"/>
        </w:numPr>
        <w:spacing w:after="120"/>
        <w:jc w:val="both"/>
      </w:pPr>
    </w:p>
    <w:p w:rsidR="00E0586B" w:rsidRDefault="00E0586B" w:rsidP="00E0586B">
      <w:pPr>
        <w:numPr>
          <w:ilvl w:val="0"/>
          <w:numId w:val="0"/>
        </w:numPr>
        <w:spacing w:after="120"/>
        <w:jc w:val="both"/>
      </w:pPr>
      <w:r>
        <w:t>Za ČP:</w:t>
      </w:r>
    </w:p>
    <w:p w:rsidR="00E0586B" w:rsidRDefault="00E0586B" w:rsidP="00E0586B">
      <w:pPr>
        <w:numPr>
          <w:ilvl w:val="0"/>
          <w:numId w:val="0"/>
        </w:numPr>
        <w:spacing w:after="120"/>
        <w:jc w:val="both"/>
      </w:pPr>
    </w:p>
    <w:p w:rsidR="00E0586B" w:rsidRDefault="00E0586B" w:rsidP="00E0586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0586B" w:rsidRDefault="00E0586B" w:rsidP="00E0586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E0586B" w:rsidRDefault="00E0586B" w:rsidP="00E0586B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E0586B" w:rsidRDefault="00E0586B" w:rsidP="00E0586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242551">
        <w:t>…………………..</w:t>
      </w:r>
      <w:r>
        <w:t xml:space="preserve"> dne </w:t>
      </w:r>
    </w:p>
    <w:p w:rsidR="00E0586B" w:rsidRDefault="00E0586B" w:rsidP="00E0586B">
      <w:pPr>
        <w:numPr>
          <w:ilvl w:val="0"/>
          <w:numId w:val="0"/>
        </w:numPr>
        <w:spacing w:after="120"/>
      </w:pPr>
    </w:p>
    <w:p w:rsidR="00E0586B" w:rsidRDefault="00E0586B" w:rsidP="00E0586B">
      <w:pPr>
        <w:numPr>
          <w:ilvl w:val="0"/>
          <w:numId w:val="0"/>
        </w:numPr>
        <w:spacing w:after="120"/>
      </w:pPr>
      <w:r>
        <w:t>Za Odesílatele:</w:t>
      </w:r>
    </w:p>
    <w:p w:rsidR="00E0586B" w:rsidRDefault="00E0586B" w:rsidP="00E0586B">
      <w:pPr>
        <w:numPr>
          <w:ilvl w:val="0"/>
          <w:numId w:val="0"/>
        </w:numPr>
        <w:spacing w:after="120"/>
      </w:pPr>
    </w:p>
    <w:p w:rsidR="00E0586B" w:rsidRDefault="00E0586B" w:rsidP="00E0586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0586B" w:rsidRDefault="00D749EE" w:rsidP="00E0586B">
      <w:pPr>
        <w:numPr>
          <w:ilvl w:val="0"/>
          <w:numId w:val="0"/>
        </w:numPr>
        <w:spacing w:after="120"/>
        <w:jc w:val="center"/>
      </w:pPr>
      <w:r>
        <w:t>x</w:t>
      </w:r>
    </w:p>
    <w:p w:rsidR="00E0586B" w:rsidRPr="00E0586B" w:rsidRDefault="00D749EE" w:rsidP="00E0586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0586B" w:rsidRPr="00E0586B" w:rsidSect="00E0586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749E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749E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3F4F29" wp14:editId="6BCCC4C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0586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9A56A1F" wp14:editId="49E4F5B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0586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982707-1375/2016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FB327C6" wp14:editId="4709BCE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6850B7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2551"/>
    <w:rsid w:val="00243BC2"/>
    <w:rsid w:val="00263075"/>
    <w:rsid w:val="002670AD"/>
    <w:rsid w:val="0027585D"/>
    <w:rsid w:val="00276E44"/>
    <w:rsid w:val="00284124"/>
    <w:rsid w:val="002A17D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9EE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586B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3FFB-72D2-4728-B826-5A5B53D3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2221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2016-08-02T07:25:00Z</cp:lastPrinted>
  <dcterms:created xsi:type="dcterms:W3CDTF">2016-08-31T05:03:00Z</dcterms:created>
  <dcterms:modified xsi:type="dcterms:W3CDTF">2016-08-31T05:05:00Z</dcterms:modified>
</cp:coreProperties>
</file>