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002B0" w:rsidP="00D002B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002B0" w:rsidRDefault="00D05179" w:rsidP="00D002B0">
      <w:pPr>
        <w:numPr>
          <w:ilvl w:val="1"/>
          <w:numId w:val="21"/>
        </w:numPr>
      </w:pPr>
      <w:r>
        <w:t>x</w:t>
      </w:r>
    </w:p>
    <w:p w:rsidR="00D002B0" w:rsidRDefault="00D05179" w:rsidP="00D002B0">
      <w:pPr>
        <w:numPr>
          <w:ilvl w:val="1"/>
          <w:numId w:val="21"/>
        </w:numPr>
      </w:pPr>
      <w:r>
        <w:t>x</w:t>
      </w:r>
    </w:p>
    <w:p w:rsidR="00D002B0" w:rsidRDefault="00D05179" w:rsidP="00D002B0">
      <w:pPr>
        <w:numPr>
          <w:ilvl w:val="2"/>
          <w:numId w:val="21"/>
        </w:numPr>
        <w:ind w:left="584"/>
      </w:pPr>
      <w:r>
        <w:t>x</w:t>
      </w:r>
    </w:p>
    <w:p w:rsidR="00D002B0" w:rsidRDefault="00D05179" w:rsidP="00D002B0">
      <w:pPr>
        <w:numPr>
          <w:ilvl w:val="2"/>
          <w:numId w:val="21"/>
        </w:numPr>
        <w:ind w:left="584"/>
      </w:pPr>
      <w:r>
        <w:t>x</w:t>
      </w:r>
    </w:p>
    <w:p w:rsidR="00D002B0" w:rsidRDefault="00D05179" w:rsidP="00D002B0">
      <w:pPr>
        <w:numPr>
          <w:ilvl w:val="1"/>
          <w:numId w:val="21"/>
        </w:numPr>
      </w:pPr>
      <w:r>
        <w:t>x</w:t>
      </w:r>
    </w:p>
    <w:p w:rsidR="00D002B0" w:rsidRDefault="00D05179" w:rsidP="00D002B0">
      <w:pPr>
        <w:numPr>
          <w:ilvl w:val="3"/>
          <w:numId w:val="21"/>
        </w:numPr>
      </w:pPr>
      <w:r>
        <w:t>x</w:t>
      </w:r>
    </w:p>
    <w:p w:rsidR="00D002B0" w:rsidRDefault="00D05179" w:rsidP="00D002B0">
      <w:pPr>
        <w:numPr>
          <w:ilvl w:val="3"/>
          <w:numId w:val="21"/>
        </w:numPr>
      </w:pPr>
      <w:r>
        <w:t>x</w:t>
      </w:r>
    </w:p>
    <w:p w:rsidR="00D002B0" w:rsidRDefault="00D05179" w:rsidP="00D002B0">
      <w:pPr>
        <w:numPr>
          <w:ilvl w:val="3"/>
          <w:numId w:val="21"/>
        </w:numPr>
      </w:pPr>
      <w:r>
        <w:t>x</w:t>
      </w:r>
    </w:p>
    <w:p w:rsidR="00D002B0" w:rsidRDefault="00D05179" w:rsidP="00D002B0">
      <w:pPr>
        <w:numPr>
          <w:ilvl w:val="3"/>
          <w:numId w:val="21"/>
        </w:numPr>
      </w:pPr>
      <w:r>
        <w:t>x</w:t>
      </w:r>
    </w:p>
    <w:p w:rsidR="00D002B0" w:rsidRDefault="00D05179" w:rsidP="00D002B0">
      <w:pPr>
        <w:numPr>
          <w:ilvl w:val="3"/>
          <w:numId w:val="21"/>
        </w:numPr>
      </w:pPr>
      <w:r>
        <w:t>x</w:t>
      </w:r>
    </w:p>
    <w:p w:rsidR="00D002B0" w:rsidRDefault="00D05179" w:rsidP="00D002B0">
      <w:pPr>
        <w:numPr>
          <w:ilvl w:val="1"/>
          <w:numId w:val="21"/>
        </w:numPr>
        <w:spacing w:after="0"/>
      </w:pPr>
      <w:r>
        <w:t>x</w:t>
      </w:r>
    </w:p>
    <w:p w:rsidR="00D002B0" w:rsidRDefault="00D05179" w:rsidP="00D002B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002B0" w:rsidRDefault="00D05179" w:rsidP="00D002B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002B0" w:rsidRDefault="00D05179" w:rsidP="00D002B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002B0" w:rsidRDefault="00D002B0" w:rsidP="00D002B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02B0" w:rsidRDefault="00D002B0" w:rsidP="00D002B0">
      <w:pPr>
        <w:numPr>
          <w:ilvl w:val="0"/>
          <w:numId w:val="0"/>
        </w:numPr>
        <w:spacing w:before="120" w:after="0" w:line="240" w:lineRule="auto"/>
        <w:jc w:val="both"/>
      </w:pPr>
    </w:p>
    <w:p w:rsidR="00D002B0" w:rsidRDefault="00D002B0" w:rsidP="00D002B0">
      <w:pPr>
        <w:numPr>
          <w:ilvl w:val="0"/>
          <w:numId w:val="0"/>
        </w:numPr>
        <w:spacing w:before="120" w:after="0" w:line="240" w:lineRule="auto"/>
        <w:jc w:val="both"/>
      </w:pPr>
    </w:p>
    <w:p w:rsidR="00D002B0" w:rsidRDefault="00D002B0" w:rsidP="00D002B0">
      <w:pPr>
        <w:numPr>
          <w:ilvl w:val="0"/>
          <w:numId w:val="0"/>
        </w:numPr>
        <w:spacing w:before="120" w:after="0" w:line="240" w:lineRule="auto"/>
        <w:jc w:val="both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both"/>
        <w:sectPr w:rsidR="00D002B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both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304FB" w:rsidRDefault="00B304FB" w:rsidP="00D002B0">
      <w:pPr>
        <w:numPr>
          <w:ilvl w:val="0"/>
          <w:numId w:val="0"/>
        </w:numPr>
        <w:spacing w:after="0" w:line="240" w:lineRule="auto"/>
        <w:jc w:val="both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both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center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D002B0" w:rsidRDefault="00D002B0" w:rsidP="00D002B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304FB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D002B0" w:rsidRDefault="00D002B0" w:rsidP="00D002B0">
      <w:pPr>
        <w:numPr>
          <w:ilvl w:val="0"/>
          <w:numId w:val="0"/>
        </w:numPr>
        <w:spacing w:after="0" w:line="240" w:lineRule="auto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304FB" w:rsidRDefault="00B304FB" w:rsidP="00D002B0">
      <w:pPr>
        <w:numPr>
          <w:ilvl w:val="0"/>
          <w:numId w:val="0"/>
        </w:numPr>
        <w:spacing w:after="0" w:line="240" w:lineRule="auto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</w:pP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02B0" w:rsidRDefault="00D002B0" w:rsidP="00D002B0">
      <w:pPr>
        <w:numPr>
          <w:ilvl w:val="0"/>
          <w:numId w:val="0"/>
        </w:numPr>
        <w:spacing w:after="0" w:line="240" w:lineRule="auto"/>
        <w:jc w:val="center"/>
      </w:pPr>
    </w:p>
    <w:p w:rsidR="00D002B0" w:rsidRDefault="00D05179" w:rsidP="00D002B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002B0" w:rsidRPr="00D002B0" w:rsidRDefault="00D05179" w:rsidP="00D002B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002B0" w:rsidRPr="00D002B0" w:rsidSect="00D002B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0517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0517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96E7F" wp14:editId="4F40AC3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02B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1BAF04" wp14:editId="641622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02B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023CD25" wp14:editId="3881C82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EA686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33EE3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04FB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75AE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2B0"/>
    <w:rsid w:val="00D0232D"/>
    <w:rsid w:val="00D05179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3A35479-AD4E-4345-9DD1-442BBF9F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2016-08-02T07:32:00Z</cp:lastPrinted>
  <dcterms:created xsi:type="dcterms:W3CDTF">2016-08-31T05:06:00Z</dcterms:created>
  <dcterms:modified xsi:type="dcterms:W3CDTF">2016-08-31T05:06:00Z</dcterms:modified>
</cp:coreProperties>
</file>