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F4" w:rsidRPr="005F7FE3" w:rsidRDefault="009B4DBF">
      <w:pPr>
        <w:pStyle w:val="Nadpis1"/>
      </w:pPr>
      <w:bookmarkStart w:id="0" w:name="_GoBack"/>
      <w:bookmarkEnd w:id="0"/>
      <w:r w:rsidRPr="005F7FE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002F4" w:rsidRPr="005F7FE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02F4" w:rsidRPr="005F7FE3" w:rsidRDefault="009B4DB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F7FE3">
              <w:rPr>
                <w:rFonts w:ascii="Arial" w:hAnsi="Arial" w:cs="Arial"/>
                <w:b/>
                <w:bCs/>
              </w:rPr>
              <w:t>ODBĚRATEL:</w:t>
            </w:r>
          </w:p>
          <w:p w:rsidR="009002F4" w:rsidRPr="005F7FE3" w:rsidRDefault="009002F4">
            <w:pPr>
              <w:rPr>
                <w:rFonts w:ascii="Arial" w:hAnsi="Arial" w:cs="Arial"/>
                <w:b/>
                <w:bCs/>
              </w:rPr>
            </w:pP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Okresní soud v Chomutově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 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 </w:t>
            </w:r>
          </w:p>
          <w:p w:rsidR="009002F4" w:rsidRPr="005F7FE3" w:rsidRDefault="009002F4">
            <w:pPr>
              <w:rPr>
                <w:rFonts w:ascii="Arial" w:hAnsi="Arial" w:cs="Arial"/>
              </w:rPr>
            </w:pP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Účet: </w:t>
            </w:r>
            <w:r w:rsidR="00BA3CC0" w:rsidRPr="005F7FE3">
              <w:rPr>
                <w:rFonts w:ascii="Arial" w:hAnsi="Arial" w:cs="Arial"/>
              </w:rPr>
              <w:t>XXXXXXXX</w:t>
            </w:r>
          </w:p>
          <w:p w:rsidR="009002F4" w:rsidRPr="005F7FE3" w:rsidRDefault="009002F4">
            <w:pPr>
              <w:rPr>
                <w:rFonts w:ascii="Arial" w:hAnsi="Arial" w:cs="Arial"/>
              </w:rPr>
            </w:pPr>
          </w:p>
          <w:p w:rsidR="009002F4" w:rsidRPr="005F7FE3" w:rsidRDefault="009B4DBF">
            <w:pPr>
              <w:rPr>
                <w:rFonts w:ascii="Arial" w:hAnsi="Arial" w:cs="Arial"/>
                <w:b/>
                <w:bCs/>
              </w:rPr>
            </w:pPr>
            <w:r w:rsidRPr="005F7FE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02F4" w:rsidRPr="005F7FE3" w:rsidRDefault="009B4DBF">
            <w:pPr>
              <w:spacing w:before="60"/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  <w:b/>
                <w:bCs/>
              </w:rPr>
              <w:t xml:space="preserve">IČ:  </w:t>
            </w:r>
            <w:r w:rsidRPr="005F7FE3">
              <w:rPr>
                <w:rFonts w:ascii="Arial" w:hAnsi="Arial" w:cs="Arial"/>
              </w:rPr>
              <w:t>00024848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2F4" w:rsidRPr="005F7FE3" w:rsidRDefault="009B4DBF">
            <w:pPr>
              <w:spacing w:before="60"/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Číslo objednávky: </w:t>
            </w:r>
          </w:p>
          <w:p w:rsidR="009002F4" w:rsidRPr="005F7FE3" w:rsidRDefault="009B4DBF">
            <w:pPr>
              <w:spacing w:before="60"/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2021 / OBJ / 82</w:t>
            </w:r>
          </w:p>
          <w:p w:rsidR="009002F4" w:rsidRPr="005F7FE3" w:rsidRDefault="009002F4">
            <w:pPr>
              <w:rPr>
                <w:rFonts w:ascii="Arial" w:hAnsi="Arial" w:cs="Arial"/>
              </w:rPr>
            </w:pP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Spisová značka: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 </w:t>
            </w:r>
          </w:p>
        </w:tc>
      </w:tr>
      <w:tr w:rsidR="009002F4" w:rsidRPr="005F7FE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 </w:t>
            </w:r>
          </w:p>
          <w:p w:rsidR="009002F4" w:rsidRPr="005F7FE3" w:rsidRDefault="009B4DBF">
            <w:pPr>
              <w:spacing w:after="120"/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002F4" w:rsidRPr="005F7FE3" w:rsidRDefault="009B4DBF">
            <w:pPr>
              <w:rPr>
                <w:rFonts w:ascii="Arial" w:hAnsi="Arial" w:cs="Arial"/>
                <w:sz w:val="28"/>
                <w:szCs w:val="28"/>
              </w:rPr>
            </w:pPr>
            <w:r w:rsidRPr="005F7FE3">
              <w:rPr>
                <w:rFonts w:ascii="Arial" w:hAnsi="Arial" w:cs="Arial"/>
              </w:rPr>
              <w:t>IČ: 62913671</w:t>
            </w:r>
          </w:p>
          <w:p w:rsidR="009002F4" w:rsidRPr="005F7FE3" w:rsidRDefault="009B4DB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DIČ: 00262913671</w:t>
            </w:r>
          </w:p>
        </w:tc>
      </w:tr>
      <w:tr w:rsidR="009002F4" w:rsidRPr="005F7FE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002F4" w:rsidRPr="005F7FE3" w:rsidRDefault="009002F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Up Česká republika s.r.o.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Zelený pruh 1560/99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140 00  Praha 4</w:t>
            </w:r>
          </w:p>
        </w:tc>
      </w:tr>
      <w:tr w:rsidR="009002F4" w:rsidRPr="005F7FE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Datum objednání: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Datum dodání: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05.08.2021</w:t>
            </w:r>
          </w:p>
          <w:p w:rsidR="009002F4" w:rsidRPr="005F7FE3" w:rsidRDefault="009002F4">
            <w:pPr>
              <w:rPr>
                <w:rFonts w:ascii="Arial" w:hAnsi="Arial" w:cs="Arial"/>
              </w:rPr>
            </w:pP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2F4" w:rsidRPr="005F7FE3" w:rsidRDefault="009002F4">
            <w:pPr>
              <w:rPr>
                <w:rFonts w:ascii="Arial" w:hAnsi="Arial" w:cs="Arial"/>
              </w:rPr>
            </w:pPr>
          </w:p>
        </w:tc>
      </w:tr>
      <w:tr w:rsidR="009002F4" w:rsidRPr="005F7FE3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F4" w:rsidRPr="005F7FE3" w:rsidRDefault="009B4DB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Text: </w:t>
            </w:r>
          </w:p>
          <w:p w:rsidR="00BA3CC0" w:rsidRPr="005F7FE3" w:rsidRDefault="009B4DB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Objednávám nabití eStravenky na měsíc srpen 2021 v počtu 1 985 ks v hodnotě </w:t>
            </w:r>
          </w:p>
          <w:p w:rsidR="009002F4" w:rsidRPr="005F7FE3" w:rsidRDefault="009B4DB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198 500,- Kč.</w:t>
            </w:r>
          </w:p>
          <w:p w:rsidR="009002F4" w:rsidRPr="005F7FE3" w:rsidRDefault="009B4DB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 xml:space="preserve">Obě strany souhlasí s uveřejněním této objednávky na dobu </w:t>
            </w:r>
          </w:p>
          <w:p w:rsidR="009002F4" w:rsidRPr="005F7FE3" w:rsidRDefault="009B4DB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neurčitou v Registru smluv podle zákona č. 340/2015 Sb.</w:t>
            </w:r>
          </w:p>
          <w:p w:rsidR="009002F4" w:rsidRPr="005F7FE3" w:rsidRDefault="009B4DB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Objednávku v Registru smluv uveřejní objednatel.</w:t>
            </w:r>
          </w:p>
        </w:tc>
      </w:tr>
      <w:tr w:rsidR="009002F4" w:rsidRPr="005F7FE3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  <w:b/>
                <w:bCs/>
              </w:rPr>
            </w:pPr>
            <w:r w:rsidRPr="005F7FE3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  <w:b/>
                <w:bCs/>
              </w:rPr>
            </w:pPr>
            <w:r w:rsidRPr="005F7FE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  <w:b/>
                <w:bCs/>
              </w:rPr>
            </w:pPr>
            <w:r w:rsidRPr="005F7FE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F4" w:rsidRPr="005F7FE3" w:rsidRDefault="009B4DBF">
            <w:pPr>
              <w:rPr>
                <w:rFonts w:ascii="Arial" w:hAnsi="Arial" w:cs="Arial"/>
                <w:b/>
                <w:bCs/>
              </w:rPr>
            </w:pPr>
            <w:r w:rsidRPr="005F7FE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002F4" w:rsidRPr="005F7FE3" w:rsidRDefault="009002F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002F4" w:rsidRPr="005F7FE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eStravenka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9002F4" w:rsidRPr="005F7FE3" w:rsidRDefault="009B4DBF">
            <w:pPr>
              <w:jc w:val="right"/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1985,00</w:t>
            </w:r>
          </w:p>
        </w:tc>
      </w:tr>
    </w:tbl>
    <w:p w:rsidR="009002F4" w:rsidRPr="005F7FE3" w:rsidRDefault="009002F4"/>
    <w:p w:rsidR="009002F4" w:rsidRPr="005F7FE3" w:rsidRDefault="009002F4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77"/>
        <w:gridCol w:w="3121"/>
      </w:tblGrid>
      <w:tr w:rsidR="009002F4" w:rsidRPr="005F7FE3" w:rsidTr="00BA3CC0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Počet příloh: 0</w:t>
            </w:r>
          </w:p>
          <w:p w:rsidR="009002F4" w:rsidRPr="005F7FE3" w:rsidRDefault="009002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Vyřizuje: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Telefon:</w:t>
            </w:r>
          </w:p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Fax: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2F4" w:rsidRPr="005F7FE3" w:rsidRDefault="005F7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</w:t>
            </w:r>
          </w:p>
          <w:p w:rsidR="009002F4" w:rsidRPr="005F7FE3" w:rsidRDefault="009002F4">
            <w:pPr>
              <w:rPr>
                <w:rFonts w:ascii="Arial" w:hAnsi="Arial" w:cs="Arial"/>
              </w:rPr>
            </w:pPr>
          </w:p>
          <w:p w:rsidR="009002F4" w:rsidRPr="005F7FE3" w:rsidRDefault="009002F4">
            <w:pPr>
              <w:rPr>
                <w:rFonts w:ascii="Arial" w:hAnsi="Arial" w:cs="Arial"/>
              </w:rPr>
            </w:pPr>
          </w:p>
          <w:p w:rsidR="009002F4" w:rsidRPr="005F7FE3" w:rsidRDefault="009002F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F4" w:rsidRPr="005F7FE3" w:rsidRDefault="009B4DBF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Razítko a podpis:</w:t>
            </w:r>
          </w:p>
          <w:p w:rsidR="00BA3CC0" w:rsidRPr="005F7FE3" w:rsidRDefault="005F7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</w:t>
            </w:r>
            <w:permStart w:id="1621456652" w:edGrp="everyone"/>
            <w:permEnd w:id="1621456652"/>
          </w:p>
          <w:p w:rsidR="00BA3CC0" w:rsidRPr="005F7FE3" w:rsidRDefault="00BA3CC0" w:rsidP="00BA3CC0">
            <w:pPr>
              <w:rPr>
                <w:rFonts w:ascii="Arial" w:hAnsi="Arial" w:cs="Arial"/>
              </w:rPr>
            </w:pPr>
            <w:r w:rsidRPr="005F7FE3">
              <w:rPr>
                <w:rFonts w:ascii="Arial" w:hAnsi="Arial" w:cs="Arial"/>
              </w:rPr>
              <w:t>předsedkyně okresního soudu</w:t>
            </w:r>
          </w:p>
        </w:tc>
      </w:tr>
    </w:tbl>
    <w:p w:rsidR="009002F4" w:rsidRPr="005F7FE3" w:rsidRDefault="009002F4">
      <w:pPr>
        <w:rPr>
          <w:rFonts w:ascii="Arial" w:hAnsi="Arial" w:cs="Arial"/>
        </w:rPr>
      </w:pPr>
    </w:p>
    <w:p w:rsidR="009002F4" w:rsidRPr="005F7FE3" w:rsidRDefault="009002F4">
      <w:pPr>
        <w:rPr>
          <w:rFonts w:ascii="Arial" w:hAnsi="Arial" w:cs="Arial"/>
        </w:rPr>
      </w:pPr>
    </w:p>
    <w:sectPr w:rsidR="009002F4" w:rsidRPr="005F7FE3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F4" w:rsidRDefault="009B4DBF">
      <w:r>
        <w:separator/>
      </w:r>
    </w:p>
  </w:endnote>
  <w:endnote w:type="continuationSeparator" w:id="0">
    <w:p w:rsidR="009002F4" w:rsidRDefault="009B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F4" w:rsidRDefault="009B4DBF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F4" w:rsidRDefault="009B4DBF">
      <w:r>
        <w:separator/>
      </w:r>
    </w:p>
  </w:footnote>
  <w:footnote w:type="continuationSeparator" w:id="0">
    <w:p w:rsidR="009002F4" w:rsidRDefault="009B4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cumentProtection w:edit="readOnly" w:formatting="1" w:enforcement="1" w:cryptProviderType="rsaAES" w:cryptAlgorithmClass="hash" w:cryptAlgorithmType="typeAny" w:cryptAlgorithmSid="14" w:cryptSpinCount="100000" w:hash="rvwzGdy8jPCtaOhDCgyQA73WHl6pFt6DvS+q/Zo6GviNag4KXKdr2xkXbJ8AR5bP1KCzYPl3MLAYdO9LvuEvBA==" w:salt="Jsf1GdGxLuBf++hvBRhBj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2632614"/>
  </w:docVars>
  <w:rsids>
    <w:rsidRoot w:val="00442351"/>
    <w:rsid w:val="003A72DE"/>
    <w:rsid w:val="00442351"/>
    <w:rsid w:val="005F7FE3"/>
    <w:rsid w:val="009002F4"/>
    <w:rsid w:val="009B4DBF"/>
    <w:rsid w:val="00B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039053-A3EB-4580-8734-55A67DA1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2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113</Words>
  <Characters>696</Characters>
  <Application>Microsoft Office Word</Application>
  <DocSecurity>8</DocSecurity>
  <Lines>5</Lines>
  <Paragraphs>1</Paragraphs>
  <ScaleCrop>false</ScaleCrop>
  <Company>CCA Systems a.s.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Krejčová Jolana Bc.</cp:lastModifiedBy>
  <cp:revision>6</cp:revision>
  <cp:lastPrinted>2021-08-10T06:14:00Z</cp:lastPrinted>
  <dcterms:created xsi:type="dcterms:W3CDTF">2021-08-10T05:50:00Z</dcterms:created>
  <dcterms:modified xsi:type="dcterms:W3CDTF">2021-08-10T06:14:00Z</dcterms:modified>
</cp:coreProperties>
</file>