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B5DA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335" cy="105473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9B5DA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B5DA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B5DA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B5DA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B5DA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5. 8. 2021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9B5DA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9B5DA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9B5DA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9B5DA0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9B5DA0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9B5DA0">
        <w:rPr>
          <w:rFonts w:ascii="Tahoma" w:hAnsi="Tahoma" w:cs="Tahoma"/>
          <w:noProof/>
          <w:sz w:val="28"/>
          <w:szCs w:val="28"/>
        </w:rPr>
        <w:t>88/21/7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9B5DA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Strakonice, Habeš-NN napojení objektu technického zázemí+VO sport.areálu</w:t>
            </w:r>
          </w:p>
        </w:tc>
        <w:tc>
          <w:tcPr>
            <w:tcW w:w="1440" w:type="dxa"/>
          </w:tcPr>
          <w:p w:rsidR="001F0477" w:rsidRPr="006F0BA2" w:rsidRDefault="009B5DA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9B5DA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359 697,31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9B5DA0">
        <w:rPr>
          <w:rFonts w:ascii="Tahoma" w:hAnsi="Tahoma" w:cs="Tahoma"/>
          <w:b/>
          <w:bCs/>
          <w:noProof/>
          <w:sz w:val="20"/>
          <w:szCs w:val="20"/>
        </w:rPr>
        <w:t>359 697,31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9B5DA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provedení akce: Strakonice, Habeš - NN napojení objektu technického zázemí + V.O. sportovního areálu, dle cenové nabídky z 29.7.2021. Cena bez DPH činí 297.270,50 Kč, tj. cena s DPH činí 359.697,31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9B5DA0">
        <w:rPr>
          <w:rFonts w:ascii="Tahoma" w:hAnsi="Tahoma" w:cs="Tahoma"/>
          <w:noProof/>
          <w:sz w:val="20"/>
          <w:szCs w:val="20"/>
        </w:rPr>
        <w:t>8. 10. 2021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9B5DA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9B5DA0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A0" w:rsidRDefault="009B5DA0">
      <w:r>
        <w:separator/>
      </w:r>
    </w:p>
  </w:endnote>
  <w:endnote w:type="continuationSeparator" w:id="0">
    <w:p w:rsidR="009B5DA0" w:rsidRDefault="009B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A0" w:rsidRDefault="009B5DA0">
      <w:r>
        <w:separator/>
      </w:r>
    </w:p>
  </w:footnote>
  <w:footnote w:type="continuationSeparator" w:id="0">
    <w:p w:rsidR="009B5DA0" w:rsidRDefault="009B5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A0"/>
    <w:rsid w:val="001A6E76"/>
    <w:rsid w:val="001F0477"/>
    <w:rsid w:val="00351E8F"/>
    <w:rsid w:val="003E4984"/>
    <w:rsid w:val="00447743"/>
    <w:rsid w:val="006F0BA2"/>
    <w:rsid w:val="008B64A3"/>
    <w:rsid w:val="009A5745"/>
    <w:rsid w:val="009B5DA0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A41C2-20FD-4A70-999B-99C85D5F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1020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2021-08-05T12:31:00Z</cp:lastPrinted>
  <dcterms:created xsi:type="dcterms:W3CDTF">2021-08-05T12:31:00Z</dcterms:created>
  <dcterms:modified xsi:type="dcterms:W3CDTF">2021-08-05T12:32:00Z</dcterms:modified>
</cp:coreProperties>
</file>