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CE" w:rsidRPr="000B071F" w:rsidRDefault="002B6139" w:rsidP="00FD6ACE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5765165</wp:posOffset>
                </wp:positionH>
                <wp:positionV relativeFrom="page">
                  <wp:posOffset>481330</wp:posOffset>
                </wp:positionV>
                <wp:extent cx="1535430" cy="948055"/>
                <wp:effectExtent l="2540" t="0" r="0" b="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1BA" w:rsidRPr="00033523" w:rsidRDefault="000239D0" w:rsidP="00D55981">
                            <w:pPr>
                              <w:pStyle w:val="Address1"/>
                            </w:pPr>
                            <w:proofErr w:type="spellStart"/>
                            <w:r>
                              <w:t>Miloslav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Václav</w:t>
                            </w:r>
                            <w:proofErr w:type="spellEnd"/>
                          </w:p>
                          <w:p w:rsidR="007E31BA" w:rsidRPr="00033523" w:rsidRDefault="000239D0" w:rsidP="00D55981">
                            <w:pPr>
                              <w:pStyle w:val="Address1"/>
                            </w:pPr>
                            <w:r>
                              <w:t>U kola 3299</w:t>
                            </w:r>
                          </w:p>
                          <w:p w:rsidR="007E31BA" w:rsidRPr="00033523" w:rsidRDefault="00AB5D7A" w:rsidP="00D55981">
                            <w:pPr>
                              <w:pStyle w:val="Address1"/>
                            </w:pPr>
                            <w:r>
                              <w:t xml:space="preserve">470 02 </w:t>
                            </w:r>
                            <w:r w:rsidR="000239D0">
                              <w:t>Česká Lípa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3.95pt;margin-top:37.9pt;width:120.9pt;height:74.6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yqtAIAALs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" filled="f" stroked="f">
                <v:textbox style="mso-fit-shape-to-text:t">
                  <w:txbxContent>
                    <w:p w:rsidR="007E31BA" w:rsidRPr="00033523" w:rsidRDefault="000239D0" w:rsidP="00D55981">
                      <w:pPr>
                        <w:pStyle w:val="Address1"/>
                      </w:pPr>
                      <w:proofErr w:type="spellStart"/>
                      <w:r>
                        <w:t>Miloslav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Václav</w:t>
                      </w:r>
                      <w:proofErr w:type="spellEnd"/>
                    </w:p>
                    <w:p w:rsidR="007E31BA" w:rsidRPr="00033523" w:rsidRDefault="000239D0" w:rsidP="00D55981">
                      <w:pPr>
                        <w:pStyle w:val="Address1"/>
                      </w:pPr>
                      <w:r>
                        <w:t>U kola 3299</w:t>
                      </w:r>
                    </w:p>
                    <w:p w:rsidR="007E31BA" w:rsidRPr="00033523" w:rsidRDefault="00AB5D7A" w:rsidP="00D55981">
                      <w:pPr>
                        <w:pStyle w:val="Address1"/>
                      </w:pPr>
                      <w:r>
                        <w:t xml:space="preserve">470 02 </w:t>
                      </w:r>
                      <w:r w:rsidR="000239D0">
                        <w:t>Česká Lípa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-76835</wp:posOffset>
                </wp:positionV>
                <wp:extent cx="2333625" cy="700405"/>
                <wp:effectExtent l="5715" t="8890" r="13335" b="508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3625" cy="700405"/>
                          <a:chOff x="19361943" y="18162270"/>
                          <a:chExt cx="2333623" cy="700496"/>
                        </a:xfrm>
                      </wpg:grpSpPr>
                      <wps:wsp>
                        <wps:cNvPr id="13" name="Rectangle 12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361943" y="18162270"/>
                            <a:ext cx="2333623" cy="700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Oval 13"/>
                        <wps:cNvSpPr>
                          <a:spLocks noChangeArrowheads="1" noChangeShapeType="1"/>
                        </wps:cNvSpPr>
                        <wps:spPr bwMode="auto">
                          <a:xfrm rot="20820000">
                            <a:off x="19427608" y="18365292"/>
                            <a:ext cx="2230087" cy="313583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Oval 14"/>
                        <wps:cNvSpPr>
                          <a:spLocks noChangeArrowheads="1" noChangeShapeType="1"/>
                        </wps:cNvSpPr>
                        <wps:spPr bwMode="auto">
                          <a:xfrm rot="20820000">
                            <a:off x="19377230" y="18352503"/>
                            <a:ext cx="2303050" cy="2984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EE399" id="Group 11" o:spid="_x0000_s1026" style="position:absolute;margin-left:-7.8pt;margin-top:-6.05pt;width:183.75pt;height:55.15pt;z-index:251658752" coordorigin="193619,181622" coordsize="23336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">
                <v:rect id="Rectangle 12" o:spid="_x0000_s1027" style="position:absolute;left:193619;top:181622;width:23336;height:700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" stroked="f">
                  <v:stroke joinstyle="round"/>
                  <o:lock v:ext="edit" shapetype="t"/>
                  <v:textbox inset="2.88pt,2.88pt,2.88pt,2.88pt"/>
                </v:rect>
                <v:oval id="Oval 13" o:spid="_x0000_s1028" style="position:absolute;left:194276;top:183652;width:22300;height:3136;rotation:-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" fillcolor="#fc6" stroked="f" strokeweight="0" insetpen="t">
                  <v:shadow color="#ccc"/>
                  <o:lock v:ext="edit" shapetype="t"/>
                  <v:textbox inset="2.88pt,2.88pt,2.88pt,2.88pt"/>
                </v:oval>
                <v:oval id="Oval 14" o:spid="_x0000_s1029" style="position:absolute;left:193772;top:183525;width:23030;height:2984;rotation:-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" stroked="f" strokeweight="0" insetpen="t">
                  <v:shadow color="#ccc"/>
                  <o:lock v:ext="edit" shapetype="t"/>
                  <v:textbox inset="2.88pt,2.88pt,2.88pt,2.88pt"/>
                </v:oval>
              </v:group>
            </w:pict>
          </mc:Fallback>
        </mc:AlternateContent>
      </w:r>
    </w:p>
    <w:p w:rsidR="00FD6ACE" w:rsidRPr="000B071F" w:rsidRDefault="002B6139" w:rsidP="00FD6ACE">
      <w:r>
        <w:rPr>
          <w:noProof/>
          <w:lang w:val="cs-CZ" w:eastAsia="cs-CZ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6B9BD891" wp14:editId="54D030C7">
                <wp:simplePos x="0" y="0"/>
                <wp:positionH relativeFrom="column">
                  <wp:posOffset>1089660</wp:posOffset>
                </wp:positionH>
                <wp:positionV relativeFrom="paragraph">
                  <wp:posOffset>72390</wp:posOffset>
                </wp:positionV>
                <wp:extent cx="2476500" cy="471170"/>
                <wp:effectExtent l="3810" t="5715" r="5715" b="8890"/>
                <wp:wrapNone/>
                <wp:docPr id="10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471170"/>
                        </a:xfrm>
                        <a:prstGeom prst="ellipse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7480C8" id="Oval 24" o:spid="_x0000_s1026" style="position:absolute;margin-left:85.8pt;margin-top:5.7pt;width:195pt;height:37.1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" fillcolor="#39f" stroked="f" strokeweight="0" insetpen="t">
                <v:shadow color="#ccc"/>
                <v:textbox inset="2.85pt,2.85pt,2.85pt,2.85pt"/>
              </v:oval>
            </w:pict>
          </mc:Fallback>
        </mc:AlternateContent>
      </w:r>
    </w:p>
    <w:tbl>
      <w:tblPr>
        <w:tblpPr w:leftFromText="180" w:rightFromText="180" w:vertAnchor="text" w:horzAnchor="margin" w:tblpX="-374" w:tblpY="4823"/>
        <w:tblW w:w="109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6"/>
        <w:gridCol w:w="914"/>
        <w:gridCol w:w="1418"/>
        <w:gridCol w:w="1134"/>
        <w:gridCol w:w="799"/>
        <w:gridCol w:w="618"/>
        <w:gridCol w:w="851"/>
        <w:gridCol w:w="1417"/>
      </w:tblGrid>
      <w:tr w:rsidR="007A0227" w:rsidTr="00BE35D7">
        <w:trPr>
          <w:trHeight w:val="167"/>
        </w:trPr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7754AA" w:rsidRDefault="00B04B7A" w:rsidP="00631BD0">
            <w:pPr>
              <w:rPr>
                <w:lang w:val="en"/>
              </w:rPr>
            </w:pPr>
            <w:proofErr w:type="spellStart"/>
            <w:r>
              <w:rPr>
                <w:lang w:val="en"/>
              </w:rPr>
              <w:t>Demontáž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 w:rsidR="00631BD0">
              <w:rPr>
                <w:lang w:val="en"/>
              </w:rPr>
              <w:t>stavajícího</w:t>
            </w:r>
            <w:proofErr w:type="spellEnd"/>
            <w:r w:rsidR="00631BD0">
              <w:rPr>
                <w:lang w:val="en"/>
              </w:rPr>
              <w:t xml:space="preserve"> </w:t>
            </w:r>
            <w:proofErr w:type="spellStart"/>
            <w:r w:rsidR="00631BD0">
              <w:rPr>
                <w:lang w:val="en"/>
              </w:rPr>
              <w:t>obkladu</w:t>
            </w:r>
            <w:proofErr w:type="spellEnd"/>
            <w:r w:rsidR="00631BD0">
              <w:rPr>
                <w:lang w:val="en"/>
              </w:rPr>
              <w:t xml:space="preserve"> a </w:t>
            </w:r>
            <w:proofErr w:type="spellStart"/>
            <w:r w:rsidR="00631BD0">
              <w:rPr>
                <w:lang w:val="en"/>
              </w:rPr>
              <w:t>betonu</w:t>
            </w:r>
            <w:proofErr w:type="spellEnd"/>
            <w:r w:rsidR="00631BD0">
              <w:rPr>
                <w:lang w:val="en"/>
              </w:rPr>
              <w:t xml:space="preserve"> do </w:t>
            </w:r>
            <w:proofErr w:type="spellStart"/>
            <w:r w:rsidR="00631BD0">
              <w:rPr>
                <w:lang w:val="en"/>
              </w:rPr>
              <w:t>hloubky</w:t>
            </w:r>
            <w:proofErr w:type="spellEnd"/>
            <w:r w:rsidR="00631BD0">
              <w:rPr>
                <w:lang w:val="en"/>
              </w:rPr>
              <w:t xml:space="preserve"> </w:t>
            </w:r>
            <w:proofErr w:type="spellStart"/>
            <w:r w:rsidR="00631BD0">
              <w:rPr>
                <w:lang w:val="en"/>
              </w:rPr>
              <w:t>dle</w:t>
            </w:r>
            <w:proofErr w:type="spellEnd"/>
            <w:r w:rsidR="00631BD0">
              <w:rPr>
                <w:lang w:val="en"/>
              </w:rPr>
              <w:t xml:space="preserve"> </w:t>
            </w:r>
            <w:proofErr w:type="spellStart"/>
            <w:r w:rsidR="00631BD0">
              <w:rPr>
                <w:lang w:val="en"/>
              </w:rPr>
              <w:t>potřeby</w:t>
            </w:r>
            <w:proofErr w:type="spellEnd"/>
            <w:r w:rsidR="00890588">
              <w:rPr>
                <w:lang w:val="en"/>
              </w:rPr>
              <w:t xml:space="preserve">, </w:t>
            </w:r>
            <w:proofErr w:type="spellStart"/>
            <w:r w:rsidR="00890588">
              <w:rPr>
                <w:lang w:val="en"/>
              </w:rPr>
              <w:t>zakrytí</w:t>
            </w:r>
            <w:proofErr w:type="spellEnd"/>
            <w:r w:rsidR="00890588">
              <w:rPr>
                <w:lang w:val="en"/>
              </w:rPr>
              <w:t xml:space="preserve"> </w:t>
            </w:r>
            <w:proofErr w:type="spellStart"/>
            <w:r w:rsidR="00890588">
              <w:rPr>
                <w:lang w:val="en"/>
              </w:rPr>
              <w:t>nábytku</w:t>
            </w:r>
            <w:proofErr w:type="spellEnd"/>
          </w:p>
          <w:p w:rsidR="00631BD0" w:rsidRDefault="00631BD0" w:rsidP="00631BD0">
            <w:pPr>
              <w:rPr>
                <w:lang w:val="en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7A0227" w:rsidRDefault="00BE35D7" w:rsidP="00AB5D7A">
            <w:pPr>
              <w:rPr>
                <w:lang w:val="en"/>
              </w:rPr>
            </w:pPr>
            <w:r>
              <w:rPr>
                <w:lang w:val="en"/>
              </w:rPr>
              <w:t xml:space="preserve">  </w:t>
            </w:r>
            <w:r w:rsidR="00890588">
              <w:rPr>
                <w:lang w:val="en"/>
              </w:rPr>
              <w:t xml:space="preserve">5 </w:t>
            </w:r>
            <w:proofErr w:type="spellStart"/>
            <w:r w:rsidR="00890588">
              <w:rPr>
                <w:lang w:val="en"/>
              </w:rPr>
              <w:t>hod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7A0227" w:rsidRDefault="00890588" w:rsidP="00AB5D7A">
            <w:pPr>
              <w:rPr>
                <w:lang w:val="en"/>
              </w:rPr>
            </w:pPr>
            <w:r>
              <w:rPr>
                <w:lang w:val="en"/>
              </w:rPr>
              <w:t xml:space="preserve"> 1 </w:t>
            </w:r>
            <w:proofErr w:type="spellStart"/>
            <w:r>
              <w:rPr>
                <w:lang w:val="en"/>
              </w:rPr>
              <w:t>hod</w:t>
            </w:r>
            <w:proofErr w:type="spellEnd"/>
            <w:r>
              <w:rPr>
                <w:lang w:val="en"/>
              </w:rPr>
              <w:t>/550,-Kč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7A0227" w:rsidRDefault="007A0227" w:rsidP="002B6139">
            <w:pPr>
              <w:rPr>
                <w:lang w:val="en"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7A0227" w:rsidP="002B6139">
            <w:pPr>
              <w:pStyle w:val="Amount"/>
              <w:rPr>
                <w:lang w:val="en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7A0227" w:rsidP="002B6139">
            <w:pPr>
              <w:pStyle w:val="Amount"/>
              <w:rPr>
                <w:lang w:val="e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7A0227" w:rsidP="002B6139">
            <w:pPr>
              <w:pStyle w:val="Amount"/>
              <w:rPr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6F7AC2" w:rsidRDefault="00890588" w:rsidP="007754AA">
            <w:pPr>
              <w:pStyle w:val="Amount"/>
              <w:rPr>
                <w:lang w:val="en"/>
              </w:rPr>
            </w:pPr>
            <w:r>
              <w:rPr>
                <w:lang w:val="en"/>
              </w:rPr>
              <w:t>2.750</w:t>
            </w:r>
            <w:r w:rsidR="00CF792C">
              <w:rPr>
                <w:lang w:val="en"/>
              </w:rPr>
              <w:t>,-Kč</w:t>
            </w:r>
          </w:p>
        </w:tc>
      </w:tr>
      <w:tr w:rsidR="007A0227" w:rsidTr="00BE35D7">
        <w:trPr>
          <w:trHeight w:val="167"/>
        </w:trPr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631BD0" w:rsidRDefault="00631BD0" w:rsidP="00B04B7A">
            <w:pPr>
              <w:rPr>
                <w:lang w:val="en"/>
              </w:rPr>
            </w:pPr>
          </w:p>
          <w:p w:rsidR="007754AA" w:rsidRDefault="00631BD0" w:rsidP="00B04B7A">
            <w:pPr>
              <w:rPr>
                <w:lang w:val="en"/>
              </w:rPr>
            </w:pPr>
            <w:proofErr w:type="spellStart"/>
            <w:r>
              <w:rPr>
                <w:lang w:val="en"/>
              </w:rPr>
              <w:t>Ekologická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likvidace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suťe</w:t>
            </w:r>
            <w:proofErr w:type="spellEnd"/>
          </w:p>
          <w:p w:rsidR="00631BD0" w:rsidRDefault="00631BD0" w:rsidP="00B04B7A">
            <w:pPr>
              <w:rPr>
                <w:lang w:val="en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7A0227" w:rsidRDefault="00BE35D7" w:rsidP="00AB5D7A">
            <w:pPr>
              <w:rPr>
                <w:lang w:val="en"/>
              </w:rPr>
            </w:pPr>
            <w:r>
              <w:rPr>
                <w:lang w:val="en"/>
              </w:rPr>
              <w:t xml:space="preserve"> </w:t>
            </w:r>
            <w:r w:rsidR="00743DEE">
              <w:rPr>
                <w:lang w:val="en"/>
              </w:rPr>
              <w:t xml:space="preserve"> </w:t>
            </w:r>
            <w:r w:rsidR="00631BD0">
              <w:rPr>
                <w:lang w:val="en"/>
              </w:rPr>
              <w:t>1,5 m3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7A0227" w:rsidRDefault="00711EB8" w:rsidP="00B45C3E">
            <w:pPr>
              <w:rPr>
                <w:lang w:val="en"/>
              </w:rPr>
            </w:pPr>
            <w:r>
              <w:rPr>
                <w:lang w:val="en"/>
              </w:rPr>
              <w:t xml:space="preserve"> </w:t>
            </w:r>
            <w:r w:rsidR="00890588">
              <w:rPr>
                <w:lang w:val="en"/>
              </w:rPr>
              <w:t>1 m3</w:t>
            </w:r>
            <w:r w:rsidR="00B04B7A">
              <w:rPr>
                <w:lang w:val="en"/>
              </w:rPr>
              <w:t>/50</w:t>
            </w:r>
            <w:r w:rsidR="00890588">
              <w:rPr>
                <w:lang w:val="en"/>
              </w:rPr>
              <w:t>0</w:t>
            </w:r>
            <w:r w:rsidR="00294AF6">
              <w:rPr>
                <w:lang w:val="en"/>
              </w:rPr>
              <w:t>,-Kč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7A0227" w:rsidRDefault="007A0227" w:rsidP="002B6139">
            <w:pPr>
              <w:rPr>
                <w:lang w:val="en"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7A0227" w:rsidP="002B6139">
            <w:pPr>
              <w:pStyle w:val="Amount"/>
              <w:rPr>
                <w:lang w:val="en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7A0227" w:rsidP="002B6139">
            <w:pPr>
              <w:pStyle w:val="Amount"/>
              <w:rPr>
                <w:lang w:val="e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7A0227" w:rsidP="002B6139">
            <w:pPr>
              <w:pStyle w:val="Amount"/>
              <w:rPr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B66AB5" w:rsidP="00B66AB5">
            <w:pPr>
              <w:pStyle w:val="Amount"/>
              <w:jc w:val="left"/>
              <w:rPr>
                <w:lang w:val="en"/>
              </w:rPr>
            </w:pPr>
            <w:r>
              <w:rPr>
                <w:lang w:val="en"/>
              </w:rPr>
              <w:t xml:space="preserve"> </w:t>
            </w:r>
            <w:r w:rsidR="003C74AB">
              <w:rPr>
                <w:lang w:val="en"/>
              </w:rPr>
              <w:t xml:space="preserve">  </w:t>
            </w:r>
            <w:r>
              <w:rPr>
                <w:lang w:val="en"/>
              </w:rPr>
              <w:t xml:space="preserve"> </w:t>
            </w:r>
            <w:r w:rsidR="00890588">
              <w:rPr>
                <w:lang w:val="en"/>
              </w:rPr>
              <w:t xml:space="preserve">  1.500</w:t>
            </w:r>
            <w:r>
              <w:rPr>
                <w:lang w:val="en"/>
              </w:rPr>
              <w:t>,-Kč</w:t>
            </w:r>
          </w:p>
        </w:tc>
      </w:tr>
      <w:tr w:rsidR="007A0227" w:rsidTr="00BE35D7">
        <w:trPr>
          <w:trHeight w:val="191"/>
        </w:trPr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AB5D7A" w:rsidRDefault="00631BD0" w:rsidP="003C74AB">
            <w:pPr>
              <w:rPr>
                <w:lang w:val="en"/>
              </w:rPr>
            </w:pPr>
            <w:proofErr w:type="spellStart"/>
            <w:r>
              <w:rPr>
                <w:lang w:val="en"/>
              </w:rPr>
              <w:t>Montáž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okrajové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kovové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lišty</w:t>
            </w:r>
            <w:proofErr w:type="spellEnd"/>
            <w:r>
              <w:rPr>
                <w:lang w:val="en"/>
              </w:rPr>
              <w:t xml:space="preserve"> + </w:t>
            </w:r>
            <w:proofErr w:type="spellStart"/>
            <w:r>
              <w:rPr>
                <w:lang w:val="en"/>
              </w:rPr>
              <w:t>lišty</w:t>
            </w:r>
            <w:proofErr w:type="spellEnd"/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7A0227" w:rsidRDefault="00631BD0" w:rsidP="003C74AB">
            <w:pPr>
              <w:rPr>
                <w:lang w:val="en"/>
              </w:rPr>
            </w:pPr>
            <w:r>
              <w:rPr>
                <w:lang w:val="en"/>
              </w:rPr>
              <w:t xml:space="preserve"> </w:t>
            </w:r>
            <w:r w:rsidR="002C0CE0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19 </w:t>
            </w:r>
            <w:proofErr w:type="spellStart"/>
            <w:r>
              <w:rPr>
                <w:lang w:val="en"/>
              </w:rPr>
              <w:t>bm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7A0227" w:rsidRDefault="007A0227" w:rsidP="00CA2927">
            <w:pPr>
              <w:rPr>
                <w:lang w:val="en"/>
              </w:rPr>
            </w:pPr>
          </w:p>
          <w:p w:rsidR="003C74AB" w:rsidRDefault="00890588" w:rsidP="00CA2927">
            <w:pPr>
              <w:rPr>
                <w:lang w:val="en"/>
              </w:rPr>
            </w:pPr>
            <w:r>
              <w:rPr>
                <w:lang w:val="en"/>
              </w:rPr>
              <w:t xml:space="preserve"> 1 </w:t>
            </w:r>
            <w:proofErr w:type="spellStart"/>
            <w:r>
              <w:rPr>
                <w:lang w:val="en"/>
              </w:rPr>
              <w:t>bm</w:t>
            </w:r>
            <w:proofErr w:type="spellEnd"/>
            <w:r>
              <w:rPr>
                <w:lang w:val="en"/>
              </w:rPr>
              <w:t>/</w:t>
            </w:r>
            <w:proofErr w:type="gramStart"/>
            <w:r>
              <w:rPr>
                <w:lang w:val="en"/>
              </w:rPr>
              <w:t>250</w:t>
            </w:r>
            <w:r w:rsidR="002C0CE0">
              <w:rPr>
                <w:lang w:val="en"/>
              </w:rPr>
              <w:t>,-</w:t>
            </w:r>
            <w:proofErr w:type="gramEnd"/>
            <w:r w:rsidR="002C0CE0">
              <w:rPr>
                <w:lang w:val="en"/>
              </w:rPr>
              <w:t>Kč</w:t>
            </w:r>
          </w:p>
          <w:p w:rsidR="003C74AB" w:rsidRDefault="003C74AB" w:rsidP="00CA2927">
            <w:pPr>
              <w:rPr>
                <w:lang w:val="e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7A0227" w:rsidRDefault="007A0227" w:rsidP="002B6139">
            <w:pPr>
              <w:rPr>
                <w:lang w:val="en"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7A0227" w:rsidP="002B6139">
            <w:pPr>
              <w:pStyle w:val="Amount"/>
              <w:rPr>
                <w:lang w:val="en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7A0227" w:rsidP="002B6139">
            <w:pPr>
              <w:pStyle w:val="Amount"/>
              <w:rPr>
                <w:lang w:val="e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7A0227" w:rsidP="002B6139">
            <w:pPr>
              <w:pStyle w:val="Amount"/>
              <w:rPr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CA2927" w:rsidRDefault="00711EB8" w:rsidP="00A574BF">
            <w:pPr>
              <w:pStyle w:val="Amount"/>
              <w:jc w:val="left"/>
              <w:rPr>
                <w:lang w:val="en"/>
              </w:rPr>
            </w:pPr>
            <w:r>
              <w:rPr>
                <w:lang w:val="en"/>
              </w:rPr>
              <w:t xml:space="preserve"> </w:t>
            </w:r>
            <w:r w:rsidR="00B53598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 </w:t>
            </w:r>
            <w:r w:rsidR="00E329BE">
              <w:rPr>
                <w:lang w:val="en"/>
              </w:rPr>
              <w:t xml:space="preserve">   </w:t>
            </w:r>
            <w:r w:rsidR="00890588">
              <w:rPr>
                <w:lang w:val="en"/>
              </w:rPr>
              <w:t>4.750</w:t>
            </w:r>
            <w:r w:rsidR="00BE35D7">
              <w:rPr>
                <w:lang w:val="en"/>
              </w:rPr>
              <w:t>,-Kč</w:t>
            </w:r>
          </w:p>
        </w:tc>
      </w:tr>
      <w:tr w:rsidR="007A0227" w:rsidTr="00BE35D7">
        <w:trPr>
          <w:trHeight w:val="167"/>
        </w:trPr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E329BE" w:rsidRDefault="00B04B7A" w:rsidP="00E329BE">
            <w:pPr>
              <w:rPr>
                <w:lang w:val="en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36576" distB="36576" distL="36576" distR="36576" simplePos="0" relativeHeight="251651584" behindDoc="0" locked="0" layoutInCell="1" allowOverlap="1" wp14:anchorId="5645A129" wp14:editId="48448D9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57150</wp:posOffset>
                      </wp:positionV>
                      <wp:extent cx="6858000" cy="3126105"/>
                      <wp:effectExtent l="0" t="0" r="0" b="17145"/>
                      <wp:wrapNone/>
                      <wp:docPr id="11" name="Contr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858000" cy="3126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49424" id="Control 2" o:spid="_x0000_s1026" style="position:absolute;margin-left:122.6pt;margin-top:4.5pt;width:540pt;height:246.1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" filled="f" stroked="f" strokeweight=".25pt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proofErr w:type="spellStart"/>
            <w:r w:rsidR="00631BD0">
              <w:rPr>
                <w:lang w:val="en"/>
              </w:rPr>
              <w:t>Vyrovnání</w:t>
            </w:r>
            <w:proofErr w:type="spellEnd"/>
            <w:r w:rsidR="00631BD0">
              <w:rPr>
                <w:lang w:val="en"/>
              </w:rPr>
              <w:t xml:space="preserve"> </w:t>
            </w:r>
            <w:proofErr w:type="spellStart"/>
            <w:r w:rsidR="00631BD0">
              <w:rPr>
                <w:lang w:val="en"/>
              </w:rPr>
              <w:t>povrchu</w:t>
            </w:r>
            <w:proofErr w:type="spellEnd"/>
            <w:r w:rsidR="00631BD0">
              <w:rPr>
                <w:lang w:val="en"/>
              </w:rPr>
              <w:t xml:space="preserve"> </w:t>
            </w:r>
            <w:proofErr w:type="spellStart"/>
            <w:r w:rsidR="00631BD0">
              <w:rPr>
                <w:lang w:val="en"/>
              </w:rPr>
              <w:t>betonovou</w:t>
            </w:r>
            <w:proofErr w:type="spellEnd"/>
            <w:r w:rsidR="00631BD0">
              <w:rPr>
                <w:lang w:val="en"/>
              </w:rPr>
              <w:t xml:space="preserve"> </w:t>
            </w:r>
            <w:proofErr w:type="spellStart"/>
            <w:r w:rsidR="00631BD0">
              <w:rPr>
                <w:lang w:val="en"/>
              </w:rPr>
              <w:t>stěrkou</w:t>
            </w:r>
            <w:proofErr w:type="spellEnd"/>
            <w:r w:rsidR="00631BD0">
              <w:rPr>
                <w:lang w:val="en"/>
              </w:rPr>
              <w:t xml:space="preserve"> a </w:t>
            </w:r>
            <w:proofErr w:type="spellStart"/>
            <w:r w:rsidR="00631BD0">
              <w:rPr>
                <w:lang w:val="en"/>
              </w:rPr>
              <w:t>následné</w:t>
            </w:r>
            <w:proofErr w:type="spellEnd"/>
            <w:r w:rsidR="00631BD0">
              <w:rPr>
                <w:lang w:val="en"/>
              </w:rPr>
              <w:t xml:space="preserve">, </w:t>
            </w:r>
            <w:proofErr w:type="spellStart"/>
            <w:r w:rsidR="00631BD0">
              <w:rPr>
                <w:lang w:val="en"/>
              </w:rPr>
              <w:t>vylití</w:t>
            </w:r>
            <w:proofErr w:type="spellEnd"/>
            <w:r w:rsidR="00631BD0">
              <w:rPr>
                <w:lang w:val="en"/>
              </w:rPr>
              <w:t xml:space="preserve"> </w:t>
            </w:r>
            <w:proofErr w:type="spellStart"/>
            <w:r w:rsidR="00631BD0">
              <w:rPr>
                <w:lang w:val="en"/>
              </w:rPr>
              <w:t>nivelační</w:t>
            </w:r>
            <w:proofErr w:type="spellEnd"/>
            <w:r w:rsidR="00631BD0">
              <w:rPr>
                <w:lang w:val="en"/>
              </w:rPr>
              <w:t xml:space="preserve"> </w:t>
            </w:r>
            <w:proofErr w:type="spellStart"/>
            <w:r w:rsidR="00631BD0">
              <w:rPr>
                <w:lang w:val="en"/>
              </w:rPr>
              <w:t>hmotou</w:t>
            </w:r>
            <w:proofErr w:type="spellEnd"/>
          </w:p>
          <w:p w:rsidR="00631BD0" w:rsidRDefault="00631BD0" w:rsidP="00E329BE">
            <w:pPr>
              <w:rPr>
                <w:lang w:val="en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7A0227" w:rsidRDefault="00E329BE" w:rsidP="002B6139">
            <w:pPr>
              <w:rPr>
                <w:lang w:val="en"/>
              </w:rPr>
            </w:pPr>
            <w:r>
              <w:rPr>
                <w:lang w:val="en"/>
              </w:rPr>
              <w:t xml:space="preserve">  </w:t>
            </w:r>
            <w:r w:rsidR="00631BD0">
              <w:rPr>
                <w:lang w:val="en"/>
              </w:rPr>
              <w:t>21</w:t>
            </w:r>
            <w:r w:rsidR="00B14B8B">
              <w:rPr>
                <w:lang w:val="en"/>
              </w:rPr>
              <w:t xml:space="preserve"> </w:t>
            </w:r>
            <w:r w:rsidR="00631BD0">
              <w:rPr>
                <w:lang w:val="en"/>
              </w:rPr>
              <w:t>m2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7A0227" w:rsidRDefault="00890588" w:rsidP="00743DEE">
            <w:pPr>
              <w:rPr>
                <w:lang w:val="en"/>
              </w:rPr>
            </w:pPr>
            <w:r>
              <w:rPr>
                <w:lang w:val="en"/>
              </w:rPr>
              <w:t xml:space="preserve"> 1 m2/23</w:t>
            </w:r>
            <w:r w:rsidR="00B14B8B">
              <w:rPr>
                <w:lang w:val="en"/>
              </w:rPr>
              <w:t>0</w:t>
            </w:r>
            <w:r w:rsidR="00BE35D7">
              <w:rPr>
                <w:lang w:val="en"/>
              </w:rPr>
              <w:t>,-Kč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7A0227" w:rsidRDefault="007A0227" w:rsidP="002B6139">
            <w:pPr>
              <w:rPr>
                <w:lang w:val="en"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7A0227" w:rsidP="002B6139">
            <w:pPr>
              <w:pStyle w:val="Amount"/>
              <w:rPr>
                <w:lang w:val="en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7A0227" w:rsidP="002B6139">
            <w:pPr>
              <w:pStyle w:val="Amount"/>
              <w:rPr>
                <w:lang w:val="e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7A0227" w:rsidP="002B6139">
            <w:pPr>
              <w:pStyle w:val="Amount"/>
              <w:rPr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890588" w:rsidP="002B6139">
            <w:pPr>
              <w:pStyle w:val="Amount"/>
              <w:rPr>
                <w:lang w:val="en"/>
              </w:rPr>
            </w:pPr>
            <w:r>
              <w:rPr>
                <w:lang w:val="en"/>
              </w:rPr>
              <w:t>4.830</w:t>
            </w:r>
            <w:r w:rsidR="00711EB8">
              <w:rPr>
                <w:lang w:val="en"/>
              </w:rPr>
              <w:t>,-Kč</w:t>
            </w:r>
          </w:p>
        </w:tc>
      </w:tr>
      <w:tr w:rsidR="007A0227" w:rsidTr="00BE35D7">
        <w:trPr>
          <w:trHeight w:val="167"/>
        </w:trPr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110806" w:rsidRDefault="00110806" w:rsidP="00CA2927">
            <w:pPr>
              <w:rPr>
                <w:lang w:val="en"/>
              </w:rPr>
            </w:pPr>
          </w:p>
          <w:p w:rsidR="00B14B8B" w:rsidRDefault="00631BD0" w:rsidP="00A36683">
            <w:pPr>
              <w:rPr>
                <w:lang w:val="en"/>
              </w:rPr>
            </w:pPr>
            <w:proofErr w:type="spellStart"/>
            <w:r>
              <w:rPr>
                <w:lang w:val="en"/>
              </w:rPr>
              <w:t>Epoxidová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penetrace</w:t>
            </w:r>
            <w:proofErr w:type="spellEnd"/>
            <w:r>
              <w:rPr>
                <w:lang w:val="en"/>
              </w:rPr>
              <w:t xml:space="preserve"> </w:t>
            </w:r>
          </w:p>
          <w:p w:rsidR="00A36683" w:rsidRDefault="00A36683" w:rsidP="00A36683">
            <w:pPr>
              <w:rPr>
                <w:lang w:val="en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3E06DA" w:rsidRDefault="00E8010D" w:rsidP="00573A57">
            <w:pPr>
              <w:rPr>
                <w:lang w:val="en"/>
              </w:rPr>
            </w:pPr>
            <w:r>
              <w:rPr>
                <w:lang w:val="en"/>
              </w:rPr>
              <w:t xml:space="preserve"> </w:t>
            </w:r>
            <w:r w:rsidR="00631BD0">
              <w:rPr>
                <w:lang w:val="en"/>
              </w:rPr>
              <w:t xml:space="preserve"> 21 m2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7A0227" w:rsidRDefault="00B96778" w:rsidP="00573A57">
            <w:pPr>
              <w:rPr>
                <w:lang w:val="en"/>
              </w:rPr>
            </w:pPr>
            <w:r>
              <w:rPr>
                <w:lang w:val="en"/>
              </w:rPr>
              <w:t xml:space="preserve"> </w:t>
            </w:r>
            <w:r w:rsidR="00890588">
              <w:rPr>
                <w:lang w:val="en"/>
              </w:rPr>
              <w:t>1 m2/400,-Kč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7A0227" w:rsidRDefault="007A0227" w:rsidP="002B6139">
            <w:pPr>
              <w:rPr>
                <w:lang w:val="en"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7A0227" w:rsidP="002B6139">
            <w:pPr>
              <w:pStyle w:val="Amount"/>
              <w:rPr>
                <w:lang w:val="en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7A0227" w:rsidP="002B6139">
            <w:pPr>
              <w:pStyle w:val="Amount"/>
              <w:rPr>
                <w:lang w:val="e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7A0227" w:rsidP="002B6139">
            <w:pPr>
              <w:pStyle w:val="Amount"/>
              <w:rPr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890588" w:rsidP="002B6139">
            <w:pPr>
              <w:pStyle w:val="Amount"/>
              <w:rPr>
                <w:lang w:val="en"/>
              </w:rPr>
            </w:pPr>
            <w:r>
              <w:rPr>
                <w:lang w:val="en"/>
              </w:rPr>
              <w:t>8.400,-Kč</w:t>
            </w:r>
          </w:p>
        </w:tc>
      </w:tr>
      <w:tr w:rsidR="007A0227" w:rsidTr="00BE35D7">
        <w:trPr>
          <w:trHeight w:val="616"/>
        </w:trPr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AB5481" w:rsidRDefault="00631BD0" w:rsidP="002B6139">
            <w:pPr>
              <w:rPr>
                <w:lang w:val="en"/>
              </w:rPr>
            </w:pPr>
            <w:proofErr w:type="spellStart"/>
            <w:r>
              <w:rPr>
                <w:lang w:val="en"/>
              </w:rPr>
              <w:t>Polycol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nátěr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dvousložkovou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barvou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odstín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dle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vlastního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výběru</w:t>
            </w:r>
            <w:proofErr w:type="spellEnd"/>
            <w:r>
              <w:rPr>
                <w:lang w:val="en"/>
              </w:rPr>
              <w:t>.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7A0227" w:rsidRDefault="00110806" w:rsidP="002B6139">
            <w:pPr>
              <w:rPr>
                <w:lang w:val="en"/>
              </w:rPr>
            </w:pPr>
            <w:r>
              <w:rPr>
                <w:lang w:val="en"/>
              </w:rPr>
              <w:t xml:space="preserve">   </w:t>
            </w:r>
            <w:r w:rsidR="00631BD0">
              <w:rPr>
                <w:lang w:val="en"/>
              </w:rPr>
              <w:t>21 m2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7A0227" w:rsidRDefault="00B96778" w:rsidP="002B6139">
            <w:pPr>
              <w:rPr>
                <w:lang w:val="en"/>
              </w:rPr>
            </w:pPr>
            <w:r>
              <w:rPr>
                <w:lang w:val="en"/>
              </w:rPr>
              <w:t xml:space="preserve">  </w:t>
            </w:r>
            <w:r w:rsidR="00890588">
              <w:rPr>
                <w:lang w:val="en"/>
              </w:rPr>
              <w:t>1 m2/990,-Kč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7A0227" w:rsidRDefault="007A0227" w:rsidP="002B6139">
            <w:pPr>
              <w:rPr>
                <w:lang w:val="en"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7A0227" w:rsidP="002B6139">
            <w:pPr>
              <w:pStyle w:val="Amount"/>
              <w:rPr>
                <w:lang w:val="en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7A0227" w:rsidP="002B6139">
            <w:pPr>
              <w:pStyle w:val="Amount"/>
              <w:rPr>
                <w:lang w:val="e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7A0227" w:rsidP="002B6139">
            <w:pPr>
              <w:pStyle w:val="Amount"/>
              <w:rPr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:rsidR="007A0227" w:rsidRDefault="00890588" w:rsidP="002B6139">
            <w:pPr>
              <w:pStyle w:val="Amount"/>
              <w:rPr>
                <w:lang w:val="en"/>
              </w:rPr>
            </w:pPr>
            <w:r>
              <w:rPr>
                <w:lang w:val="en"/>
              </w:rPr>
              <w:t>20.790</w:t>
            </w:r>
            <w:r w:rsidR="00507CA1">
              <w:rPr>
                <w:lang w:val="en"/>
              </w:rPr>
              <w:t>,-Kč</w:t>
            </w:r>
          </w:p>
        </w:tc>
      </w:tr>
      <w:tr w:rsidR="007A0227" w:rsidTr="002B6139">
        <w:trPr>
          <w:gridAfter w:val="3"/>
          <w:wAfter w:w="2886" w:type="dxa"/>
          <w:trHeight w:val="652"/>
        </w:trPr>
        <w:tc>
          <w:tcPr>
            <w:tcW w:w="8081" w:type="dxa"/>
            <w:gridSpan w:val="5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</w:tcPr>
          <w:p w:rsidR="007A0227" w:rsidRDefault="007A0227" w:rsidP="002B6139"/>
          <w:p w:rsidR="007A0227" w:rsidRDefault="007A0227" w:rsidP="002B6139"/>
          <w:p w:rsidR="007A0227" w:rsidRDefault="007A0227" w:rsidP="002B6139"/>
          <w:p w:rsidR="007A0227" w:rsidRDefault="007A0227" w:rsidP="002B6139"/>
          <w:p w:rsidR="007A0227" w:rsidRDefault="007A0227" w:rsidP="002B6139"/>
          <w:p w:rsidR="007A0227" w:rsidRDefault="007A0227" w:rsidP="002B6139"/>
          <w:p w:rsidR="007A0227" w:rsidRDefault="00E8010D" w:rsidP="002B61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Celkem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cena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90588">
              <w:rPr>
                <w:sz w:val="28"/>
                <w:szCs w:val="28"/>
              </w:rPr>
              <w:t>bez DPH</w:t>
            </w:r>
          </w:p>
          <w:p w:rsidR="00890588" w:rsidRDefault="00890588" w:rsidP="002B6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DPH 21%</w:t>
            </w:r>
          </w:p>
          <w:p w:rsidR="00890588" w:rsidRPr="00714A52" w:rsidRDefault="00890588" w:rsidP="002B61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včetně</w:t>
            </w:r>
            <w:proofErr w:type="spellEnd"/>
            <w:r>
              <w:rPr>
                <w:sz w:val="28"/>
                <w:szCs w:val="28"/>
              </w:rPr>
              <w:t xml:space="preserve"> DPH</w:t>
            </w:r>
          </w:p>
        </w:tc>
      </w:tr>
      <w:tr w:rsidR="007A0227" w:rsidTr="002B6139">
        <w:trPr>
          <w:gridAfter w:val="3"/>
          <w:wAfter w:w="2886" w:type="dxa"/>
          <w:trHeight w:val="169"/>
        </w:trPr>
        <w:tc>
          <w:tcPr>
            <w:tcW w:w="8081" w:type="dxa"/>
            <w:gridSpan w:val="5"/>
            <w:vMerge/>
            <w:tcBorders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</w:tcPr>
          <w:p w:rsidR="007A0227" w:rsidRPr="00033523" w:rsidRDefault="007A0227" w:rsidP="002B6139">
            <w:pPr>
              <w:rPr>
                <w:sz w:val="14"/>
                <w:szCs w:val="14"/>
              </w:rPr>
            </w:pPr>
          </w:p>
        </w:tc>
      </w:tr>
      <w:tr w:rsidR="007A0227" w:rsidTr="002B6139">
        <w:trPr>
          <w:gridAfter w:val="3"/>
          <w:wAfter w:w="2886" w:type="dxa"/>
          <w:trHeight w:val="169"/>
        </w:trPr>
        <w:tc>
          <w:tcPr>
            <w:tcW w:w="8081" w:type="dxa"/>
            <w:gridSpan w:val="5"/>
            <w:vMerge/>
            <w:tcBorders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</w:tcPr>
          <w:p w:rsidR="007A0227" w:rsidRPr="00033523" w:rsidRDefault="007A0227" w:rsidP="002B6139">
            <w:pPr>
              <w:rPr>
                <w:sz w:val="14"/>
                <w:szCs w:val="14"/>
              </w:rPr>
            </w:pPr>
          </w:p>
        </w:tc>
      </w:tr>
      <w:tr w:rsidR="007A0227" w:rsidTr="002B6139">
        <w:trPr>
          <w:trHeight w:val="19"/>
        </w:trPr>
        <w:tc>
          <w:tcPr>
            <w:tcW w:w="8081" w:type="dxa"/>
            <w:gridSpan w:val="5"/>
            <w:vMerge/>
            <w:tcBorders>
              <w:right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0227" w:rsidRPr="00033523" w:rsidRDefault="007A0227" w:rsidP="002B6139">
            <w:pPr>
              <w:rPr>
                <w:sz w:val="14"/>
                <w:szCs w:val="14"/>
              </w:rPr>
            </w:pPr>
          </w:p>
        </w:tc>
        <w:tc>
          <w:tcPr>
            <w:tcW w:w="28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0227" w:rsidRDefault="001D1314" w:rsidP="003C74AB">
            <w:pPr>
              <w:pStyle w:val="Labels"/>
              <w:framePr w:hSpace="0" w:wrap="auto" w:vAnchor="margin" w:hAnchor="text" w:yAlign="inline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890588">
              <w:rPr>
                <w:b/>
                <w:sz w:val="32"/>
                <w:szCs w:val="32"/>
              </w:rPr>
              <w:t>43.</w:t>
            </w:r>
            <w:proofErr w:type="gramStart"/>
            <w:r w:rsidR="00890588">
              <w:rPr>
                <w:b/>
                <w:sz w:val="32"/>
                <w:szCs w:val="32"/>
              </w:rPr>
              <w:t>020</w:t>
            </w:r>
            <w:r w:rsidR="007A0227">
              <w:rPr>
                <w:b/>
                <w:sz w:val="32"/>
                <w:szCs w:val="32"/>
              </w:rPr>
              <w:t>,</w:t>
            </w:r>
            <w:r w:rsidR="003C74AB">
              <w:rPr>
                <w:b/>
                <w:sz w:val="32"/>
                <w:szCs w:val="32"/>
              </w:rPr>
              <w:t>-</w:t>
            </w:r>
            <w:proofErr w:type="gramEnd"/>
            <w:r>
              <w:rPr>
                <w:b/>
                <w:sz w:val="32"/>
                <w:szCs w:val="32"/>
              </w:rPr>
              <w:t>Kč</w:t>
            </w:r>
          </w:p>
          <w:p w:rsidR="00890588" w:rsidRDefault="00890588" w:rsidP="003C74AB">
            <w:pPr>
              <w:pStyle w:val="Labels"/>
              <w:framePr w:hSpace="0" w:wrap="auto" w:vAnchor="margin" w:hAnchor="text" w:yAlign="inline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4E6FB5">
              <w:rPr>
                <w:b/>
                <w:sz w:val="32"/>
                <w:szCs w:val="32"/>
              </w:rPr>
              <w:t xml:space="preserve">    9.</w:t>
            </w:r>
            <w:proofErr w:type="gramStart"/>
            <w:r w:rsidR="004E6FB5">
              <w:rPr>
                <w:b/>
                <w:sz w:val="32"/>
                <w:szCs w:val="32"/>
              </w:rPr>
              <w:t>034,-</w:t>
            </w:r>
            <w:proofErr w:type="gramEnd"/>
            <w:r w:rsidR="004E6FB5">
              <w:rPr>
                <w:b/>
                <w:sz w:val="32"/>
                <w:szCs w:val="32"/>
              </w:rPr>
              <w:t>Kč</w:t>
            </w:r>
          </w:p>
          <w:p w:rsidR="00890588" w:rsidRPr="00714A52" w:rsidRDefault="00890588" w:rsidP="003C74AB">
            <w:pPr>
              <w:pStyle w:val="Labels"/>
              <w:framePr w:hSpace="0" w:wrap="auto" w:vAnchor="margin" w:hAnchor="text" w:yAlign="inline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52.054,-Kč</w:t>
            </w:r>
          </w:p>
        </w:tc>
      </w:tr>
      <w:tr w:rsidR="007A0227" w:rsidTr="002B6139">
        <w:trPr>
          <w:gridAfter w:val="3"/>
          <w:wAfter w:w="2886" w:type="dxa"/>
          <w:trHeight w:val="19"/>
        </w:trPr>
        <w:tc>
          <w:tcPr>
            <w:tcW w:w="8081" w:type="dxa"/>
            <w:gridSpan w:val="5"/>
            <w:tcBorders>
              <w:right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0227" w:rsidRDefault="007A0227" w:rsidP="002B6139">
            <w:pPr>
              <w:rPr>
                <w:sz w:val="14"/>
                <w:szCs w:val="14"/>
              </w:rPr>
            </w:pPr>
          </w:p>
          <w:p w:rsidR="007A0227" w:rsidRDefault="007A0227" w:rsidP="002B6139">
            <w:pPr>
              <w:rPr>
                <w:sz w:val="14"/>
                <w:szCs w:val="14"/>
              </w:rPr>
            </w:pPr>
          </w:p>
          <w:p w:rsidR="007A0227" w:rsidRDefault="00CA2927" w:rsidP="002B61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J</w:t>
            </w:r>
            <w:r w:rsidR="007A0227">
              <w:rPr>
                <w:sz w:val="20"/>
              </w:rPr>
              <w:t>sem</w:t>
            </w:r>
            <w:proofErr w:type="spellEnd"/>
            <w:r w:rsidR="007A0227">
              <w:rPr>
                <w:sz w:val="20"/>
              </w:rPr>
              <w:t xml:space="preserve"> </w:t>
            </w:r>
            <w:proofErr w:type="spellStart"/>
            <w:r w:rsidR="007A0227">
              <w:rPr>
                <w:sz w:val="20"/>
              </w:rPr>
              <w:t>plátce</w:t>
            </w:r>
            <w:proofErr w:type="spellEnd"/>
            <w:r w:rsidR="007A0227">
              <w:rPr>
                <w:sz w:val="20"/>
              </w:rPr>
              <w:t xml:space="preserve"> DPH. </w:t>
            </w:r>
          </w:p>
          <w:p w:rsidR="007A0227" w:rsidRDefault="007A0227" w:rsidP="002B61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Cena</w:t>
            </w:r>
            <w:proofErr w:type="spellEnd"/>
            <w:r w:rsidR="00C210C4">
              <w:rPr>
                <w:sz w:val="20"/>
              </w:rPr>
              <w:t xml:space="preserve"> je </w:t>
            </w:r>
            <w:proofErr w:type="spellStart"/>
            <w:r w:rsidR="00C210C4">
              <w:rPr>
                <w:sz w:val="20"/>
              </w:rPr>
              <w:t>včetně</w:t>
            </w:r>
            <w:proofErr w:type="spellEnd"/>
            <w:r w:rsidR="00C210C4">
              <w:rPr>
                <w:sz w:val="20"/>
              </w:rPr>
              <w:t xml:space="preserve"> </w:t>
            </w:r>
            <w:proofErr w:type="spellStart"/>
            <w:r w:rsidR="00C210C4">
              <w:rPr>
                <w:sz w:val="20"/>
              </w:rPr>
              <w:t>přepravy</w:t>
            </w:r>
            <w:proofErr w:type="spellEnd"/>
            <w:r w:rsidR="00C210C4">
              <w:rPr>
                <w:sz w:val="20"/>
              </w:rPr>
              <w:t xml:space="preserve"> </w:t>
            </w:r>
            <w:proofErr w:type="spellStart"/>
            <w:r w:rsidR="00C210C4">
              <w:rPr>
                <w:sz w:val="20"/>
              </w:rPr>
              <w:t>materiálu</w:t>
            </w:r>
            <w:proofErr w:type="spellEnd"/>
          </w:p>
          <w:p w:rsidR="00D274AC" w:rsidRDefault="00CF792C" w:rsidP="002B61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Záruční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AB5D7A">
              <w:rPr>
                <w:sz w:val="20"/>
              </w:rPr>
              <w:t>lhůta</w:t>
            </w:r>
            <w:proofErr w:type="spellEnd"/>
            <w:r w:rsidR="00AB5D7A">
              <w:rPr>
                <w:sz w:val="20"/>
              </w:rPr>
              <w:t xml:space="preserve"> </w:t>
            </w:r>
            <w:proofErr w:type="spellStart"/>
            <w:r w:rsidR="00AB5D7A">
              <w:rPr>
                <w:sz w:val="20"/>
              </w:rPr>
              <w:t>na</w:t>
            </w:r>
            <w:proofErr w:type="spellEnd"/>
            <w:r w:rsidR="00AB5D7A">
              <w:rPr>
                <w:sz w:val="20"/>
              </w:rPr>
              <w:t xml:space="preserve"> </w:t>
            </w:r>
            <w:proofErr w:type="spellStart"/>
            <w:r w:rsidR="00AB5D7A">
              <w:rPr>
                <w:sz w:val="20"/>
              </w:rPr>
              <w:t>dílo</w:t>
            </w:r>
            <w:proofErr w:type="spellEnd"/>
            <w:r w:rsidR="00AB5D7A">
              <w:rPr>
                <w:sz w:val="20"/>
              </w:rPr>
              <w:t xml:space="preserve"> </w:t>
            </w:r>
            <w:proofErr w:type="gramStart"/>
            <w:r w:rsidR="00AB5D7A">
              <w:rPr>
                <w:sz w:val="20"/>
              </w:rPr>
              <w:t>24</w:t>
            </w:r>
            <w:r w:rsidR="00D274AC">
              <w:rPr>
                <w:sz w:val="20"/>
              </w:rPr>
              <w:t>.měsíců</w:t>
            </w:r>
            <w:proofErr w:type="gramEnd"/>
            <w:r w:rsidR="00D274AC">
              <w:rPr>
                <w:sz w:val="20"/>
              </w:rPr>
              <w:t>.</w:t>
            </w:r>
          </w:p>
          <w:p w:rsidR="00BA444A" w:rsidRDefault="00B53598" w:rsidP="002B61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Dokončení</w:t>
            </w:r>
            <w:proofErr w:type="spellEnd"/>
            <w:r>
              <w:rPr>
                <w:sz w:val="20"/>
              </w:rPr>
              <w:t xml:space="preserve"> do </w:t>
            </w:r>
            <w:proofErr w:type="gramStart"/>
            <w:r>
              <w:rPr>
                <w:sz w:val="20"/>
              </w:rPr>
              <w:t>7</w:t>
            </w:r>
            <w:r w:rsidR="00C210C4">
              <w:rPr>
                <w:sz w:val="20"/>
              </w:rPr>
              <w:t>.</w:t>
            </w:r>
            <w:r w:rsidR="00BA444A">
              <w:rPr>
                <w:sz w:val="20"/>
              </w:rPr>
              <w:t>dnů</w:t>
            </w:r>
            <w:proofErr w:type="gramEnd"/>
            <w:r w:rsidR="00BA444A">
              <w:rPr>
                <w:sz w:val="20"/>
              </w:rPr>
              <w:t xml:space="preserve"> </w:t>
            </w:r>
            <w:proofErr w:type="spellStart"/>
            <w:r w:rsidR="00BA444A">
              <w:rPr>
                <w:sz w:val="20"/>
              </w:rPr>
              <w:t>o</w:t>
            </w:r>
            <w:r w:rsidR="00CA2927">
              <w:rPr>
                <w:sz w:val="20"/>
              </w:rPr>
              <w:t>d</w:t>
            </w:r>
            <w:proofErr w:type="spellEnd"/>
            <w:r w:rsidR="00BA444A">
              <w:rPr>
                <w:sz w:val="20"/>
              </w:rPr>
              <w:t xml:space="preserve"> </w:t>
            </w:r>
            <w:proofErr w:type="spellStart"/>
            <w:r w:rsidR="00BA444A">
              <w:rPr>
                <w:sz w:val="20"/>
              </w:rPr>
              <w:t>podpisu</w:t>
            </w:r>
            <w:proofErr w:type="spellEnd"/>
            <w:r w:rsidR="00BA444A">
              <w:rPr>
                <w:sz w:val="20"/>
              </w:rPr>
              <w:t xml:space="preserve"> </w:t>
            </w:r>
            <w:proofErr w:type="spellStart"/>
            <w:r w:rsidR="00BA444A">
              <w:rPr>
                <w:sz w:val="20"/>
              </w:rPr>
              <w:t>smlouvy</w:t>
            </w:r>
            <w:proofErr w:type="spellEnd"/>
            <w:r w:rsidR="00BA444A">
              <w:rPr>
                <w:sz w:val="20"/>
              </w:rPr>
              <w:t xml:space="preserve"> o </w:t>
            </w:r>
            <w:proofErr w:type="spellStart"/>
            <w:r w:rsidR="00BA444A">
              <w:rPr>
                <w:sz w:val="20"/>
              </w:rPr>
              <w:t>dílo</w:t>
            </w:r>
            <w:proofErr w:type="spellEnd"/>
            <w:r w:rsidR="00BA444A">
              <w:rPr>
                <w:sz w:val="20"/>
              </w:rPr>
              <w:t>.</w:t>
            </w:r>
          </w:p>
          <w:p w:rsidR="00D274AC" w:rsidRDefault="00D274AC" w:rsidP="002B61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Živnostenský</w:t>
            </w:r>
            <w:proofErr w:type="spellEnd"/>
            <w:r>
              <w:rPr>
                <w:sz w:val="20"/>
              </w:rPr>
              <w:t xml:space="preserve"> list </w:t>
            </w:r>
            <w:proofErr w:type="spellStart"/>
            <w:r>
              <w:rPr>
                <w:sz w:val="20"/>
              </w:rPr>
              <w:t>vydán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Měú</w:t>
            </w:r>
            <w:proofErr w:type="spellEnd"/>
            <w:r>
              <w:rPr>
                <w:sz w:val="20"/>
              </w:rPr>
              <w:t xml:space="preserve"> Česká Lípa </w:t>
            </w:r>
            <w:proofErr w:type="spellStart"/>
            <w:r>
              <w:rPr>
                <w:sz w:val="20"/>
              </w:rPr>
              <w:t>č.j</w:t>
            </w:r>
            <w:proofErr w:type="spellEnd"/>
            <w:r>
              <w:rPr>
                <w:sz w:val="20"/>
              </w:rPr>
              <w:t>.: ZIVCL/2486/2015/SIP/5</w:t>
            </w:r>
          </w:p>
          <w:p w:rsidR="00E2368A" w:rsidRPr="007A0227" w:rsidRDefault="00E2368A" w:rsidP="002B6139">
            <w:pPr>
              <w:rPr>
                <w:sz w:val="20"/>
              </w:rPr>
            </w:pPr>
          </w:p>
        </w:tc>
      </w:tr>
    </w:tbl>
    <w:p w:rsidR="003E6F76" w:rsidRPr="000B071F" w:rsidRDefault="00E63F43" w:rsidP="00FD6ACE">
      <w:r>
        <w:rPr>
          <w:noProof/>
          <w:lang w:val="cs-CZ" w:eastAsia="cs-CZ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4DF2D4A5" wp14:editId="77D4AA6F">
                <wp:simplePos x="0" y="0"/>
                <wp:positionH relativeFrom="page">
                  <wp:posOffset>657225</wp:posOffset>
                </wp:positionH>
                <wp:positionV relativeFrom="page">
                  <wp:posOffset>2628900</wp:posOffset>
                </wp:positionV>
                <wp:extent cx="2971800" cy="1096645"/>
                <wp:effectExtent l="0" t="0" r="0" b="825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7180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800" w:rsidRDefault="00AC2800" w:rsidP="00E63F43"/>
                          <w:p w:rsidR="00E63F43" w:rsidRDefault="00E63F43" w:rsidP="00E63F43"/>
                          <w:p w:rsidR="003164FD" w:rsidRDefault="002B229F" w:rsidP="00E63F43">
                            <w:proofErr w:type="spellStart"/>
                            <w:r>
                              <w:t>Základní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škola</w:t>
                            </w:r>
                            <w:proofErr w:type="spellEnd"/>
                            <w:r>
                              <w:t xml:space="preserve">, Česká Lípa, 28. </w:t>
                            </w:r>
                            <w:proofErr w:type="spellStart"/>
                            <w:r>
                              <w:t>října</w:t>
                            </w:r>
                            <w:proofErr w:type="spellEnd"/>
                            <w:r>
                              <w:t xml:space="preserve"> 2733, </w:t>
                            </w:r>
                            <w:proofErr w:type="spellStart"/>
                            <w:r>
                              <w:t>p.o.</w:t>
                            </w:r>
                            <w:proofErr w:type="spellEnd"/>
                          </w:p>
                          <w:p w:rsidR="003164FD" w:rsidRDefault="003164FD" w:rsidP="00E63F43">
                            <w:r>
                              <w:t xml:space="preserve">28. </w:t>
                            </w:r>
                            <w:proofErr w:type="spellStart"/>
                            <w:r>
                              <w:t>říina</w:t>
                            </w:r>
                            <w:proofErr w:type="spellEnd"/>
                            <w:r>
                              <w:t xml:space="preserve"> 2733</w:t>
                            </w:r>
                          </w:p>
                          <w:p w:rsidR="003164FD" w:rsidRDefault="003164FD" w:rsidP="00E63F43">
                            <w:r>
                              <w:t xml:space="preserve">470 06 Česká Lípa </w:t>
                            </w:r>
                          </w:p>
                          <w:p w:rsidR="003164FD" w:rsidRDefault="003164FD" w:rsidP="00E63F43"/>
                          <w:p w:rsidR="003164FD" w:rsidRDefault="003164FD" w:rsidP="00E63F43">
                            <w:r>
                              <w:t>IČ: 46 750 045</w:t>
                            </w:r>
                          </w:p>
                          <w:p w:rsidR="00E63F43" w:rsidRPr="00E63F43" w:rsidRDefault="00E63F43" w:rsidP="00E63F43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DB2CC9" w:rsidRPr="00DB2CC9" w:rsidRDefault="00DB2CC9" w:rsidP="00DB2CC9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2D4A5" id="Text Box 16" o:spid="_x0000_s1027" type="#_x0000_t202" style="position:absolute;margin-left:51.75pt;margin-top:207pt;width:234pt;height:86.3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Gi/AIAAKA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AC2800" w:rsidRDefault="00AC2800" w:rsidP="00E63F43"/>
                    <w:p w:rsidR="00E63F43" w:rsidRDefault="00E63F43" w:rsidP="00E63F43"/>
                    <w:p w:rsidR="003164FD" w:rsidRDefault="002B229F" w:rsidP="00E63F43">
                      <w:proofErr w:type="spellStart"/>
                      <w:r>
                        <w:t>Základní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škola</w:t>
                      </w:r>
                      <w:proofErr w:type="spellEnd"/>
                      <w:r>
                        <w:t xml:space="preserve">, Česká Lípa, 28. </w:t>
                      </w:r>
                      <w:proofErr w:type="spellStart"/>
                      <w:r>
                        <w:t>října</w:t>
                      </w:r>
                      <w:proofErr w:type="spellEnd"/>
                      <w:r>
                        <w:t xml:space="preserve"> 2733, </w:t>
                      </w:r>
                      <w:proofErr w:type="spellStart"/>
                      <w:r>
                        <w:t>p.o.</w:t>
                      </w:r>
                      <w:proofErr w:type="spellEnd"/>
                    </w:p>
                    <w:p w:rsidR="003164FD" w:rsidRDefault="003164FD" w:rsidP="00E63F43">
                      <w:r>
                        <w:t xml:space="preserve">28. </w:t>
                      </w:r>
                      <w:proofErr w:type="spellStart"/>
                      <w:r>
                        <w:t>říina</w:t>
                      </w:r>
                      <w:proofErr w:type="spellEnd"/>
                      <w:r>
                        <w:t xml:space="preserve"> 2733</w:t>
                      </w:r>
                    </w:p>
                    <w:p w:rsidR="003164FD" w:rsidRDefault="003164FD" w:rsidP="00E63F43">
                      <w:r>
                        <w:t xml:space="preserve">470 06 Česká Lípa </w:t>
                      </w:r>
                    </w:p>
                    <w:p w:rsidR="003164FD" w:rsidRDefault="003164FD" w:rsidP="00E63F43"/>
                    <w:p w:rsidR="003164FD" w:rsidRDefault="003164FD" w:rsidP="00E63F43">
                      <w:r>
                        <w:t>IČ: 46 750 045</w:t>
                      </w:r>
                    </w:p>
                    <w:p w:rsidR="00E63F43" w:rsidRPr="00E63F43" w:rsidRDefault="00E63F43" w:rsidP="00E63F43">
                      <w:pPr>
                        <w:rPr>
                          <w:lang w:val="cs-CZ"/>
                        </w:rPr>
                      </w:pPr>
                    </w:p>
                    <w:p w:rsidR="00DB2CC9" w:rsidRPr="00DB2CC9" w:rsidRDefault="00DB2CC9" w:rsidP="00DB2CC9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6139">
        <w:rPr>
          <w:noProof/>
          <w:lang w:val="cs-CZ" w:eastAsia="cs-CZ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43D80F1A" wp14:editId="52C82F23">
                <wp:simplePos x="0" y="0"/>
                <wp:positionH relativeFrom="column">
                  <wp:posOffset>1221740</wp:posOffset>
                </wp:positionH>
                <wp:positionV relativeFrom="paragraph">
                  <wp:posOffset>-6350</wp:posOffset>
                </wp:positionV>
                <wp:extent cx="2228850" cy="336550"/>
                <wp:effectExtent l="2540" t="3175" r="0" b="317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2EE3" w:rsidRPr="000239D0" w:rsidRDefault="000239D0" w:rsidP="00F12EE3">
                            <w:pPr>
                              <w:pStyle w:val="Nadpis1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Cenová nabídka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80F1A" id="Text Box 25" o:spid="_x0000_s1028" type="#_x0000_t202" style="position:absolute;margin-left:96.2pt;margin-top:-.5pt;width:175.5pt;height:26.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" filled="f" stroked="f" strokeweight="0" insetpen="t">
                <v:textbox inset="2.85pt,2.85pt,2.85pt,2.85pt">
                  <w:txbxContent>
                    <w:p w:rsidR="00F12EE3" w:rsidRPr="000239D0" w:rsidRDefault="000239D0" w:rsidP="00F12EE3">
                      <w:pPr>
                        <w:pStyle w:val="Nadpis1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Cenová nabídka</w:t>
                      </w:r>
                    </w:p>
                  </w:txbxContent>
                </v:textbox>
              </v:shape>
            </w:pict>
          </mc:Fallback>
        </mc:AlternateContent>
      </w:r>
      <w:r w:rsidR="002B6139">
        <w:rPr>
          <w:noProof/>
          <w:lang w:val="cs-CZ" w:eastAsia="cs-CZ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64C5319F" wp14:editId="7C0D8DC7">
                <wp:simplePos x="0" y="0"/>
                <wp:positionH relativeFrom="column">
                  <wp:posOffset>49530</wp:posOffset>
                </wp:positionH>
                <wp:positionV relativeFrom="paragraph">
                  <wp:posOffset>1803400</wp:posOffset>
                </wp:positionV>
                <wp:extent cx="2447925" cy="260350"/>
                <wp:effectExtent l="1905" t="3175" r="0" b="31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4792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6ACE" w:rsidRPr="000239D0" w:rsidRDefault="000239D0" w:rsidP="00D84885">
                            <w:pPr>
                              <w:pStyle w:val="Nadpis3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Pro: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5319F" id="Text Box 9" o:spid="_x0000_s1029" type="#_x0000_t202" style="position:absolute;margin-left:3.9pt;margin-top:142pt;width:192.75pt;height:20.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FD6ACE" w:rsidRPr="000239D0" w:rsidRDefault="000239D0" w:rsidP="00D84885">
                      <w:pPr>
                        <w:pStyle w:val="Nadpis3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Pro:</w:t>
                      </w:r>
                    </w:p>
                  </w:txbxContent>
                </v:textbox>
              </v:shape>
            </w:pict>
          </mc:Fallback>
        </mc:AlternateContent>
      </w:r>
      <w:r w:rsidR="002B6139">
        <w:rPr>
          <w:noProof/>
          <w:lang w:val="cs-CZ" w:eastAsia="cs-CZ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2F051683" wp14:editId="713D65F2">
                <wp:simplePos x="0" y="0"/>
                <wp:positionH relativeFrom="column">
                  <wp:posOffset>3070860</wp:posOffset>
                </wp:positionH>
                <wp:positionV relativeFrom="paragraph">
                  <wp:posOffset>1803400</wp:posOffset>
                </wp:positionV>
                <wp:extent cx="3492500" cy="260350"/>
                <wp:effectExtent l="3810" t="3175" r="0" b="317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925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6ACE" w:rsidRDefault="002B6139" w:rsidP="00D84885">
                            <w:pPr>
                              <w:pStyle w:val="Nadpis3"/>
                            </w:pPr>
                            <w:r>
                              <w:t xml:space="preserve">                                                  </w:t>
                            </w:r>
                            <w:r w:rsidR="000239D0">
                              <w:t>Od</w:t>
                            </w:r>
                            <w:r w:rsidR="00FD6ACE">
                              <w:t>: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51683" id="Text Box 10" o:spid="_x0000_s1030" type="#_x0000_t202" style="position:absolute;margin-left:241.8pt;margin-top:142pt;width:275pt;height:20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FD6ACE" w:rsidRDefault="002B6139" w:rsidP="00D84885">
                      <w:pPr>
                        <w:pStyle w:val="Nadpis3"/>
                      </w:pPr>
                      <w:r>
                        <w:t xml:space="preserve">                                                  </w:t>
                      </w:r>
                      <w:r w:rsidR="000239D0">
                        <w:t>Od</w:t>
                      </w:r>
                      <w:r w:rsidR="00FD6ACE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B6139">
        <w:rPr>
          <w:noProof/>
          <w:lang w:val="cs-CZ" w:eastAsia="cs-CZ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B7CE442" wp14:editId="614D8ED1">
                <wp:simplePos x="0" y="0"/>
                <wp:positionH relativeFrom="page">
                  <wp:posOffset>3801745</wp:posOffset>
                </wp:positionH>
                <wp:positionV relativeFrom="page">
                  <wp:posOffset>1965960</wp:posOffset>
                </wp:positionV>
                <wp:extent cx="3321050" cy="591185"/>
                <wp:effectExtent l="1270" t="3810" r="190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2105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6ACE" w:rsidRPr="00033523" w:rsidRDefault="00FD6ACE" w:rsidP="00DD7A5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CE442" id="Text Box 8" o:spid="_x0000_s1031" type="#_x0000_t202" style="position:absolute;margin-left:299.35pt;margin-top:154.8pt;width:261.5pt;height:46.5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mZ+QIAAJ4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FD6ACE" w:rsidRPr="00033523" w:rsidRDefault="00FD6ACE" w:rsidP="00DD7A5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6139">
        <w:rPr>
          <w:noProof/>
          <w:lang w:val="cs-CZ" w:eastAsia="cs-CZ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776CD5C5" wp14:editId="2551CB59">
                <wp:simplePos x="0" y="0"/>
                <wp:positionH relativeFrom="page">
                  <wp:posOffset>457200</wp:posOffset>
                </wp:positionH>
                <wp:positionV relativeFrom="page">
                  <wp:posOffset>1536065</wp:posOffset>
                </wp:positionV>
                <wp:extent cx="6858000" cy="391795"/>
                <wp:effectExtent l="9525" t="12065" r="9525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6ACE" w:rsidRDefault="00297BAD" w:rsidP="007754AA">
                            <w:pPr>
                              <w:pStyle w:val="Nadpis2"/>
                              <w:jc w:val="center"/>
                              <w:rPr>
                                <w:lang w:val="cs-CZ"/>
                              </w:rPr>
                            </w:pPr>
                            <w:bookmarkStart w:id="0" w:name="_GoBack"/>
                            <w:bookmarkEnd w:id="0"/>
                            <w:proofErr w:type="spellStart"/>
                            <w:r>
                              <w:t>Oprava</w:t>
                            </w:r>
                            <w:proofErr w:type="spellEnd"/>
                            <w:r w:rsidR="00631BD0">
                              <w:t xml:space="preserve"> </w:t>
                            </w:r>
                            <w:proofErr w:type="spellStart"/>
                            <w:r w:rsidR="00631BD0">
                              <w:t>podlahy</w:t>
                            </w:r>
                            <w:proofErr w:type="spellEnd"/>
                            <w:r w:rsidR="00631BD0">
                              <w:t xml:space="preserve"> v </w:t>
                            </w:r>
                            <w:proofErr w:type="spellStart"/>
                            <w:r w:rsidR="00631BD0">
                              <w:t>přijímací</w:t>
                            </w:r>
                            <w:proofErr w:type="spellEnd"/>
                            <w:r w:rsidR="00631BD0">
                              <w:t xml:space="preserve"> hale 3,5 x 6 m</w:t>
                            </w:r>
                          </w:p>
                          <w:p w:rsidR="00AC2800" w:rsidRPr="00AC2800" w:rsidRDefault="00AC2800" w:rsidP="00AC2800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CD5C5" id="Text Box 5" o:spid="_x0000_s1032" type="#_x0000_t202" style="position:absolute;margin-left:36pt;margin-top:120.95pt;width:540pt;height:30.8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FD6ACE" w:rsidRDefault="00297BAD" w:rsidP="007754AA">
                      <w:pPr>
                        <w:pStyle w:val="Nadpis2"/>
                        <w:jc w:val="center"/>
                        <w:rPr>
                          <w:lang w:val="cs-CZ"/>
                        </w:rPr>
                      </w:pPr>
                      <w:bookmarkStart w:id="1" w:name="_GoBack"/>
                      <w:bookmarkEnd w:id="1"/>
                      <w:proofErr w:type="spellStart"/>
                      <w:r>
                        <w:t>Oprava</w:t>
                      </w:r>
                      <w:proofErr w:type="spellEnd"/>
                      <w:r w:rsidR="00631BD0">
                        <w:t xml:space="preserve"> </w:t>
                      </w:r>
                      <w:proofErr w:type="spellStart"/>
                      <w:r w:rsidR="00631BD0">
                        <w:t>podlahy</w:t>
                      </w:r>
                      <w:proofErr w:type="spellEnd"/>
                      <w:r w:rsidR="00631BD0">
                        <w:t xml:space="preserve"> v </w:t>
                      </w:r>
                      <w:proofErr w:type="spellStart"/>
                      <w:r w:rsidR="00631BD0">
                        <w:t>přijímací</w:t>
                      </w:r>
                      <w:proofErr w:type="spellEnd"/>
                      <w:r w:rsidR="00631BD0">
                        <w:t xml:space="preserve"> hale 3,5 x 6 m</w:t>
                      </w:r>
                    </w:p>
                    <w:p w:rsidR="00AC2800" w:rsidRPr="00AC2800" w:rsidRDefault="00AC2800" w:rsidP="00AC2800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6139">
        <w:rPr>
          <w:noProof/>
          <w:lang w:val="cs-CZ" w:eastAsia="cs-CZ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page">
                  <wp:posOffset>3749040</wp:posOffset>
                </wp:positionH>
                <wp:positionV relativeFrom="page">
                  <wp:posOffset>2971800</wp:posOffset>
                </wp:positionV>
                <wp:extent cx="3492500" cy="75374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9250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6139" w:rsidRDefault="002B6139" w:rsidP="002B6139">
                            <w:pPr>
                              <w:pStyle w:val="Address2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                                    </w:t>
                            </w:r>
                            <w:r w:rsidR="000239D0">
                              <w:rPr>
                                <w:lang w:val="cs-CZ"/>
                              </w:rPr>
                              <w:t>Miloslav Václav</w:t>
                            </w:r>
                          </w:p>
                          <w:p w:rsidR="000239D0" w:rsidRDefault="002B6139" w:rsidP="002B6139">
                            <w:pPr>
                              <w:pStyle w:val="Address2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                                    </w:t>
                            </w:r>
                            <w:r w:rsidR="000239D0">
                              <w:rPr>
                                <w:lang w:val="cs-CZ"/>
                              </w:rPr>
                              <w:t>U kola 3299</w:t>
                            </w:r>
                          </w:p>
                          <w:p w:rsidR="000239D0" w:rsidRDefault="002B6139" w:rsidP="000239D0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                                    </w:t>
                            </w:r>
                            <w:r w:rsidR="00E63F43">
                              <w:rPr>
                                <w:lang w:val="cs-CZ"/>
                              </w:rPr>
                              <w:t xml:space="preserve">470 02 </w:t>
                            </w:r>
                            <w:r w:rsidR="000239D0">
                              <w:rPr>
                                <w:lang w:val="cs-CZ"/>
                              </w:rPr>
                              <w:t>Česká Lípa</w:t>
                            </w:r>
                          </w:p>
                          <w:p w:rsidR="000239D0" w:rsidRDefault="002B6139" w:rsidP="000239D0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                                    </w:t>
                            </w:r>
                            <w:r w:rsidR="00E63F43">
                              <w:rPr>
                                <w:lang w:val="cs-CZ"/>
                              </w:rPr>
                              <w:t>DIČ: CZ7609182592</w:t>
                            </w:r>
                          </w:p>
                          <w:p w:rsidR="002C64FE" w:rsidRPr="000239D0" w:rsidRDefault="002B6139" w:rsidP="000239D0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                                    </w:t>
                            </w:r>
                            <w:r w:rsidR="002C64FE">
                              <w:rPr>
                                <w:lang w:val="cs-CZ"/>
                              </w:rPr>
                              <w:t>IČO: 040 88 522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295.2pt;margin-top:234pt;width:275pt;height:59.3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ex+gIAAJ8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2B6139" w:rsidRDefault="002B6139" w:rsidP="002B6139">
                      <w:pPr>
                        <w:pStyle w:val="Address2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                                    </w:t>
                      </w:r>
                      <w:r w:rsidR="000239D0">
                        <w:rPr>
                          <w:lang w:val="cs-CZ"/>
                        </w:rPr>
                        <w:t>Miloslav Václav</w:t>
                      </w:r>
                    </w:p>
                    <w:p w:rsidR="000239D0" w:rsidRDefault="002B6139" w:rsidP="002B6139">
                      <w:pPr>
                        <w:pStyle w:val="Address2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                                    </w:t>
                      </w:r>
                      <w:r w:rsidR="000239D0">
                        <w:rPr>
                          <w:lang w:val="cs-CZ"/>
                        </w:rPr>
                        <w:t>U kola 3299</w:t>
                      </w:r>
                    </w:p>
                    <w:p w:rsidR="000239D0" w:rsidRDefault="002B6139" w:rsidP="000239D0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                                    </w:t>
                      </w:r>
                      <w:r w:rsidR="00E63F43">
                        <w:rPr>
                          <w:lang w:val="cs-CZ"/>
                        </w:rPr>
                        <w:t xml:space="preserve">470 02 </w:t>
                      </w:r>
                      <w:r w:rsidR="000239D0">
                        <w:rPr>
                          <w:lang w:val="cs-CZ"/>
                        </w:rPr>
                        <w:t>Česká Lípa</w:t>
                      </w:r>
                    </w:p>
                    <w:p w:rsidR="000239D0" w:rsidRDefault="002B6139" w:rsidP="000239D0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                                    </w:t>
                      </w:r>
                      <w:r w:rsidR="00E63F43">
                        <w:rPr>
                          <w:lang w:val="cs-CZ"/>
                        </w:rPr>
                        <w:t>DIČ: CZ7609182592</w:t>
                      </w:r>
                    </w:p>
                    <w:p w:rsidR="002C64FE" w:rsidRPr="000239D0" w:rsidRDefault="002B6139" w:rsidP="000239D0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                                    </w:t>
                      </w:r>
                      <w:r w:rsidR="002C64FE">
                        <w:rPr>
                          <w:lang w:val="cs-CZ"/>
                        </w:rPr>
                        <w:t>IČO: 040 88 522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6139">
        <w:rPr>
          <w:noProof/>
          <w:lang w:val="cs-CZ" w:eastAsia="cs-CZ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column">
                  <wp:posOffset>503870280</wp:posOffset>
                </wp:positionH>
                <wp:positionV relativeFrom="paragraph">
                  <wp:posOffset>2804795</wp:posOffset>
                </wp:positionV>
                <wp:extent cx="3492500" cy="753745"/>
                <wp:effectExtent l="0" t="4445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9250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6ACE" w:rsidRDefault="00FD6ACE" w:rsidP="00FD6ACE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Shipping Address Line 1</w:t>
                            </w:r>
                          </w:p>
                          <w:p w:rsidR="00FD6ACE" w:rsidRDefault="00FD6ACE" w:rsidP="00FD6ACE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Shipping Address Line 2</w:t>
                            </w:r>
                          </w:p>
                          <w:p w:rsidR="00FD6ACE" w:rsidRDefault="00FD6ACE" w:rsidP="00FD6ACE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Shipping Address Line 3</w:t>
                            </w:r>
                          </w:p>
                          <w:p w:rsidR="00FD6ACE" w:rsidRDefault="00FD6ACE" w:rsidP="00FD6ACE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Shipping Address Line 4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39674.85pt;margin-top:220.85pt;width:275pt;height:59.3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u7+QIAAJ4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FD6ACE" w:rsidRDefault="00FD6ACE" w:rsidP="00FD6ACE">
                      <w:p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Shipping Address Line 1</w:t>
                      </w:r>
                    </w:p>
                    <w:p w:rsidR="00FD6ACE" w:rsidRDefault="00FD6ACE" w:rsidP="00FD6ACE">
                      <w:p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Shipping Address Line 2</w:t>
                      </w:r>
                    </w:p>
                    <w:p w:rsidR="00FD6ACE" w:rsidRDefault="00FD6ACE" w:rsidP="00FD6ACE">
                      <w:p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Shipping Address Line 3</w:t>
                      </w:r>
                    </w:p>
                    <w:p w:rsidR="00FD6ACE" w:rsidRDefault="00FD6ACE" w:rsidP="00FD6ACE">
                      <w:p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Shipping Address Line 4</w:t>
                      </w:r>
                    </w:p>
                  </w:txbxContent>
                </v:textbox>
              </v:shape>
            </w:pict>
          </mc:Fallback>
        </mc:AlternateContent>
      </w:r>
      <w:r w:rsidR="002B6139">
        <w:rPr>
          <w:noProof/>
          <w:lang w:val="cs-CZ" w:eastAsia="cs-CZ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501257890</wp:posOffset>
                </wp:positionH>
                <wp:positionV relativeFrom="paragraph">
                  <wp:posOffset>2804795</wp:posOffset>
                </wp:positionV>
                <wp:extent cx="2447925" cy="753745"/>
                <wp:effectExtent l="4445" t="4445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4792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6ACE" w:rsidRDefault="00FD6ACE" w:rsidP="00FD6ACE">
                            <w:pPr>
                              <w:rPr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szCs w:val="18"/>
                                <w:lang w:val="en"/>
                              </w:rPr>
                              <w:t>Mailing Address Line 1</w:t>
                            </w:r>
                          </w:p>
                          <w:p w:rsidR="00FD6ACE" w:rsidRDefault="00FD6ACE" w:rsidP="00FD6ACE">
                            <w:pPr>
                              <w:rPr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szCs w:val="18"/>
                                <w:lang w:val="en"/>
                              </w:rPr>
                              <w:t>Mailing Address Line 2</w:t>
                            </w:r>
                          </w:p>
                          <w:p w:rsidR="00FD6ACE" w:rsidRDefault="00FD6ACE" w:rsidP="00FD6ACE">
                            <w:pPr>
                              <w:rPr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szCs w:val="18"/>
                                <w:lang w:val="en"/>
                              </w:rPr>
                              <w:t>Mailing Address Line 3</w:t>
                            </w:r>
                          </w:p>
                          <w:p w:rsidR="00FD6ACE" w:rsidRDefault="00FD6ACE" w:rsidP="00FD6ACE">
                            <w:pPr>
                              <w:rPr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szCs w:val="18"/>
                                <w:lang w:val="en"/>
                              </w:rPr>
                              <w:t>Mailing Address Line 4</w:t>
                            </w:r>
                          </w:p>
                          <w:p w:rsidR="00FD6ACE" w:rsidRDefault="00FD6ACE" w:rsidP="00FD6ACE">
                            <w:pPr>
                              <w:rPr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szCs w:val="18"/>
                                <w:lang w:val="en"/>
                              </w:rPr>
                              <w:t>Mailing Address Line 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39469.15pt;margin-top:220.85pt;width:192.75pt;height:59.3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FD6ACE" w:rsidRDefault="00FD6ACE" w:rsidP="00FD6ACE">
                      <w:pPr>
                        <w:rPr>
                          <w:szCs w:val="18"/>
                          <w:lang w:val="en"/>
                        </w:rPr>
                      </w:pPr>
                      <w:r>
                        <w:rPr>
                          <w:szCs w:val="18"/>
                          <w:lang w:val="en"/>
                        </w:rPr>
                        <w:t>Mailing Address Line 1</w:t>
                      </w:r>
                    </w:p>
                    <w:p w:rsidR="00FD6ACE" w:rsidRDefault="00FD6ACE" w:rsidP="00FD6ACE">
                      <w:pPr>
                        <w:rPr>
                          <w:szCs w:val="18"/>
                          <w:lang w:val="en"/>
                        </w:rPr>
                      </w:pPr>
                      <w:r>
                        <w:rPr>
                          <w:szCs w:val="18"/>
                          <w:lang w:val="en"/>
                        </w:rPr>
                        <w:t>Mailing Address Line 2</w:t>
                      </w:r>
                    </w:p>
                    <w:p w:rsidR="00FD6ACE" w:rsidRDefault="00FD6ACE" w:rsidP="00FD6ACE">
                      <w:pPr>
                        <w:rPr>
                          <w:szCs w:val="18"/>
                          <w:lang w:val="en"/>
                        </w:rPr>
                      </w:pPr>
                      <w:r>
                        <w:rPr>
                          <w:szCs w:val="18"/>
                          <w:lang w:val="en"/>
                        </w:rPr>
                        <w:t>Mailing Address Line 3</w:t>
                      </w:r>
                    </w:p>
                    <w:p w:rsidR="00FD6ACE" w:rsidRDefault="00FD6ACE" w:rsidP="00FD6ACE">
                      <w:pPr>
                        <w:rPr>
                          <w:szCs w:val="18"/>
                          <w:lang w:val="en"/>
                        </w:rPr>
                      </w:pPr>
                      <w:r>
                        <w:rPr>
                          <w:szCs w:val="18"/>
                          <w:lang w:val="en"/>
                        </w:rPr>
                        <w:t>Mailing Address Line 4</w:t>
                      </w:r>
                    </w:p>
                    <w:p w:rsidR="00FD6ACE" w:rsidRDefault="00FD6ACE" w:rsidP="00FD6ACE">
                      <w:pPr>
                        <w:rPr>
                          <w:szCs w:val="18"/>
                          <w:lang w:val="en"/>
                        </w:rPr>
                      </w:pPr>
                      <w:r>
                        <w:rPr>
                          <w:szCs w:val="18"/>
                          <w:lang w:val="en"/>
                        </w:rPr>
                        <w:t>Mailing Address Line 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6F76" w:rsidRPr="000B071F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D0"/>
    <w:rsid w:val="000239D0"/>
    <w:rsid w:val="00033523"/>
    <w:rsid w:val="000B071F"/>
    <w:rsid w:val="000D52FB"/>
    <w:rsid w:val="00100211"/>
    <w:rsid w:val="00110806"/>
    <w:rsid w:val="001459A7"/>
    <w:rsid w:val="0018512F"/>
    <w:rsid w:val="001C731A"/>
    <w:rsid w:val="001D1314"/>
    <w:rsid w:val="001E1BB1"/>
    <w:rsid w:val="0022218F"/>
    <w:rsid w:val="00294AF6"/>
    <w:rsid w:val="00297BAD"/>
    <w:rsid w:val="002B229F"/>
    <w:rsid w:val="002B6139"/>
    <w:rsid w:val="002C0CE0"/>
    <w:rsid w:val="002C64FE"/>
    <w:rsid w:val="003164FD"/>
    <w:rsid w:val="003C74AB"/>
    <w:rsid w:val="003E06DA"/>
    <w:rsid w:val="003E6F76"/>
    <w:rsid w:val="00424594"/>
    <w:rsid w:val="00442860"/>
    <w:rsid w:val="0045626F"/>
    <w:rsid w:val="004E6FB5"/>
    <w:rsid w:val="00506068"/>
    <w:rsid w:val="005063B3"/>
    <w:rsid w:val="00507CA1"/>
    <w:rsid w:val="005143CC"/>
    <w:rsid w:val="00514747"/>
    <w:rsid w:val="00552E65"/>
    <w:rsid w:val="00573A57"/>
    <w:rsid w:val="00576D3A"/>
    <w:rsid w:val="005B0BF8"/>
    <w:rsid w:val="005E78FC"/>
    <w:rsid w:val="0062177F"/>
    <w:rsid w:val="006253DD"/>
    <w:rsid w:val="00631BD0"/>
    <w:rsid w:val="006C75E1"/>
    <w:rsid w:val="006F7AC2"/>
    <w:rsid w:val="00711EB8"/>
    <w:rsid w:val="00714A52"/>
    <w:rsid w:val="00743DEE"/>
    <w:rsid w:val="007754AA"/>
    <w:rsid w:val="007A0227"/>
    <w:rsid w:val="007B647D"/>
    <w:rsid w:val="007E31BA"/>
    <w:rsid w:val="00841D38"/>
    <w:rsid w:val="00890588"/>
    <w:rsid w:val="00966FD4"/>
    <w:rsid w:val="009A5439"/>
    <w:rsid w:val="009C13B3"/>
    <w:rsid w:val="009C3E7F"/>
    <w:rsid w:val="009E3108"/>
    <w:rsid w:val="00A36683"/>
    <w:rsid w:val="00A574BF"/>
    <w:rsid w:val="00A811B8"/>
    <w:rsid w:val="00A81C20"/>
    <w:rsid w:val="00A8388F"/>
    <w:rsid w:val="00AA372B"/>
    <w:rsid w:val="00AB5481"/>
    <w:rsid w:val="00AB5D7A"/>
    <w:rsid w:val="00AC2800"/>
    <w:rsid w:val="00AE3782"/>
    <w:rsid w:val="00B04B7A"/>
    <w:rsid w:val="00B14B8B"/>
    <w:rsid w:val="00B45C3E"/>
    <w:rsid w:val="00B53598"/>
    <w:rsid w:val="00B66AB5"/>
    <w:rsid w:val="00B72093"/>
    <w:rsid w:val="00B8660B"/>
    <w:rsid w:val="00B96778"/>
    <w:rsid w:val="00BA444A"/>
    <w:rsid w:val="00BE35D7"/>
    <w:rsid w:val="00C10F2D"/>
    <w:rsid w:val="00C210C4"/>
    <w:rsid w:val="00CA2927"/>
    <w:rsid w:val="00CD37D9"/>
    <w:rsid w:val="00CF792C"/>
    <w:rsid w:val="00D274AC"/>
    <w:rsid w:val="00D55981"/>
    <w:rsid w:val="00D628DF"/>
    <w:rsid w:val="00D651EF"/>
    <w:rsid w:val="00D84885"/>
    <w:rsid w:val="00DB2CC9"/>
    <w:rsid w:val="00DD7A53"/>
    <w:rsid w:val="00DF1860"/>
    <w:rsid w:val="00E2368A"/>
    <w:rsid w:val="00E329BE"/>
    <w:rsid w:val="00E47802"/>
    <w:rsid w:val="00E61433"/>
    <w:rsid w:val="00E63F43"/>
    <w:rsid w:val="00E8010D"/>
    <w:rsid w:val="00EA43C2"/>
    <w:rsid w:val="00EB3B49"/>
    <w:rsid w:val="00EC6948"/>
    <w:rsid w:val="00F12EE3"/>
    <w:rsid w:val="00F85638"/>
    <w:rsid w:val="00FB5057"/>
    <w:rsid w:val="00FC1029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weight="0" insetpen="t" on="f"/>
      <v:shadow color="#ccc"/>
      <v:textbox style="mso-column-margin:5.7pt" inset="2.85pt,2.85pt,2.85pt,2.85pt"/>
      <o:colormru v:ext="edit" colors="#39f,#fc6"/>
    </o:shapedefaults>
    <o:shapelayout v:ext="edit">
      <o:idmap v:ext="edit" data="1"/>
    </o:shapelayout>
  </w:shapeDefaults>
  <w:decimalSymbol w:val=","/>
  <w:listSeparator w:val=";"/>
  <w14:docId w14:val="62650D79"/>
  <w15:docId w15:val="{BA75F608-404D-4FFA-BD4F-3DB008B9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4885"/>
    <w:rPr>
      <w:rFonts w:ascii="Tahoma" w:hAnsi="Tahoma"/>
      <w:color w:val="000000"/>
      <w:kern w:val="28"/>
      <w:sz w:val="18"/>
      <w:lang w:val="en-US" w:eastAsia="en-US"/>
    </w:rPr>
  </w:style>
  <w:style w:type="paragraph" w:styleId="Nadpis1">
    <w:name w:val="heading 1"/>
    <w:next w:val="Normln"/>
    <w:qFormat/>
    <w:rsid w:val="000B071F"/>
    <w:pPr>
      <w:keepNext/>
      <w:jc w:val="center"/>
      <w:outlineLvl w:val="0"/>
    </w:pPr>
    <w:rPr>
      <w:rFonts w:ascii="Tahoma" w:hAnsi="Tahoma" w:cs="Arial"/>
      <w:b/>
      <w:bCs/>
      <w:color w:val="FFFFFF"/>
      <w:spacing w:val="30"/>
      <w:kern w:val="32"/>
      <w:sz w:val="28"/>
      <w:szCs w:val="32"/>
      <w:lang w:val="en-US" w:eastAsia="en-US"/>
    </w:rPr>
  </w:style>
  <w:style w:type="paragraph" w:styleId="Nadpis2">
    <w:name w:val="heading 2"/>
    <w:next w:val="Normln"/>
    <w:qFormat/>
    <w:rsid w:val="000B071F"/>
    <w:pPr>
      <w:keepNext/>
      <w:spacing w:before="120"/>
      <w:outlineLvl w:val="1"/>
    </w:pPr>
    <w:rPr>
      <w:rFonts w:ascii="Palatino Linotype" w:hAnsi="Palatino Linotype" w:cs="Arial"/>
      <w:b/>
      <w:bCs/>
      <w:i/>
      <w:iCs/>
      <w:kern w:val="28"/>
      <w:sz w:val="28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D84885"/>
    <w:pPr>
      <w:outlineLvl w:val="2"/>
    </w:pPr>
    <w:rPr>
      <w:rFonts w:ascii="Palatino Linotype" w:hAnsi="Palatino Linotype"/>
      <w:lang w:val="e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abels">
    <w:name w:val="Labels"/>
    <w:basedOn w:val="Normln"/>
    <w:rsid w:val="00D84885"/>
    <w:pPr>
      <w:framePr w:hSpace="180" w:wrap="around" w:vAnchor="text" w:hAnchor="margin" w:y="6667"/>
      <w:jc w:val="right"/>
    </w:pPr>
    <w:rPr>
      <w:rFonts w:ascii="Palatino Linotype" w:hAnsi="Palatino Linotype"/>
    </w:rPr>
  </w:style>
  <w:style w:type="paragraph" w:customStyle="1" w:styleId="Address1">
    <w:name w:val="Address 1"/>
    <w:next w:val="Normln"/>
    <w:rsid w:val="000B071F"/>
    <w:rPr>
      <w:rFonts w:ascii="Palatino Linotype" w:hAnsi="Palatino Linotype"/>
      <w:kern w:val="28"/>
      <w:lang w:val="en-US" w:eastAsia="en-US"/>
    </w:rPr>
  </w:style>
  <w:style w:type="paragraph" w:styleId="Zkladntext">
    <w:name w:val="Body Text"/>
    <w:next w:val="Normln"/>
    <w:rsid w:val="00D84885"/>
    <w:rPr>
      <w:rFonts w:ascii="Palatino Linotype" w:hAnsi="Palatino Linotype"/>
      <w:kern w:val="28"/>
      <w:lang w:val="en-US" w:eastAsia="en-US"/>
    </w:rPr>
  </w:style>
  <w:style w:type="paragraph" w:customStyle="1" w:styleId="Address2">
    <w:name w:val="Address 2"/>
    <w:next w:val="Normln"/>
    <w:rsid w:val="000B071F"/>
    <w:rPr>
      <w:rFonts w:ascii="Tahoma" w:hAnsi="Tahoma"/>
      <w:kern w:val="28"/>
      <w:sz w:val="18"/>
      <w:lang w:val="en" w:eastAsia="en-US"/>
    </w:rPr>
  </w:style>
  <w:style w:type="paragraph" w:customStyle="1" w:styleId="ColumnHeading">
    <w:name w:val="Column Heading"/>
    <w:rsid w:val="00D84885"/>
    <w:pPr>
      <w:jc w:val="center"/>
    </w:pPr>
    <w:rPr>
      <w:rFonts w:ascii="Palatino Linotype" w:hAnsi="Palatino Linotype"/>
      <w:kern w:val="28"/>
      <w:sz w:val="18"/>
      <w:lang w:val="en-US" w:eastAsia="en-US"/>
    </w:rPr>
  </w:style>
  <w:style w:type="paragraph" w:customStyle="1" w:styleId="Amount">
    <w:name w:val="Amount"/>
    <w:basedOn w:val="Normln"/>
    <w:rsid w:val="00D84885"/>
    <w:pPr>
      <w:jc w:val="right"/>
    </w:pPr>
    <w:rPr>
      <w:color w:val="auto"/>
    </w:rPr>
  </w:style>
  <w:style w:type="character" w:styleId="Hypertextovodkaz">
    <w:name w:val="Hyperlink"/>
    <w:basedOn w:val="Standardnpsmoodstavce"/>
    <w:rsid w:val="00E63F4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297BAD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97BAD"/>
    <w:rPr>
      <w:rFonts w:ascii="Segoe UI" w:hAnsi="Segoe UI" w:cs="Segoe UI"/>
      <w:color w:val="000000"/>
      <w:kern w:val="28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y\AppData\Roaming\Microsoft\Templates\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4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</dc:creator>
  <cp:lastModifiedBy>Urbancová Olga</cp:lastModifiedBy>
  <cp:revision>7</cp:revision>
  <cp:lastPrinted>2021-08-09T10:20:00Z</cp:lastPrinted>
  <dcterms:created xsi:type="dcterms:W3CDTF">2021-07-18T18:58:00Z</dcterms:created>
  <dcterms:modified xsi:type="dcterms:W3CDTF">2021-08-09T10:20:00Z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TC060873361033</vt:lpwstr>
  </property>
</Properties>
</file>