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1CC8D579" w14:textId="77777777" w:rsidTr="006F777B">
        <w:tc>
          <w:tcPr>
            <w:tcW w:w="1418" w:type="dxa"/>
            <w:vAlign w:val="center"/>
          </w:tcPr>
          <w:p w14:paraId="6B52979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5A8E3660" w14:textId="77777777" w:rsidR="00580D22" w:rsidRPr="00C74700" w:rsidRDefault="00580D22" w:rsidP="00386909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42EF8AFB" w14:textId="77777777" w:rsidTr="006F777B">
        <w:tc>
          <w:tcPr>
            <w:tcW w:w="1418" w:type="dxa"/>
            <w:vAlign w:val="center"/>
          </w:tcPr>
          <w:p w14:paraId="5FB2393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1-07-13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53496D36" w14:textId="179D0A15" w:rsidR="00580D22" w:rsidRPr="00043D75" w:rsidRDefault="006F777B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13.07.2021</w:t>
                </w:r>
              </w:p>
            </w:tc>
          </w:sdtContent>
        </w:sdt>
      </w:tr>
      <w:tr w:rsidR="001375D0" w:rsidRPr="00580D22" w14:paraId="7A8B894D" w14:textId="77777777" w:rsidTr="006F777B">
        <w:tc>
          <w:tcPr>
            <w:tcW w:w="1418" w:type="dxa"/>
            <w:vAlign w:val="center"/>
          </w:tcPr>
          <w:p w14:paraId="7AB39B44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4266480890A841ED9576C97B43CCDDD5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575888F8" w14:textId="14C81012" w:rsidR="001375D0" w:rsidRPr="00C74700" w:rsidRDefault="001375D0" w:rsidP="001375D0">
                <w:pPr>
                  <w:ind w:right="-1"/>
                  <w:rPr>
                    <w:rFonts w:cs="Arial"/>
                    <w:sz w:val="18"/>
                    <w:szCs w:val="16"/>
                  </w:rPr>
                </w:pPr>
                <w:r w:rsidRPr="00BC1905"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E547A6">
                  <w:rPr>
                    <w:rFonts w:cs="Arial"/>
                    <w:sz w:val="18"/>
                    <w:szCs w:val="16"/>
                  </w:rPr>
                  <w:t>220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BA1D04">
                  <w:rPr>
                    <w:rFonts w:cs="Arial"/>
                    <w:sz w:val="18"/>
                    <w:szCs w:val="16"/>
                  </w:rPr>
                  <w:t>13.7</w:t>
                </w:r>
                <w:r>
                  <w:rPr>
                    <w:rFonts w:cs="Arial"/>
                    <w:sz w:val="18"/>
                    <w:szCs w:val="16"/>
                  </w:rPr>
                  <w:t>.</w:t>
                </w:r>
                <w:r w:rsidRPr="00BC1905">
                  <w:rPr>
                    <w:rFonts w:cs="Arial"/>
                    <w:sz w:val="18"/>
                    <w:szCs w:val="16"/>
                  </w:rPr>
                  <w:t>20</w:t>
                </w:r>
                <w:r>
                  <w:rPr>
                    <w:rFonts w:cs="Arial"/>
                    <w:sz w:val="18"/>
                    <w:szCs w:val="16"/>
                  </w:rPr>
                  <w:t>2</w:t>
                </w:r>
                <w:r w:rsidR="00BA1D04">
                  <w:rPr>
                    <w:rFonts w:cs="Arial"/>
                    <w:sz w:val="18"/>
                    <w:szCs w:val="16"/>
                  </w:rPr>
                  <w:t>1</w:t>
                </w:r>
              </w:p>
            </w:tc>
          </w:sdtContent>
        </w:sdt>
      </w:tr>
      <w:tr w:rsidR="001375D0" w:rsidRPr="00580D22" w14:paraId="5E169E7E" w14:textId="77777777" w:rsidTr="006F777B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561F4ECD" w14:textId="77777777" w:rsidR="001375D0" w:rsidRPr="00C33685" w:rsidRDefault="001375D0" w:rsidP="001375D0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0A1EE3D2" w14:textId="77777777" w:rsidR="001375D0" w:rsidRPr="00C33685" w:rsidRDefault="001375D0" w:rsidP="001375D0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1375D0" w:rsidRPr="00580D22" w14:paraId="7755ADDE" w14:textId="77777777" w:rsidTr="006F777B">
        <w:tc>
          <w:tcPr>
            <w:tcW w:w="1418" w:type="dxa"/>
            <w:vAlign w:val="center"/>
          </w:tcPr>
          <w:p w14:paraId="24CB3240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31921CBD571A4EDE89DA2EF8925388F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2537900" w14:textId="7C9615B8" w:rsidR="001375D0" w:rsidRPr="00043D75" w:rsidRDefault="00346F6A" w:rsidP="001375D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346F6A">
                  <w:rPr>
                    <w:rFonts w:cs="Arial"/>
                    <w:sz w:val="20"/>
                    <w:szCs w:val="20"/>
                    <w:highlight w:val="black"/>
                  </w:rPr>
                  <w:t>xxxxxxxxxx</w:t>
                </w:r>
              </w:p>
            </w:tc>
          </w:sdtContent>
        </w:sdt>
      </w:tr>
      <w:tr w:rsidR="001375D0" w:rsidRPr="00580D22" w14:paraId="18832454" w14:textId="77777777" w:rsidTr="006F777B">
        <w:tc>
          <w:tcPr>
            <w:tcW w:w="1418" w:type="dxa"/>
            <w:vAlign w:val="center"/>
          </w:tcPr>
          <w:p w14:paraId="2CFC18AF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1405799950"/>
            <w:placeholder>
              <w:docPart w:val="F5C30745CBA94A719A900D145888304C"/>
            </w:placeholder>
          </w:sdtPr>
          <w:sdtContent>
            <w:tc>
              <w:tcPr>
                <w:tcW w:w="2518" w:type="dxa"/>
                <w:vAlign w:val="center"/>
              </w:tcPr>
              <w:p w14:paraId="5E4BAEF0" w14:textId="3351C3C2" w:rsidR="001375D0" w:rsidRPr="00043D75" w:rsidRDefault="00346F6A" w:rsidP="001375D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346F6A">
                  <w:rPr>
                    <w:rFonts w:cs="Arial"/>
                    <w:sz w:val="20"/>
                    <w:szCs w:val="20"/>
                    <w:highlight w:val="black"/>
                  </w:rPr>
                  <w:t>xxxxxxxxxx</w:t>
                </w:r>
              </w:p>
            </w:tc>
          </w:sdtContent>
        </w:sdt>
      </w:tr>
      <w:tr w:rsidR="001375D0" w:rsidRPr="00580D22" w14:paraId="568D5604" w14:textId="77777777" w:rsidTr="006F777B">
        <w:tc>
          <w:tcPr>
            <w:tcW w:w="1418" w:type="dxa"/>
            <w:vAlign w:val="center"/>
          </w:tcPr>
          <w:p w14:paraId="7A1556A5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-62801607"/>
            <w:placeholder>
              <w:docPart w:val="B69834936FC2435F9B586164F5383398"/>
            </w:placeholder>
          </w:sdtPr>
          <w:sdtContent>
            <w:tc>
              <w:tcPr>
                <w:tcW w:w="2518" w:type="dxa"/>
                <w:vAlign w:val="center"/>
              </w:tcPr>
              <w:p w14:paraId="1FA9F79F" w14:textId="177F668A" w:rsidR="001375D0" w:rsidRPr="00043D75" w:rsidRDefault="00346F6A" w:rsidP="001375D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346F6A">
                  <w:rPr>
                    <w:rFonts w:cs="Arial"/>
                    <w:sz w:val="20"/>
                    <w:szCs w:val="20"/>
                    <w:highlight w:val="black"/>
                  </w:rPr>
                  <w:t>xxxxxxxxxx</w:t>
                </w:r>
              </w:p>
            </w:tc>
          </w:sdtContent>
        </w:sdt>
      </w:tr>
      <w:tr w:rsidR="001375D0" w:rsidRPr="00580D22" w14:paraId="3DA8E453" w14:textId="77777777" w:rsidTr="006F777B">
        <w:trPr>
          <w:trHeight w:hRule="exact" w:val="170"/>
        </w:trPr>
        <w:tc>
          <w:tcPr>
            <w:tcW w:w="1418" w:type="dxa"/>
            <w:vAlign w:val="center"/>
          </w:tcPr>
          <w:p w14:paraId="0729CDB2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69C4CAE7" w14:textId="77777777" w:rsidR="001375D0" w:rsidRPr="00580D22" w:rsidRDefault="001375D0" w:rsidP="001375D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375D0" w:rsidRPr="00580D22" w14:paraId="588738FA" w14:textId="77777777" w:rsidTr="006F777B">
        <w:tc>
          <w:tcPr>
            <w:tcW w:w="1418" w:type="dxa"/>
            <w:vAlign w:val="center"/>
          </w:tcPr>
          <w:p w14:paraId="134C06EB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66B212C7" w14:textId="69D7BA3E" w:rsidR="001375D0" w:rsidRPr="00580D22" w:rsidRDefault="00BA1D04" w:rsidP="001375D0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5.8.2021</w:t>
            </w:r>
          </w:p>
        </w:tc>
      </w:tr>
    </w:tbl>
    <w:p w14:paraId="56A1C31C" w14:textId="23429C08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3361FA">
            <w:rPr>
              <w:b/>
              <w:noProof/>
              <w:sz w:val="28"/>
              <w:szCs w:val="28"/>
            </w:rPr>
            <w:t>2021000</w:t>
          </w:r>
          <w:r w:rsidR="00145ADF">
            <w:rPr>
              <w:b/>
              <w:noProof/>
              <w:sz w:val="28"/>
              <w:szCs w:val="28"/>
            </w:rPr>
            <w:t>413</w:t>
          </w:r>
        </w:sdtContent>
      </w:sdt>
    </w:p>
    <w:p w14:paraId="16C6DF6B" w14:textId="77777777" w:rsidR="00EE5E1D" w:rsidRDefault="00EE5E1D" w:rsidP="0082141C">
      <w:pPr>
        <w:ind w:right="-1"/>
        <w:rPr>
          <w:noProof/>
        </w:rPr>
      </w:pPr>
    </w:p>
    <w:p w14:paraId="6675C1F8" w14:textId="77777777" w:rsidR="0082141C" w:rsidRDefault="00574AFF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1375D0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1375D0">
            <w:rPr>
              <w:rFonts w:cs="Arial"/>
            </w:rPr>
            <w:t>re</w:t>
          </w:r>
          <w:r w:rsidR="007B42F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4980BC3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55.1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3E5C9C20" w14:textId="77777777" w:rsidR="00C74700" w:rsidRPr="001375D0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1375D0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01DE4D6C" w14:textId="77777777" w:rsidR="001375D0" w:rsidRPr="001375D0" w:rsidRDefault="007D4475" w:rsidP="001375D0">
                      <w:pPr>
                        <w:ind w:right="-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Petr Tománek</w:t>
                      </w:r>
                    </w:p>
                    <w:p w14:paraId="484CDAE3" w14:textId="77777777" w:rsidR="001375D0" w:rsidRPr="001375D0" w:rsidRDefault="007D4475" w:rsidP="001375D0">
                      <w:pPr>
                        <w:ind w:right="-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Kozmická 569/3</w:t>
                      </w:r>
                    </w:p>
                    <w:p w14:paraId="47760837" w14:textId="77777777" w:rsidR="001375D0" w:rsidRPr="001375D0" w:rsidRDefault="007D4475" w:rsidP="001375D0">
                      <w:pPr>
                        <w:ind w:right="-1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748 01 Hlučín</w:t>
                      </w:r>
                    </w:p>
                    <w:p w14:paraId="1625F6FB" w14:textId="77777777" w:rsidR="006D49D1" w:rsidRPr="006D49D1" w:rsidRDefault="00574AFF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21B052C7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1A012B76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56C642B5" w14:textId="77777777" w:rsidR="00264EE3" w:rsidRDefault="00264EE3" w:rsidP="0082141C">
      <w:pPr>
        <w:ind w:right="-1"/>
        <w:rPr>
          <w:noProof/>
        </w:rPr>
      </w:pPr>
    </w:p>
    <w:p w14:paraId="0EF9EB5B" w14:textId="77777777" w:rsidR="00EE5E1D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následující </w:t>
      </w:r>
      <w:sdt>
        <w:sdtPr>
          <w:rPr>
            <w:noProof/>
          </w:rPr>
          <w:id w:val="-767927751"/>
          <w:placeholder>
            <w:docPart w:val="F4CA1DF8EC1844A4B8BD9DB7EBF76416"/>
          </w:placeholder>
          <w:comboBox>
            <w:listItem w:value="Zvolte položku."/>
            <w:listItem w:displayText="zboží" w:value="zboží"/>
            <w:listItem w:displayText="služby" w:value="služby"/>
          </w:comboBox>
        </w:sdtPr>
        <w:sdtEndPr/>
        <w:sdtContent>
          <w:r w:rsidR="00AD07C2">
            <w:rPr>
              <w:noProof/>
            </w:rPr>
            <w:t>služby</w:t>
          </w:r>
        </w:sdtContent>
      </w:sdt>
      <w:r w:rsidR="0079518D">
        <w:rPr>
          <w:noProof/>
        </w:rPr>
        <w:t>:</w:t>
      </w:r>
    </w:p>
    <w:p w14:paraId="24C6AE1E" w14:textId="77777777" w:rsidR="00EE5E1D" w:rsidRDefault="00EE5E1D" w:rsidP="0082141C">
      <w:pPr>
        <w:ind w:right="-1"/>
        <w:rPr>
          <w:noProof/>
        </w:rPr>
      </w:pPr>
    </w:p>
    <w:p w14:paraId="7512873E" w14:textId="301B3B6D" w:rsidR="007D4475" w:rsidRDefault="001A2569" w:rsidP="001A2569">
      <w:pPr>
        <w:spacing w:line="280" w:lineRule="atLeast"/>
        <w:ind w:left="708" w:hanging="224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- r</w:t>
      </w:r>
      <w:r w:rsidR="007D4475" w:rsidRPr="007D4475">
        <w:rPr>
          <w:rFonts w:cs="Arial"/>
          <w:b/>
          <w:color w:val="000000" w:themeColor="text1"/>
        </w:rPr>
        <w:t xml:space="preserve">evize </w:t>
      </w:r>
      <w:r w:rsidR="00A06980" w:rsidRPr="00A06980">
        <w:rPr>
          <w:rFonts w:cs="Arial"/>
          <w:b/>
          <w:color w:val="000000" w:themeColor="text1"/>
        </w:rPr>
        <w:t>elektroinstalace, osvětlení parkoviště budovy B a hromosvodů na budovách A a B ředitelství RBP, zdravotní pojišťovny</w:t>
      </w:r>
      <w:r w:rsidR="007D4475">
        <w:rPr>
          <w:rFonts w:cs="Arial"/>
          <w:b/>
          <w:color w:val="000000" w:themeColor="text1"/>
        </w:rPr>
        <w:t>.</w:t>
      </w:r>
    </w:p>
    <w:p w14:paraId="62DB4743" w14:textId="77777777" w:rsidR="007D4475" w:rsidRDefault="007D4475" w:rsidP="007D4475">
      <w:pPr>
        <w:spacing w:line="280" w:lineRule="atLeast"/>
        <w:rPr>
          <w:rFonts w:cs="Arial"/>
          <w:b/>
          <w:color w:val="000000" w:themeColor="text1"/>
        </w:rPr>
      </w:pPr>
    </w:p>
    <w:p w14:paraId="00CF095A" w14:textId="77777777" w:rsidR="00643FB8" w:rsidRDefault="00643FB8" w:rsidP="00516680">
      <w:pPr>
        <w:spacing w:before="120"/>
        <w:rPr>
          <w:rFonts w:cs="Arial"/>
        </w:rPr>
      </w:pPr>
      <w:r>
        <w:rPr>
          <w:rFonts w:cs="Arial"/>
        </w:rPr>
        <w:t>Nedílnou součástí této objednávky je Vaše cenová nabídka ze dne 13.7.2021.</w:t>
      </w:r>
    </w:p>
    <w:p w14:paraId="1149CB5B" w14:textId="4F4763DE" w:rsidR="007D4475" w:rsidRPr="00516680" w:rsidRDefault="00516680" w:rsidP="00516680">
      <w:pPr>
        <w:spacing w:before="120"/>
        <w:rPr>
          <w:rFonts w:cs="Arial"/>
        </w:rPr>
      </w:pPr>
      <w:r>
        <w:rPr>
          <w:rFonts w:cs="Arial"/>
        </w:rPr>
        <w:t>Zhotovitel</w:t>
      </w:r>
      <w:r w:rsidRPr="00FB108D">
        <w:rPr>
          <w:rFonts w:cs="Arial"/>
        </w:rPr>
        <w:t xml:space="preserve"> je při prací</w:t>
      </w:r>
      <w:r>
        <w:rPr>
          <w:rFonts w:cs="Arial"/>
        </w:rPr>
        <w:t>ch</w:t>
      </w:r>
      <w:r w:rsidRPr="00FB108D">
        <w:rPr>
          <w:rFonts w:cs="Arial"/>
        </w:rPr>
        <w:t xml:space="preserve"> </w:t>
      </w:r>
      <w:r>
        <w:rPr>
          <w:rFonts w:cs="Arial"/>
        </w:rPr>
        <w:t xml:space="preserve">v prostorách </w:t>
      </w:r>
      <w:r w:rsidRPr="00FB108D">
        <w:rPr>
          <w:rFonts w:cs="Arial"/>
        </w:rPr>
        <w:t>RBP, zdravotní pojišťovny dle této objednávky odpovědný za dodržování všech platných zákonných předpisů v oblasti bezpečnosti práce a požární ochrany.</w:t>
      </w:r>
    </w:p>
    <w:p w14:paraId="570B18C1" w14:textId="77777777" w:rsidR="00F531F3" w:rsidRDefault="00F531F3" w:rsidP="0082141C">
      <w:pPr>
        <w:ind w:right="-1"/>
        <w:rPr>
          <w:noProof/>
        </w:rPr>
      </w:pPr>
    </w:p>
    <w:p w14:paraId="5FC194E1" w14:textId="792B713B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F531F3">
        <w:rPr>
          <w:b/>
          <w:noProof/>
        </w:rPr>
        <w:t xml:space="preserve"> činí</w:t>
      </w:r>
      <w:r w:rsidRPr="009500E4">
        <w:rPr>
          <w:b/>
          <w:noProof/>
        </w:rPr>
        <w:t xml:space="preserve">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2B27B6">
            <w:rPr>
              <w:b/>
              <w:noProof/>
            </w:rPr>
            <w:t>75 0</w:t>
          </w:r>
          <w:r w:rsidR="007D4475">
            <w:rPr>
              <w:b/>
              <w:noProof/>
            </w:rPr>
            <w:t>00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207963BE" w14:textId="77777777" w:rsidR="007D4F9E" w:rsidRDefault="007D4F9E" w:rsidP="0079518D">
      <w:pPr>
        <w:ind w:right="-1"/>
        <w:rPr>
          <w:noProof/>
          <w:u w:val="single"/>
        </w:rPr>
      </w:pPr>
    </w:p>
    <w:p w14:paraId="6BF427FE" w14:textId="77777777" w:rsidR="001375D0" w:rsidRDefault="001375D0" w:rsidP="001375D0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Pr="000F3770">
          <w:rPr>
            <w:rStyle w:val="Hypertextovodkaz"/>
            <w:noProof/>
          </w:rPr>
          <w:t>faktury@rbp-zp.cz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10AF2F6A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2BBABDF7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6167902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172D181F" w14:textId="77777777" w:rsidR="00264EE3" w:rsidRDefault="00264EE3" w:rsidP="0082141C">
      <w:pPr>
        <w:ind w:right="-1"/>
        <w:rPr>
          <w:noProof/>
        </w:rPr>
      </w:pPr>
    </w:p>
    <w:p w14:paraId="3803214C" w14:textId="66C0B371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2B27B6">
            <w:rPr>
              <w:b/>
              <w:noProof/>
            </w:rPr>
            <w:t>2021000413</w:t>
          </w:r>
        </w:sdtContent>
      </w:sdt>
      <w:r w:rsidR="004448EA">
        <w:rPr>
          <w:b/>
          <w:noProof/>
        </w:rPr>
        <w:t>.</w:t>
      </w:r>
    </w:p>
    <w:p w14:paraId="6B2137C0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7464A41A" w14:textId="77777777"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53F87440" w14:textId="77777777" w:rsidR="008074D3" w:rsidRDefault="008074D3" w:rsidP="0082141C">
      <w:pPr>
        <w:ind w:right="-1"/>
        <w:rPr>
          <w:noProof/>
        </w:rPr>
      </w:pPr>
    </w:p>
    <w:p w14:paraId="7D90B05C" w14:textId="77777777" w:rsidR="00AD07C2" w:rsidRDefault="00AD07C2" w:rsidP="0082141C">
      <w:pPr>
        <w:ind w:right="-1"/>
        <w:rPr>
          <w:noProof/>
        </w:rPr>
      </w:pPr>
    </w:p>
    <w:p w14:paraId="32CAB5F4" w14:textId="77777777" w:rsidR="00BF3511" w:rsidRDefault="00BF3511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25B32749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64F6E699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2141C">
      <w:headerReference w:type="default" r:id="rId9"/>
      <w:footerReference w:type="default" r:id="rId10"/>
      <w:pgSz w:w="11906" w:h="16838" w:code="9"/>
      <w:pgMar w:top="5103" w:right="1134" w:bottom="2835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8E02" w14:textId="77777777" w:rsidR="00574AFF" w:rsidRDefault="00574AFF" w:rsidP="007A3541">
      <w:pPr>
        <w:spacing w:line="240" w:lineRule="auto"/>
      </w:pPr>
      <w:r>
        <w:separator/>
      </w:r>
    </w:p>
  </w:endnote>
  <w:endnote w:type="continuationSeparator" w:id="0">
    <w:p w14:paraId="2D79E092" w14:textId="77777777" w:rsidR="00574AFF" w:rsidRDefault="00574AFF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535B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7F31734B" w14:textId="77777777" w:rsidTr="009D2FDB">
      <w:tc>
        <w:tcPr>
          <w:tcW w:w="3272" w:type="dxa"/>
          <w:vAlign w:val="center"/>
        </w:tcPr>
        <w:p w14:paraId="655B93B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053E9C2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4DF9B21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54151BC6" w14:textId="77777777" w:rsidTr="009D2FDB">
      <w:tc>
        <w:tcPr>
          <w:tcW w:w="3272" w:type="dxa"/>
          <w:vAlign w:val="center"/>
        </w:tcPr>
        <w:p w14:paraId="2720EFC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359B253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1BEFA83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72B35937" w14:textId="77777777" w:rsidTr="009D2FDB">
      <w:tc>
        <w:tcPr>
          <w:tcW w:w="3272" w:type="dxa"/>
          <w:vAlign w:val="center"/>
        </w:tcPr>
        <w:p w14:paraId="48D753F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07BC3CA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5B6FFFC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7C967E8F" w14:textId="77777777" w:rsidTr="009D2FDB">
      <w:tc>
        <w:tcPr>
          <w:tcW w:w="3272" w:type="dxa"/>
          <w:vAlign w:val="center"/>
        </w:tcPr>
        <w:p w14:paraId="6572857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75773B6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7A2F1DC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7CE18D2A" w14:textId="77777777" w:rsidTr="009D2FDB">
      <w:tc>
        <w:tcPr>
          <w:tcW w:w="3272" w:type="dxa"/>
          <w:vAlign w:val="center"/>
        </w:tcPr>
        <w:p w14:paraId="34822C5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00EC9B5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101125B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3F170DD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A4D4" w14:textId="77777777" w:rsidR="00574AFF" w:rsidRDefault="00574AFF" w:rsidP="007A3541">
      <w:pPr>
        <w:spacing w:line="240" w:lineRule="auto"/>
      </w:pPr>
      <w:r>
        <w:separator/>
      </w:r>
    </w:p>
  </w:footnote>
  <w:footnote w:type="continuationSeparator" w:id="0">
    <w:p w14:paraId="69A5AE31" w14:textId="77777777" w:rsidR="00574AFF" w:rsidRDefault="00574AFF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A1A5" w14:textId="77777777" w:rsidR="007A3541" w:rsidRDefault="007A3541" w:rsidP="007C6778">
    <w:pPr>
      <w:pStyle w:val="Zhlav"/>
      <w:ind w:left="-426"/>
    </w:pPr>
  </w:p>
  <w:p w14:paraId="3FCA2E74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E987628" wp14:editId="39F9D504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64E731" w14:textId="77777777" w:rsidR="00D64985" w:rsidRDefault="00D64985">
    <w:pPr>
      <w:pStyle w:val="Zhlav"/>
    </w:pPr>
  </w:p>
  <w:p w14:paraId="1C060E7B" w14:textId="77777777" w:rsidR="00D64985" w:rsidRDefault="00D64985">
    <w:pPr>
      <w:pStyle w:val="Zhlav"/>
    </w:pPr>
  </w:p>
  <w:p w14:paraId="2F6649B2" w14:textId="77777777" w:rsidR="00D64985" w:rsidRDefault="00D64985">
    <w:pPr>
      <w:pStyle w:val="Zhlav"/>
    </w:pPr>
  </w:p>
  <w:p w14:paraId="0225F04F" w14:textId="77777777" w:rsidR="00D64985" w:rsidRDefault="00D64985">
    <w:pPr>
      <w:pStyle w:val="Zhlav"/>
    </w:pPr>
  </w:p>
  <w:p w14:paraId="0480B47C" w14:textId="77777777" w:rsidR="00D64985" w:rsidRDefault="00D64985">
    <w:pPr>
      <w:pStyle w:val="Zhlav"/>
    </w:pPr>
  </w:p>
  <w:p w14:paraId="5898ABD9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817035"/>
    <w:multiLevelType w:val="hybridMultilevel"/>
    <w:tmpl w:val="17604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70A8"/>
    <w:rsid w:val="00043D75"/>
    <w:rsid w:val="00044E07"/>
    <w:rsid w:val="00084358"/>
    <w:rsid w:val="00096C1B"/>
    <w:rsid w:val="001375D0"/>
    <w:rsid w:val="00145ADF"/>
    <w:rsid w:val="00150085"/>
    <w:rsid w:val="001A2569"/>
    <w:rsid w:val="00201263"/>
    <w:rsid w:val="0020797D"/>
    <w:rsid w:val="0021158A"/>
    <w:rsid w:val="00264EE3"/>
    <w:rsid w:val="0027657F"/>
    <w:rsid w:val="00276D4C"/>
    <w:rsid w:val="002A05F5"/>
    <w:rsid w:val="002B27B6"/>
    <w:rsid w:val="0031100F"/>
    <w:rsid w:val="00325EC3"/>
    <w:rsid w:val="003361FA"/>
    <w:rsid w:val="00346F6A"/>
    <w:rsid w:val="00386909"/>
    <w:rsid w:val="00425436"/>
    <w:rsid w:val="004448EA"/>
    <w:rsid w:val="00451C30"/>
    <w:rsid w:val="004731B6"/>
    <w:rsid w:val="005027DA"/>
    <w:rsid w:val="00516680"/>
    <w:rsid w:val="00525890"/>
    <w:rsid w:val="00537D46"/>
    <w:rsid w:val="00574AFF"/>
    <w:rsid w:val="00574B99"/>
    <w:rsid w:val="00575B54"/>
    <w:rsid w:val="00580D22"/>
    <w:rsid w:val="005E07BB"/>
    <w:rsid w:val="005E39C0"/>
    <w:rsid w:val="00643FB8"/>
    <w:rsid w:val="006D49D1"/>
    <w:rsid w:val="006F261C"/>
    <w:rsid w:val="006F777B"/>
    <w:rsid w:val="007503C6"/>
    <w:rsid w:val="0079518D"/>
    <w:rsid w:val="007A3541"/>
    <w:rsid w:val="007B42FB"/>
    <w:rsid w:val="007C6778"/>
    <w:rsid w:val="007D4475"/>
    <w:rsid w:val="007D4F9E"/>
    <w:rsid w:val="007F5316"/>
    <w:rsid w:val="008074D3"/>
    <w:rsid w:val="0082141C"/>
    <w:rsid w:val="00823E1F"/>
    <w:rsid w:val="00861A07"/>
    <w:rsid w:val="008976B7"/>
    <w:rsid w:val="008C70F4"/>
    <w:rsid w:val="008E0D22"/>
    <w:rsid w:val="008F5012"/>
    <w:rsid w:val="008F5E81"/>
    <w:rsid w:val="00924369"/>
    <w:rsid w:val="0094671B"/>
    <w:rsid w:val="009500E4"/>
    <w:rsid w:val="00987C1F"/>
    <w:rsid w:val="009953DC"/>
    <w:rsid w:val="009D2FDB"/>
    <w:rsid w:val="009E0AAA"/>
    <w:rsid w:val="009F13D0"/>
    <w:rsid w:val="009F2C48"/>
    <w:rsid w:val="00A06980"/>
    <w:rsid w:val="00A374D4"/>
    <w:rsid w:val="00A8513E"/>
    <w:rsid w:val="00AD07C2"/>
    <w:rsid w:val="00B20393"/>
    <w:rsid w:val="00BA1D04"/>
    <w:rsid w:val="00BC43DB"/>
    <w:rsid w:val="00BF3511"/>
    <w:rsid w:val="00C07F03"/>
    <w:rsid w:val="00C33685"/>
    <w:rsid w:val="00C411ED"/>
    <w:rsid w:val="00C6111A"/>
    <w:rsid w:val="00C74700"/>
    <w:rsid w:val="00D378B8"/>
    <w:rsid w:val="00D64985"/>
    <w:rsid w:val="00E036ED"/>
    <w:rsid w:val="00E547A6"/>
    <w:rsid w:val="00E778BE"/>
    <w:rsid w:val="00EE5E1D"/>
    <w:rsid w:val="00F009E6"/>
    <w:rsid w:val="00F24AD8"/>
    <w:rsid w:val="00F4049C"/>
    <w:rsid w:val="00F531F3"/>
    <w:rsid w:val="00F64D9B"/>
    <w:rsid w:val="00F663A2"/>
    <w:rsid w:val="00FA4122"/>
    <w:rsid w:val="00FD7EE3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6F14F8B1"/>
  <w15:docId w15:val="{001EFB5C-BCBD-4FB3-89BE-39D60100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137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4B3EC5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4B3EC5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4B3EC5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F4CA1DF8EC1844A4B8BD9DB7EBF76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4D762-D3C5-4379-9B51-D3794043CB78}"/>
      </w:docPartPr>
      <w:docPartBody>
        <w:p w:rsidR="004B3EC5" w:rsidRDefault="00AF6831">
          <w:pPr>
            <w:pStyle w:val="F4CA1DF8EC1844A4B8BD9DB7EBF76416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4B3EC5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4B3EC5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FF3A53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4B3EC5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4266480890A841ED9576C97B43CCD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4962F-60FD-4475-9278-730D94F4FE9B}"/>
      </w:docPartPr>
      <w:docPartBody>
        <w:p w:rsidR="00D441D1" w:rsidRDefault="00A726CB" w:rsidP="00A726CB">
          <w:pPr>
            <w:pStyle w:val="4266480890A841ED9576C97B43CCDDD5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31921CBD571A4EDE89DA2EF892538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0722E-6E6F-4A86-8A58-EEAD958536B7}"/>
      </w:docPartPr>
      <w:docPartBody>
        <w:p w:rsidR="00D441D1" w:rsidRDefault="00FF3A53" w:rsidP="00A726CB">
          <w:pPr>
            <w:pStyle w:val="31921CBD571A4EDE89DA2EF8925388F6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726CB" w:rsidRPr="00D52452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F5C30745CBA94A719A900D1458883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B5082-8816-42AE-9C34-07CEF24EE780}"/>
      </w:docPartPr>
      <w:docPartBody>
        <w:p w:rsidR="00000000" w:rsidRDefault="00291C3A" w:rsidP="00291C3A">
          <w:pPr>
            <w:pStyle w:val="F5C30745CBA94A719A900D145888304C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6F06D6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B69834936FC2435F9B586164F5383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72D85-AB57-46D4-B741-A84A8AD53E2B}"/>
      </w:docPartPr>
      <w:docPartBody>
        <w:p w:rsidR="00000000" w:rsidRDefault="00291C3A" w:rsidP="00291C3A">
          <w:pPr>
            <w:pStyle w:val="B69834936FC2435F9B586164F5383398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CD2BCD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671B2"/>
    <w:rsid w:val="000D3D73"/>
    <w:rsid w:val="002766C8"/>
    <w:rsid w:val="00291C3A"/>
    <w:rsid w:val="00352FB4"/>
    <w:rsid w:val="003B69A0"/>
    <w:rsid w:val="004B3EC5"/>
    <w:rsid w:val="00587CE4"/>
    <w:rsid w:val="006545AD"/>
    <w:rsid w:val="00A6748F"/>
    <w:rsid w:val="00A726CB"/>
    <w:rsid w:val="00AF6831"/>
    <w:rsid w:val="00B517FD"/>
    <w:rsid w:val="00D441D1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26CB"/>
    <w:rPr>
      <w:color w:val="808080"/>
    </w:rPr>
  </w:style>
  <w:style w:type="paragraph" w:customStyle="1" w:styleId="18766B39A175462AA1ECCE3E74E93FC2">
    <w:name w:val="18766B39A175462AA1ECCE3E74E93FC2"/>
    <w:rsid w:val="004B3EC5"/>
  </w:style>
  <w:style w:type="paragraph" w:customStyle="1" w:styleId="003F611F3C664460AA2544CE405B144A">
    <w:name w:val="003F611F3C664460AA2544CE405B144A"/>
    <w:rsid w:val="004B3EC5"/>
  </w:style>
  <w:style w:type="paragraph" w:customStyle="1" w:styleId="E66C1AB53CD046C193CA69DC30CF5E8E">
    <w:name w:val="E66C1AB53CD046C193CA69DC30CF5E8E"/>
    <w:rsid w:val="004B3EC5"/>
  </w:style>
  <w:style w:type="paragraph" w:customStyle="1" w:styleId="268687691FC640C9A214FB8167A033D5">
    <w:name w:val="268687691FC640C9A214FB8167A033D5"/>
    <w:rsid w:val="004B3EC5"/>
  </w:style>
  <w:style w:type="paragraph" w:customStyle="1" w:styleId="F4CA1DF8EC1844A4B8BD9DB7EBF76416">
    <w:name w:val="F4CA1DF8EC1844A4B8BD9DB7EBF76416"/>
    <w:rsid w:val="004B3EC5"/>
  </w:style>
  <w:style w:type="paragraph" w:customStyle="1" w:styleId="0FBB6043A0064980BB3EBAC5247DE5E5">
    <w:name w:val="0FBB6043A0064980BB3EBAC5247DE5E5"/>
    <w:rsid w:val="004B3EC5"/>
  </w:style>
  <w:style w:type="paragraph" w:customStyle="1" w:styleId="4AE135E320944FC18A11B2E043572F5E">
    <w:name w:val="4AE135E320944FC18A11B2E043572F5E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55AB1C0E915C403BBE088186929965B3">
    <w:name w:val="55AB1C0E915C403BBE088186929965B3"/>
    <w:rsid w:val="004B3EC5"/>
  </w:style>
  <w:style w:type="paragraph" w:customStyle="1" w:styleId="4266480890A841ED9576C97B43CCDDD5">
    <w:name w:val="4266480890A841ED9576C97B43CCDDD5"/>
    <w:rsid w:val="00A726CB"/>
    <w:pPr>
      <w:spacing w:after="160" w:line="259" w:lineRule="auto"/>
    </w:pPr>
  </w:style>
  <w:style w:type="paragraph" w:customStyle="1" w:styleId="31921CBD571A4EDE89DA2EF8925388F6">
    <w:name w:val="31921CBD571A4EDE89DA2EF8925388F6"/>
    <w:rsid w:val="00A726CB"/>
    <w:pPr>
      <w:spacing w:after="160" w:line="259" w:lineRule="auto"/>
    </w:pPr>
  </w:style>
  <w:style w:type="paragraph" w:customStyle="1" w:styleId="A4E6C42ACB6448B6BE0601CEA2713ACE">
    <w:name w:val="A4E6C42ACB6448B6BE0601CEA2713ACE"/>
    <w:rsid w:val="00A726CB"/>
    <w:pPr>
      <w:spacing w:after="160" w:line="259" w:lineRule="auto"/>
    </w:pPr>
  </w:style>
  <w:style w:type="paragraph" w:customStyle="1" w:styleId="380B0B60D99244C78FBEE15BD266F0E9">
    <w:name w:val="380B0B60D99244C78FBEE15BD266F0E9"/>
    <w:rsid w:val="00A726CB"/>
    <w:pPr>
      <w:spacing w:after="160" w:line="259" w:lineRule="auto"/>
    </w:pPr>
  </w:style>
  <w:style w:type="paragraph" w:customStyle="1" w:styleId="F5C30745CBA94A719A900D145888304C">
    <w:name w:val="F5C30745CBA94A719A900D145888304C"/>
    <w:rsid w:val="00291C3A"/>
    <w:pPr>
      <w:spacing w:after="160" w:line="259" w:lineRule="auto"/>
    </w:pPr>
  </w:style>
  <w:style w:type="paragraph" w:customStyle="1" w:styleId="B69834936FC2435F9B586164F5383398">
    <w:name w:val="B69834936FC2435F9B586164F5383398"/>
    <w:rsid w:val="00291C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1234-6DC2-478D-8546-88D46F70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195</TotalTime>
  <Pages>2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20</cp:revision>
  <cp:lastPrinted>2019-06-19T15:07:00Z</cp:lastPrinted>
  <dcterms:created xsi:type="dcterms:W3CDTF">2019-08-12T13:50:00Z</dcterms:created>
  <dcterms:modified xsi:type="dcterms:W3CDTF">2021-08-09T06:34:00Z</dcterms:modified>
</cp:coreProperties>
</file>