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7C0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0530144" w14:textId="7313962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2754A">
        <w:rPr>
          <w:b/>
          <w:noProof/>
          <w:sz w:val="28"/>
        </w:rPr>
        <w:t>56/21/1</w:t>
      </w:r>
    </w:p>
    <w:p w14:paraId="4B64627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D76A20A" w14:textId="77777777">
        <w:trPr>
          <w:trHeight w:val="1773"/>
        </w:trPr>
        <w:tc>
          <w:tcPr>
            <w:tcW w:w="4398" w:type="dxa"/>
          </w:tcPr>
          <w:p w14:paraId="652199F6" w14:textId="77777777" w:rsidR="00B8387D" w:rsidRDefault="00B8387D">
            <w:pPr>
              <w:rPr>
                <w:b/>
                <w:sz w:val="24"/>
              </w:rPr>
            </w:pPr>
          </w:p>
          <w:p w14:paraId="551C5772" w14:textId="0511F0A5" w:rsidR="00B8387D" w:rsidRDefault="0072754A">
            <w:r>
              <w:rPr>
                <w:b/>
                <w:noProof/>
                <w:sz w:val="24"/>
              </w:rPr>
              <w:t>Zdeněk Prenner</w:t>
            </w:r>
          </w:p>
          <w:p w14:paraId="3B538B87" w14:textId="77777777" w:rsidR="00B8387D" w:rsidRDefault="00B8387D"/>
          <w:p w14:paraId="0F1C8F17" w14:textId="4DBBD3F8" w:rsidR="00B8387D" w:rsidRDefault="0072754A">
            <w:r>
              <w:rPr>
                <w:b/>
                <w:noProof/>
                <w:sz w:val="24"/>
              </w:rPr>
              <w:t>A. Krejčího 2050</w:t>
            </w:r>
          </w:p>
          <w:p w14:paraId="55AA1F0D" w14:textId="5C1C13F2" w:rsidR="00B8387D" w:rsidRDefault="0072754A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7A760A50" w14:textId="77777777" w:rsidR="00B8387D" w:rsidRDefault="00B8387D"/>
        </w:tc>
      </w:tr>
    </w:tbl>
    <w:p w14:paraId="6B332096" w14:textId="77777777" w:rsidR="00B8387D" w:rsidRDefault="00B8387D"/>
    <w:p w14:paraId="23761B39" w14:textId="77777777" w:rsidR="00B8387D" w:rsidRDefault="00B8387D"/>
    <w:p w14:paraId="04FF0F96" w14:textId="77777777" w:rsidR="00B8387D" w:rsidRDefault="00B8387D"/>
    <w:p w14:paraId="4805919C" w14:textId="77777777" w:rsidR="00B8387D" w:rsidRDefault="00B8387D"/>
    <w:p w14:paraId="18AFD64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CBC3C02" w14:textId="13A299D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2754A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72754A">
        <w:rPr>
          <w:b/>
          <w:noProof/>
          <w:sz w:val="24"/>
        </w:rPr>
        <w:t>CZ7003061263</w:t>
      </w:r>
    </w:p>
    <w:p w14:paraId="4C56E6E0" w14:textId="77777777" w:rsidR="00B8387D" w:rsidRDefault="00B8387D"/>
    <w:p w14:paraId="137486C8" w14:textId="77777777" w:rsidR="00B8387D" w:rsidRDefault="00A91B55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648F5CBC"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14:paraId="786360CC" w14:textId="2A6F8D5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2754A">
        <w:rPr>
          <w:rFonts w:ascii="Courier New" w:hAnsi="Courier New"/>
          <w:sz w:val="24"/>
        </w:rPr>
        <w:t xml:space="preserve"> </w:t>
      </w:r>
    </w:p>
    <w:p w14:paraId="1785708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D5911AA" w14:textId="77777777" w:rsidTr="00222CA5">
        <w:trPr>
          <w:cantSplit/>
          <w:trHeight w:hRule="exact" w:val="340"/>
        </w:trPr>
        <w:tc>
          <w:tcPr>
            <w:tcW w:w="5103" w:type="dxa"/>
            <w:gridSpan w:val="4"/>
          </w:tcPr>
          <w:p w14:paraId="753A3BE9" w14:textId="262EC968" w:rsidR="00D9348B" w:rsidRDefault="0072754A">
            <w:pPr>
              <w:rPr>
                <w:sz w:val="24"/>
              </w:rPr>
            </w:pPr>
            <w:r>
              <w:rPr>
                <w:noProof/>
                <w:sz w:val="24"/>
              </w:rPr>
              <w:t>1.sestava skříní  do spojpvací chodby</w:t>
            </w:r>
          </w:p>
        </w:tc>
        <w:tc>
          <w:tcPr>
            <w:tcW w:w="1134" w:type="dxa"/>
          </w:tcPr>
          <w:p w14:paraId="5619502E" w14:textId="41863DD7" w:rsidR="00D9348B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2425DC57" w14:textId="7CA3D50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B82B119" w14:textId="15330580" w:rsidR="00D9348B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11 827,75</w:t>
            </w:r>
          </w:p>
        </w:tc>
        <w:tc>
          <w:tcPr>
            <w:tcW w:w="2126" w:type="dxa"/>
          </w:tcPr>
          <w:p w14:paraId="3FD0EE77" w14:textId="7A219C50" w:rsidR="00D9348B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118 277,50</w:t>
            </w:r>
          </w:p>
        </w:tc>
      </w:tr>
      <w:tr w:rsidR="0072754A" w14:paraId="429A7F68" w14:textId="77777777" w:rsidTr="00222CA5">
        <w:trPr>
          <w:cantSplit/>
          <w:trHeight w:hRule="exact" w:val="59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6D0776B4" w14:textId="23EF44AB" w:rsidR="0072754A" w:rsidRDefault="0072754A">
            <w:pPr>
              <w:rPr>
                <w:sz w:val="24"/>
              </w:rPr>
            </w:pPr>
            <w:r>
              <w:rPr>
                <w:noProof/>
                <w:sz w:val="24"/>
              </w:rPr>
              <w:t>2.montáž a dopravné, manipulace a kontrolní měření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61D053" w14:textId="39A7FD0E" w:rsidR="0072754A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81E097" w14:textId="343070AB" w:rsidR="0072754A" w:rsidRDefault="0072754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91AB90" w14:textId="3BB37514" w:rsidR="0072754A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2 722,50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FA1AE" w14:textId="407F3081" w:rsidR="0072754A" w:rsidRDefault="0072754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2 722,50</w:t>
            </w:r>
          </w:p>
        </w:tc>
      </w:tr>
      <w:tr w:rsidR="00D9348B" w:rsidRPr="00222CA5" w14:paraId="67E02B60" w14:textId="77777777" w:rsidTr="00222CA5">
        <w:trPr>
          <w:cantSplit/>
          <w:trHeight w:hRule="exact" w:val="697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766EEB6B" w14:textId="77777777" w:rsidR="00222CA5" w:rsidRPr="00222CA5" w:rsidRDefault="00222CA5">
            <w:pPr>
              <w:rPr>
                <w:b/>
                <w:bCs/>
                <w:sz w:val="24"/>
              </w:rPr>
            </w:pPr>
          </w:p>
          <w:p w14:paraId="3C16818A" w14:textId="5168DF37" w:rsidR="00D9348B" w:rsidRPr="00222CA5" w:rsidRDefault="00D9348B">
            <w:pPr>
              <w:rPr>
                <w:b/>
                <w:bCs/>
                <w:sz w:val="24"/>
              </w:rPr>
            </w:pPr>
            <w:r w:rsidRPr="00222CA5">
              <w:rPr>
                <w:b/>
                <w:bCs/>
                <w:sz w:val="24"/>
              </w:rPr>
              <w:t>Celkem</w:t>
            </w:r>
            <w:r w:rsidR="00222CA5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744CEB" w14:textId="77777777" w:rsidR="00D9348B" w:rsidRPr="00222CA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6B7BFA4" w14:textId="77777777" w:rsidR="00D9348B" w:rsidRPr="00222CA5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DC80B48" w14:textId="77777777" w:rsidR="00222CA5" w:rsidRPr="00222CA5" w:rsidRDefault="00222CA5">
            <w:pPr>
              <w:jc w:val="right"/>
              <w:rPr>
                <w:b/>
                <w:bCs/>
                <w:noProof/>
                <w:sz w:val="24"/>
              </w:rPr>
            </w:pPr>
          </w:p>
          <w:p w14:paraId="023FE27B" w14:textId="3800B261" w:rsidR="00D9348B" w:rsidRPr="00222CA5" w:rsidRDefault="0072754A">
            <w:pPr>
              <w:jc w:val="right"/>
              <w:rPr>
                <w:b/>
                <w:bCs/>
                <w:sz w:val="24"/>
              </w:rPr>
            </w:pPr>
            <w:r w:rsidRPr="00222CA5">
              <w:rPr>
                <w:b/>
                <w:bCs/>
                <w:noProof/>
                <w:sz w:val="24"/>
              </w:rPr>
              <w:t>121 000,00</w:t>
            </w:r>
          </w:p>
        </w:tc>
      </w:tr>
      <w:tr w:rsidR="00D9348B" w14:paraId="1C09662C" w14:textId="77777777" w:rsidTr="00222CA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  <w:tcBorders>
              <w:bottom w:val="single" w:sz="4" w:space="0" w:color="auto"/>
            </w:tcBorders>
          </w:tcPr>
          <w:p w14:paraId="1DECDF8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23487D9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F05BB4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14:paraId="09EE74F4" w14:textId="77777777" w:rsidR="00D9348B" w:rsidRDefault="00D9348B">
            <w:pPr>
              <w:rPr>
                <w:sz w:val="24"/>
              </w:rPr>
            </w:pPr>
          </w:p>
        </w:tc>
      </w:tr>
      <w:tr w:rsidR="00222CA5" w14:paraId="167982CF" w14:textId="77777777" w:rsidTr="00222CA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  <w:tcBorders>
              <w:top w:val="single" w:sz="4" w:space="0" w:color="auto"/>
            </w:tcBorders>
          </w:tcPr>
          <w:p w14:paraId="2FA15BEF" w14:textId="77777777" w:rsidR="00222CA5" w:rsidRDefault="00222CA5" w:rsidP="00222CA5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5C50B145" w14:textId="77777777" w:rsidR="00222CA5" w:rsidRDefault="00222CA5" w:rsidP="00222CA5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1EAD8EEB" w14:textId="64DC610D" w:rsidR="00222CA5" w:rsidRDefault="00222CA5" w:rsidP="00222CA5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</w:tcPr>
          <w:p w14:paraId="75841D31" w14:textId="77777777" w:rsidR="00222CA5" w:rsidRDefault="00222CA5" w:rsidP="00222CA5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>
              <w:rPr>
                <w:sz w:val="24"/>
              </w:rPr>
              <w:t xml:space="preserve">,      </w:t>
            </w:r>
          </w:p>
          <w:p w14:paraId="6860C919" w14:textId="77777777" w:rsidR="00222CA5" w:rsidRDefault="00222CA5" w:rsidP="00222CA5">
            <w:pPr>
              <w:rPr>
                <w:sz w:val="24"/>
              </w:rPr>
            </w:pPr>
          </w:p>
          <w:p w14:paraId="640FBE4A" w14:textId="77777777" w:rsidR="00222CA5" w:rsidRDefault="00222CA5" w:rsidP="00222CA5">
            <w:pPr>
              <w:rPr>
                <w:sz w:val="24"/>
              </w:rPr>
            </w:pPr>
          </w:p>
          <w:p w14:paraId="4B040089" w14:textId="77777777" w:rsidR="00222CA5" w:rsidRDefault="00222CA5" w:rsidP="00222CA5">
            <w:pPr>
              <w:rPr>
                <w:sz w:val="24"/>
              </w:rPr>
            </w:pPr>
          </w:p>
          <w:p w14:paraId="739577EF" w14:textId="77777777" w:rsidR="00222CA5" w:rsidRDefault="00222CA5" w:rsidP="00222CA5">
            <w:pPr>
              <w:rPr>
                <w:sz w:val="24"/>
              </w:rPr>
            </w:pPr>
          </w:p>
          <w:p w14:paraId="49171B27" w14:textId="77777777" w:rsidR="00222CA5" w:rsidRDefault="00222CA5" w:rsidP="00222CA5">
            <w:pPr>
              <w:rPr>
                <w:sz w:val="24"/>
              </w:rPr>
            </w:pPr>
          </w:p>
        </w:tc>
      </w:tr>
      <w:tr w:rsidR="00222CA5" w14:paraId="618821AF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E9BF84B" w14:textId="77777777" w:rsidR="00222CA5" w:rsidRDefault="00A91B55" w:rsidP="00222CA5">
            <w:pPr>
              <w:rPr>
                <w:noProof/>
              </w:rPr>
            </w:pPr>
            <w:r>
              <w:rPr>
                <w:noProof/>
              </w:rPr>
              <w:pict w14:anchorId="6AE59739">
                <v:line id="_x0000_s2050" style="position:absolute;z-index:3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50913ED2" w14:textId="77777777" w:rsidR="00222CA5" w:rsidRDefault="00222CA5" w:rsidP="00222CA5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F23D581" w14:textId="77777777" w:rsidR="00222CA5" w:rsidRDefault="00222CA5" w:rsidP="00222CA5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CC2A030" w14:textId="1C899FC7" w:rsidR="00222CA5" w:rsidRDefault="00222CA5" w:rsidP="00222CA5">
            <w:pPr>
              <w:rPr>
                <w:sz w:val="24"/>
              </w:rPr>
            </w:pPr>
            <w:r>
              <w:rPr>
                <w:sz w:val="24"/>
              </w:rPr>
              <w:t>e-mail: reditelstvi@zsroznov.cz</w:t>
            </w:r>
          </w:p>
        </w:tc>
      </w:tr>
      <w:tr w:rsidR="00D9348B" w14:paraId="486976D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E812505" w14:textId="77777777" w:rsidR="00D9348B" w:rsidRDefault="00A91B5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04E75A60">
                <v:line id="_x0000_s2049" style="position:absolute;z-index: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B76009D" w14:textId="59E7DC11" w:rsidR="00D9348B" w:rsidRDefault="0072754A">
            <w:pPr>
              <w:rPr>
                <w:sz w:val="24"/>
              </w:rPr>
            </w:pPr>
            <w:r>
              <w:rPr>
                <w:noProof/>
                <w:sz w:val="24"/>
              </w:rPr>
              <w:t>4. 8. 2021</w:t>
            </w:r>
          </w:p>
        </w:tc>
        <w:tc>
          <w:tcPr>
            <w:tcW w:w="1115" w:type="dxa"/>
          </w:tcPr>
          <w:p w14:paraId="79027208" w14:textId="77777777" w:rsidR="00D9348B" w:rsidRDefault="00D9348B">
            <w:pPr>
              <w:pStyle w:val="Nadpis7"/>
            </w:pPr>
            <w:r>
              <w:t>Vystavil:</w:t>
            </w:r>
          </w:p>
          <w:p w14:paraId="6DDD856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654B5C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ACEBE5A" w14:textId="3093A385" w:rsidR="00D9348B" w:rsidRPr="00622316" w:rsidRDefault="0072754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222CA5">
              <w:rPr>
                <w:noProof/>
                <w:sz w:val="24"/>
              </w:rPr>
              <w:t xml:space="preserve">     e-mail: bendikova@zsroznov.cz</w:t>
            </w:r>
          </w:p>
        </w:tc>
      </w:tr>
    </w:tbl>
    <w:p w14:paraId="1100B80D" w14:textId="77777777" w:rsidR="00B8387D" w:rsidRDefault="00B8387D">
      <w:pPr>
        <w:rPr>
          <w:sz w:val="24"/>
        </w:rPr>
      </w:pPr>
    </w:p>
    <w:p w14:paraId="4CEAB488" w14:textId="77777777" w:rsidR="00222CA5" w:rsidRPr="00E86D27" w:rsidRDefault="00222CA5" w:rsidP="00222CA5">
      <w:pPr>
        <w:outlineLvl w:val="0"/>
        <w:rPr>
          <w:b/>
          <w:bCs/>
          <w:sz w:val="24"/>
        </w:rPr>
      </w:pPr>
      <w:r w:rsidRPr="00E86D27">
        <w:rPr>
          <w:b/>
          <w:bCs/>
          <w:sz w:val="24"/>
        </w:rPr>
        <w:t>Termín dodání :</w:t>
      </w:r>
      <w:r w:rsidRPr="00E86D27">
        <w:rPr>
          <w:b/>
          <w:bCs/>
          <w:sz w:val="24"/>
        </w:rPr>
        <w:tab/>
        <w:t xml:space="preserve">do </w:t>
      </w:r>
      <w:r w:rsidRPr="00E86D27">
        <w:rPr>
          <w:b/>
          <w:bCs/>
          <w:noProof/>
          <w:sz w:val="24"/>
        </w:rPr>
        <w:t>31. 10. 2021</w:t>
      </w:r>
      <w:r w:rsidRPr="00E86D27">
        <w:rPr>
          <w:b/>
          <w:bCs/>
          <w:sz w:val="24"/>
        </w:rPr>
        <w:t xml:space="preserve"> </w:t>
      </w:r>
    </w:p>
    <w:p w14:paraId="631CAB28" w14:textId="77777777" w:rsidR="00222CA5" w:rsidRDefault="00222CA5" w:rsidP="00222CA5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4. 8. 2021</w:t>
      </w:r>
    </w:p>
    <w:p w14:paraId="5DDF10FF" w14:textId="01105F51" w:rsidR="00222CA5" w:rsidRPr="008018AF" w:rsidRDefault="00222CA5" w:rsidP="00222CA5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 w:rsidRPr="007D3A07">
        <w:rPr>
          <w:b/>
          <w:bCs/>
          <w:sz w:val="24"/>
        </w:rPr>
        <w:t>objednávka</w:t>
      </w:r>
      <w:r>
        <w:rPr>
          <w:sz w:val="24"/>
        </w:rPr>
        <w:t xml:space="preserve"> </w:t>
      </w:r>
      <w:r w:rsidRPr="007D3A07">
        <w:rPr>
          <w:b/>
          <w:bCs/>
          <w:sz w:val="24"/>
        </w:rPr>
        <w:t>5</w:t>
      </w:r>
      <w:r>
        <w:rPr>
          <w:b/>
          <w:bCs/>
          <w:sz w:val="24"/>
        </w:rPr>
        <w:t>6</w:t>
      </w:r>
      <w:r w:rsidRPr="007D3A07">
        <w:rPr>
          <w:b/>
          <w:bCs/>
          <w:sz w:val="24"/>
        </w:rPr>
        <w:t>/21/1</w:t>
      </w:r>
    </w:p>
    <w:p w14:paraId="519BDCF4" w14:textId="77777777" w:rsidR="00222CA5" w:rsidRDefault="00222CA5" w:rsidP="00222CA5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a Mateřská škola L.Kuby 48, 370 07 České Budějovice</w:t>
      </w:r>
    </w:p>
    <w:p w14:paraId="63786012" w14:textId="77777777" w:rsidR="00222CA5" w:rsidRDefault="00222CA5" w:rsidP="00222CA5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60077212</w:t>
      </w:r>
      <w:r>
        <w:rPr>
          <w:sz w:val="24"/>
        </w:rPr>
        <w:tab/>
        <w:t xml:space="preserve">DIČ  </w:t>
      </w:r>
      <w:r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C0A6DCE" w14:textId="77777777" w:rsidR="00222CA5" w:rsidRDefault="00222CA5" w:rsidP="00222CA5">
      <w:pPr>
        <w:rPr>
          <w:sz w:val="24"/>
        </w:rPr>
      </w:pPr>
    </w:p>
    <w:p w14:paraId="57233474" w14:textId="77777777" w:rsidR="00222CA5" w:rsidRDefault="00222CA5" w:rsidP="00222CA5">
      <w:pPr>
        <w:rPr>
          <w:b/>
          <w:sz w:val="24"/>
          <w:u w:val="single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 w:rsidRPr="007D3A07">
        <w:rPr>
          <w:bCs/>
          <w:noProof/>
          <w:sz w:val="24"/>
        </w:rPr>
        <w:t>Základní škola a Mateřská škola L.Kuby 48, 370 07 České Budějovice</w:t>
      </w:r>
      <w:r>
        <w:rPr>
          <w:b/>
          <w:sz w:val="24"/>
          <w:u w:val="single"/>
        </w:rPr>
        <w:t xml:space="preserve"> </w:t>
      </w:r>
    </w:p>
    <w:p w14:paraId="7CA01DF4" w14:textId="77777777" w:rsidR="00222CA5" w:rsidRDefault="00222CA5" w:rsidP="00222CA5">
      <w:pPr>
        <w:rPr>
          <w:b/>
          <w:sz w:val="24"/>
          <w:u w:val="single"/>
        </w:rPr>
      </w:pPr>
    </w:p>
    <w:p w14:paraId="25AA1559" w14:textId="77777777" w:rsidR="00222CA5" w:rsidRDefault="00222CA5" w:rsidP="00222CA5">
      <w:pPr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 L.Kuby 48, 370 07 České Budějovice</w:t>
      </w:r>
    </w:p>
    <w:p w14:paraId="0901CCFB" w14:textId="77777777" w:rsidR="00222CA5" w:rsidRDefault="00222CA5" w:rsidP="00222CA5">
      <w:pPr>
        <w:outlineLvl w:val="0"/>
        <w:rPr>
          <w:sz w:val="24"/>
        </w:rPr>
      </w:pPr>
    </w:p>
    <w:p w14:paraId="2D33261B" w14:textId="77777777" w:rsidR="00222CA5" w:rsidRDefault="00222CA5" w:rsidP="00222CA5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E49AAF5" w14:textId="77777777" w:rsidR="00222CA5" w:rsidRDefault="00222CA5" w:rsidP="00222CA5">
      <w:pPr>
        <w:rPr>
          <w:sz w:val="24"/>
        </w:rPr>
      </w:pPr>
    </w:p>
    <w:p w14:paraId="0B3047FB" w14:textId="77777777" w:rsidR="00222CA5" w:rsidRDefault="00222CA5" w:rsidP="00222CA5">
      <w:pPr>
        <w:jc w:val="center"/>
        <w:outlineLvl w:val="0"/>
        <w:rPr>
          <w:b/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6462CE4" w14:textId="77777777" w:rsidR="00222CA5" w:rsidRDefault="00222CA5" w:rsidP="00222CA5">
      <w:pPr>
        <w:jc w:val="center"/>
        <w:rPr>
          <w:i/>
          <w:sz w:val="24"/>
        </w:rPr>
      </w:pPr>
      <w:r w:rsidRPr="00222CA5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p w14:paraId="46206A00" w14:textId="27965294" w:rsidR="00B8387D" w:rsidRPr="00222CA5" w:rsidRDefault="00B8387D" w:rsidP="00222CA5">
      <w:pPr>
        <w:outlineLvl w:val="0"/>
        <w:rPr>
          <w:b/>
          <w:sz w:val="24"/>
          <w:szCs w:val="24"/>
        </w:rPr>
      </w:pPr>
    </w:p>
    <w:sectPr w:rsidR="00B8387D" w:rsidRPr="00222CA5" w:rsidSect="00222CA5">
      <w:pgSz w:w="11907" w:h="16840"/>
      <w:pgMar w:top="357" w:right="567" w:bottom="28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7657" w14:textId="77777777" w:rsidR="00A91B55" w:rsidRDefault="00A91B55">
      <w:r>
        <w:separator/>
      </w:r>
    </w:p>
  </w:endnote>
  <w:endnote w:type="continuationSeparator" w:id="0">
    <w:p w14:paraId="42EA6794" w14:textId="77777777" w:rsidR="00A91B55" w:rsidRDefault="00A9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8072" w14:textId="77777777" w:rsidR="00A91B55" w:rsidRDefault="00A91B55">
      <w:r>
        <w:separator/>
      </w:r>
    </w:p>
  </w:footnote>
  <w:footnote w:type="continuationSeparator" w:id="0">
    <w:p w14:paraId="087DC85E" w14:textId="77777777" w:rsidR="00A91B55" w:rsidRDefault="00A91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54A"/>
    <w:rsid w:val="00030FF5"/>
    <w:rsid w:val="000814DF"/>
    <w:rsid w:val="000944D6"/>
    <w:rsid w:val="000A1E17"/>
    <w:rsid w:val="00150FAF"/>
    <w:rsid w:val="00185877"/>
    <w:rsid w:val="00191B8B"/>
    <w:rsid w:val="00216230"/>
    <w:rsid w:val="00222CA5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2754A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91B55"/>
    <w:rsid w:val="00AA5D20"/>
    <w:rsid w:val="00B14524"/>
    <w:rsid w:val="00B8387D"/>
    <w:rsid w:val="00CA41E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,2"/>
    </o:shapelayout>
  </w:shapeDefaults>
  <w:decimalSymbol w:val=","/>
  <w:listSeparator w:val=";"/>
  <w14:docId w14:val="7A787530"/>
  <w15:chartTrackingRefBased/>
  <w15:docId w15:val="{832A1F1D-E264-4806-9FA3-60365B1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8" ma:contentTypeDescription="Vytvoří nový dokument" ma:contentTypeScope="" ma:versionID="1af1489698eebb87f98331d77848fabf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5d529f8c46fb8aa74e2079dd1225e81f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WU3SXFQZPCKF-518358016-1229</_dlc_DocId>
    <_dlc_DocIdUrl xmlns="359cd51b-afe4-4a2f-bb9c-85ae8b879b84">
      <Url>https://zsroznov.sharepoint.com/sites/ekodok/_layouts/15/DocIdRedir.aspx?ID=WU3SXFQZPCKF-518358016-1229</Url>
      <Description>WU3SXFQZPCKF-518358016-1229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F2EFEF-EA58-4DFB-ABAE-9C705DAFD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cd51b-afe4-4a2f-bb9c-85ae8b879b84"/>
    <ds:schemaRef ds:uri="4e8e34b0-e136-49af-9bfd-85f37a447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C477-2796-4E89-AC61-56006995315B}">
  <ds:schemaRefs>
    <ds:schemaRef ds:uri="http://schemas.microsoft.com/office/2006/metadata/properties"/>
    <ds:schemaRef ds:uri="http://schemas.microsoft.com/office/infopath/2007/PartnerControls"/>
    <ds:schemaRef ds:uri="359cd51b-afe4-4a2f-bb9c-85ae8b879b84"/>
  </ds:schemaRefs>
</ds:datastoreItem>
</file>

<file path=customXml/itemProps3.xml><?xml version="1.0" encoding="utf-8"?>
<ds:datastoreItem xmlns:ds="http://schemas.openxmlformats.org/officeDocument/2006/customXml" ds:itemID="{F77568DE-0FA1-4D13-BEDD-B6144350E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18A07-60CF-45BE-B240-4BE6F61100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3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2021-08-04T17:00:00Z</dcterms:created>
  <dcterms:modified xsi:type="dcterms:W3CDTF">2021-08-09T06:53:00Z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c883515b-80df-46f0-908e-0fe24e8a0bbc</vt:lpwstr>
  </property>
</Properties>
</file>