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69E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69E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69E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69E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69E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69E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69E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69E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669E1"/>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A968-75F1-4A0F-9C8B-2A9E02FE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2021-08-04T07:59:00Z</dcterms:created>
  <dcterms:modified xsi:type="dcterms:W3CDTF">2021-08-04T07:59:00Z</dcterms:modified>
</cp:coreProperties>
</file>