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B39C5" w:rsidP="00CB39C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20.2.2017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B39C5" w:rsidRDefault="00604420" w:rsidP="00CB39C5">
      <w:pPr>
        <w:numPr>
          <w:ilvl w:val="1"/>
          <w:numId w:val="21"/>
        </w:numPr>
      </w:pPr>
      <w:r>
        <w:t>x</w:t>
      </w:r>
    </w:p>
    <w:p w:rsidR="00CB39C5" w:rsidRDefault="00604420" w:rsidP="00CB39C5">
      <w:pPr>
        <w:numPr>
          <w:ilvl w:val="1"/>
          <w:numId w:val="21"/>
        </w:numPr>
      </w:pPr>
      <w:r>
        <w:t>x</w:t>
      </w:r>
    </w:p>
    <w:p w:rsidR="00CB39C5" w:rsidRDefault="00604420" w:rsidP="00CB39C5">
      <w:pPr>
        <w:numPr>
          <w:ilvl w:val="2"/>
          <w:numId w:val="21"/>
        </w:numPr>
        <w:ind w:left="584"/>
      </w:pPr>
      <w:r>
        <w:t>x</w:t>
      </w:r>
    </w:p>
    <w:p w:rsidR="00CB39C5" w:rsidRDefault="00604420" w:rsidP="00CB39C5">
      <w:pPr>
        <w:numPr>
          <w:ilvl w:val="2"/>
          <w:numId w:val="21"/>
        </w:numPr>
        <w:ind w:left="584"/>
      </w:pPr>
      <w:r>
        <w:t>x</w:t>
      </w:r>
    </w:p>
    <w:p w:rsidR="00CB39C5" w:rsidRDefault="00604420" w:rsidP="00CB39C5">
      <w:pPr>
        <w:numPr>
          <w:ilvl w:val="1"/>
          <w:numId w:val="21"/>
        </w:numPr>
      </w:pPr>
      <w:r>
        <w:t>x</w:t>
      </w:r>
    </w:p>
    <w:p w:rsidR="00CB39C5" w:rsidRDefault="00604420" w:rsidP="00CB39C5">
      <w:pPr>
        <w:numPr>
          <w:ilvl w:val="3"/>
          <w:numId w:val="21"/>
        </w:numPr>
      </w:pPr>
      <w:r>
        <w:t>x</w:t>
      </w:r>
    </w:p>
    <w:p w:rsidR="00CB39C5" w:rsidRDefault="00604420" w:rsidP="00CB39C5">
      <w:pPr>
        <w:numPr>
          <w:ilvl w:val="3"/>
          <w:numId w:val="21"/>
        </w:numPr>
      </w:pPr>
      <w:r>
        <w:t>x</w:t>
      </w:r>
    </w:p>
    <w:p w:rsidR="00CB39C5" w:rsidRDefault="00604420" w:rsidP="00CB39C5">
      <w:pPr>
        <w:numPr>
          <w:ilvl w:val="3"/>
          <w:numId w:val="21"/>
        </w:numPr>
      </w:pPr>
      <w:r>
        <w:t>x</w:t>
      </w:r>
    </w:p>
    <w:p w:rsidR="00CB39C5" w:rsidRDefault="00604420" w:rsidP="00CB39C5">
      <w:pPr>
        <w:numPr>
          <w:ilvl w:val="3"/>
          <w:numId w:val="21"/>
        </w:numPr>
      </w:pPr>
      <w:r>
        <w:t>x</w:t>
      </w:r>
    </w:p>
    <w:p w:rsidR="00CB39C5" w:rsidRDefault="00604420" w:rsidP="00CB39C5">
      <w:pPr>
        <w:numPr>
          <w:ilvl w:val="3"/>
          <w:numId w:val="21"/>
        </w:numPr>
      </w:pPr>
      <w:r>
        <w:t>x</w:t>
      </w:r>
    </w:p>
    <w:p w:rsidR="00CB39C5" w:rsidRDefault="00604420" w:rsidP="00CB39C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B39C5" w:rsidRDefault="00604420" w:rsidP="00CB39C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B39C5" w:rsidRDefault="00604420" w:rsidP="00CB39C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B39C5" w:rsidRDefault="00604420" w:rsidP="00CB39C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B39C5" w:rsidRDefault="00604420" w:rsidP="00CB39C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B39C5" w:rsidRDefault="00604420" w:rsidP="00CB39C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B39C5" w:rsidRDefault="00604420" w:rsidP="00CB39C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B39C5" w:rsidRDefault="00CB39C5" w:rsidP="00CB39C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B39C5" w:rsidRDefault="00CB39C5" w:rsidP="00CB39C5">
      <w:pPr>
        <w:numPr>
          <w:ilvl w:val="0"/>
          <w:numId w:val="0"/>
        </w:numPr>
        <w:spacing w:before="120" w:after="0" w:line="240" w:lineRule="auto"/>
        <w:jc w:val="both"/>
      </w:pPr>
    </w:p>
    <w:p w:rsidR="00CB39C5" w:rsidRDefault="00CB39C5" w:rsidP="00CB39C5">
      <w:pPr>
        <w:numPr>
          <w:ilvl w:val="0"/>
          <w:numId w:val="0"/>
        </w:numPr>
        <w:spacing w:before="120" w:after="0" w:line="240" w:lineRule="auto"/>
        <w:jc w:val="both"/>
      </w:pPr>
    </w:p>
    <w:p w:rsidR="00CB39C5" w:rsidRDefault="00CB39C5" w:rsidP="00CB39C5">
      <w:pPr>
        <w:numPr>
          <w:ilvl w:val="0"/>
          <w:numId w:val="0"/>
        </w:numPr>
        <w:spacing w:before="120" w:after="0" w:line="240" w:lineRule="auto"/>
        <w:jc w:val="both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both"/>
        <w:sectPr w:rsidR="00CB39C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both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D35FB" w:rsidRDefault="008D35FB" w:rsidP="00CB39C5">
      <w:pPr>
        <w:numPr>
          <w:ilvl w:val="0"/>
          <w:numId w:val="0"/>
        </w:numPr>
        <w:spacing w:after="0" w:line="240" w:lineRule="auto"/>
        <w:jc w:val="both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both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center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B39C5" w:rsidRDefault="00CB39C5" w:rsidP="00CB39C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D35FB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CB39C5" w:rsidRDefault="00CB39C5" w:rsidP="00CB39C5">
      <w:pPr>
        <w:numPr>
          <w:ilvl w:val="0"/>
          <w:numId w:val="0"/>
        </w:numPr>
        <w:spacing w:after="0" w:line="240" w:lineRule="auto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D35FB" w:rsidRDefault="008D35FB" w:rsidP="00CB39C5">
      <w:pPr>
        <w:numPr>
          <w:ilvl w:val="0"/>
          <w:numId w:val="0"/>
        </w:numPr>
        <w:spacing w:after="0" w:line="240" w:lineRule="auto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</w:pP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B39C5" w:rsidRDefault="00CB39C5" w:rsidP="00CB39C5">
      <w:pPr>
        <w:numPr>
          <w:ilvl w:val="0"/>
          <w:numId w:val="0"/>
        </w:numPr>
        <w:spacing w:after="0" w:line="240" w:lineRule="auto"/>
        <w:jc w:val="center"/>
      </w:pPr>
    </w:p>
    <w:p w:rsidR="00CB39C5" w:rsidRDefault="00604420" w:rsidP="00CB39C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B39C5" w:rsidRPr="00CB39C5" w:rsidRDefault="00604420" w:rsidP="00CB39C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B39C5" w:rsidRPr="00CB39C5" w:rsidSect="00CB39C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0442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0442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4FE3B" wp14:editId="0D79D15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B39C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5618B8B" wp14:editId="5A3314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B39C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982707-0575/2017 -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9395D" wp14:editId="353AA8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D6C1FCB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2827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4420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35FB"/>
    <w:rsid w:val="008D6FD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B39C5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FD7022-2B1A-4BE0-A6D4-C8CF3C9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2017-02-21T07:24:00Z</cp:lastPrinted>
  <dcterms:created xsi:type="dcterms:W3CDTF">2017-03-21T11:02:00Z</dcterms:created>
  <dcterms:modified xsi:type="dcterms:W3CDTF">2017-03-21T11:03:00Z</dcterms:modified>
</cp:coreProperties>
</file>