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D367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D367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D367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D36784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D36784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D36784">
        <w:rPr>
          <w:rFonts w:ascii="Tahoma" w:hAnsi="Tahoma" w:cs="Tahoma"/>
          <w:b/>
          <w:noProof/>
        </w:rPr>
        <w:t>31/21/13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D36784">
        <w:rPr>
          <w:rFonts w:ascii="Tahoma" w:hAnsi="Tahoma" w:cs="Tahoma"/>
          <w:noProof/>
        </w:rPr>
        <w:t>2. 8. 2021</w:t>
      </w:r>
    </w:p>
    <w:p w:rsidR="00F22910" w:rsidRDefault="00F22910">
      <w:pPr>
        <w:ind w:left="708" w:hanging="708"/>
        <w:rPr>
          <w:b/>
          <w:iCs/>
        </w:rPr>
      </w:pPr>
    </w:p>
    <w:p w:rsidR="00CC0DB2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Objednávka </w:t>
      </w:r>
      <w:r w:rsidR="00F46625">
        <w:rPr>
          <w:rFonts w:ascii="Tahoma" w:hAnsi="Tahoma" w:cs="Tahoma"/>
          <w:b/>
          <w:sz w:val="24"/>
          <w:szCs w:val="24"/>
        </w:rPr>
        <w:t>motorové nafty</w:t>
      </w:r>
    </w:p>
    <w:p w:rsidR="00F46625" w:rsidRPr="00F855FD" w:rsidRDefault="00F46625" w:rsidP="00CC0DB2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objednáváme u vás 3 500</w:t>
      </w:r>
      <w:r>
        <w:rPr>
          <w:rFonts w:ascii="Tahoma" w:hAnsi="Tahoma" w:cs="Tahoma"/>
          <w:noProof/>
          <w:sz w:val="24"/>
          <w:szCs w:val="24"/>
        </w:rPr>
        <w:t xml:space="preserve"> litrů motorové nafty do nadzemní nádrže.</w:t>
      </w: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 xml:space="preserve">Datum závozu: </w:t>
      </w:r>
      <w:r>
        <w:rPr>
          <w:rFonts w:ascii="Tahoma" w:hAnsi="Tahoma" w:cs="Tahoma"/>
          <w:noProof/>
          <w:sz w:val="24"/>
          <w:szCs w:val="24"/>
          <w:u w:val="single"/>
        </w:rPr>
        <w:t>středa 4. 8. 2021</w:t>
      </w: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F46625" w:rsidRDefault="00F46625" w:rsidP="00F46625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F46625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F46625" w:rsidRDefault="00F46625" w:rsidP="00F46625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46625" w:rsidRDefault="00F46625" w:rsidP="00F46625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F46625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</w:rPr>
      </w:pPr>
    </w:p>
    <w:p w:rsidR="00F46625" w:rsidRPr="00F855FD" w:rsidRDefault="00F46625" w:rsidP="00F46625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  <w:bookmarkStart w:id="0" w:name="_GoBack"/>
      <w:bookmarkEnd w:id="0"/>
    </w:p>
    <w:sectPr w:rsidR="00F46625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DB" w:rsidRDefault="00E955DB">
      <w:r>
        <w:separator/>
      </w:r>
    </w:p>
  </w:endnote>
  <w:endnote w:type="continuationSeparator" w:id="0">
    <w:p w:rsidR="00E955DB" w:rsidRDefault="00E9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DB" w:rsidRDefault="00E955DB">
      <w:r>
        <w:separator/>
      </w:r>
    </w:p>
  </w:footnote>
  <w:footnote w:type="continuationSeparator" w:id="0">
    <w:p w:rsidR="00E955DB" w:rsidRDefault="00E9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84"/>
    <w:rsid w:val="00251AD0"/>
    <w:rsid w:val="00393B01"/>
    <w:rsid w:val="004044BA"/>
    <w:rsid w:val="004C30B5"/>
    <w:rsid w:val="005C5289"/>
    <w:rsid w:val="00856D08"/>
    <w:rsid w:val="00A75847"/>
    <w:rsid w:val="00CC0DB2"/>
    <w:rsid w:val="00D36784"/>
    <w:rsid w:val="00E02ED5"/>
    <w:rsid w:val="00E955DB"/>
    <w:rsid w:val="00F22910"/>
    <w:rsid w:val="00F46625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B8A88-916A-491D-8A57-E1B735C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2021-08-02T08:36:00Z</dcterms:created>
  <dcterms:modified xsi:type="dcterms:W3CDTF">2021-08-02T08:40:00Z</dcterms:modified>
</cp:coreProperties>
</file>