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7E" w:rsidRPr="00EB784C" w:rsidRDefault="00C04C7E" w:rsidP="00C04C7E">
      <w:pPr>
        <w:tabs>
          <w:tab w:val="center" w:pos="4536"/>
        </w:tabs>
        <w:spacing w:after="0" w:line="240" w:lineRule="auto"/>
        <w:jc w:val="right"/>
        <w:rPr>
          <w:rFonts w:eastAsia="Times New Roman"/>
          <w:b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EB784C" w:rsidRPr="00EB784C">
        <w:rPr>
          <w:rFonts w:eastAsia="Times New Roman"/>
          <w:b/>
          <w:lang w:eastAsia="cs-CZ"/>
        </w:rPr>
        <w:t>KK02902/2021</w:t>
      </w: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cs-CZ"/>
        </w:rPr>
      </w:pP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:rsidR="00C04C7E" w:rsidRPr="0096502F" w:rsidRDefault="00C04C7E" w:rsidP="00C04C7E">
      <w:pPr>
        <w:spacing w:after="0" w:line="240" w:lineRule="auto"/>
        <w:jc w:val="center"/>
        <w:rPr>
          <w:rFonts w:eastAsia="Times New Roman"/>
          <w:lang w:eastAsia="cs-CZ"/>
        </w:rPr>
      </w:pPr>
    </w:p>
    <w:p w:rsidR="00C04C7E" w:rsidRPr="0096502F" w:rsidRDefault="00C04C7E" w:rsidP="00C04C7E">
      <w:pPr>
        <w:spacing w:after="0" w:line="240" w:lineRule="auto"/>
        <w:jc w:val="center"/>
        <w:rPr>
          <w:rFonts w:eastAsia="Times New Roman"/>
          <w:lang w:eastAsia="cs-CZ"/>
        </w:rPr>
      </w:pP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</w:p>
    <w:p w:rsidR="00C04C7E" w:rsidRPr="0096502F" w:rsidRDefault="00C04C7E" w:rsidP="00C04C7E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:rsidR="00C04C7E" w:rsidRPr="0096502F" w:rsidRDefault="00C04C7E" w:rsidP="003C0F2C">
      <w:pPr>
        <w:spacing w:after="0" w:line="240" w:lineRule="auto"/>
        <w:ind w:left="2124" w:hanging="2124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="003C0F2C">
        <w:rPr>
          <w:rFonts w:eastAsia="Times New Roman"/>
          <w:lang w:eastAsia="cs-CZ"/>
        </w:rPr>
        <w:t xml:space="preserve">Mgr. Jindřich Čermák, radní pro oblast </w:t>
      </w:r>
      <w:r w:rsidR="00B06640">
        <w:rPr>
          <w:rFonts w:eastAsia="Times New Roman"/>
          <w:lang w:eastAsia="cs-CZ"/>
        </w:rPr>
        <w:t xml:space="preserve">vzdělávání, </w:t>
      </w:r>
      <w:r w:rsidR="003C0F2C">
        <w:rPr>
          <w:rFonts w:eastAsia="Times New Roman"/>
          <w:lang w:eastAsia="cs-CZ"/>
        </w:rPr>
        <w:t>školství a mládeže,  tělovýchovy a sportu</w:t>
      </w:r>
    </w:p>
    <w:p w:rsidR="003C0F2C" w:rsidRDefault="003C0F2C" w:rsidP="00C04C7E">
      <w:pPr>
        <w:spacing w:after="0" w:line="240" w:lineRule="auto"/>
        <w:rPr>
          <w:rFonts w:eastAsia="Times New Roman"/>
          <w:lang w:eastAsia="cs-CZ"/>
        </w:rPr>
      </w:pP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Pr="0096502F">
        <w:rPr>
          <w:rFonts w:eastAsia="Times New Roman"/>
          <w:lang w:eastAsia="cs-CZ"/>
        </w:rPr>
        <w:tab/>
      </w:r>
    </w:p>
    <w:p w:rsidR="0049723F" w:rsidRDefault="0049723F" w:rsidP="00C56CA3">
      <w:pPr>
        <w:pStyle w:val="Bezmezer"/>
      </w:pPr>
      <w:bookmarkStart w:id="0" w:name="Banka"/>
      <w:r>
        <w:t xml:space="preserve">      </w:t>
      </w:r>
      <w:r w:rsidR="006264E6">
        <w:t>XXXX</w:t>
      </w:r>
      <w:r w:rsidR="006264E6">
        <w:tab/>
      </w:r>
      <w:r w:rsidR="006264E6">
        <w:tab/>
      </w:r>
      <w:r>
        <w:t xml:space="preserve">                               číslo účtu    </w:t>
      </w:r>
      <w:r w:rsidR="006264E6">
        <w:t>XXXX</w:t>
      </w:r>
    </w:p>
    <w:p w:rsidR="0049723F" w:rsidRDefault="0049723F" w:rsidP="00C56CA3">
      <w:pPr>
        <w:pStyle w:val="Bezmezer"/>
      </w:pPr>
      <w:r>
        <w:t>případně další účty:</w:t>
      </w:r>
    </w:p>
    <w:p w:rsidR="006264E6" w:rsidRDefault="006264E6" w:rsidP="006264E6">
      <w:pPr>
        <w:pStyle w:val="Bezmezer"/>
      </w:pPr>
      <w:r>
        <w:t xml:space="preserve">      XXXX</w:t>
      </w:r>
      <w:r>
        <w:tab/>
      </w:r>
      <w:r>
        <w:tab/>
        <w:t xml:space="preserve">                               číslo účtu    XXXX</w:t>
      </w:r>
    </w:p>
    <w:p w:rsidR="006264E6" w:rsidRDefault="006264E6" w:rsidP="006264E6">
      <w:pPr>
        <w:pStyle w:val="Bezmezer"/>
      </w:pPr>
      <w:r>
        <w:t xml:space="preserve">      XXXX</w:t>
      </w:r>
      <w:r>
        <w:tab/>
      </w:r>
      <w:r>
        <w:tab/>
        <w:t xml:space="preserve">                               číslo účtu    XXXX</w:t>
      </w:r>
    </w:p>
    <w:bookmarkEnd w:id="0"/>
    <w:p w:rsidR="006264E6" w:rsidRDefault="006264E6" w:rsidP="006264E6">
      <w:pPr>
        <w:pStyle w:val="Bezmezer"/>
      </w:pPr>
      <w:r>
        <w:t xml:space="preserve">      XXXX</w:t>
      </w:r>
      <w:r>
        <w:tab/>
      </w:r>
      <w:r>
        <w:tab/>
        <w:t xml:space="preserve">                               číslo účtu    XXXX</w:t>
      </w:r>
    </w:p>
    <w:p w:rsidR="00C04C7E" w:rsidRPr="00335E00" w:rsidRDefault="00C04C7E" w:rsidP="00C56CA3">
      <w:pPr>
        <w:pStyle w:val="Bezmezer"/>
      </w:pPr>
    </w:p>
    <w:p w:rsidR="00335E00" w:rsidRPr="00335E00" w:rsidRDefault="00335E00" w:rsidP="00C56CA3">
      <w:pPr>
        <w:pStyle w:val="Bezmezer"/>
      </w:pPr>
    </w:p>
    <w:p w:rsidR="00335E00" w:rsidRPr="00335E00" w:rsidRDefault="00335E00" w:rsidP="00306254"/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3C0F2C">
        <w:rPr>
          <w:rFonts w:eastAsia="Times New Roman"/>
          <w:lang w:eastAsia="cs-CZ"/>
        </w:rPr>
        <w:t xml:space="preserve"> školství, mládeže a tělovýchovy</w:t>
      </w: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:rsidR="00335E00" w:rsidRPr="001F070A" w:rsidRDefault="00335E00" w:rsidP="00C56CA3">
      <w:pPr>
        <w:pStyle w:val="Bezmezer"/>
      </w:pPr>
    </w:p>
    <w:p w:rsidR="00BA653A" w:rsidRPr="00AC784C" w:rsidRDefault="0034207F" w:rsidP="00C56CA3">
      <w:pPr>
        <w:pStyle w:val="Bezmezer"/>
        <w:rPr>
          <w:b/>
          <w:bCs/>
        </w:rPr>
      </w:pPr>
      <w:r w:rsidRPr="0034207F">
        <w:rPr>
          <w:b/>
          <w:bCs/>
          <w:caps/>
        </w:rPr>
        <w:t>asociace sportu pro radost</w:t>
      </w:r>
      <w:r>
        <w:rPr>
          <w:b/>
          <w:bCs/>
        </w:rPr>
        <w:t>, z.s.</w:t>
      </w:r>
    </w:p>
    <w:p w:rsidR="0049723F" w:rsidRPr="00AC784C" w:rsidRDefault="0049723F" w:rsidP="00C56CA3">
      <w:pPr>
        <w:pStyle w:val="Bezmezer"/>
      </w:pPr>
      <w:bookmarkStart w:id="1" w:name="zadatel_nac"/>
      <w:r w:rsidRPr="00AC784C">
        <w:t xml:space="preserve">Adresa sídla:   </w:t>
      </w:r>
      <w:r w:rsidR="0034207F">
        <w:t>Přívozní 1064/2a, 170 00 Praha</w:t>
      </w:r>
    </w:p>
    <w:p w:rsidR="0049723F" w:rsidRPr="00AC784C" w:rsidRDefault="0049723F" w:rsidP="00C56CA3">
      <w:pPr>
        <w:pStyle w:val="Bezmezer"/>
      </w:pPr>
      <w:r w:rsidRPr="00AC784C">
        <w:t xml:space="preserve">Identifikační číslo:    </w:t>
      </w:r>
      <w:r w:rsidR="0034207F">
        <w:t>05580421</w:t>
      </w:r>
    </w:p>
    <w:p w:rsidR="0049723F" w:rsidRPr="00AC784C" w:rsidRDefault="0049723F" w:rsidP="00C56CA3">
      <w:pPr>
        <w:pStyle w:val="Bezmezer"/>
      </w:pPr>
      <w:r w:rsidRPr="00AC784C">
        <w:t xml:space="preserve">DIČ: </w:t>
      </w:r>
      <w:r w:rsidR="00AC784C" w:rsidRPr="00AC784C">
        <w:t>---</w:t>
      </w:r>
    </w:p>
    <w:p w:rsidR="0049723F" w:rsidRPr="00AC784C" w:rsidRDefault="0049723F" w:rsidP="00C56CA3">
      <w:pPr>
        <w:pStyle w:val="Bezmezer"/>
      </w:pPr>
      <w:r w:rsidRPr="00AC784C">
        <w:t xml:space="preserve">Právní forma:   </w:t>
      </w:r>
      <w:r w:rsidR="00AC784C" w:rsidRPr="00AC784C">
        <w:t>spolek</w:t>
      </w:r>
    </w:p>
    <w:p w:rsidR="0049723F" w:rsidRPr="00AC784C" w:rsidRDefault="0049723F" w:rsidP="00C56CA3">
      <w:pPr>
        <w:pStyle w:val="Bezmezer"/>
      </w:pPr>
      <w:r w:rsidRPr="00AC784C">
        <w:t xml:space="preserve">Zastoupený: </w:t>
      </w:r>
      <w:r w:rsidR="0034207F">
        <w:t>Mgr. Marek Tesař, David Douša</w:t>
      </w:r>
    </w:p>
    <w:p w:rsidR="006264E6" w:rsidRDefault="0049723F" w:rsidP="006264E6">
      <w:pPr>
        <w:pStyle w:val="Bezmezer"/>
      </w:pPr>
      <w:r w:rsidRPr="00AC784C">
        <w:t xml:space="preserve">Bankovní spojení:   </w:t>
      </w:r>
      <w:r w:rsidR="006264E6">
        <w:t xml:space="preserve">      XXXX</w:t>
      </w:r>
      <w:r w:rsidR="006264E6">
        <w:tab/>
      </w:r>
      <w:r w:rsidR="006264E6">
        <w:tab/>
        <w:t xml:space="preserve">                               číslo účtu    XXXX</w:t>
      </w:r>
    </w:p>
    <w:p w:rsidR="0049723F" w:rsidRPr="00AC784C" w:rsidRDefault="0049723F" w:rsidP="00C56CA3">
      <w:pPr>
        <w:pStyle w:val="Bezmezer"/>
      </w:pPr>
      <w:r w:rsidRPr="00AC784C">
        <w:t xml:space="preserve">E -mail:        </w:t>
      </w:r>
      <w:r w:rsidR="006264E6">
        <w:t>XXXX</w:t>
      </w:r>
    </w:p>
    <w:p w:rsidR="00075321" w:rsidRPr="00A70D83" w:rsidRDefault="0049723F" w:rsidP="00C56CA3">
      <w:pPr>
        <w:pStyle w:val="Bezmezer"/>
      </w:pPr>
      <w:r w:rsidRPr="00AC784C">
        <w:t>Není plátce DPH a DPH je uznatelným výdajem.</w:t>
      </w:r>
      <w:bookmarkEnd w:id="1"/>
    </w:p>
    <w:p w:rsidR="00075321" w:rsidRPr="00075321" w:rsidRDefault="00075321" w:rsidP="00C56CA3">
      <w:pPr>
        <w:pStyle w:val="Bezmezer"/>
        <w:rPr>
          <w:b/>
          <w:bCs/>
        </w:rPr>
      </w:pPr>
      <w:r>
        <w:rPr>
          <w:b/>
          <w:bCs/>
        </w:rPr>
        <w:t>-</w:t>
      </w:r>
    </w:p>
    <w:p w:rsidR="00530F17" w:rsidRPr="00A70D83" w:rsidRDefault="00530F17" w:rsidP="00C56CA3">
      <w:pPr>
        <w:pStyle w:val="Bezmezer"/>
        <w:rPr>
          <w:b/>
          <w:bCs/>
        </w:rPr>
      </w:pPr>
      <w:bookmarkStart w:id="2" w:name="zrizovatel"/>
      <w:bookmarkEnd w:id="2"/>
    </w:p>
    <w:p w:rsidR="00075321" w:rsidRDefault="00075321" w:rsidP="00C56CA3">
      <w:pPr>
        <w:pStyle w:val="Bezmezer"/>
      </w:pPr>
      <w:bookmarkStart w:id="3" w:name="zrizovatel_nac"/>
      <w:bookmarkEnd w:id="3"/>
    </w:p>
    <w:p w:rsidR="00A95676" w:rsidRDefault="00A95676" w:rsidP="00C56CA3">
      <w:pPr>
        <w:pStyle w:val="Bezmezer"/>
      </w:pPr>
    </w:p>
    <w:p w:rsidR="00A95676" w:rsidRPr="0096502F" w:rsidRDefault="00A95676" w:rsidP="00A9567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:rsidR="00A95676" w:rsidRPr="0096502F" w:rsidRDefault="00A95676" w:rsidP="00A9567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:rsidR="00A95676" w:rsidRDefault="0049723F" w:rsidP="00E049FC">
      <w:pPr>
        <w:pStyle w:val="Odstavecseseznamem"/>
        <w:numPr>
          <w:ilvl w:val="0"/>
          <w:numId w:val="3"/>
        </w:numPr>
        <w:ind w:left="284"/>
        <w:jc w:val="both"/>
      </w:pPr>
      <w:bookmarkStart w:id="4" w:name="clanek1od1"/>
      <w:r>
        <w:t xml:space="preserve">V souladu se zákony č. 129/2000 Sb., o krajích (krajské zřízení), ve znění pozdějších předpisů </w:t>
      </w:r>
      <w:r w:rsidR="0073472F">
        <w:t xml:space="preserve">              </w:t>
      </w:r>
      <w:r>
        <w:t>a č. 250/2000 Sb., o rozpočtových pravidlech územních rozpočtů, ve znění pozdějších předpisů (dále také "RPÚR") poskytovatel poskytuje příjemci dotaci na účel uvedený v článku II. a příjemce tuto dotaci přijímá.</w:t>
      </w:r>
      <w:bookmarkEnd w:id="4"/>
    </w:p>
    <w:p w:rsidR="00184FED" w:rsidRDefault="00184FED" w:rsidP="00184FED">
      <w:bookmarkStart w:id="5" w:name="mezPredClan2"/>
      <w:bookmarkEnd w:id="5"/>
    </w:p>
    <w:p w:rsidR="00184FED" w:rsidRPr="0096502F" w:rsidRDefault="00184FED" w:rsidP="00184FE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II.</w:t>
      </w:r>
    </w:p>
    <w:p w:rsidR="00184FED" w:rsidRPr="0096502F" w:rsidRDefault="00184FED" w:rsidP="00184FE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:rsidR="00184FED" w:rsidRPr="0096502F" w:rsidRDefault="00184FED" w:rsidP="00184FED">
      <w:pPr>
        <w:pStyle w:val="Normlnweb"/>
        <w:numPr>
          <w:ilvl w:val="0"/>
          <w:numId w:val="4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>podle údajů uvedených v odstavci 2 tohoto článku. Výše dotace může být snížena s ohledem na maximální přípustnou výši podpory v režimu de minimis a to dle aktuálního stavu v registru podpor de minimis v den podpisu smlouvy.</w:t>
      </w:r>
    </w:p>
    <w:p w:rsidR="00184FED" w:rsidRPr="0096502F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</w:p>
    <w:p w:rsidR="00184FED" w:rsidRPr="0096502F" w:rsidRDefault="00184FED" w:rsidP="00184FED">
      <w:pPr>
        <w:pStyle w:val="Normlnweb"/>
        <w:numPr>
          <w:ilvl w:val="0"/>
          <w:numId w:val="4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:rsidR="00184FED" w:rsidRPr="002B742E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3C0F2C" w:rsidRPr="002B742E">
        <w:rPr>
          <w:b/>
          <w:sz w:val="22"/>
          <w:szCs w:val="22"/>
        </w:rPr>
        <w:t>2021</w:t>
      </w:r>
    </w:p>
    <w:p w:rsidR="0034207F" w:rsidRDefault="00184FED" w:rsidP="00184FED">
      <w:pPr>
        <w:pStyle w:val="Normlnweb"/>
        <w:ind w:left="426"/>
        <w:jc w:val="both"/>
        <w:rPr>
          <w:b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34207F" w:rsidRPr="0034207F">
        <w:rPr>
          <w:b/>
          <w:sz w:val="22"/>
          <w:szCs w:val="22"/>
        </w:rPr>
        <w:t>10</w:t>
      </w:r>
      <w:r w:rsidR="00AC784C" w:rsidRPr="00AC784C">
        <w:rPr>
          <w:b/>
          <w:sz w:val="22"/>
          <w:szCs w:val="22"/>
        </w:rPr>
        <w:t>0.000</w:t>
      </w:r>
      <w:r w:rsidRPr="00AC784C">
        <w:rPr>
          <w:b/>
          <w:color w:val="FF0000"/>
          <w:sz w:val="22"/>
          <w:szCs w:val="22"/>
        </w:rPr>
        <w:t xml:space="preserve"> </w:t>
      </w:r>
      <w:r w:rsidRPr="00AC784C">
        <w:rPr>
          <w:b/>
          <w:sz w:val="22"/>
          <w:szCs w:val="22"/>
        </w:rPr>
        <w:t>Kč</w:t>
      </w:r>
    </w:p>
    <w:p w:rsidR="00184FED" w:rsidRPr="0096502F" w:rsidRDefault="00184FED" w:rsidP="00184FED">
      <w:pPr>
        <w:pStyle w:val="Normlnweb"/>
        <w:ind w:left="426"/>
        <w:jc w:val="both"/>
        <w:rPr>
          <w:sz w:val="22"/>
          <w:szCs w:val="22"/>
        </w:rPr>
      </w:pPr>
      <w:r w:rsidRPr="0096502F">
        <w:rPr>
          <w:sz w:val="22"/>
          <w:szCs w:val="22"/>
        </w:rPr>
        <w:t>(</w:t>
      </w:r>
      <w:r w:rsidR="008955F3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="004C76C0">
        <w:rPr>
          <w:sz w:val="22"/>
          <w:szCs w:val="22"/>
        </w:rPr>
        <w:t>jedno sto</w:t>
      </w:r>
      <w:r w:rsidR="00AC784C">
        <w:rPr>
          <w:sz w:val="22"/>
          <w:szCs w:val="22"/>
        </w:rPr>
        <w:t xml:space="preserve"> tisíc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korun českých)</w:t>
      </w:r>
    </w:p>
    <w:p w:rsidR="00184FED" w:rsidRPr="00EB784C" w:rsidRDefault="00184FED" w:rsidP="00AC784C">
      <w:pPr>
        <w:pStyle w:val="Normlnweb"/>
        <w:ind w:left="5664" w:hanging="5238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="00EB784C" w:rsidRPr="00EB784C">
        <w:rPr>
          <w:b/>
          <w:sz w:val="22"/>
          <w:szCs w:val="22"/>
        </w:rPr>
        <w:t>Běhej lesy Slavkovský les</w:t>
      </w:r>
    </w:p>
    <w:p w:rsidR="00184FED" w:rsidRPr="0096502F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6264E6">
        <w:t>XXXX</w:t>
      </w:r>
      <w:bookmarkStart w:id="6" w:name="_GoBack"/>
      <w:bookmarkEnd w:id="6"/>
    </w:p>
    <w:p w:rsidR="00184FED" w:rsidRDefault="00184FED" w:rsidP="00184FED">
      <w:pPr>
        <w:pStyle w:val="Odstavecseseznamem"/>
        <w:ind w:left="284"/>
      </w:pPr>
    </w:p>
    <w:p w:rsidR="00004F27" w:rsidRPr="0096502F" w:rsidRDefault="00004F27" w:rsidP="00004F2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:rsidR="00004F27" w:rsidRPr="0096502F" w:rsidRDefault="00004F27" w:rsidP="00004F2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:rsidR="00184FED" w:rsidRDefault="0049723F" w:rsidP="00605973">
      <w:pPr>
        <w:pStyle w:val="Odstavecseseznamem"/>
        <w:numPr>
          <w:ilvl w:val="0"/>
          <w:numId w:val="5"/>
        </w:numPr>
        <w:ind w:left="425" w:hanging="425"/>
        <w:contextualSpacing w:val="0"/>
        <w:jc w:val="both"/>
      </w:pPr>
      <w:r>
        <w:t xml:space="preserve">Dotace bude příjemci poukázána jednorázově do 20 pracovních dnů od uzavření smlouvy, a to formou bezhotovostního převodu na bankovní účet příjemce uvedený v záhlaví smlouvy. Platba bude opatřena variabilním symbolem uvedeným v </w:t>
      </w:r>
      <w:r w:rsidR="0073472F">
        <w:t xml:space="preserve">čl. II </w:t>
      </w:r>
      <w:r>
        <w:t>odst</w:t>
      </w:r>
      <w:r w:rsidR="0073472F">
        <w:t>.</w:t>
      </w:r>
      <w:r>
        <w:t xml:space="preserve"> 2. </w:t>
      </w:r>
    </w:p>
    <w:p w:rsidR="0049723F" w:rsidRDefault="0049723F" w:rsidP="00605973">
      <w:pPr>
        <w:pStyle w:val="Odstavecseseznamem"/>
        <w:numPr>
          <w:ilvl w:val="0"/>
          <w:numId w:val="5"/>
        </w:numPr>
        <w:ind w:left="425" w:hanging="425"/>
        <w:contextualSpacing w:val="0"/>
        <w:jc w:val="both"/>
      </w:pPr>
      <w:bookmarkStart w:id="7" w:name="clanek3od1"/>
      <w:r>
        <w:t>Dotace je poskytována formou zálohy s povinností následného finančního vypořádání.</w:t>
      </w:r>
      <w:bookmarkEnd w:id="7"/>
    </w:p>
    <w:p w:rsidR="003C0F2C" w:rsidRDefault="003C0F2C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:rsidR="00631370" w:rsidRDefault="00CB56B6" w:rsidP="003C0F2C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eastAsia="Times New Roman"/>
          <w:lang w:eastAsia="cs-CZ"/>
        </w:rPr>
      </w:pPr>
      <w:r w:rsidRPr="00CB56B6">
        <w:rPr>
          <w:rFonts w:eastAsia="Times New Roman"/>
          <w:lang w:eastAsia="cs-CZ"/>
        </w:rPr>
        <w:t xml:space="preserve">Příjemce je povinen vyčerpat poskytnuté finanční prostředky nejpozději </w:t>
      </w:r>
      <w:r w:rsidR="003E015B" w:rsidRPr="003E015B">
        <w:rPr>
          <w:rFonts w:eastAsia="Times New Roman"/>
          <w:b/>
          <w:lang w:eastAsia="cs-CZ"/>
        </w:rPr>
        <w:t>31. 12. 2021</w:t>
      </w:r>
      <w:r w:rsidRPr="00CB56B6">
        <w:rPr>
          <w:rFonts w:eastAsia="Times New Roman"/>
          <w:lang w:eastAsia="cs-CZ"/>
        </w:rPr>
        <w:t>. Vyčerpáním se rozumí datum ode</w:t>
      </w:r>
      <w:r w:rsidR="0073555C">
        <w:rPr>
          <w:rFonts w:eastAsia="Times New Roman"/>
          <w:lang w:eastAsia="cs-CZ"/>
        </w:rPr>
        <w:t>p</w:t>
      </w:r>
      <w:r w:rsidRPr="00CB56B6">
        <w:rPr>
          <w:rFonts w:eastAsia="Times New Roman"/>
          <w:lang w:eastAsia="cs-CZ"/>
        </w:rPr>
        <w:t>sání finančních prostředků z účtu příjemce, popř. datum zaplacení uvedené na daňovém dokladu v případě hotovostních plateb</w:t>
      </w:r>
    </w:p>
    <w:p w:rsidR="00CB56B6" w:rsidRDefault="00CB56B6" w:rsidP="003C0F2C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</w:p>
    <w:p w:rsidR="003C0F2C" w:rsidRPr="003C0F2C" w:rsidRDefault="003C0F2C" w:rsidP="003C0F2C">
      <w:pPr>
        <w:spacing w:after="0" w:line="240" w:lineRule="auto"/>
        <w:rPr>
          <w:rFonts w:eastAsia="Times New Roman"/>
          <w:bCs/>
          <w:lang w:eastAsia="cs-CZ"/>
        </w:rPr>
      </w:pPr>
      <w:r w:rsidRPr="003C0F2C">
        <w:rPr>
          <w:rFonts w:eastAsia="Times New Roman"/>
          <w:bCs/>
          <w:lang w:eastAsia="cs-CZ"/>
        </w:rPr>
        <w:t xml:space="preserve">2.    </w:t>
      </w:r>
      <w:r w:rsidR="002F0529" w:rsidRPr="003C0F2C">
        <w:rPr>
          <w:rFonts w:eastAsia="Times New Roman"/>
          <w:bCs/>
          <w:lang w:eastAsia="cs-CZ"/>
        </w:rPr>
        <w:t>Dotace je neinvestičního charakteru a příjemce je povinen ji použít výhradně k těmto účelům</w:t>
      </w:r>
      <w:r w:rsidRPr="003C0F2C">
        <w:rPr>
          <w:rFonts w:eastAsia="Times New Roman"/>
          <w:bCs/>
          <w:lang w:eastAsia="cs-CZ"/>
        </w:rPr>
        <w:t xml:space="preserve">        </w:t>
      </w:r>
    </w:p>
    <w:p w:rsidR="002F0529" w:rsidRPr="003C0F2C" w:rsidRDefault="003C0F2C" w:rsidP="003C0F2C">
      <w:pPr>
        <w:spacing w:after="0" w:line="240" w:lineRule="auto"/>
        <w:rPr>
          <w:rFonts w:eastAsia="Times New Roman"/>
          <w:bCs/>
          <w:lang w:eastAsia="cs-CZ"/>
        </w:rPr>
      </w:pPr>
      <w:r w:rsidRPr="003C0F2C">
        <w:rPr>
          <w:rFonts w:eastAsia="Times New Roman"/>
          <w:bCs/>
          <w:lang w:eastAsia="cs-CZ"/>
        </w:rPr>
        <w:t xml:space="preserve">       uvedeným</w:t>
      </w:r>
      <w:r w:rsidR="0073472F">
        <w:rPr>
          <w:rFonts w:eastAsia="Times New Roman"/>
          <w:bCs/>
          <w:lang w:eastAsia="cs-CZ"/>
        </w:rPr>
        <w:t xml:space="preserve"> v žádosti o dotaci pro rok 2021</w:t>
      </w:r>
      <w:r w:rsidRPr="003C0F2C">
        <w:rPr>
          <w:rFonts w:eastAsia="Times New Roman"/>
          <w:bCs/>
          <w:lang w:eastAsia="cs-CZ"/>
        </w:rPr>
        <w:t>.</w:t>
      </w:r>
      <w:r w:rsidR="002F0529" w:rsidRPr="003C0F2C">
        <w:rPr>
          <w:rFonts w:eastAsia="Times New Roman"/>
          <w:bCs/>
          <w:lang w:eastAsia="cs-CZ"/>
        </w:rPr>
        <w:t xml:space="preserve">  </w:t>
      </w:r>
    </w:p>
    <w:p w:rsidR="002F0529" w:rsidRPr="003C0F2C" w:rsidRDefault="002F0529" w:rsidP="003C0F2C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  <w:bookmarkStart w:id="8" w:name="mezPredClan5"/>
      <w:bookmarkEnd w:id="8"/>
    </w:p>
    <w:p w:rsidR="00440945" w:rsidRPr="003C0F2C" w:rsidRDefault="00440945" w:rsidP="003C0F2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3C0F2C">
        <w:rPr>
          <w:rFonts w:eastAsia="Times New Roman"/>
          <w:b/>
          <w:bCs/>
          <w:lang w:eastAsia="cs-CZ"/>
        </w:rPr>
        <w:t>Článek V.</w:t>
      </w:r>
    </w:p>
    <w:p w:rsidR="00440945" w:rsidRPr="003C0F2C" w:rsidRDefault="0073555C" w:rsidP="003C0F2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3C0F2C">
        <w:rPr>
          <w:rFonts w:eastAsia="Times New Roman"/>
          <w:b/>
          <w:bCs/>
          <w:lang w:eastAsia="cs-CZ"/>
        </w:rPr>
        <w:t>O</w:t>
      </w:r>
      <w:r w:rsidR="00440945" w:rsidRPr="003C0F2C">
        <w:rPr>
          <w:rFonts w:eastAsia="Times New Roman"/>
          <w:b/>
          <w:bCs/>
          <w:lang w:eastAsia="cs-CZ"/>
        </w:rPr>
        <w:t>statní povinnosti příjemce</w:t>
      </w:r>
      <w:r w:rsidR="003C0F2C">
        <w:rPr>
          <w:rFonts w:eastAsia="Times New Roman"/>
          <w:b/>
          <w:bCs/>
          <w:lang w:eastAsia="cs-CZ"/>
        </w:rPr>
        <w:br/>
      </w:r>
    </w:p>
    <w:p w:rsidR="00184FED" w:rsidRPr="003C0F2C" w:rsidRDefault="0049723F" w:rsidP="00E049FC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9" w:name="clanek5od1"/>
      <w:r w:rsidRPr="003C0F2C">
        <w:t>Příjemce je povinen řídit se touto smlouvou.</w:t>
      </w:r>
      <w:bookmarkEnd w:id="9"/>
    </w:p>
    <w:p w:rsidR="009922D2" w:rsidRDefault="009922D2" w:rsidP="009922D2">
      <w:pPr>
        <w:pStyle w:val="Odstavecseseznamem"/>
        <w:ind w:left="426"/>
      </w:pPr>
    </w:p>
    <w:p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>Příjemce je povinen použít poskytnuté finanční prostředky maximálně hospodárným způsobem. Příjemce je povinen použít poskytnuté finanční prostředky výhradně k účelu uvedenému v článku II. smlouvy a v souladu se specifikací uvedenou dále v této smlouvě. Pokud příjemce v rámci poskytnutých dotačních prostředků realizuje více aktivit/opatření za dodržení účelu smlouvy, žádosti o dotaci a dotačního programu</w:t>
      </w:r>
      <w:r w:rsidR="004236AF">
        <w:t>,</w:t>
      </w:r>
      <w:r w:rsidRPr="009922D2">
        <w:t xml:space="preserve"> nejedná se o porušení podmínek poskytnutí dotace. Příjemce tyto prostředky nesmí poskytnout jiným právnickým nebo fyzickým osobám (pokud nejde o úhrady spojené s realizací účelu, na který byly poskytnuty). Dále příjemce tyto prostředky nesmí použít na dary, pohoštění, penále, úroky z úvěrů, náhrady škod, pokuty, úhrady dluhu apod</w:t>
      </w:r>
      <w:r>
        <w:t>.</w:t>
      </w:r>
    </w:p>
    <w:p w:rsidR="009922D2" w:rsidRDefault="009922D2" w:rsidP="009922D2">
      <w:pPr>
        <w:pStyle w:val="Odstavecseseznamem"/>
        <w:ind w:left="426"/>
        <w:jc w:val="both"/>
      </w:pPr>
    </w:p>
    <w:p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 xml:space="preserve">Je-li příjemce veřejným zadavatelem nebo splní příjemce definici zadavatele podle zákona </w:t>
      </w:r>
      <w:r w:rsidR="006A4B29">
        <w:t xml:space="preserve">                 </w:t>
      </w:r>
      <w:r w:rsidRPr="009922D2">
        <w:t>č. 134/2016 Sb., o zadávání veřejných zakázek, ve znění pozdějších předpisů, je povinen postupovat při výběru dodavatele podle tohoto zákona</w:t>
      </w:r>
      <w:r>
        <w:t>.</w:t>
      </w:r>
    </w:p>
    <w:p w:rsidR="009922D2" w:rsidRDefault="009922D2" w:rsidP="009922D2">
      <w:pPr>
        <w:pStyle w:val="Odstavecseseznamem"/>
        <w:ind w:left="426"/>
        <w:jc w:val="both"/>
      </w:pPr>
    </w:p>
    <w:p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>Příjemce je povinen hradit výdaje, které uplatňuje z dotace, výhradně z bankovního účtu příjemce, popř. z peněžní hotovosti příjemce. Úhrada výdajů z jiného bankovního účtu příjemce je přípustná pouze v případě doložení vlastnictví bankovního účtu příjemcem</w:t>
      </w:r>
      <w:r>
        <w:t>.</w:t>
      </w:r>
    </w:p>
    <w:p w:rsidR="00AC6637" w:rsidRDefault="00AC6637" w:rsidP="00AC6637">
      <w:pPr>
        <w:pStyle w:val="Odstavecseseznamem"/>
        <w:ind w:left="426"/>
        <w:jc w:val="both"/>
      </w:pPr>
    </w:p>
    <w:p w:rsidR="00AC6637" w:rsidRDefault="00AC6637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AC6637">
        <w:t>Pokud příjemce vede účetnictví nebo daňovou evidenci</w:t>
      </w:r>
      <w:r w:rsidR="008548AB">
        <w:t>,</w:t>
      </w:r>
      <w:r w:rsidRPr="00AC6637">
        <w:t xml:space="preserve"> musí být účetní operace související </w:t>
      </w:r>
      <w:r w:rsidR="009D69F6">
        <w:t xml:space="preserve">                </w:t>
      </w:r>
      <w:r w:rsidRPr="00AC6637">
        <w:t>s poskytnutou dotací odděleně identifikovatelné od ostatních účetních operací v účetnictví nebo daňové evidenci příjemce. To znamená, že účetní operace související s dotací musí být účtovány odděleně od ostatních aktivit příjemce (např. na zvláštním účetním středisku</w:t>
      </w:r>
      <w:r>
        <w:t>).</w:t>
      </w:r>
    </w:p>
    <w:p w:rsidR="00CE4049" w:rsidRDefault="00CE4049" w:rsidP="00CE4049">
      <w:pPr>
        <w:pStyle w:val="Odstavecseseznamem"/>
        <w:ind w:left="426"/>
        <w:jc w:val="both"/>
      </w:pPr>
    </w:p>
    <w:p w:rsidR="00CE4049" w:rsidRDefault="0049723F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0" w:name="clanek5od6"/>
      <w:r>
        <w:t xml:space="preserve">Dotace podléhá finančnímu vypořádání. Příjemce je povinen provést a předložit </w:t>
      </w:r>
      <w:proofErr w:type="spellStart"/>
      <w:r>
        <w:t>administrujícímu</w:t>
      </w:r>
      <w:proofErr w:type="spellEnd"/>
      <w:r>
        <w:t xml:space="preserve"> odboru prostřednictvím podatelny poskytovatele závěrečné finanční vypořádání dotace na předepsaném formuláři, které příjemce opatří svým podpisem, a to nejpozději </w:t>
      </w:r>
      <w:r w:rsidR="003E015B" w:rsidRPr="003E015B">
        <w:rPr>
          <w:b/>
        </w:rPr>
        <w:t>31. 1. 2022</w:t>
      </w:r>
      <w:r>
        <w:t>, resp. do dne ukončení smlouvy v případě čl. IX. (rozhodující je datum doručení finančního vypořádání dotace na podatelnu poskytovatele). Formulář finanční vypořádání dotace je zveřejněn na internetu poskytovatele v sekci Dotace https://www.kr-karlovarsky.cz/dotace/Stranky/Prehled-dotace.aspx.</w:t>
      </w:r>
      <w:bookmarkEnd w:id="10"/>
    </w:p>
    <w:p w:rsidR="00CE4049" w:rsidRDefault="00CE4049" w:rsidP="00CE4049">
      <w:pPr>
        <w:pStyle w:val="Odstavecseseznamem"/>
        <w:ind w:left="426"/>
        <w:jc w:val="both"/>
      </w:pPr>
    </w:p>
    <w:p w:rsidR="00CE4049" w:rsidRDefault="0049723F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1" w:name="clanek5od7"/>
      <w:r>
        <w:t>Příjemce je povinen společně s finančním vypořádáním dotace předložit kopie veškerých dokladů vztahujících se k poskytnuté dotaci. Ke každému dokladu musí být přiložen doklad o jeho úhradě (bankovní výpis či pokladní doklad). Doklad o úhradě zálohy/dílčí platby bez vyúčtování této zálohy/dílčí platby nelze považovat za doklad k závěrečnému finančnímu vypořádání dotace a za uznatelný výdaj.</w:t>
      </w:r>
      <w:bookmarkEnd w:id="11"/>
    </w:p>
    <w:p w:rsidR="00CE4049" w:rsidRDefault="00CE4049" w:rsidP="00CE4049">
      <w:pPr>
        <w:pStyle w:val="Odstavecseseznamem"/>
        <w:ind w:left="426"/>
        <w:jc w:val="both"/>
      </w:pPr>
    </w:p>
    <w:p w:rsidR="00CE4049" w:rsidRDefault="0049723F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2" w:name="clanek5od8"/>
      <w:r>
        <w:t xml:space="preserve">Spolu s finančním vypořádáním dotace je příjemce povinen předložit </w:t>
      </w:r>
      <w:proofErr w:type="spellStart"/>
      <w:r>
        <w:t>administrujícímu</w:t>
      </w:r>
      <w:proofErr w:type="spellEnd"/>
      <w:r>
        <w:t xml:space="preserve"> odboru:</w:t>
      </w:r>
      <w:bookmarkEnd w:id="12"/>
    </w:p>
    <w:p w:rsidR="0049723F" w:rsidRDefault="0049723F" w:rsidP="00D27BEB">
      <w:pPr>
        <w:pStyle w:val="Odstavecseseznamem"/>
        <w:ind w:left="426"/>
        <w:jc w:val="both"/>
      </w:pPr>
      <w:bookmarkStart w:id="13" w:name="clanek5od8odr"/>
      <w:r>
        <w:t xml:space="preserve">   a) vyhodnocení použití poskytnuté dotace s popisem realizace a zhodnocením realizovaných aktivit (v případě individuální dotace; u programové dotace jen pokud je požadováno ve Vyhlášení a pravidlech pro příjem a hodnocení žádostí, poskytnutí a finanční vypořádání dotace z rozpočtu Karlovarského kraje příslušného programu);</w:t>
      </w:r>
    </w:p>
    <w:p w:rsidR="0049723F" w:rsidRDefault="0049723F" w:rsidP="00D27BEB">
      <w:pPr>
        <w:pStyle w:val="Odstavecseseznamem"/>
        <w:ind w:left="426"/>
        <w:jc w:val="both"/>
      </w:pPr>
      <w:r w:rsidRPr="00BD37FC">
        <w:t xml:space="preserve">   </w:t>
      </w:r>
      <w:r w:rsidR="00BD37FC" w:rsidRPr="00BD37FC">
        <w:t>b</w:t>
      </w:r>
      <w:r w:rsidRPr="00BD37FC">
        <w:t>) doklad o zaúčtování majetku do účetnictví organizace;</w:t>
      </w:r>
    </w:p>
    <w:bookmarkEnd w:id="13"/>
    <w:p w:rsidR="00BD37FC" w:rsidRDefault="00BD37FC" w:rsidP="00D27BEB">
      <w:pPr>
        <w:pStyle w:val="Odstavecseseznamem"/>
        <w:ind w:left="426"/>
        <w:jc w:val="both"/>
      </w:pPr>
    </w:p>
    <w:p w:rsidR="00D27BEB" w:rsidRDefault="00D27BEB" w:rsidP="00D27BEB">
      <w:pPr>
        <w:pStyle w:val="Odstavecseseznamem"/>
        <w:numPr>
          <w:ilvl w:val="0"/>
          <w:numId w:val="9"/>
        </w:numPr>
        <w:ind w:left="426" w:hanging="426"/>
        <w:jc w:val="both"/>
      </w:pPr>
      <w:r>
        <w:t xml:space="preserve">Příjemce je povinen zajistit propagaci poskytovatele dotace, a to vhodným viditelným umístěním loga poskytovatele. Publicita bude realizována v souladu s formami propagace zvolenými příjemcem v bodě </w:t>
      </w:r>
      <w:r w:rsidR="00BB1209">
        <w:t>6</w:t>
      </w:r>
      <w:r>
        <w:t xml:space="preserve"> formuláře žádosti o dotaci; povinnost publicity je splněna, pokud příjemce úspěšně provede alespoň jednu zvolenou formu propagace. V případě propagace prostřednictvím webových stránek, umístí příjemce na web aktivní odkaz www.kr-karlovarsky.cz.</w:t>
      </w:r>
    </w:p>
    <w:p w:rsidR="00D27BEB" w:rsidRDefault="00D27BEB" w:rsidP="00D27BEB">
      <w:pPr>
        <w:pStyle w:val="Odstavecseseznamem"/>
        <w:jc w:val="both"/>
      </w:pPr>
    </w:p>
    <w:p w:rsidR="00D27BEB" w:rsidRDefault="00D27BEB" w:rsidP="00D27BEB">
      <w:pPr>
        <w:pStyle w:val="Odstavecseseznamem"/>
        <w:ind w:left="426"/>
        <w:jc w:val="both"/>
      </w:pPr>
      <w:r>
        <w:t>Propagaci poskytovatele je příjemce povinen doložit při závěrečném finančním vypořádání dotace (např. audio/video záznam, fotografie, materiály). Příjemce odpovídá za správnost loga poskytovatele, pokud je uvedeno na propagačních materiálech (pravidla pro užití loga poskytovatele viz www.kr-karlovarsky.cz, odkaz Karlovarský kraj – Poskytování symbolů a záštit</w:t>
      </w:r>
    </w:p>
    <w:p w:rsidR="00D27BEB" w:rsidRDefault="00D27BEB" w:rsidP="00D27BEB">
      <w:pPr>
        <w:pStyle w:val="Odstavecseseznamem"/>
        <w:ind w:left="426"/>
        <w:jc w:val="both"/>
      </w:pPr>
    </w:p>
    <w:p w:rsidR="00D27BEB" w:rsidRDefault="00E651D1" w:rsidP="00D27BEB">
      <w:pPr>
        <w:pStyle w:val="Odstavecseseznamem"/>
        <w:numPr>
          <w:ilvl w:val="0"/>
          <w:numId w:val="9"/>
        </w:numPr>
        <w:ind w:left="426" w:hanging="436"/>
        <w:jc w:val="both"/>
      </w:pPr>
      <w:r w:rsidRPr="00E651D1">
        <w:t xml:space="preserve">Je-li příjemce plátcem daně z přidané hodnoty, a pokud má u zdanitelných plnění přijatých </w:t>
      </w:r>
      <w:r w:rsidR="006A4B29">
        <w:t xml:space="preserve">                  </w:t>
      </w:r>
      <w:r w:rsidRPr="00E651D1">
        <w:t>v souvislosti s financováním daného projektu nárok na uplatnění odpočtu daně z přidané hodnoty v plné výši, krácený nebo v poměrné výši, nemůže uplatnit v závěrečném vyúčtování tuto výši nároku na odpočet daně z přidané hodnoty jako uznatelný výdaj/náklad</w:t>
      </w:r>
      <w:r>
        <w:t>.</w:t>
      </w:r>
    </w:p>
    <w:p w:rsidR="007E6C98" w:rsidRDefault="007E6C98" w:rsidP="00A4036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:rsidR="007E6C98" w:rsidRDefault="007E6C98" w:rsidP="00A4036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:rsidR="00EB784C" w:rsidRDefault="00EB784C" w:rsidP="00A4036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:rsidR="00A4036C" w:rsidRPr="0096502F" w:rsidRDefault="00A4036C" w:rsidP="00A4036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:rsidR="00A4036C" w:rsidRDefault="00A4036C" w:rsidP="00A4036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:rsidR="00A4036C" w:rsidRDefault="0049723F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r>
        <w:t xml:space="preserve">Nevyčerpané finanční prostředky dotace je příjemce povinen vrátit nejpozději do termínu předložení závěrečného finančního vypořádání dotace uvedeného v čl. V. odst. 6, a to formou bezhotovostního převodu na účet poskytovatele uvedený v záhlaví smlouvy. Platba bude opatřena variabilním symbolem uvedeným v </w:t>
      </w:r>
      <w:r w:rsidR="009D69F6">
        <w:t xml:space="preserve">čl. II. </w:t>
      </w:r>
      <w:r>
        <w:t>odst. 2.</w:t>
      </w:r>
    </w:p>
    <w:p w:rsidR="00A4036C" w:rsidRDefault="00A4036C" w:rsidP="00A4036C">
      <w:pPr>
        <w:pStyle w:val="Odstavecseseznamem"/>
        <w:ind w:left="426"/>
      </w:pPr>
    </w:p>
    <w:p w:rsidR="00A4036C" w:rsidRDefault="00A4036C" w:rsidP="00A4036C">
      <w:pPr>
        <w:pStyle w:val="Odstavecseseznamem"/>
        <w:numPr>
          <w:ilvl w:val="0"/>
          <w:numId w:val="11"/>
        </w:numPr>
        <w:ind w:left="426" w:hanging="426"/>
        <w:jc w:val="both"/>
      </w:pPr>
      <w:r w:rsidRPr="00A4036C">
        <w:t xml:space="preserve">Příjemce je rovněž povinen vrátit poskytnuté finanční prostředky na účet uvedený v záhlaví smlouvy, jestliže odpadne účel, na který je dotace poskytována, a to do 10 pracovních dnů ode dne, kdy se příjemce o této skutečnosti dozví. Platba bude opatřena variabilním symbolem uvedeným v </w:t>
      </w:r>
      <w:r w:rsidR="009D69F6">
        <w:t>čl. II. odst. 2</w:t>
      </w:r>
      <w:r>
        <w:t>.</w:t>
      </w:r>
    </w:p>
    <w:p w:rsidR="00A4036C" w:rsidRDefault="00A4036C" w:rsidP="00A4036C">
      <w:pPr>
        <w:pStyle w:val="Odstavecseseznamem"/>
        <w:ind w:left="426"/>
      </w:pPr>
    </w:p>
    <w:p w:rsidR="00A4036C" w:rsidRDefault="00A4036C" w:rsidP="00A4036C">
      <w:pPr>
        <w:pStyle w:val="Odstavecseseznamem"/>
        <w:numPr>
          <w:ilvl w:val="0"/>
          <w:numId w:val="11"/>
        </w:numPr>
        <w:ind w:left="426" w:hanging="426"/>
      </w:pPr>
      <w:r w:rsidRPr="00A4036C">
        <w:t xml:space="preserve">Před vrácením nevyčerpaných finančních prostředků zpět na účet poskytovatele je příjemce o této skutečnosti povinen informovat </w:t>
      </w:r>
      <w:proofErr w:type="spellStart"/>
      <w:r w:rsidRPr="00A4036C">
        <w:t>administrující</w:t>
      </w:r>
      <w:proofErr w:type="spellEnd"/>
      <w:r w:rsidRPr="00A4036C">
        <w:t xml:space="preserve"> odbor prostřednictvím avíza, které je přílohou formuláře finanční vypořádání dotace</w:t>
      </w:r>
      <w:r>
        <w:t>.</w:t>
      </w:r>
    </w:p>
    <w:p w:rsidR="00A4036C" w:rsidRDefault="00A4036C" w:rsidP="00A4036C">
      <w:pPr>
        <w:pStyle w:val="Odstavecseseznamem"/>
        <w:ind w:left="426"/>
      </w:pPr>
    </w:p>
    <w:p w:rsidR="00A4036C" w:rsidRDefault="00A4036C" w:rsidP="009D69F6">
      <w:pPr>
        <w:pStyle w:val="Odstavecseseznamem"/>
        <w:numPr>
          <w:ilvl w:val="0"/>
          <w:numId w:val="11"/>
        </w:numPr>
        <w:ind w:left="426" w:hanging="426"/>
        <w:jc w:val="both"/>
      </w:pPr>
      <w:r w:rsidRPr="00A4036C">
        <w:t xml:space="preserve">Příjemce je povinen průběžně informovat poskytovatele o všech změnách, které by mohly při </w:t>
      </w:r>
      <w:r w:rsidR="009D69F6">
        <w:t>v</w:t>
      </w:r>
      <w:r w:rsidRPr="00A4036C">
        <w:t>ymáhání zadržených nebo neoprávněně použitých prostředků dotace zhoršit jeho pozici věřitele nebo dobytnost jeho pohledávky</w:t>
      </w:r>
      <w:r>
        <w:t>.</w:t>
      </w:r>
    </w:p>
    <w:p w:rsidR="00A4036C" w:rsidRDefault="00A4036C" w:rsidP="00A4036C">
      <w:pPr>
        <w:pStyle w:val="Odstavecseseznamem"/>
        <w:ind w:left="426"/>
      </w:pPr>
    </w:p>
    <w:p w:rsidR="00A4036C" w:rsidRDefault="0049723F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bookmarkStart w:id="14" w:name="clanek6od5"/>
      <w:r>
        <w:t xml:space="preserve">Příjemce je zejména povinen oznámit poskytovateli do 10 pracovních dnů ode dne, kdy došlo </w:t>
      </w:r>
      <w:r w:rsidR="006A4B29">
        <w:t xml:space="preserve">             </w:t>
      </w:r>
      <w:r>
        <w:t>k události, skutečnosti, které mají nebo mohou mít za následek příjemcův zánik, transformaci, sloučení či splynutí s jiným subjektem, zrušení právnické osoby s likvidací, zahájení insolvenčního řízení, změnu statutárního orgánu příjemce, změnu vlastnického vztahu příjemce k věci, na niž se dotace poskytuje, apod.</w:t>
      </w:r>
      <w:bookmarkEnd w:id="14"/>
    </w:p>
    <w:p w:rsidR="00A4036C" w:rsidRDefault="00A4036C" w:rsidP="00A4036C">
      <w:pPr>
        <w:pStyle w:val="Odstavecseseznamem"/>
        <w:ind w:left="426"/>
      </w:pPr>
    </w:p>
    <w:p w:rsidR="00A4036C" w:rsidRDefault="0049723F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bookmarkStart w:id="15" w:name="clanek6od6"/>
      <w:bookmarkStart w:id="16" w:name="clanek6od1"/>
      <w:bookmarkEnd w:id="15"/>
      <w:r>
        <w:t>V případě, že nastanou skutečnosti uvedené v předchozím odstavci, je příjemce povinen zajistit při přeměně právnické osoby nebo jejího zrušení, aby práva a povinnosti ze smlouvy přešly na nástupnickou právnickou osobu nebo podat návrh na ukončení smlouvy. V případě zrušení právnické osoby s likvidací provede příjemce finanční vypořádání poskytnuté dotace obdobně dle odst. 6 článku V. smlouvy, a to ke dni likvidace.</w:t>
      </w:r>
      <w:bookmarkEnd w:id="16"/>
    </w:p>
    <w:p w:rsidR="00A4036C" w:rsidRDefault="00A4036C" w:rsidP="00A4036C"/>
    <w:p w:rsidR="00A4036C" w:rsidRPr="0096502F" w:rsidRDefault="00A4036C" w:rsidP="00A4036C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:rsidR="00A4036C" w:rsidRPr="0096502F" w:rsidRDefault="00A4036C" w:rsidP="00A4036C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 xml:space="preserve">Příslušné orgány poskytovatele jsou oprávněny zejména v souladu se zákonem č. 320/2001 Sb., </w:t>
      </w:r>
      <w:r w:rsidR="009D69F6">
        <w:t xml:space="preserve">    </w:t>
      </w:r>
      <w:r w:rsidRPr="000351F0">
        <w:t>o finanční kontrole ve veřejné správě a o změně některých zákonů (zákon o finanční kontrole), ve znění pozdějších předpisů, v souladu se zákonem č. 255/2012 Sb., o kontrole (kontrolní řád), ve znění pozdějších předpisů a dalšími platnými právními předpisy kontrolovat dodržení podmínek, za nichž byla dotace poskytnuta, včetně podmínek vyplývajících ze smlouvy, a příjemce je povinen tuto kontrolu strpět</w:t>
      </w:r>
      <w:r>
        <w:t>.</w:t>
      </w:r>
    </w:p>
    <w:p w:rsidR="000351F0" w:rsidRDefault="000351F0" w:rsidP="000351F0">
      <w:pPr>
        <w:pStyle w:val="Odstavecseseznamem"/>
        <w:ind w:left="426"/>
        <w:jc w:val="both"/>
      </w:pPr>
    </w:p>
    <w:p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 xml:space="preserve">Příjemce je povinen vytvářet podmínky k provádění kontroly a umožnit kontrolu čerpání a využití dotace. V této souvislosti je příjemce povinen zejména umožnit kontrolním orgánům nahlédnout do účetní evidence a záznamů o poskytované službě, v případě, že je povinen účetní evidenci vést, popř. vstupovat do souvisejících prostor. Příjemce je povinen umožnit výkon kontroly dle odst. 1 tohoto článku, poskytnout potřebnou součinnost všem osobám oprávněným k provádění kontroly. Příjemce je povinen předložit kontrolním orgánům poskytovatele kdykoliv na vyžádání </w:t>
      </w:r>
      <w:r w:rsidR="006A4B29">
        <w:t xml:space="preserve">                        </w:t>
      </w:r>
      <w:r w:rsidRPr="000351F0">
        <w:t xml:space="preserve">k nahlédnutí veškeré účetní záznamy vztahující se k účelu dotace a předmětu smlouvy, umožnit kontrolu souvisejících skutečností (dále jen „podklady“) a strpět i předložení veškerých účetních záznamů, které nemají přímý vztah k předmětu smlouvy (např. v případě nepřímých společných nákladů); v odůvodněných případech umožnit kontrolním orgánům zajištění originálních účetních záznamů vč. </w:t>
      </w:r>
      <w:r>
        <w:t>podkladů.</w:t>
      </w:r>
    </w:p>
    <w:p w:rsidR="000351F0" w:rsidRDefault="000351F0" w:rsidP="000351F0">
      <w:pPr>
        <w:pStyle w:val="Odstavecseseznamem"/>
        <w:ind w:left="426"/>
        <w:jc w:val="both"/>
      </w:pPr>
    </w:p>
    <w:p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>Příjemce je povinen na žádost poskytovatele písemně poskytnout doplňující informace, případně doložit další dokumenty, související s plněním účelu poskytnuté dotace</w:t>
      </w:r>
      <w:r>
        <w:t>.</w:t>
      </w:r>
    </w:p>
    <w:p w:rsidR="000351F0" w:rsidRDefault="000351F0" w:rsidP="000351F0">
      <w:pPr>
        <w:pStyle w:val="Odstavecseseznamem"/>
        <w:ind w:left="426"/>
        <w:jc w:val="both"/>
      </w:pPr>
    </w:p>
    <w:p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>Příjemce je v rámci výkonu kontrolní činnosti dle odst. 1 tohoto článku povinen umožnit kontrolu a předložit kontrolním orgánům poskytovatele k nahlédnutí veškeré průkazné účetní záznamy týkající se daného účelu a poskytnuté dotace</w:t>
      </w:r>
      <w:r>
        <w:t>.</w:t>
      </w:r>
    </w:p>
    <w:p w:rsidR="006D6502" w:rsidRDefault="006D6502" w:rsidP="006D6502">
      <w:pPr>
        <w:jc w:val="both"/>
      </w:pPr>
    </w:p>
    <w:p w:rsidR="006D6502" w:rsidRPr="0096502F" w:rsidRDefault="006D6502" w:rsidP="006D6502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:rsidR="006D6502" w:rsidRPr="0096502F" w:rsidRDefault="006D6502" w:rsidP="006D6502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:rsidR="006D6502" w:rsidRDefault="006D6502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6D6502">
        <w:t>V případě, že příjemce nesplní některou ze svých povinností stanovených čl. IV.</w:t>
      </w:r>
      <w:r w:rsidR="00F455C7">
        <w:t xml:space="preserve"> odst. 1</w:t>
      </w:r>
      <w:r w:rsidRPr="006D6502">
        <w:t xml:space="preserve">, </w:t>
      </w:r>
      <w:r w:rsidR="00F455C7">
        <w:t xml:space="preserve">čl. V. </w:t>
      </w:r>
      <w:r w:rsidRPr="006D6502">
        <w:t xml:space="preserve">odst. 5, 8, 9, </w:t>
      </w:r>
      <w:r w:rsidR="00F455C7" w:rsidRPr="006D6502">
        <w:t xml:space="preserve">čl. VI </w:t>
      </w:r>
      <w:r w:rsidRPr="006D6502">
        <w:t>odst. 3, 4, 5, 6, popř. poruší jinou povinnost nepeněžité povahy vyplývající z této smlouvy, nespočívající však v neoprávněném použití prostředků dle odst. 2 tohoto článku, považuje se toto jednání za porušení rozpočtové kázně ve smyslu ustanovení § 22 RPÚR. Příjemce je v tomto případě povinen provést v souladu s ustanovením § 22 RPÚR odvod za porušení rozpočtové kázně ve výši 5 % (slovy: pět procent) poskytnutých finančních prostředků, dle této smlouvy, do rozpočtu poskytovatele</w:t>
      </w:r>
      <w:r>
        <w:t>.</w:t>
      </w:r>
    </w:p>
    <w:p w:rsidR="006D6502" w:rsidRDefault="006D6502" w:rsidP="006D6502">
      <w:pPr>
        <w:pStyle w:val="Odstavecseseznamem"/>
        <w:ind w:left="426"/>
        <w:jc w:val="both"/>
      </w:pPr>
    </w:p>
    <w:p w:rsidR="006D6502" w:rsidRDefault="006D6502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6D6502">
        <w:t>V případě, že příjemce neprokáže způsobem stanoveným v čl. IV. odst. 2, v čl. V</w:t>
      </w:r>
      <w:r w:rsidR="00F455C7">
        <w:t>.</w:t>
      </w:r>
      <w:r w:rsidRPr="006D6502">
        <w:t xml:space="preserve"> odst. 1, 2, 3, 6, 7 použití finančních prostředků, popř. použije poskytnuté prostředky, případně jejich část, k jinému účelu, než je uvedeno v této smlouvě, považují se tyto prostředky, případně jejich část, za prostředky neoprávněně použité ve smyslu ustanovení § 22 RPÚR. Příjemce je v tomto případě povinen provést v souladu s ustanovením § 22 RPÚR odvod za porušení rozpočtové kázně do rozpočtu poskytovatele</w:t>
      </w:r>
      <w:r>
        <w:t>.</w:t>
      </w:r>
    </w:p>
    <w:p w:rsidR="00D33415" w:rsidRDefault="00D33415" w:rsidP="00D33415">
      <w:pPr>
        <w:pStyle w:val="Odstavecseseznamem"/>
        <w:ind w:left="426"/>
        <w:jc w:val="both"/>
      </w:pPr>
    </w:p>
    <w:p w:rsidR="00D33415" w:rsidRDefault="00D33415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D33415">
        <w:t>V případě, že příjemce nesplní některou ze svých povinností stanovených v čl. VI. odst. 1, 2 této smlouvy, považuje se toto jednání za zadržení peněžních prostředků ve smyslu ustanovení § 22 RPÚR. Příjemce je v tomto případě povinen provést v souladu s ustanovením § 22 RPÚR odvod za porušení rozpočtové kázně do rozpočtu poskytovatele</w:t>
      </w:r>
      <w:r>
        <w:t>.</w:t>
      </w:r>
    </w:p>
    <w:p w:rsidR="00D33415" w:rsidRDefault="00D33415" w:rsidP="00D33415">
      <w:pPr>
        <w:pStyle w:val="Odstavecseseznamem"/>
        <w:ind w:left="426"/>
        <w:jc w:val="both"/>
      </w:pPr>
    </w:p>
    <w:p w:rsidR="00D33415" w:rsidRDefault="00D33415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D33415">
        <w:t xml:space="preserve">Veškeré platby v důsledku porušení povinností příjemce provede příjemce formou bezhotovostního převodu na účet poskytovatele uvedený v záhlaví smlouvy a opatří je variabilním symbolem </w:t>
      </w:r>
      <w:r w:rsidR="006A4B29">
        <w:t xml:space="preserve">               </w:t>
      </w:r>
      <w:r w:rsidRPr="00D33415">
        <w:t>a písemně informuje poskytovatele o vrácení peněžních prostředků na jeho účet</w:t>
      </w:r>
      <w:r>
        <w:t>.</w:t>
      </w:r>
    </w:p>
    <w:p w:rsidR="00D33415" w:rsidRDefault="00D33415" w:rsidP="00D33415">
      <w:pPr>
        <w:ind w:left="66"/>
        <w:jc w:val="both"/>
      </w:pPr>
    </w:p>
    <w:p w:rsidR="00BD37FC" w:rsidRDefault="00BD37FC" w:rsidP="00D33415">
      <w:pPr>
        <w:ind w:left="66"/>
        <w:jc w:val="both"/>
      </w:pPr>
    </w:p>
    <w:p w:rsidR="009D69F6" w:rsidRDefault="009D69F6" w:rsidP="00D33415">
      <w:pPr>
        <w:ind w:left="66"/>
        <w:jc w:val="both"/>
      </w:pPr>
    </w:p>
    <w:p w:rsidR="006A4B29" w:rsidRDefault="006A4B29" w:rsidP="00D33415">
      <w:pPr>
        <w:ind w:left="66"/>
        <w:jc w:val="both"/>
      </w:pPr>
    </w:p>
    <w:p w:rsidR="009D69F6" w:rsidRDefault="009D69F6" w:rsidP="00D33415">
      <w:pPr>
        <w:ind w:left="66"/>
        <w:jc w:val="both"/>
      </w:pPr>
    </w:p>
    <w:p w:rsidR="00D33415" w:rsidRPr="0096502F" w:rsidRDefault="00D33415" w:rsidP="00D3341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:rsidR="00D33415" w:rsidRPr="0096502F" w:rsidRDefault="00D33415" w:rsidP="00D33415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:rsidR="00D33415" w:rsidRDefault="00D33415" w:rsidP="00D33415">
      <w:pPr>
        <w:pStyle w:val="Odstavecseseznamem"/>
        <w:numPr>
          <w:ilvl w:val="0"/>
          <w:numId w:val="14"/>
        </w:numPr>
        <w:ind w:left="426" w:hanging="426"/>
        <w:jc w:val="both"/>
      </w:pPr>
      <w:r w:rsidRPr="00D33415">
        <w:t>Smlouvu lze ukončit na základě písemné dohody smluvních stran nebo výpovědí</w:t>
      </w:r>
      <w:r>
        <w:t>.</w:t>
      </w:r>
    </w:p>
    <w:p w:rsidR="00D33415" w:rsidRDefault="00D33415" w:rsidP="00D33415">
      <w:pPr>
        <w:pStyle w:val="Odstavecseseznamem"/>
        <w:ind w:left="426"/>
        <w:jc w:val="both"/>
      </w:pPr>
    </w:p>
    <w:p w:rsidR="00BD37FC" w:rsidRDefault="00D33415" w:rsidP="00BD37FC">
      <w:pPr>
        <w:pStyle w:val="Odstavecseseznamem"/>
        <w:numPr>
          <w:ilvl w:val="0"/>
          <w:numId w:val="14"/>
        </w:numPr>
        <w:ind w:left="426" w:hanging="426"/>
        <w:jc w:val="both"/>
      </w:pPr>
      <w:r w:rsidRPr="00D33415">
        <w:t xml:space="preserve">Kterákoli smluvní strana je oprávněna tuto smlouvu písemně vypovědět </w:t>
      </w:r>
      <w:r w:rsidR="001F4695">
        <w:t>z </w:t>
      </w:r>
      <w:r w:rsidRPr="00D33415">
        <w:t>důvodu</w:t>
      </w:r>
      <w:r w:rsidR="001F4695">
        <w:t>, že tato smlouva byla uzavřena na základě nepravdivých údajů</w:t>
      </w:r>
      <w:r w:rsidRPr="00D33415">
        <w:t>. Výpovědní lhůta činí 1 měsíc a začíná běžet 1. dnem následujícím po dni doručení výpovědi druhé smluvní straně. V případě pochybností se má za to, že výpověď byla doručena 5. pracovním dnem od jejího odeslání. Ve výpovědní lhůtě může poskytovatel zastavit poskytnutí dotace</w:t>
      </w:r>
      <w:r>
        <w:t>.</w:t>
      </w:r>
    </w:p>
    <w:p w:rsidR="00BD37FC" w:rsidRDefault="00BD37FC" w:rsidP="00BD37FC">
      <w:pPr>
        <w:pStyle w:val="Odstavecseseznamem"/>
      </w:pPr>
    </w:p>
    <w:p w:rsidR="0049723F" w:rsidRDefault="0049723F" w:rsidP="00D33415">
      <w:pPr>
        <w:pStyle w:val="Odstavecseseznamem"/>
        <w:numPr>
          <w:ilvl w:val="0"/>
          <w:numId w:val="14"/>
        </w:numPr>
        <w:ind w:left="426" w:hanging="426"/>
        <w:jc w:val="both"/>
      </w:pPr>
      <w:bookmarkStart w:id="17" w:name="clanek9od3"/>
      <w:r>
        <w:t xml:space="preserve">V případě ukončení smlouvy dle výše uvedených odstavců tohoto článku, je příjemce povinen provést finanční vypořádání poskytnuté dotace obdobně podle </w:t>
      </w:r>
      <w:r w:rsidR="009D69F6">
        <w:t xml:space="preserve">čl. V. </w:t>
      </w:r>
      <w:r>
        <w:t>odst. 6</w:t>
      </w:r>
      <w:r w:rsidR="009D69F6">
        <w:t>,</w:t>
      </w:r>
      <w:r>
        <w:t xml:space="preserve"> a to ke dni ukončení smlouvy.</w:t>
      </w:r>
      <w:bookmarkEnd w:id="17"/>
    </w:p>
    <w:p w:rsidR="00206D8F" w:rsidRDefault="00206D8F" w:rsidP="00206D8F">
      <w:pPr>
        <w:jc w:val="both"/>
      </w:pPr>
      <w:bookmarkStart w:id="18" w:name="mezPredClan10"/>
      <w:bookmarkEnd w:id="18"/>
    </w:p>
    <w:p w:rsidR="00206D8F" w:rsidRPr="0096502F" w:rsidRDefault="00206D8F" w:rsidP="00206D8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:rsidR="00206D8F" w:rsidRDefault="00206D8F" w:rsidP="003E015B">
      <w:pPr>
        <w:spacing w:after="0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:rsidR="00537EB2" w:rsidRDefault="00537EB2" w:rsidP="00537EB2">
      <w:pPr>
        <w:pStyle w:val="Odstavecseseznamem"/>
        <w:numPr>
          <w:ilvl w:val="0"/>
          <w:numId w:val="17"/>
        </w:numPr>
        <w:spacing w:after="0"/>
        <w:ind w:left="425" w:hanging="425"/>
        <w:jc w:val="both"/>
      </w:pPr>
      <w:bookmarkStart w:id="19" w:name="clanek10od1"/>
      <w:r>
        <w:t>Podpora poskytnutá dle smlouvy byla smluvními stranami vyhodnocena jako opatření nezakládající veřejnou podporu podle čl. 107 odst. 1 Smlouvy o fungování Evropské unie (dříve čl. 87 odst. 1 Smlouvy o založení Evropského společenství, když však příjemce výslovně bere na vědomí, že kompetentním orgánem k posouzení slučitelnosti poskytnuté podpory se společným trhem v případě, že by se jednalo o veřejnou podporu, je toliko Komise (ES). Komise (ES) je oprávněna uložit příjemci podpory navrácení veřejné podpory, spolu s příslušným úrokem. Příjemce podpory podpisem této smlouvy stvrzuje, že byl s touto skutečností seznámen.</w:t>
      </w:r>
      <w:bookmarkEnd w:id="19"/>
    </w:p>
    <w:p w:rsidR="00537EB2" w:rsidRDefault="00537EB2" w:rsidP="00537EB2">
      <w:pPr>
        <w:pStyle w:val="Odstavecseseznamem"/>
        <w:ind w:left="426"/>
        <w:jc w:val="both"/>
      </w:pPr>
    </w:p>
    <w:p w:rsidR="00537EB2" w:rsidRDefault="00537EB2" w:rsidP="00537EB2">
      <w:pPr>
        <w:pStyle w:val="Odstavecseseznamem"/>
        <w:numPr>
          <w:ilvl w:val="0"/>
          <w:numId w:val="17"/>
        </w:numPr>
        <w:spacing w:after="0"/>
        <w:ind w:left="426" w:hanging="426"/>
        <w:jc w:val="both"/>
      </w:pPr>
      <w:bookmarkStart w:id="20" w:name="clanek10od2"/>
      <w:r>
        <w:t>Příjemce podpory dle této smlouvy se zavazuje vrátit poskytovateli bez zbytečného odkladu poskytnutou podporu včetně úroků podle Nařízení komise v případě, že se jeho prohlášení v předchozím odstavci uvedené prokáže jako nepravdivé, či pokud Komise (ES) rozhodne podle přímo aplikovatelného právního předpisu buď o vrácení podpory, prozatímním navrácení podpory nebo o pozastavení podpory.</w:t>
      </w:r>
      <w:bookmarkEnd w:id="20"/>
    </w:p>
    <w:p w:rsidR="00537EB2" w:rsidRDefault="00537EB2" w:rsidP="00537EB2"/>
    <w:p w:rsidR="00537EB2" w:rsidRPr="0096502F" w:rsidRDefault="00537EB2" w:rsidP="00537EB2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:rsidR="00537EB2" w:rsidRPr="00C8557E" w:rsidRDefault="00537EB2" w:rsidP="00537EB2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:rsidR="00537EB2" w:rsidRDefault="00537EB2" w:rsidP="00537EB2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 xml:space="preserve">Příjemce je povinen bez zbytečného prodlení písemně informovat </w:t>
      </w:r>
      <w:proofErr w:type="spellStart"/>
      <w:r w:rsidRPr="005D62D5">
        <w:t>administrující</w:t>
      </w:r>
      <w:proofErr w:type="spellEnd"/>
      <w:r w:rsidRPr="005D62D5">
        <w:t xml:space="preserve"> odbor o jakékoliv změně v údajích uvedených v této smlouvě ohledně jeho osoby a o všech okolnostech, které mají nebo by mohly mít vliv na plnění jeho povinností podle smlouvy</w:t>
      </w:r>
      <w:r>
        <w:t>.</w:t>
      </w:r>
    </w:p>
    <w:p w:rsidR="00537EB2" w:rsidRDefault="00537EB2" w:rsidP="00537EB2">
      <w:pPr>
        <w:pStyle w:val="Odstavecseseznamem"/>
        <w:ind w:left="426"/>
        <w:jc w:val="both"/>
      </w:pPr>
    </w:p>
    <w:p w:rsidR="00537EB2" w:rsidRDefault="00537EB2" w:rsidP="00537EB2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>Pokud smlouva či zvláštní obecně závazný předpis nestanoví jinak, řídí se vztahy dle smlouvy příslušnými ustanoveními zákonů č. 500/2004 Sb., správní řád, ve znění pozdějších předpisů a č. 89/2012 Sb., občanský zákoník, ve znění pozdějších předpisů</w:t>
      </w:r>
      <w:r>
        <w:t>.</w:t>
      </w:r>
    </w:p>
    <w:p w:rsidR="00537EB2" w:rsidRDefault="00537EB2" w:rsidP="00537EB2">
      <w:pPr>
        <w:pStyle w:val="Odstavecseseznamem"/>
        <w:ind w:left="426"/>
        <w:jc w:val="both"/>
      </w:pPr>
    </w:p>
    <w:p w:rsidR="00537EB2" w:rsidRDefault="00537EB2" w:rsidP="00537EB2">
      <w:pPr>
        <w:pStyle w:val="Odstavecseseznamem"/>
        <w:numPr>
          <w:ilvl w:val="0"/>
          <w:numId w:val="16"/>
        </w:numPr>
        <w:ind w:left="426" w:hanging="426"/>
        <w:jc w:val="both"/>
      </w:pPr>
      <w:bookmarkStart w:id="21" w:name="clanek11od3"/>
      <w:r>
        <w:t xml:space="preserve">Smlouva je vyhotovena </w:t>
      </w:r>
      <w:r w:rsidRPr="00033F17">
        <w:t xml:space="preserve">ve 4 vyhotoveních, z nichž 3 obdrží </w:t>
      </w:r>
      <w:r>
        <w:t>poskytovatel a 1 příjemce.</w:t>
      </w:r>
      <w:bookmarkEnd w:id="21"/>
    </w:p>
    <w:p w:rsidR="00537EB2" w:rsidRDefault="00537EB2" w:rsidP="00537EB2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Smlouva nabývá platnosti dnem podpisu smluvních stran. </w:t>
      </w:r>
    </w:p>
    <w:p w:rsidR="00537EB2" w:rsidRDefault="00537EB2" w:rsidP="00537EB2">
      <w:pPr>
        <w:spacing w:after="0" w:line="240" w:lineRule="auto"/>
        <w:jc w:val="both"/>
        <w:rPr>
          <w:rFonts w:eastAsia="Times New Roman"/>
          <w:lang w:eastAsia="cs-CZ"/>
        </w:rPr>
      </w:pPr>
    </w:p>
    <w:p w:rsidR="00736BF0" w:rsidRDefault="00736BF0" w:rsidP="00537EB2">
      <w:pPr>
        <w:spacing w:after="0" w:line="240" w:lineRule="auto"/>
        <w:jc w:val="both"/>
        <w:rPr>
          <w:rFonts w:eastAsia="Times New Roman"/>
          <w:lang w:eastAsia="cs-CZ"/>
        </w:rPr>
      </w:pPr>
    </w:p>
    <w:p w:rsidR="00736BF0" w:rsidRDefault="00736BF0" w:rsidP="00537EB2">
      <w:pPr>
        <w:spacing w:after="0" w:line="240" w:lineRule="auto"/>
        <w:jc w:val="both"/>
        <w:rPr>
          <w:rFonts w:eastAsia="Times New Roman"/>
          <w:lang w:eastAsia="cs-CZ"/>
        </w:rPr>
      </w:pPr>
    </w:p>
    <w:p w:rsidR="002E2AB7" w:rsidRDefault="002E2AB7" w:rsidP="002E2AB7">
      <w:pPr>
        <w:pStyle w:val="Odstavecseseznamem"/>
        <w:numPr>
          <w:ilvl w:val="0"/>
          <w:numId w:val="20"/>
        </w:numPr>
        <w:spacing w:after="0"/>
        <w:ind w:left="426" w:hanging="426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nabývá  účinnosti dnem zveřejnění v registru smluv dle zákona č. 340/2015 Sb., o zvláštních podmínkách účinnosti některých smluv, uveřejňování těchto smluv a o registru smluv (zákon o registru smluv), ve znění pozdějších předpisů. Smluvní strany se dohodly, že uveřejnění smlouvy v registru smluv provede poskytovatel. Kontakt na doručení oznámení o vkladu smluvním protistranám je uveden v záhlaví smlouvy u příjemce.</w:t>
      </w:r>
    </w:p>
    <w:p w:rsidR="00537EB2" w:rsidRPr="003E015B" w:rsidRDefault="00537EB2" w:rsidP="00537EB2">
      <w:pPr>
        <w:spacing w:after="0" w:line="240" w:lineRule="auto"/>
        <w:ind w:left="426" w:hanging="426"/>
        <w:jc w:val="both"/>
        <w:rPr>
          <w:rFonts w:eastAsia="Times New Roman"/>
          <w:sz w:val="20"/>
          <w:lang w:eastAsia="cs-CZ"/>
        </w:rPr>
      </w:pPr>
    </w:p>
    <w:p w:rsidR="00537EB2" w:rsidRDefault="00537EB2" w:rsidP="00537EB2">
      <w:pPr>
        <w:pStyle w:val="Odstavecseseznamem"/>
        <w:ind w:left="426"/>
        <w:jc w:val="both"/>
      </w:pPr>
    </w:p>
    <w:p w:rsidR="00537EB2" w:rsidRDefault="00537EB2" w:rsidP="002E2AB7">
      <w:pPr>
        <w:pStyle w:val="Odstavecseseznamem"/>
        <w:numPr>
          <w:ilvl w:val="0"/>
          <w:numId w:val="21"/>
        </w:numPr>
        <w:ind w:left="426" w:hanging="426"/>
        <w:jc w:val="both"/>
      </w:pPr>
      <w:r w:rsidRPr="005D62D5">
        <w:t>V 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 přihlédnutím k vůli smluvních stran dle předmětu smlouvy</w:t>
      </w:r>
      <w:r>
        <w:t>.</w:t>
      </w:r>
    </w:p>
    <w:p w:rsidR="00537EB2" w:rsidRDefault="00537EB2" w:rsidP="00537EB2">
      <w:pPr>
        <w:pStyle w:val="Odstavecseseznamem"/>
        <w:ind w:left="426"/>
        <w:jc w:val="both"/>
      </w:pPr>
    </w:p>
    <w:p w:rsidR="00537EB2" w:rsidRPr="003E015B" w:rsidRDefault="00537EB2" w:rsidP="002E2AB7">
      <w:pPr>
        <w:pStyle w:val="Odstavecseseznamem"/>
        <w:numPr>
          <w:ilvl w:val="0"/>
          <w:numId w:val="21"/>
        </w:numPr>
        <w:ind w:left="426" w:hanging="426"/>
        <w:jc w:val="both"/>
      </w:pPr>
      <w:bookmarkStart w:id="22" w:name="clanek11od6"/>
      <w:r>
        <w:t xml:space="preserve">O poskytnutí dotace a uzavření veřejnoprávní smlouvy rozhodla v souladu s ustanovením § 59 odst. 2 písm. a) zákona č. 129/2000 Sb., o krajích (krajské zřízení), ve znění pozdějších předpisů, Rada Karlovarského kraje usnesením č. RK </w:t>
      </w:r>
      <w:r w:rsidR="003E015B">
        <w:t>668/06/21</w:t>
      </w:r>
      <w:r>
        <w:t xml:space="preserve"> ze dne </w:t>
      </w:r>
      <w:r w:rsidR="003E015B">
        <w:t xml:space="preserve">7. 6. </w:t>
      </w:r>
      <w:r w:rsidR="003E015B" w:rsidRPr="003E015B">
        <w:t>2021</w:t>
      </w:r>
      <w:r w:rsidRPr="003E015B">
        <w:t>.</w:t>
      </w:r>
      <w:bookmarkEnd w:id="22"/>
    </w:p>
    <w:p w:rsidR="00CE4049" w:rsidRDefault="00CE4049" w:rsidP="00CE4049">
      <w:pPr>
        <w:pStyle w:val="Odstavecseseznamem"/>
        <w:ind w:left="426"/>
        <w:jc w:val="both"/>
      </w:pPr>
    </w:p>
    <w:p w:rsidR="00C36930" w:rsidRDefault="00C36930" w:rsidP="00CE4049">
      <w:pPr>
        <w:pStyle w:val="Odstavecseseznamem"/>
        <w:ind w:left="426"/>
        <w:jc w:val="both"/>
      </w:pPr>
    </w:p>
    <w:p w:rsidR="00537EB2" w:rsidRPr="0096502F" w:rsidRDefault="00537EB2" w:rsidP="00537EB2">
      <w:pPr>
        <w:spacing w:after="0" w:line="240" w:lineRule="auto"/>
        <w:ind w:left="426" w:hanging="426"/>
        <w:rPr>
          <w:rFonts w:eastAsia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537EB2" w:rsidRPr="0096502F" w:rsidTr="00D44D3B">
        <w:trPr>
          <w:trHeight w:val="644"/>
        </w:trPr>
        <w:tc>
          <w:tcPr>
            <w:tcW w:w="2265" w:type="dxa"/>
            <w:vAlign w:val="center"/>
          </w:tcPr>
          <w:p w:rsidR="00537EB2" w:rsidRPr="0096502F" w:rsidRDefault="00537EB2" w:rsidP="00D44D3B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Karlovy Vary</w:t>
            </w:r>
          </w:p>
        </w:tc>
        <w:tc>
          <w:tcPr>
            <w:tcW w:w="2268" w:type="dxa"/>
            <w:vAlign w:val="center"/>
          </w:tcPr>
          <w:p w:rsidR="00537EB2" w:rsidRPr="0096502F" w:rsidRDefault="00537EB2" w:rsidP="00D44D3B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dne </w:t>
            </w:r>
            <w:r w:rsidRPr="0096502F">
              <w:rPr>
                <w:rFonts w:eastAsia="Times New Roman"/>
              </w:rPr>
              <w:t>...</w:t>
            </w:r>
            <w:r>
              <w:rPr>
                <w:rFonts w:eastAsia="Times New Roman"/>
              </w:rPr>
              <w:t>.. ..... ..... .....</w:t>
            </w:r>
          </w:p>
        </w:tc>
        <w:tc>
          <w:tcPr>
            <w:tcW w:w="2264" w:type="dxa"/>
            <w:vAlign w:val="bottom"/>
          </w:tcPr>
          <w:p w:rsidR="00537EB2" w:rsidRDefault="00537EB2" w:rsidP="00D44D3B">
            <w:pPr>
              <w:spacing w:after="0" w:line="240" w:lineRule="auto"/>
              <w:ind w:left="72" w:firstLine="64"/>
              <w:jc w:val="center"/>
              <w:rPr>
                <w:rFonts w:eastAsia="Times New Roman"/>
              </w:rPr>
            </w:pPr>
            <w:r w:rsidRPr="0096502F">
              <w:rPr>
                <w:rFonts w:eastAsia="Times New Roman"/>
              </w:rPr>
              <w:t>...</w:t>
            </w:r>
            <w:r>
              <w:rPr>
                <w:rFonts w:eastAsia="Times New Roman"/>
              </w:rPr>
              <w:t>.. ..... ..... ..... .....</w:t>
            </w:r>
          </w:p>
          <w:p w:rsidR="00537EB2" w:rsidRPr="0096502F" w:rsidRDefault="00537EB2" w:rsidP="00D44D3B">
            <w:pPr>
              <w:spacing w:after="0" w:line="240" w:lineRule="auto"/>
              <w:ind w:left="72" w:firstLine="6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(místo)</w:t>
            </w:r>
          </w:p>
        </w:tc>
        <w:tc>
          <w:tcPr>
            <w:tcW w:w="2265" w:type="dxa"/>
            <w:vAlign w:val="center"/>
          </w:tcPr>
          <w:p w:rsidR="00537EB2" w:rsidRPr="0096502F" w:rsidRDefault="00537EB2" w:rsidP="00D44D3B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dne </w:t>
            </w:r>
            <w:r w:rsidRPr="0096502F">
              <w:rPr>
                <w:rFonts w:eastAsia="Times New Roman"/>
              </w:rPr>
              <w:t>...</w:t>
            </w:r>
            <w:r>
              <w:rPr>
                <w:rFonts w:eastAsia="Times New Roman"/>
              </w:rPr>
              <w:t>.. ..... ..... .....</w:t>
            </w:r>
          </w:p>
        </w:tc>
      </w:tr>
      <w:tr w:rsidR="00537EB2" w:rsidRPr="0096502F" w:rsidTr="00D44D3B">
        <w:trPr>
          <w:trHeight w:val="1536"/>
        </w:trPr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:rsidR="00537EB2" w:rsidRPr="0096502F" w:rsidRDefault="00537EB2" w:rsidP="00D44D3B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537EB2" w:rsidRDefault="00537EB2" w:rsidP="00D44D3B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537EB2" w:rsidRDefault="00537EB2" w:rsidP="00D44D3B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537EB2" w:rsidRPr="0096502F" w:rsidRDefault="00537EB2" w:rsidP="00D44D3B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537EB2" w:rsidRPr="0096502F" w:rsidRDefault="00537EB2" w:rsidP="00D44D3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96502F">
              <w:rPr>
                <w:rFonts w:eastAsia="Times New Roman"/>
              </w:rPr>
              <w:t>..... ..... ..... ..... ..... .....</w:t>
            </w:r>
          </w:p>
          <w:p w:rsidR="00537EB2" w:rsidRDefault="00537EB2" w:rsidP="00D44D3B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eastAsia="cs-CZ"/>
              </w:rPr>
              <w:t>Mgr. Jindřich Čermák</w:t>
            </w:r>
            <w:r w:rsidRPr="002608A4">
              <w:rPr>
                <w:rFonts w:eastAsia="Times New Roman"/>
              </w:rPr>
              <w:t xml:space="preserve"> </w:t>
            </w:r>
          </w:p>
          <w:p w:rsidR="00537EB2" w:rsidRPr="002608A4" w:rsidRDefault="00537EB2" w:rsidP="00D44D3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608A4">
              <w:rPr>
                <w:rFonts w:eastAsia="Times New Roman"/>
              </w:rPr>
              <w:t xml:space="preserve">radní pro </w:t>
            </w:r>
            <w:r>
              <w:rPr>
                <w:rFonts w:eastAsia="Times New Roman"/>
                <w:lang w:eastAsia="cs-CZ"/>
              </w:rPr>
              <w:t xml:space="preserve">oblast </w:t>
            </w:r>
            <w:r w:rsidR="00EB784C">
              <w:rPr>
                <w:rFonts w:eastAsia="Times New Roman"/>
                <w:lang w:eastAsia="cs-CZ"/>
              </w:rPr>
              <w:t xml:space="preserve">vzdělávání, </w:t>
            </w:r>
            <w:r>
              <w:rPr>
                <w:rFonts w:eastAsia="Times New Roman"/>
                <w:lang w:eastAsia="cs-CZ"/>
              </w:rPr>
              <w:t>školství a mládeže,  tělovýchovy a sportu</w:t>
            </w:r>
          </w:p>
          <w:p w:rsidR="00537EB2" w:rsidRDefault="00537EB2" w:rsidP="00D44D3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52226">
              <w:rPr>
                <w:rFonts w:eastAsia="Times New Roman"/>
              </w:rPr>
              <w:t>(poskytovatel)</w:t>
            </w:r>
          </w:p>
          <w:p w:rsidR="00537EB2" w:rsidRPr="00C52226" w:rsidRDefault="00537EB2" w:rsidP="00D44D3B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4529" w:type="dxa"/>
            <w:gridSpan w:val="2"/>
          </w:tcPr>
          <w:p w:rsidR="00537EB2" w:rsidRPr="0096502F" w:rsidRDefault="00537EB2" w:rsidP="00D44D3B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537EB2" w:rsidRDefault="00537EB2" w:rsidP="00D44D3B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537EB2" w:rsidRDefault="00537EB2" w:rsidP="00D44D3B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537EB2" w:rsidRPr="0096502F" w:rsidRDefault="00537EB2" w:rsidP="00D44D3B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537EB2" w:rsidRPr="0096502F" w:rsidRDefault="00537EB2" w:rsidP="00D44D3B">
            <w:pPr>
              <w:spacing w:after="0" w:line="240" w:lineRule="auto"/>
              <w:ind w:left="72" w:firstLine="64"/>
              <w:jc w:val="center"/>
              <w:rPr>
                <w:rFonts w:eastAsia="Times New Roman"/>
              </w:rPr>
            </w:pPr>
            <w:r w:rsidRPr="0096502F">
              <w:rPr>
                <w:rFonts w:eastAsia="Times New Roman"/>
              </w:rPr>
              <w:t>..... ..... ..... ..... ..... .....</w:t>
            </w:r>
          </w:p>
          <w:p w:rsidR="00537EB2" w:rsidRPr="0096502F" w:rsidRDefault="00537EB2" w:rsidP="00D44D3B">
            <w:pPr>
              <w:spacing w:after="0" w:line="240" w:lineRule="auto"/>
              <w:ind w:left="72" w:firstLine="64"/>
              <w:jc w:val="center"/>
              <w:rPr>
                <w:rFonts w:eastAsia="Times New Roman"/>
              </w:rPr>
            </w:pPr>
            <w:r w:rsidRPr="00C52226">
              <w:rPr>
                <w:rFonts w:eastAsia="Times New Roman"/>
              </w:rPr>
              <w:t xml:space="preserve"> (příjemce)</w:t>
            </w:r>
          </w:p>
        </w:tc>
      </w:tr>
    </w:tbl>
    <w:p w:rsidR="00537EB2" w:rsidRDefault="00537EB2" w:rsidP="00537EB2">
      <w:pPr>
        <w:spacing w:after="0" w:line="240" w:lineRule="auto"/>
        <w:rPr>
          <w:rFonts w:eastAsia="Times New Roman"/>
        </w:rPr>
      </w:pPr>
    </w:p>
    <w:p w:rsidR="00537EB2" w:rsidRDefault="00537EB2" w:rsidP="00537EB2">
      <w:pPr>
        <w:spacing w:after="0" w:line="240" w:lineRule="auto"/>
        <w:rPr>
          <w:rFonts w:eastAsia="Times New Roman"/>
        </w:rPr>
      </w:pPr>
    </w:p>
    <w:p w:rsidR="00537EB2" w:rsidRDefault="00537EB2" w:rsidP="00537EB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Za správnost: </w:t>
      </w:r>
    </w:p>
    <w:p w:rsidR="00537EB2" w:rsidRDefault="00537EB2" w:rsidP="00537EB2">
      <w:pPr>
        <w:spacing w:after="0" w:line="240" w:lineRule="auto"/>
        <w:rPr>
          <w:rFonts w:eastAsia="Times New Roman"/>
        </w:rPr>
      </w:pPr>
    </w:p>
    <w:p w:rsidR="00537EB2" w:rsidRDefault="00537EB2" w:rsidP="00537EB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………………………………….</w:t>
      </w:r>
    </w:p>
    <w:p w:rsidR="00537EB2" w:rsidRPr="003E015B" w:rsidRDefault="003E015B" w:rsidP="00537EB2">
      <w:pPr>
        <w:spacing w:after="0" w:line="240" w:lineRule="auto"/>
        <w:rPr>
          <w:rFonts w:eastAsia="Times New Roman"/>
        </w:rPr>
      </w:pPr>
      <w:r w:rsidRPr="003E015B">
        <w:rPr>
          <w:rFonts w:eastAsia="Times New Roman"/>
        </w:rPr>
        <w:t>referent</w:t>
      </w:r>
    </w:p>
    <w:sectPr w:rsidR="00537EB2" w:rsidRPr="003E0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0B4F"/>
    <w:multiLevelType w:val="hybridMultilevel"/>
    <w:tmpl w:val="2B6E9E18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739D4"/>
    <w:multiLevelType w:val="hybridMultilevel"/>
    <w:tmpl w:val="63E48EBA"/>
    <w:lvl w:ilvl="0" w:tplc="CE202BA4">
      <w:start w:val="1"/>
      <w:numFmt w:val="decimal"/>
      <w:lvlText w:val="%1."/>
      <w:lvlJc w:val="left"/>
      <w:pPr>
        <w:ind w:left="776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33C4122"/>
    <w:multiLevelType w:val="hybridMultilevel"/>
    <w:tmpl w:val="00D08006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20175"/>
    <w:multiLevelType w:val="hybridMultilevel"/>
    <w:tmpl w:val="337ECBDE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465AD"/>
    <w:multiLevelType w:val="hybridMultilevel"/>
    <w:tmpl w:val="F64EC32A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8395C"/>
    <w:multiLevelType w:val="hybridMultilevel"/>
    <w:tmpl w:val="820EC1EA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D787F"/>
    <w:multiLevelType w:val="hybridMultilevel"/>
    <w:tmpl w:val="D0724064"/>
    <w:lvl w:ilvl="0" w:tplc="A016D3BE">
      <w:start w:val="6"/>
      <w:numFmt w:val="decimal"/>
      <w:lvlText w:val="%1."/>
      <w:lvlJc w:val="left"/>
      <w:pPr>
        <w:ind w:left="71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6202C"/>
    <w:multiLevelType w:val="hybridMultilevel"/>
    <w:tmpl w:val="250A6A34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319E8"/>
    <w:multiLevelType w:val="hybridMultilevel"/>
    <w:tmpl w:val="395CF476"/>
    <w:lvl w:ilvl="0" w:tplc="F38000BC">
      <w:start w:val="5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6083F"/>
    <w:multiLevelType w:val="hybridMultilevel"/>
    <w:tmpl w:val="690C6CE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03E0E"/>
    <w:multiLevelType w:val="hybridMultilevel"/>
    <w:tmpl w:val="9E128394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465EF"/>
    <w:multiLevelType w:val="hybridMultilevel"/>
    <w:tmpl w:val="F6D61C5A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A26FC"/>
    <w:multiLevelType w:val="hybridMultilevel"/>
    <w:tmpl w:val="ABAA3FDE"/>
    <w:lvl w:ilvl="0" w:tplc="AF247B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A2B23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C2608"/>
    <w:multiLevelType w:val="hybridMultilevel"/>
    <w:tmpl w:val="8C38CE84"/>
    <w:lvl w:ilvl="0" w:tplc="F6C0E6C6">
      <w:start w:val="2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42AE0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9180B"/>
    <w:multiLevelType w:val="hybridMultilevel"/>
    <w:tmpl w:val="4726D388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19"/>
  </w:num>
  <w:num w:numId="5">
    <w:abstractNumId w:val="17"/>
  </w:num>
  <w:num w:numId="6">
    <w:abstractNumId w:val="15"/>
  </w:num>
  <w:num w:numId="7">
    <w:abstractNumId w:val="1"/>
  </w:num>
  <w:num w:numId="8">
    <w:abstractNumId w:val="6"/>
  </w:num>
  <w:num w:numId="9">
    <w:abstractNumId w:val="11"/>
  </w:num>
  <w:num w:numId="10">
    <w:abstractNumId w:val="5"/>
  </w:num>
  <w:num w:numId="11">
    <w:abstractNumId w:val="7"/>
  </w:num>
  <w:num w:numId="12">
    <w:abstractNumId w:val="4"/>
  </w:num>
  <w:num w:numId="13">
    <w:abstractNumId w:val="12"/>
  </w:num>
  <w:num w:numId="14">
    <w:abstractNumId w:val="2"/>
  </w:num>
  <w:num w:numId="15">
    <w:abstractNumId w:val="18"/>
  </w:num>
  <w:num w:numId="16">
    <w:abstractNumId w:val="9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3F"/>
    <w:rsid w:val="00003A86"/>
    <w:rsid w:val="00004F27"/>
    <w:rsid w:val="00007A75"/>
    <w:rsid w:val="00011258"/>
    <w:rsid w:val="0002214C"/>
    <w:rsid w:val="00026993"/>
    <w:rsid w:val="000340E6"/>
    <w:rsid w:val="000351F0"/>
    <w:rsid w:val="00041E98"/>
    <w:rsid w:val="000464E4"/>
    <w:rsid w:val="000479C1"/>
    <w:rsid w:val="0005262C"/>
    <w:rsid w:val="00062055"/>
    <w:rsid w:val="00070C58"/>
    <w:rsid w:val="00071948"/>
    <w:rsid w:val="00074527"/>
    <w:rsid w:val="00075321"/>
    <w:rsid w:val="000C5EFA"/>
    <w:rsid w:val="000E4E4E"/>
    <w:rsid w:val="0011413D"/>
    <w:rsid w:val="00146ABA"/>
    <w:rsid w:val="00160A4E"/>
    <w:rsid w:val="00180964"/>
    <w:rsid w:val="00183F96"/>
    <w:rsid w:val="00184FED"/>
    <w:rsid w:val="001B259B"/>
    <w:rsid w:val="001F070A"/>
    <w:rsid w:val="001F0D08"/>
    <w:rsid w:val="001F22B9"/>
    <w:rsid w:val="001F4695"/>
    <w:rsid w:val="00202CA6"/>
    <w:rsid w:val="00206D8F"/>
    <w:rsid w:val="002108D6"/>
    <w:rsid w:val="00217D13"/>
    <w:rsid w:val="00222286"/>
    <w:rsid w:val="00222F2B"/>
    <w:rsid w:val="00230F60"/>
    <w:rsid w:val="00233FC1"/>
    <w:rsid w:val="00235439"/>
    <w:rsid w:val="00240774"/>
    <w:rsid w:val="00254D44"/>
    <w:rsid w:val="00274183"/>
    <w:rsid w:val="00292765"/>
    <w:rsid w:val="0029680B"/>
    <w:rsid w:val="002A0A52"/>
    <w:rsid w:val="002B742E"/>
    <w:rsid w:val="002B787A"/>
    <w:rsid w:val="002D2C83"/>
    <w:rsid w:val="002E2AB7"/>
    <w:rsid w:val="002E5AB9"/>
    <w:rsid w:val="002F0529"/>
    <w:rsid w:val="00306254"/>
    <w:rsid w:val="00320F70"/>
    <w:rsid w:val="00334011"/>
    <w:rsid w:val="00335E00"/>
    <w:rsid w:val="0033698E"/>
    <w:rsid w:val="0034207F"/>
    <w:rsid w:val="00352473"/>
    <w:rsid w:val="003667A8"/>
    <w:rsid w:val="00373318"/>
    <w:rsid w:val="00380E64"/>
    <w:rsid w:val="00384D38"/>
    <w:rsid w:val="003B3B2A"/>
    <w:rsid w:val="003C0F2C"/>
    <w:rsid w:val="003C4DAC"/>
    <w:rsid w:val="003D415C"/>
    <w:rsid w:val="003D50F8"/>
    <w:rsid w:val="003D6F9C"/>
    <w:rsid w:val="003E015B"/>
    <w:rsid w:val="003E0A0D"/>
    <w:rsid w:val="003E401B"/>
    <w:rsid w:val="0041654A"/>
    <w:rsid w:val="004236AF"/>
    <w:rsid w:val="00440945"/>
    <w:rsid w:val="004527A2"/>
    <w:rsid w:val="00453EBA"/>
    <w:rsid w:val="00462729"/>
    <w:rsid w:val="00464638"/>
    <w:rsid w:val="0049110A"/>
    <w:rsid w:val="0049723F"/>
    <w:rsid w:val="004C1581"/>
    <w:rsid w:val="004C1E0B"/>
    <w:rsid w:val="004C76C0"/>
    <w:rsid w:val="004F482A"/>
    <w:rsid w:val="005043B3"/>
    <w:rsid w:val="00511128"/>
    <w:rsid w:val="00521A67"/>
    <w:rsid w:val="00530F17"/>
    <w:rsid w:val="005361D3"/>
    <w:rsid w:val="00537EB2"/>
    <w:rsid w:val="00541C9A"/>
    <w:rsid w:val="005448DB"/>
    <w:rsid w:val="00545B78"/>
    <w:rsid w:val="00550245"/>
    <w:rsid w:val="00550F49"/>
    <w:rsid w:val="00551A77"/>
    <w:rsid w:val="00592516"/>
    <w:rsid w:val="005A12F4"/>
    <w:rsid w:val="005A36EE"/>
    <w:rsid w:val="005A56B9"/>
    <w:rsid w:val="005C770F"/>
    <w:rsid w:val="005D62D5"/>
    <w:rsid w:val="005D7991"/>
    <w:rsid w:val="00605973"/>
    <w:rsid w:val="006264E6"/>
    <w:rsid w:val="00631370"/>
    <w:rsid w:val="006424DA"/>
    <w:rsid w:val="00645258"/>
    <w:rsid w:val="00656BBB"/>
    <w:rsid w:val="006604F0"/>
    <w:rsid w:val="00682BC1"/>
    <w:rsid w:val="006A4B29"/>
    <w:rsid w:val="006D31E0"/>
    <w:rsid w:val="006D6502"/>
    <w:rsid w:val="007076E2"/>
    <w:rsid w:val="00721989"/>
    <w:rsid w:val="007254C7"/>
    <w:rsid w:val="0073472F"/>
    <w:rsid w:val="0073555C"/>
    <w:rsid w:val="00735A2A"/>
    <w:rsid w:val="00736BF0"/>
    <w:rsid w:val="0075162C"/>
    <w:rsid w:val="00763ECA"/>
    <w:rsid w:val="0077380D"/>
    <w:rsid w:val="00776156"/>
    <w:rsid w:val="00786B65"/>
    <w:rsid w:val="00797D16"/>
    <w:rsid w:val="007A1533"/>
    <w:rsid w:val="007A7DAA"/>
    <w:rsid w:val="007C3CBA"/>
    <w:rsid w:val="007E6C98"/>
    <w:rsid w:val="007F0619"/>
    <w:rsid w:val="00803DF9"/>
    <w:rsid w:val="00814EA5"/>
    <w:rsid w:val="008206E6"/>
    <w:rsid w:val="008548AB"/>
    <w:rsid w:val="0086353B"/>
    <w:rsid w:val="0087019E"/>
    <w:rsid w:val="00891229"/>
    <w:rsid w:val="008940FE"/>
    <w:rsid w:val="008955F3"/>
    <w:rsid w:val="008A3A51"/>
    <w:rsid w:val="008A79D1"/>
    <w:rsid w:val="008C0F3A"/>
    <w:rsid w:val="008C41AB"/>
    <w:rsid w:val="008D6535"/>
    <w:rsid w:val="008E580C"/>
    <w:rsid w:val="008F513C"/>
    <w:rsid w:val="008F66FB"/>
    <w:rsid w:val="008F67F2"/>
    <w:rsid w:val="008F7700"/>
    <w:rsid w:val="00912A88"/>
    <w:rsid w:val="0093794E"/>
    <w:rsid w:val="00946FE5"/>
    <w:rsid w:val="0095183F"/>
    <w:rsid w:val="00963D94"/>
    <w:rsid w:val="009702E7"/>
    <w:rsid w:val="0099045B"/>
    <w:rsid w:val="009908CC"/>
    <w:rsid w:val="009922D2"/>
    <w:rsid w:val="009D69F6"/>
    <w:rsid w:val="009F4CC0"/>
    <w:rsid w:val="009F7CCF"/>
    <w:rsid w:val="00A06B17"/>
    <w:rsid w:val="00A24D7C"/>
    <w:rsid w:val="00A4036C"/>
    <w:rsid w:val="00A43A8F"/>
    <w:rsid w:val="00A55537"/>
    <w:rsid w:val="00A562B2"/>
    <w:rsid w:val="00A70D83"/>
    <w:rsid w:val="00A95676"/>
    <w:rsid w:val="00AB58D7"/>
    <w:rsid w:val="00AC6637"/>
    <w:rsid w:val="00AC784C"/>
    <w:rsid w:val="00AC7E8D"/>
    <w:rsid w:val="00AD33A7"/>
    <w:rsid w:val="00B06640"/>
    <w:rsid w:val="00B37FAD"/>
    <w:rsid w:val="00B60CD2"/>
    <w:rsid w:val="00B65807"/>
    <w:rsid w:val="00B676AA"/>
    <w:rsid w:val="00B946CD"/>
    <w:rsid w:val="00BA0728"/>
    <w:rsid w:val="00BA1F4A"/>
    <w:rsid w:val="00BA5B37"/>
    <w:rsid w:val="00BA653A"/>
    <w:rsid w:val="00BA7127"/>
    <w:rsid w:val="00BB1209"/>
    <w:rsid w:val="00BC5CB7"/>
    <w:rsid w:val="00BD37FC"/>
    <w:rsid w:val="00C04C7E"/>
    <w:rsid w:val="00C136A3"/>
    <w:rsid w:val="00C23756"/>
    <w:rsid w:val="00C36930"/>
    <w:rsid w:val="00C521DC"/>
    <w:rsid w:val="00C56CA3"/>
    <w:rsid w:val="00C6283E"/>
    <w:rsid w:val="00C67C88"/>
    <w:rsid w:val="00C808C8"/>
    <w:rsid w:val="00CB56B6"/>
    <w:rsid w:val="00CC2411"/>
    <w:rsid w:val="00CE4049"/>
    <w:rsid w:val="00CE4780"/>
    <w:rsid w:val="00CE4B80"/>
    <w:rsid w:val="00D148E5"/>
    <w:rsid w:val="00D23248"/>
    <w:rsid w:val="00D2404F"/>
    <w:rsid w:val="00D27BEB"/>
    <w:rsid w:val="00D33415"/>
    <w:rsid w:val="00D425B9"/>
    <w:rsid w:val="00D5073C"/>
    <w:rsid w:val="00D62A80"/>
    <w:rsid w:val="00D64F8D"/>
    <w:rsid w:val="00D81F5E"/>
    <w:rsid w:val="00D9685A"/>
    <w:rsid w:val="00DA129C"/>
    <w:rsid w:val="00DA6B5B"/>
    <w:rsid w:val="00DB19F4"/>
    <w:rsid w:val="00DB260B"/>
    <w:rsid w:val="00DC0AC1"/>
    <w:rsid w:val="00DC45BA"/>
    <w:rsid w:val="00DC4B2D"/>
    <w:rsid w:val="00DD752F"/>
    <w:rsid w:val="00DF7C40"/>
    <w:rsid w:val="00E049FC"/>
    <w:rsid w:val="00E315C0"/>
    <w:rsid w:val="00E34BE6"/>
    <w:rsid w:val="00E434A4"/>
    <w:rsid w:val="00E651D1"/>
    <w:rsid w:val="00E658B7"/>
    <w:rsid w:val="00E809C4"/>
    <w:rsid w:val="00E823F6"/>
    <w:rsid w:val="00E92890"/>
    <w:rsid w:val="00EB784C"/>
    <w:rsid w:val="00EE0CAF"/>
    <w:rsid w:val="00EF2D0E"/>
    <w:rsid w:val="00EF40A5"/>
    <w:rsid w:val="00EF43C3"/>
    <w:rsid w:val="00F27463"/>
    <w:rsid w:val="00F3378D"/>
    <w:rsid w:val="00F3709A"/>
    <w:rsid w:val="00F412F5"/>
    <w:rsid w:val="00F43B3F"/>
    <w:rsid w:val="00F455C7"/>
    <w:rsid w:val="00F45E09"/>
    <w:rsid w:val="00F471B3"/>
    <w:rsid w:val="00F57DC4"/>
    <w:rsid w:val="00F737DA"/>
    <w:rsid w:val="00F957F1"/>
    <w:rsid w:val="00FC3FAE"/>
    <w:rsid w:val="00FC4FFE"/>
    <w:rsid w:val="00FD4A96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995C"/>
  <w15:chartTrackingRefBased/>
  <w15:docId w15:val="{A3424AE5-46B5-4C36-88E5-5827ACFB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581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667A8"/>
    <w:rPr>
      <w:color w:val="808080"/>
    </w:rPr>
  </w:style>
  <w:style w:type="paragraph" w:styleId="Bezmezer">
    <w:name w:val="No Spacing"/>
    <w:uiPriority w:val="1"/>
    <w:qFormat/>
    <w:rsid w:val="00C56CA3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4C1581"/>
    <w:pPr>
      <w:ind w:left="720"/>
      <w:contextualSpacing/>
    </w:pPr>
  </w:style>
  <w:style w:type="paragraph" w:styleId="Normlnweb">
    <w:name w:val="Normal (Web)"/>
    <w:basedOn w:val="Normln"/>
    <w:link w:val="NormlnwebChar"/>
    <w:uiPriority w:val="99"/>
    <w:rsid w:val="00184FED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184F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F27"/>
    <w:rPr>
      <w:rFonts w:ascii="Segoe UI" w:eastAsia="Calibr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2F0529"/>
    <w:pPr>
      <w:spacing w:line="240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F0529"/>
    <w:rPr>
      <w:rFonts w:ascii="Times New Roman" w:eastAsia="Calibri" w:hAnsi="Times New Roman" w:cs="Times New Roman"/>
      <w:sz w:val="20"/>
      <w:szCs w:val="20"/>
    </w:rPr>
  </w:style>
  <w:style w:type="character" w:styleId="Odkaznakoment">
    <w:name w:val="annotation reference"/>
    <w:uiPriority w:val="99"/>
    <w:rsid w:val="002F052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DOTA&#268;N&#205;%20PROGRAMY\DOTA&#268;N&#205;%20PROGRAMY_2021\GENERATOR_SMLOUVY\2021_generator_vzoru_sml_dotace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0C964-C05D-4CA7-A9E7-FD9FB959D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2021_generator_vzoru_sml_dotace</Template>
  <TotalTime>12</TotalTime>
  <Pages>7</Pages>
  <Words>2421</Words>
  <Characters>14288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Fučíková Martina</dc:creator>
  <cp:keywords/>
  <dc:description/>
  <cp:lastModifiedBy>Fučíková Martina</cp:lastModifiedBy>
  <cp:revision>11</cp:revision>
  <dcterms:created xsi:type="dcterms:W3CDTF">2021-06-21T12:52:00Z</dcterms:created>
  <dcterms:modified xsi:type="dcterms:W3CDTF">2021-07-07T06:53:00Z</dcterms:modified>
</cp:coreProperties>
</file>