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0221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0221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0221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0221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0221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0221A">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0221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0221A">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21A"/>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3E379-4FB6-40E1-B603-982425A16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2021-07-29T11:37:00Z</dcterms:created>
  <dcterms:modified xsi:type="dcterms:W3CDTF">2021-07-29T11:37:00Z</dcterms:modified>
</cp:coreProperties>
</file>