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8B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8B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8B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8B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8B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8B0">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78B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78B0">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E78B0"/>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55B1E-7D07-44A8-BBB4-DC34E21A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2021-07-29T11:38:00Z</dcterms:created>
  <dcterms:modified xsi:type="dcterms:W3CDTF">2021-07-29T11:38:00Z</dcterms:modified>
</cp:coreProperties>
</file>