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2918" w14:textId="77777777" w:rsidR="0008595F" w:rsidRPr="005715E2" w:rsidRDefault="0008595F" w:rsidP="00A41EE1">
      <w:pPr>
        <w:pStyle w:val="Nadpis1"/>
        <w:ind w:left="708" w:firstLine="708"/>
        <w:rPr>
          <w:szCs w:val="32"/>
        </w:rPr>
      </w:pPr>
      <w:bookmarkStart w:id="0" w:name="_Hlk75940577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A4C2F74" wp14:editId="07C574AC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1051560"/>
                <wp:effectExtent l="0" t="0" r="15240" b="15240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1AF056" w14:textId="77777777" w:rsidR="0008595F" w:rsidRDefault="0008595F" w:rsidP="0008595F">
                            <w:r w:rsidRPr="00072C31">
                              <w:rPr>
                                <w:noProof/>
                              </w:rPr>
                              <w:drawing>
                                <wp:inline distT="0" distB="0" distL="0" distR="0" wp14:anchorId="42383473" wp14:editId="0140EA56">
                                  <wp:extent cx="638175" cy="752475"/>
                                  <wp:effectExtent l="0" t="0" r="0" b="0"/>
                                  <wp:docPr id="2" name="Obráze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81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C2F74" id="Obdélník 6" o:spid="_x0000_s1026" style="position:absolute;left:0;text-align:left;margin-left:.35pt;margin-top:-.5pt;width:51.3pt;height:82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" o:allowincell="f" filled="f" stroked="f">
                <v:textbox inset="0,0,0,0">
                  <w:txbxContent>
                    <w:p w14:paraId="0B1AF056" w14:textId="77777777" w:rsidR="0008595F" w:rsidRDefault="0008595F" w:rsidP="0008595F">
                      <w:r w:rsidRPr="00072C31">
                        <w:rPr>
                          <w:noProof/>
                        </w:rPr>
                        <w:drawing>
                          <wp:inline distT="0" distB="0" distL="0" distR="0" wp14:anchorId="42383473" wp14:editId="0140EA56">
                            <wp:extent cx="638175" cy="752475"/>
                            <wp:effectExtent l="0" t="0" r="0" b="0"/>
                            <wp:docPr id="2" name="Obráze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>M</w:t>
      </w:r>
      <w:r w:rsidRPr="005715E2">
        <w:rPr>
          <w:szCs w:val="32"/>
        </w:rPr>
        <w:t>ĚSTO MILEVSKO,</w:t>
      </w:r>
    </w:p>
    <w:p w14:paraId="5A474161" w14:textId="77777777" w:rsidR="0008595F" w:rsidRPr="005715E2" w:rsidRDefault="0008595F" w:rsidP="00A41EE1">
      <w:pPr>
        <w:ind w:left="708" w:firstLine="708"/>
        <w:rPr>
          <w:b/>
          <w:sz w:val="24"/>
          <w:szCs w:val="24"/>
        </w:rPr>
      </w:pPr>
      <w:r w:rsidRPr="005715E2">
        <w:rPr>
          <w:b/>
          <w:sz w:val="28"/>
          <w:szCs w:val="28"/>
        </w:rPr>
        <w:t>E. Beneše 420, 399 01 MILEVSKO</w:t>
      </w:r>
      <w:r w:rsidRPr="005715E2">
        <w:rPr>
          <w:b/>
          <w:sz w:val="24"/>
          <w:szCs w:val="24"/>
        </w:rPr>
        <w:t xml:space="preserve"> </w:t>
      </w:r>
    </w:p>
    <w:p w14:paraId="7AA400E6" w14:textId="77777777" w:rsidR="0008595F" w:rsidRPr="005715E2" w:rsidRDefault="0008595F" w:rsidP="00A41EE1">
      <w:pPr>
        <w:ind w:left="708" w:firstLine="708"/>
        <w:rPr>
          <w:b/>
          <w:sz w:val="24"/>
          <w:szCs w:val="24"/>
        </w:rPr>
      </w:pPr>
      <w:r w:rsidRPr="005715E2">
        <w:rPr>
          <w:b/>
          <w:sz w:val="24"/>
          <w:szCs w:val="24"/>
        </w:rPr>
        <w:t>IČ 00249831, DIČ CZ00249831</w:t>
      </w:r>
    </w:p>
    <w:p w14:paraId="00C36F85" w14:textId="77777777" w:rsidR="0008595F" w:rsidRDefault="0008595F" w:rsidP="0008595F">
      <w:pPr>
        <w:jc w:val="center"/>
        <w:rPr>
          <w:b/>
          <w:sz w:val="28"/>
        </w:rPr>
      </w:pPr>
    </w:p>
    <w:p w14:paraId="6499ED73" w14:textId="77777777" w:rsidR="0008595F" w:rsidRDefault="0008595F" w:rsidP="0008595F">
      <w:pPr>
        <w:jc w:val="both"/>
        <w:rPr>
          <w:b/>
          <w:sz w:val="28"/>
        </w:rPr>
      </w:pPr>
    </w:p>
    <w:p w14:paraId="00372E19" w14:textId="77777777" w:rsidR="0008595F" w:rsidRDefault="0008595F" w:rsidP="0008595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19A3CE" wp14:editId="1BADEDF4">
                <wp:simplePos x="0" y="0"/>
                <wp:positionH relativeFrom="column">
                  <wp:posOffset>-162560</wp:posOffset>
                </wp:positionH>
                <wp:positionV relativeFrom="paragraph">
                  <wp:posOffset>155575</wp:posOffset>
                </wp:positionV>
                <wp:extent cx="3200400" cy="1645920"/>
                <wp:effectExtent l="0" t="0" r="19050" b="1143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05EFC" w14:textId="77777777" w:rsidR="0008595F" w:rsidRPr="00730D6D" w:rsidRDefault="0008595F" w:rsidP="0008595F">
                            <w:pPr>
                              <w:pStyle w:val="Nadpis1"/>
                              <w:tabs>
                                <w:tab w:val="left" w:pos="3119"/>
                              </w:tabs>
                            </w:pPr>
                            <w:r w:rsidRPr="0074313C">
                              <w:t xml:space="preserve">OBJEDNÁVKA č. </w:t>
                            </w:r>
                            <w:r w:rsidR="009B2780">
                              <w:t>7215427</w:t>
                            </w:r>
                            <w:r>
                              <w:t xml:space="preserve"> </w:t>
                            </w:r>
                            <w:r w:rsidRPr="0074313C">
                              <w:t xml:space="preserve">A      </w:t>
                            </w:r>
                          </w:p>
                          <w:p w14:paraId="2B08E0D6" w14:textId="77777777" w:rsidR="0008595F" w:rsidRPr="0074313C" w:rsidRDefault="0008595F" w:rsidP="0008595F"/>
                          <w:p w14:paraId="0EA62BD1" w14:textId="77777777" w:rsidR="0008595F" w:rsidRDefault="0008595F" w:rsidP="0008595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17EB9BA3" w14:textId="77777777" w:rsidR="0008595F" w:rsidRDefault="0008595F" w:rsidP="0008595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</w:rPr>
                              <w:t>Bankovní spojen: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44BE8439" w14:textId="77777777" w:rsidR="0008595F" w:rsidRDefault="0008595F" w:rsidP="0008595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,  pobočka</w:t>
                            </w:r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 xml:space="preserve">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5BE34789" w14:textId="77777777" w:rsidR="0008595F" w:rsidRDefault="0008595F" w:rsidP="0008595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</w:t>
                            </w:r>
                            <w:proofErr w:type="gramStart"/>
                            <w:r>
                              <w:rPr>
                                <w:i/>
                                <w:sz w:val="18"/>
                              </w:rPr>
                              <w:t>činnost  (</w:t>
                            </w:r>
                            <w:proofErr w:type="spellStart"/>
                            <w:proofErr w:type="gramEnd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>. 27-0640992319/0800)</w:t>
                            </w:r>
                          </w:p>
                          <w:p w14:paraId="393C41E4" w14:textId="77777777" w:rsidR="0008595F" w:rsidRDefault="0008595F" w:rsidP="0008595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hospodářská činnost (</w:t>
                            </w:r>
                            <w:proofErr w:type="spellStart"/>
                            <w:r>
                              <w:rPr>
                                <w:i/>
                                <w:sz w:val="18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i/>
                                <w:sz w:val="18"/>
                              </w:rPr>
                              <w:t xml:space="preserve">. 9021-0640992319/0800) </w:t>
                            </w:r>
                          </w:p>
                          <w:p w14:paraId="57B8899D" w14:textId="77777777" w:rsidR="0008595F" w:rsidRDefault="0008595F" w:rsidP="0008595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5D84384E" w14:textId="77777777" w:rsidR="0008595F" w:rsidRDefault="0008595F" w:rsidP="0008595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3470F43C" w14:textId="77777777" w:rsidR="0008595F" w:rsidRDefault="0008595F" w:rsidP="0008595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6C566AD9" w14:textId="77777777" w:rsidR="0008595F" w:rsidRDefault="0008595F" w:rsidP="0008595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4A4E0ADB" w14:textId="77777777" w:rsidR="0008595F" w:rsidRDefault="0008595F" w:rsidP="0008595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2F034F7F" w14:textId="77777777" w:rsidR="0008595F" w:rsidRDefault="0008595F" w:rsidP="0008595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19A3CE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left:0;text-align:left;margin-left:-12.8pt;margin-top:12.25pt;width:252pt;height:12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" strokecolor="white">
                <v:textbox>
                  <w:txbxContent>
                    <w:p w14:paraId="6CC05EFC" w14:textId="77777777" w:rsidR="0008595F" w:rsidRPr="00730D6D" w:rsidRDefault="0008595F" w:rsidP="0008595F">
                      <w:pPr>
                        <w:pStyle w:val="Nadpis1"/>
                        <w:tabs>
                          <w:tab w:val="left" w:pos="3119"/>
                        </w:tabs>
                      </w:pPr>
                      <w:r w:rsidRPr="0074313C">
                        <w:t xml:space="preserve">OBJEDNÁVKA č. </w:t>
                      </w:r>
                      <w:r w:rsidR="009B2780">
                        <w:t>7215427</w:t>
                      </w:r>
                      <w:r>
                        <w:t xml:space="preserve"> </w:t>
                      </w:r>
                      <w:r w:rsidRPr="0074313C">
                        <w:t xml:space="preserve">A      </w:t>
                      </w:r>
                    </w:p>
                    <w:p w14:paraId="2B08E0D6" w14:textId="77777777" w:rsidR="0008595F" w:rsidRPr="0074313C" w:rsidRDefault="0008595F" w:rsidP="0008595F"/>
                    <w:p w14:paraId="0EA62BD1" w14:textId="77777777" w:rsidR="0008595F" w:rsidRDefault="0008595F" w:rsidP="0008595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17EB9BA3" w14:textId="77777777" w:rsidR="0008595F" w:rsidRDefault="0008595F" w:rsidP="0008595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>
                        <w:rPr>
                          <w:b/>
                          <w:i/>
                          <w:sz w:val="18"/>
                        </w:rPr>
                        <w:t>Bankovní spojen:</w:t>
                      </w:r>
                      <w:r>
                        <w:rPr>
                          <w:b/>
                          <w:i/>
                          <w:sz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</w:rPr>
                        <w:tab/>
                      </w:r>
                      <w:r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44BE8439" w14:textId="77777777" w:rsidR="0008595F" w:rsidRDefault="0008595F" w:rsidP="0008595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,  pobočka</w:t>
                      </w:r>
                      <w:proofErr w:type="gramEnd"/>
                      <w:r>
                        <w:rPr>
                          <w:i/>
                          <w:sz w:val="18"/>
                        </w:rPr>
                        <w:t xml:space="preserve">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5BE34789" w14:textId="77777777" w:rsidR="0008595F" w:rsidRDefault="0008595F" w:rsidP="0008595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</w:t>
                      </w:r>
                      <w:proofErr w:type="gramStart"/>
                      <w:r>
                        <w:rPr>
                          <w:i/>
                          <w:sz w:val="18"/>
                        </w:rPr>
                        <w:t>činnost  (</w:t>
                      </w:r>
                      <w:proofErr w:type="spellStart"/>
                      <w:proofErr w:type="gramEnd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>. 27-0640992319/0800)</w:t>
                      </w:r>
                    </w:p>
                    <w:p w14:paraId="393C41E4" w14:textId="77777777" w:rsidR="0008595F" w:rsidRDefault="0008595F" w:rsidP="0008595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hospodářská činnost (</w:t>
                      </w:r>
                      <w:proofErr w:type="spellStart"/>
                      <w:r>
                        <w:rPr>
                          <w:i/>
                          <w:sz w:val="18"/>
                        </w:rPr>
                        <w:t>č.ú</w:t>
                      </w:r>
                      <w:proofErr w:type="spellEnd"/>
                      <w:r>
                        <w:rPr>
                          <w:i/>
                          <w:sz w:val="18"/>
                        </w:rPr>
                        <w:t xml:space="preserve">. 9021-0640992319/0800) </w:t>
                      </w:r>
                    </w:p>
                    <w:p w14:paraId="57B8899D" w14:textId="77777777" w:rsidR="0008595F" w:rsidRDefault="0008595F" w:rsidP="0008595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5D84384E" w14:textId="77777777" w:rsidR="0008595F" w:rsidRDefault="0008595F" w:rsidP="0008595F">
                      <w:pPr>
                        <w:rPr>
                          <w:color w:val="000000"/>
                        </w:rPr>
                      </w:pPr>
                    </w:p>
                    <w:p w14:paraId="3470F43C" w14:textId="77777777" w:rsidR="0008595F" w:rsidRDefault="0008595F" w:rsidP="0008595F">
                      <w:pPr>
                        <w:rPr>
                          <w:i/>
                          <w:color w:val="000000"/>
                        </w:rPr>
                      </w:pPr>
                    </w:p>
                    <w:p w14:paraId="6C566AD9" w14:textId="77777777" w:rsidR="0008595F" w:rsidRDefault="0008595F" w:rsidP="0008595F">
                      <w:pPr>
                        <w:rPr>
                          <w:color w:val="000000"/>
                        </w:rPr>
                      </w:pPr>
                    </w:p>
                    <w:p w14:paraId="4A4E0ADB" w14:textId="77777777" w:rsidR="0008595F" w:rsidRDefault="0008595F" w:rsidP="0008595F">
                      <w:pPr>
                        <w:rPr>
                          <w:color w:val="000000"/>
                        </w:rPr>
                      </w:pPr>
                    </w:p>
                    <w:p w14:paraId="2F034F7F" w14:textId="77777777" w:rsidR="0008595F" w:rsidRDefault="0008595F" w:rsidP="0008595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A8E747E" wp14:editId="4617F138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0" t="0" r="22860" b="1905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E34E5" w14:textId="77777777" w:rsidR="0008595F" w:rsidRDefault="0008595F" w:rsidP="0008595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80808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instrText xml:space="preserve">MACROBUTTON MSWField(SML_HLA_DOD_ST1)      </w:instrTex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instrText xml:space="preserve">MACROBUTTON MSWField(SML_HLA_DOD_ST2)      </w:instrTex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fldChar w:fldCharType="end"/>
                            </w:r>
                          </w:p>
                          <w:p w14:paraId="45203445" w14:textId="77777777" w:rsidR="0008595F" w:rsidRPr="0074313C" w:rsidRDefault="0008595F" w:rsidP="0008595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74313C">
                              <w:rPr>
                                <w:sz w:val="24"/>
                              </w:rPr>
                              <w:fldChar w:fldCharType="begin"/>
                            </w:r>
                            <w:r w:rsidRPr="0074313C">
                              <w:rPr>
                                <w:sz w:val="24"/>
                              </w:rPr>
                              <w:instrText>MACROBUTTON MSWField(SML_HLA_DOD_ST3) Služby Města Milevska, spol. s r.o.</w:instrText>
                            </w:r>
                            <w:r w:rsidRPr="0074313C">
                              <w:rPr>
                                <w:sz w:val="24"/>
                              </w:rPr>
                              <w:fldChar w:fldCharType="separate"/>
                            </w:r>
                            <w:r w:rsidRPr="0074313C">
                              <w:t>Služby Města Milevska, spol. s r.o.</w:t>
                            </w:r>
                            <w:r w:rsidRPr="0074313C"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  <w:p w14:paraId="7F82174D" w14:textId="77777777" w:rsidR="0008595F" w:rsidRPr="0074313C" w:rsidRDefault="0008595F" w:rsidP="0008595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74313C">
                              <w:rPr>
                                <w:sz w:val="24"/>
                              </w:rPr>
                              <w:fldChar w:fldCharType="begin"/>
                            </w:r>
                            <w:r w:rsidRPr="0074313C">
                              <w:rPr>
                                <w:sz w:val="24"/>
                              </w:rPr>
                              <w:instrText>MACROBUTTON MSWField(SML_HLA_DOD_ST4) Karlova 1012</w:instrText>
                            </w:r>
                            <w:r w:rsidRPr="0074313C">
                              <w:rPr>
                                <w:sz w:val="24"/>
                              </w:rPr>
                              <w:fldChar w:fldCharType="separate"/>
                            </w:r>
                            <w:r w:rsidRPr="0074313C">
                              <w:t>Karlova 1012</w:t>
                            </w:r>
                            <w:r w:rsidRPr="0074313C"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  <w:p w14:paraId="3CC4D5D1" w14:textId="77777777" w:rsidR="0008595F" w:rsidRPr="0074313C" w:rsidRDefault="0008595F" w:rsidP="0008595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74313C">
                              <w:rPr>
                                <w:sz w:val="24"/>
                              </w:rPr>
                              <w:fldChar w:fldCharType="begin"/>
                            </w:r>
                            <w:r w:rsidRPr="0074313C">
                              <w:rPr>
                                <w:sz w:val="24"/>
                              </w:rPr>
                              <w:instrText>MACROBUTTON MSWField(SML_HLA_DOD_ST5) Milevsko</w:instrText>
                            </w:r>
                            <w:r w:rsidRPr="0074313C">
                              <w:rPr>
                                <w:sz w:val="24"/>
                              </w:rPr>
                              <w:fldChar w:fldCharType="separate"/>
                            </w:r>
                            <w:r w:rsidRPr="0074313C">
                              <w:t>Milevsko</w:t>
                            </w:r>
                            <w:r w:rsidRPr="0074313C"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  <w:p w14:paraId="664B7BAE" w14:textId="77777777" w:rsidR="0008595F" w:rsidRPr="0074313C" w:rsidRDefault="0008595F" w:rsidP="0008595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74313C">
                              <w:rPr>
                                <w:sz w:val="24"/>
                              </w:rPr>
                              <w:fldChar w:fldCharType="begin"/>
                            </w:r>
                            <w:r w:rsidRPr="0074313C">
                              <w:rPr>
                                <w:sz w:val="24"/>
                              </w:rPr>
                              <w:instrText>MACROBUTTON MSWField(SML_HLA_DOD_ST6) 39901</w:instrText>
                            </w:r>
                            <w:r w:rsidRPr="0074313C">
                              <w:rPr>
                                <w:sz w:val="24"/>
                              </w:rPr>
                              <w:fldChar w:fldCharType="separate"/>
                            </w:r>
                            <w:r w:rsidRPr="0074313C">
                              <w:t>39901</w:t>
                            </w:r>
                            <w:r w:rsidRPr="0074313C"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  <w:p w14:paraId="78D4AA5C" w14:textId="77777777" w:rsidR="0008595F" w:rsidRPr="0074313C" w:rsidRDefault="0008595F" w:rsidP="0008595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  <w:r w:rsidRPr="0074313C">
                              <w:rPr>
                                <w:sz w:val="24"/>
                              </w:rPr>
                              <w:t xml:space="preserve">IČO: </w:t>
                            </w:r>
                            <w:r w:rsidRPr="0074313C">
                              <w:rPr>
                                <w:sz w:val="24"/>
                              </w:rPr>
                              <w:fldChar w:fldCharType="begin"/>
                            </w:r>
                            <w:r w:rsidRPr="0074313C">
                              <w:rPr>
                                <w:sz w:val="24"/>
                              </w:rPr>
                              <w:instrText>MACROBUTTON MSWField(SML_HLA_DOD_ICO) 49061186</w:instrText>
                            </w:r>
                            <w:r w:rsidRPr="0074313C">
                              <w:rPr>
                                <w:sz w:val="24"/>
                              </w:rPr>
                              <w:fldChar w:fldCharType="separate"/>
                            </w:r>
                            <w:r w:rsidRPr="0074313C">
                              <w:t>49061186</w:t>
                            </w:r>
                            <w:r w:rsidRPr="0074313C"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  <w:p w14:paraId="119877B2" w14:textId="77777777" w:rsidR="0008595F" w:rsidRPr="0074313C" w:rsidRDefault="0008595F" w:rsidP="0008595F">
                            <w:pPr>
                              <w:jc w:val="both"/>
                              <w:rPr>
                                <w:sz w:val="24"/>
                              </w:rPr>
                            </w:pPr>
                          </w:p>
                          <w:p w14:paraId="2134AD46" w14:textId="77777777" w:rsidR="0008595F" w:rsidRDefault="0008595F" w:rsidP="0008595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E747E" id="Textové pole 4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" o:allowincell="f">
                <v:textbox>
                  <w:txbxContent>
                    <w:p w14:paraId="7C5E34E5" w14:textId="77777777" w:rsidR="0008595F" w:rsidRDefault="0008595F" w:rsidP="0008595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808080"/>
                          <w:sz w:val="24"/>
                        </w:rPr>
                        <w:fldChar w:fldCharType="begin"/>
                      </w:r>
                      <w:r>
                        <w:rPr>
                          <w:color w:val="808080"/>
                          <w:sz w:val="24"/>
                        </w:rPr>
                        <w:instrText xml:space="preserve">MACROBUTTON MSWField(SML_HLA_DOD_ST1)      </w:instrText>
                      </w:r>
                      <w:r>
                        <w:rPr>
                          <w:color w:val="808080"/>
                          <w:sz w:val="24"/>
                        </w:rPr>
                        <w:fldChar w:fldCharType="end"/>
                      </w:r>
                      <w:r>
                        <w:rPr>
                          <w:color w:val="808080"/>
                          <w:sz w:val="24"/>
                        </w:rPr>
                        <w:fldChar w:fldCharType="begin"/>
                      </w:r>
                      <w:r>
                        <w:rPr>
                          <w:color w:val="808080"/>
                          <w:sz w:val="24"/>
                        </w:rPr>
                        <w:instrText xml:space="preserve">MACROBUTTON MSWField(SML_HLA_DOD_ST2)      </w:instrText>
                      </w:r>
                      <w:r>
                        <w:rPr>
                          <w:color w:val="808080"/>
                          <w:sz w:val="24"/>
                        </w:rPr>
                        <w:fldChar w:fldCharType="end"/>
                      </w:r>
                    </w:p>
                    <w:p w14:paraId="45203445" w14:textId="77777777" w:rsidR="0008595F" w:rsidRPr="0074313C" w:rsidRDefault="0008595F" w:rsidP="0008595F">
                      <w:pPr>
                        <w:jc w:val="both"/>
                        <w:rPr>
                          <w:sz w:val="24"/>
                        </w:rPr>
                      </w:pPr>
                      <w:r w:rsidRPr="0074313C">
                        <w:rPr>
                          <w:sz w:val="24"/>
                        </w:rPr>
                        <w:fldChar w:fldCharType="begin"/>
                      </w:r>
                      <w:r w:rsidRPr="0074313C">
                        <w:rPr>
                          <w:sz w:val="24"/>
                        </w:rPr>
                        <w:instrText>MACROBUTTON MSWField(SML_HLA_DOD_ST3) Služby Města Milevska, spol. s r.o.</w:instrText>
                      </w:r>
                      <w:r w:rsidRPr="0074313C">
                        <w:rPr>
                          <w:sz w:val="24"/>
                        </w:rPr>
                        <w:fldChar w:fldCharType="separate"/>
                      </w:r>
                      <w:r w:rsidRPr="0074313C">
                        <w:t>Služby Města Milevska, spol. s r.o.</w:t>
                      </w:r>
                      <w:r w:rsidRPr="0074313C">
                        <w:rPr>
                          <w:sz w:val="24"/>
                        </w:rPr>
                        <w:fldChar w:fldCharType="end"/>
                      </w:r>
                    </w:p>
                    <w:p w14:paraId="7F82174D" w14:textId="77777777" w:rsidR="0008595F" w:rsidRPr="0074313C" w:rsidRDefault="0008595F" w:rsidP="0008595F">
                      <w:pPr>
                        <w:jc w:val="both"/>
                        <w:rPr>
                          <w:sz w:val="24"/>
                        </w:rPr>
                      </w:pPr>
                      <w:r w:rsidRPr="0074313C">
                        <w:rPr>
                          <w:sz w:val="24"/>
                        </w:rPr>
                        <w:fldChar w:fldCharType="begin"/>
                      </w:r>
                      <w:r w:rsidRPr="0074313C">
                        <w:rPr>
                          <w:sz w:val="24"/>
                        </w:rPr>
                        <w:instrText>MACROBUTTON MSWField(SML_HLA_DOD_ST4) Karlova 1012</w:instrText>
                      </w:r>
                      <w:r w:rsidRPr="0074313C">
                        <w:rPr>
                          <w:sz w:val="24"/>
                        </w:rPr>
                        <w:fldChar w:fldCharType="separate"/>
                      </w:r>
                      <w:r w:rsidRPr="0074313C">
                        <w:t>Karlova 1012</w:t>
                      </w:r>
                      <w:r w:rsidRPr="0074313C">
                        <w:rPr>
                          <w:sz w:val="24"/>
                        </w:rPr>
                        <w:fldChar w:fldCharType="end"/>
                      </w:r>
                    </w:p>
                    <w:p w14:paraId="3CC4D5D1" w14:textId="77777777" w:rsidR="0008595F" w:rsidRPr="0074313C" w:rsidRDefault="0008595F" w:rsidP="0008595F">
                      <w:pPr>
                        <w:jc w:val="both"/>
                        <w:rPr>
                          <w:sz w:val="24"/>
                        </w:rPr>
                      </w:pPr>
                      <w:r w:rsidRPr="0074313C">
                        <w:rPr>
                          <w:sz w:val="24"/>
                        </w:rPr>
                        <w:fldChar w:fldCharType="begin"/>
                      </w:r>
                      <w:r w:rsidRPr="0074313C">
                        <w:rPr>
                          <w:sz w:val="24"/>
                        </w:rPr>
                        <w:instrText>MACROBUTTON MSWField(SML_HLA_DOD_ST5) Milevsko</w:instrText>
                      </w:r>
                      <w:r w:rsidRPr="0074313C">
                        <w:rPr>
                          <w:sz w:val="24"/>
                        </w:rPr>
                        <w:fldChar w:fldCharType="separate"/>
                      </w:r>
                      <w:r w:rsidRPr="0074313C">
                        <w:t>Milevsko</w:t>
                      </w:r>
                      <w:r w:rsidRPr="0074313C">
                        <w:rPr>
                          <w:sz w:val="24"/>
                        </w:rPr>
                        <w:fldChar w:fldCharType="end"/>
                      </w:r>
                    </w:p>
                    <w:p w14:paraId="664B7BAE" w14:textId="77777777" w:rsidR="0008595F" w:rsidRPr="0074313C" w:rsidRDefault="0008595F" w:rsidP="0008595F">
                      <w:pPr>
                        <w:jc w:val="both"/>
                        <w:rPr>
                          <w:sz w:val="24"/>
                        </w:rPr>
                      </w:pPr>
                      <w:r w:rsidRPr="0074313C">
                        <w:rPr>
                          <w:sz w:val="24"/>
                        </w:rPr>
                        <w:fldChar w:fldCharType="begin"/>
                      </w:r>
                      <w:r w:rsidRPr="0074313C">
                        <w:rPr>
                          <w:sz w:val="24"/>
                        </w:rPr>
                        <w:instrText>MACROBUTTON MSWField(SML_HLA_DOD_ST6) 39901</w:instrText>
                      </w:r>
                      <w:r w:rsidRPr="0074313C">
                        <w:rPr>
                          <w:sz w:val="24"/>
                        </w:rPr>
                        <w:fldChar w:fldCharType="separate"/>
                      </w:r>
                      <w:r w:rsidRPr="0074313C">
                        <w:t>39901</w:t>
                      </w:r>
                      <w:r w:rsidRPr="0074313C">
                        <w:rPr>
                          <w:sz w:val="24"/>
                        </w:rPr>
                        <w:fldChar w:fldCharType="end"/>
                      </w:r>
                    </w:p>
                    <w:p w14:paraId="78D4AA5C" w14:textId="77777777" w:rsidR="0008595F" w:rsidRPr="0074313C" w:rsidRDefault="0008595F" w:rsidP="0008595F">
                      <w:pPr>
                        <w:jc w:val="both"/>
                        <w:rPr>
                          <w:sz w:val="24"/>
                        </w:rPr>
                      </w:pPr>
                      <w:r w:rsidRPr="0074313C">
                        <w:rPr>
                          <w:sz w:val="24"/>
                        </w:rPr>
                        <w:t xml:space="preserve">IČO: </w:t>
                      </w:r>
                      <w:r w:rsidRPr="0074313C">
                        <w:rPr>
                          <w:sz w:val="24"/>
                        </w:rPr>
                        <w:fldChar w:fldCharType="begin"/>
                      </w:r>
                      <w:r w:rsidRPr="0074313C">
                        <w:rPr>
                          <w:sz w:val="24"/>
                        </w:rPr>
                        <w:instrText>MACROBUTTON MSWField(SML_HLA_DOD_ICO) 49061186</w:instrText>
                      </w:r>
                      <w:r w:rsidRPr="0074313C">
                        <w:rPr>
                          <w:sz w:val="24"/>
                        </w:rPr>
                        <w:fldChar w:fldCharType="separate"/>
                      </w:r>
                      <w:r w:rsidRPr="0074313C">
                        <w:t>49061186</w:t>
                      </w:r>
                      <w:r w:rsidRPr="0074313C">
                        <w:rPr>
                          <w:sz w:val="24"/>
                        </w:rPr>
                        <w:fldChar w:fldCharType="end"/>
                      </w:r>
                    </w:p>
                    <w:p w14:paraId="119877B2" w14:textId="77777777" w:rsidR="0008595F" w:rsidRPr="0074313C" w:rsidRDefault="0008595F" w:rsidP="0008595F">
                      <w:pPr>
                        <w:jc w:val="both"/>
                        <w:rPr>
                          <w:sz w:val="24"/>
                        </w:rPr>
                      </w:pPr>
                    </w:p>
                    <w:p w14:paraId="2134AD46" w14:textId="77777777" w:rsidR="0008595F" w:rsidRDefault="0008595F" w:rsidP="0008595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F02170" w14:textId="77777777" w:rsidR="0008595F" w:rsidRDefault="0008595F" w:rsidP="0008595F">
      <w:pPr>
        <w:jc w:val="both"/>
        <w:rPr>
          <w:b/>
          <w:sz w:val="24"/>
        </w:rPr>
      </w:pPr>
    </w:p>
    <w:p w14:paraId="1A3FB3E9" w14:textId="77777777" w:rsidR="0008595F" w:rsidRDefault="0008595F" w:rsidP="0008595F">
      <w:pPr>
        <w:jc w:val="both"/>
        <w:rPr>
          <w:b/>
          <w:sz w:val="24"/>
        </w:rPr>
      </w:pPr>
    </w:p>
    <w:p w14:paraId="18E5BAED" w14:textId="77777777" w:rsidR="0008595F" w:rsidRDefault="0008595F" w:rsidP="0008595F">
      <w:pPr>
        <w:jc w:val="both"/>
        <w:rPr>
          <w:b/>
          <w:sz w:val="24"/>
        </w:rPr>
      </w:pPr>
    </w:p>
    <w:p w14:paraId="4040E24D" w14:textId="77777777" w:rsidR="0008595F" w:rsidRDefault="0008595F" w:rsidP="0008595F">
      <w:pPr>
        <w:jc w:val="both"/>
        <w:rPr>
          <w:b/>
          <w:sz w:val="24"/>
        </w:rPr>
      </w:pPr>
    </w:p>
    <w:p w14:paraId="14367366" w14:textId="77777777" w:rsidR="0008595F" w:rsidRDefault="0008595F" w:rsidP="0008595F">
      <w:pPr>
        <w:jc w:val="both"/>
        <w:rPr>
          <w:b/>
          <w:sz w:val="24"/>
        </w:rPr>
      </w:pPr>
    </w:p>
    <w:p w14:paraId="07F5D837" w14:textId="77777777" w:rsidR="0008595F" w:rsidRDefault="0008595F" w:rsidP="0008595F">
      <w:pPr>
        <w:jc w:val="both"/>
        <w:rPr>
          <w:b/>
          <w:sz w:val="24"/>
        </w:rPr>
      </w:pPr>
    </w:p>
    <w:p w14:paraId="7D746661" w14:textId="77777777" w:rsidR="0008595F" w:rsidRDefault="0008595F" w:rsidP="0008595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Vyřizuje</w:t>
      </w:r>
      <w:proofErr w:type="gramEnd"/>
      <w:r>
        <w:t xml:space="preserve">/linka                          V Milevsku </w:t>
      </w:r>
    </w:p>
    <w:p w14:paraId="7588A47A" w14:textId="77777777" w:rsidR="0008595F" w:rsidRDefault="0008595F" w:rsidP="0008595F"/>
    <w:p w14:paraId="161AC54C" w14:textId="77777777" w:rsidR="0008595F" w:rsidRDefault="0008595F" w:rsidP="0008595F"/>
    <w:p w14:paraId="1C0FBA85" w14:textId="77777777" w:rsidR="0008595F" w:rsidRDefault="0008595F" w:rsidP="0008595F"/>
    <w:p w14:paraId="227345DA" w14:textId="77777777" w:rsidR="0008595F" w:rsidRDefault="0008595F" w:rsidP="0008595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Vyřizuje/linka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V Milevsku dne </w:t>
      </w:r>
    </w:p>
    <w:p w14:paraId="3B4B8540" w14:textId="77777777" w:rsidR="0008595F" w:rsidRDefault="0008595F" w:rsidP="0008595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Marta Bardová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A41EE1">
        <w:rPr>
          <w:sz w:val="22"/>
          <w:szCs w:val="22"/>
        </w:rPr>
        <w:t xml:space="preserve">     </w:t>
      </w:r>
      <w:r w:rsidR="00EA4721">
        <w:rPr>
          <w:sz w:val="22"/>
          <w:szCs w:val="22"/>
        </w:rPr>
        <w:t>01</w:t>
      </w:r>
      <w:r>
        <w:rPr>
          <w:sz w:val="22"/>
          <w:szCs w:val="22"/>
        </w:rPr>
        <w:t>.</w:t>
      </w:r>
      <w:r w:rsidR="00EA4721">
        <w:rPr>
          <w:sz w:val="22"/>
          <w:szCs w:val="22"/>
        </w:rPr>
        <w:t>06</w:t>
      </w:r>
      <w:r>
        <w:rPr>
          <w:sz w:val="22"/>
          <w:szCs w:val="22"/>
        </w:rPr>
        <w:t>.202</w:t>
      </w:r>
      <w:r w:rsidR="00EA4721">
        <w:rPr>
          <w:sz w:val="22"/>
          <w:szCs w:val="22"/>
        </w:rPr>
        <w:t>1</w:t>
      </w:r>
    </w:p>
    <w:p w14:paraId="5B43C5E9" w14:textId="77777777" w:rsidR="00C75372" w:rsidRDefault="00C75372" w:rsidP="00C75372">
      <w:pPr>
        <w:rPr>
          <w:i/>
          <w:sz w:val="24"/>
          <w:szCs w:val="24"/>
        </w:rPr>
      </w:pPr>
    </w:p>
    <w:p w14:paraId="520C576E" w14:textId="77777777" w:rsidR="00F94ED4" w:rsidRDefault="00F94ED4" w:rsidP="009520A5">
      <w:pPr>
        <w:rPr>
          <w:i/>
          <w:sz w:val="24"/>
          <w:szCs w:val="24"/>
        </w:rPr>
      </w:pPr>
    </w:p>
    <w:p w14:paraId="3E83045B" w14:textId="77777777" w:rsidR="00F94ED4" w:rsidRPr="004F3C73" w:rsidRDefault="009520A5" w:rsidP="009520A5">
      <w:pPr>
        <w:rPr>
          <w:i/>
          <w:sz w:val="24"/>
          <w:szCs w:val="24"/>
        </w:rPr>
      </w:pPr>
      <w:r w:rsidRPr="004F3C73">
        <w:rPr>
          <w:i/>
          <w:sz w:val="24"/>
          <w:szCs w:val="24"/>
        </w:rPr>
        <w:t xml:space="preserve">Objednáváme </w:t>
      </w:r>
      <w:r w:rsidR="00F94ED4" w:rsidRPr="004F3C73">
        <w:rPr>
          <w:i/>
          <w:sz w:val="24"/>
          <w:szCs w:val="24"/>
        </w:rPr>
        <w:t xml:space="preserve">u Vás </w:t>
      </w:r>
      <w:r w:rsidRPr="004F3C73">
        <w:rPr>
          <w:i/>
          <w:sz w:val="24"/>
          <w:szCs w:val="24"/>
        </w:rPr>
        <w:t>následující</w:t>
      </w:r>
      <w:r w:rsidR="001D4FE1" w:rsidRPr="004F3C73">
        <w:rPr>
          <w:i/>
          <w:sz w:val="24"/>
          <w:szCs w:val="24"/>
        </w:rPr>
        <w:t xml:space="preserve"> </w:t>
      </w:r>
      <w:r w:rsidR="00F94ED4" w:rsidRPr="004F3C73">
        <w:rPr>
          <w:i/>
          <w:sz w:val="24"/>
          <w:szCs w:val="24"/>
        </w:rPr>
        <w:t>služby:</w:t>
      </w:r>
    </w:p>
    <w:p w14:paraId="434AF864" w14:textId="77777777" w:rsidR="00F32633" w:rsidRDefault="00F94ED4" w:rsidP="009520A5">
      <w:pPr>
        <w:rPr>
          <w:sz w:val="24"/>
          <w:szCs w:val="24"/>
        </w:rPr>
      </w:pPr>
      <w:r w:rsidRPr="004F3C73">
        <w:rPr>
          <w:sz w:val="24"/>
          <w:szCs w:val="24"/>
        </w:rPr>
        <w:t xml:space="preserve"> </w:t>
      </w:r>
    </w:p>
    <w:p w14:paraId="2E27EC4C" w14:textId="77777777" w:rsidR="00F9015D" w:rsidRDefault="00F9015D" w:rsidP="00F9015D">
      <w:pPr>
        <w:rPr>
          <w:sz w:val="24"/>
          <w:szCs w:val="24"/>
        </w:rPr>
      </w:pPr>
      <w:r>
        <w:rPr>
          <w:sz w:val="24"/>
          <w:szCs w:val="24"/>
        </w:rPr>
        <w:t>Doplnění zeminy k parkovišti Kpt. Nálepky a v </w:t>
      </w:r>
      <w:proofErr w:type="spellStart"/>
      <w:r>
        <w:rPr>
          <w:sz w:val="24"/>
          <w:szCs w:val="24"/>
        </w:rPr>
        <w:t>Klisíně</w:t>
      </w:r>
      <w:proofErr w:type="spellEnd"/>
      <w:r>
        <w:rPr>
          <w:sz w:val="24"/>
          <w:szCs w:val="24"/>
        </w:rPr>
        <w:t xml:space="preserve">   6 000,-</w:t>
      </w:r>
    </w:p>
    <w:p w14:paraId="4CA0DC87" w14:textId="77777777" w:rsidR="00F9015D" w:rsidRDefault="00F9015D" w:rsidP="00F9015D">
      <w:pPr>
        <w:rPr>
          <w:sz w:val="24"/>
          <w:szCs w:val="24"/>
        </w:rPr>
      </w:pPr>
      <w:r>
        <w:rPr>
          <w:sz w:val="24"/>
          <w:szCs w:val="24"/>
        </w:rPr>
        <w:t xml:space="preserve">Odstranění vyvráceného topolu Táborská ul. U </w:t>
      </w:r>
      <w:proofErr w:type="spellStart"/>
      <w:r>
        <w:rPr>
          <w:sz w:val="24"/>
          <w:szCs w:val="24"/>
        </w:rPr>
        <w:t>Bonasu</w:t>
      </w:r>
      <w:proofErr w:type="spellEnd"/>
      <w:r>
        <w:rPr>
          <w:sz w:val="24"/>
          <w:szCs w:val="24"/>
        </w:rPr>
        <w:t xml:space="preserve">   2 000,-</w:t>
      </w:r>
    </w:p>
    <w:p w14:paraId="5238F45E" w14:textId="77777777" w:rsidR="00F9015D" w:rsidRDefault="00F9015D" w:rsidP="00F9015D">
      <w:pPr>
        <w:rPr>
          <w:sz w:val="24"/>
          <w:szCs w:val="24"/>
        </w:rPr>
      </w:pPr>
      <w:r>
        <w:rPr>
          <w:sz w:val="24"/>
          <w:szCs w:val="24"/>
        </w:rPr>
        <w:t>Odstranění vyvráceného ořešáku v ul. Emy Destinové   14 000,-</w:t>
      </w:r>
    </w:p>
    <w:p w14:paraId="6E03A55E" w14:textId="77777777" w:rsidR="00F9015D" w:rsidRDefault="00F9015D" w:rsidP="00F9015D">
      <w:pPr>
        <w:rPr>
          <w:sz w:val="24"/>
          <w:szCs w:val="24"/>
        </w:rPr>
      </w:pPr>
      <w:r>
        <w:rPr>
          <w:sz w:val="24"/>
          <w:szCs w:val="24"/>
        </w:rPr>
        <w:t>Úklid a sběr/odvoz větví po vichřici   12 000,-</w:t>
      </w:r>
    </w:p>
    <w:p w14:paraId="1CEC0495" w14:textId="77777777" w:rsidR="00F9015D" w:rsidRDefault="00F9015D" w:rsidP="00F9015D">
      <w:pPr>
        <w:rPr>
          <w:sz w:val="24"/>
          <w:szCs w:val="24"/>
        </w:rPr>
      </w:pPr>
      <w:r>
        <w:rPr>
          <w:sz w:val="24"/>
          <w:szCs w:val="24"/>
        </w:rPr>
        <w:t>Ořez zeleně směr vinice   6 000,-</w:t>
      </w:r>
    </w:p>
    <w:p w14:paraId="25787E4E" w14:textId="77777777" w:rsidR="00F9015D" w:rsidRDefault="00F9015D" w:rsidP="00F9015D">
      <w:pPr>
        <w:rPr>
          <w:sz w:val="24"/>
          <w:szCs w:val="24"/>
        </w:rPr>
      </w:pPr>
      <w:r>
        <w:rPr>
          <w:sz w:val="24"/>
          <w:szCs w:val="24"/>
        </w:rPr>
        <w:t>Kácení a odstranění poškozených stromů a keřů způsobené vichřicí   39 000,-</w:t>
      </w:r>
    </w:p>
    <w:p w14:paraId="1A923654" w14:textId="77777777" w:rsidR="00C132EF" w:rsidRDefault="00C132EF" w:rsidP="00C132EF">
      <w:pPr>
        <w:pStyle w:val="Odstavecseseznamem"/>
        <w:rPr>
          <w:sz w:val="24"/>
          <w:szCs w:val="24"/>
        </w:rPr>
      </w:pPr>
    </w:p>
    <w:p w14:paraId="763AECA2" w14:textId="77777777" w:rsidR="00446137" w:rsidRDefault="00446137" w:rsidP="00C132EF">
      <w:pPr>
        <w:pStyle w:val="Odstavecseseznamem"/>
        <w:rPr>
          <w:sz w:val="24"/>
          <w:szCs w:val="24"/>
        </w:rPr>
      </w:pPr>
    </w:p>
    <w:p w14:paraId="4D9504ED" w14:textId="77777777" w:rsidR="00446137" w:rsidRDefault="00446137" w:rsidP="00C132EF">
      <w:pPr>
        <w:pStyle w:val="Odstavecseseznamem"/>
        <w:rPr>
          <w:sz w:val="24"/>
          <w:szCs w:val="24"/>
        </w:rPr>
      </w:pPr>
    </w:p>
    <w:p w14:paraId="68EADE86" w14:textId="77777777" w:rsidR="0008595F" w:rsidRPr="006C5EC5" w:rsidRDefault="0008595F" w:rsidP="0008595F">
      <w:pPr>
        <w:jc w:val="both"/>
        <w:rPr>
          <w:b/>
          <w:bCs/>
          <w:sz w:val="24"/>
          <w:szCs w:val="24"/>
        </w:rPr>
      </w:pPr>
      <w:r w:rsidRPr="006C5EC5">
        <w:rPr>
          <w:b/>
          <w:bCs/>
          <w:sz w:val="24"/>
          <w:szCs w:val="24"/>
        </w:rPr>
        <w:t xml:space="preserve">SMLUVNÍ CENA za práce na zeleni </w:t>
      </w:r>
      <w:r w:rsidR="00E94312">
        <w:rPr>
          <w:b/>
          <w:bCs/>
          <w:sz w:val="24"/>
          <w:szCs w:val="24"/>
        </w:rPr>
        <w:t xml:space="preserve">a mobiliáři </w:t>
      </w:r>
      <w:r w:rsidRPr="006C5EC5">
        <w:rPr>
          <w:b/>
          <w:bCs/>
          <w:sz w:val="24"/>
          <w:szCs w:val="24"/>
        </w:rPr>
        <w:t xml:space="preserve">celkem (včetně DPH): </w:t>
      </w:r>
      <w:r w:rsidR="0024329E">
        <w:rPr>
          <w:b/>
          <w:bCs/>
          <w:sz w:val="24"/>
          <w:szCs w:val="24"/>
        </w:rPr>
        <w:t>95</w:t>
      </w:r>
      <w:r>
        <w:rPr>
          <w:b/>
          <w:bCs/>
          <w:sz w:val="24"/>
          <w:szCs w:val="24"/>
        </w:rPr>
        <w:t>.</w:t>
      </w:r>
      <w:r w:rsidR="0024329E">
        <w:rPr>
          <w:b/>
          <w:bCs/>
          <w:sz w:val="24"/>
          <w:szCs w:val="24"/>
        </w:rPr>
        <w:t>590</w:t>
      </w:r>
      <w:r w:rsidRPr="006C5EC5">
        <w:rPr>
          <w:b/>
          <w:bCs/>
          <w:sz w:val="24"/>
          <w:szCs w:val="24"/>
        </w:rPr>
        <w:t xml:space="preserve"> Kč</w:t>
      </w:r>
    </w:p>
    <w:p w14:paraId="1567A023" w14:textId="77777777" w:rsidR="00A41EE1" w:rsidRDefault="00A41EE1" w:rsidP="00A41EE1">
      <w:pPr>
        <w:rPr>
          <w:sz w:val="24"/>
          <w:szCs w:val="24"/>
        </w:rPr>
      </w:pPr>
    </w:p>
    <w:p w14:paraId="43770FF1" w14:textId="77777777" w:rsidR="00446137" w:rsidRDefault="00446137" w:rsidP="00A41EE1">
      <w:pPr>
        <w:rPr>
          <w:b/>
          <w:bCs/>
          <w:sz w:val="24"/>
          <w:szCs w:val="24"/>
        </w:rPr>
      </w:pPr>
    </w:p>
    <w:p w14:paraId="49AB775A" w14:textId="77777777" w:rsidR="0008595F" w:rsidRPr="00A41EE1" w:rsidRDefault="00A41EE1" w:rsidP="00A41EE1">
      <w:pPr>
        <w:rPr>
          <w:b/>
          <w:bCs/>
          <w:sz w:val="24"/>
          <w:szCs w:val="24"/>
        </w:rPr>
      </w:pPr>
      <w:r w:rsidRPr="00A41EE1">
        <w:rPr>
          <w:b/>
          <w:bCs/>
          <w:sz w:val="24"/>
          <w:szCs w:val="24"/>
        </w:rPr>
        <w:t>Datum dodání: do 3</w:t>
      </w:r>
      <w:r w:rsidR="00EA4721">
        <w:rPr>
          <w:b/>
          <w:bCs/>
          <w:sz w:val="24"/>
          <w:szCs w:val="24"/>
        </w:rPr>
        <w:t>0</w:t>
      </w:r>
      <w:r w:rsidRPr="00A41EE1">
        <w:rPr>
          <w:b/>
          <w:bCs/>
          <w:sz w:val="24"/>
          <w:szCs w:val="24"/>
        </w:rPr>
        <w:t>.</w:t>
      </w:r>
      <w:r w:rsidR="00EA4721">
        <w:rPr>
          <w:b/>
          <w:bCs/>
          <w:sz w:val="24"/>
          <w:szCs w:val="24"/>
        </w:rPr>
        <w:t>06</w:t>
      </w:r>
      <w:r w:rsidRPr="00A41EE1">
        <w:rPr>
          <w:b/>
          <w:bCs/>
          <w:sz w:val="24"/>
          <w:szCs w:val="24"/>
        </w:rPr>
        <w:t>.202</w:t>
      </w:r>
      <w:r w:rsidR="00EA4721">
        <w:rPr>
          <w:b/>
          <w:bCs/>
          <w:sz w:val="24"/>
          <w:szCs w:val="24"/>
        </w:rPr>
        <w:t>1</w:t>
      </w:r>
    </w:p>
    <w:p w14:paraId="520E99A0" w14:textId="77777777" w:rsidR="00A41EE1" w:rsidRDefault="00A41EE1" w:rsidP="001E0659">
      <w:pPr>
        <w:jc w:val="both"/>
        <w:rPr>
          <w:i/>
        </w:rPr>
      </w:pPr>
    </w:p>
    <w:p w14:paraId="1528787A" w14:textId="77777777" w:rsidR="001E0659" w:rsidRPr="00702BF9" w:rsidRDefault="001E0659" w:rsidP="001E0659">
      <w:pPr>
        <w:jc w:val="both"/>
        <w:rPr>
          <w:i/>
        </w:rPr>
      </w:pPr>
      <w:r>
        <w:rPr>
          <w:i/>
        </w:rPr>
        <w:t>Kopii objednávky vraťte s fakturou!</w:t>
      </w:r>
    </w:p>
    <w:p w14:paraId="4CA2A2A2" w14:textId="77777777" w:rsidR="00C132EF" w:rsidRPr="004F3C73" w:rsidRDefault="00C132EF" w:rsidP="00C132EF">
      <w:pPr>
        <w:jc w:val="both"/>
        <w:rPr>
          <w:i/>
          <w:sz w:val="24"/>
          <w:szCs w:val="24"/>
        </w:rPr>
      </w:pPr>
    </w:p>
    <w:p w14:paraId="1645F12D" w14:textId="77777777" w:rsidR="00C132EF" w:rsidRDefault="00C132EF" w:rsidP="00C132EF">
      <w:pPr>
        <w:jc w:val="both"/>
        <w:rPr>
          <w:i/>
          <w:sz w:val="24"/>
          <w:szCs w:val="24"/>
        </w:rPr>
      </w:pPr>
    </w:p>
    <w:p w14:paraId="14421A66" w14:textId="77777777" w:rsidR="00446137" w:rsidRDefault="00446137" w:rsidP="00C132EF">
      <w:pPr>
        <w:jc w:val="both"/>
        <w:rPr>
          <w:i/>
          <w:sz w:val="24"/>
          <w:szCs w:val="24"/>
        </w:rPr>
      </w:pPr>
    </w:p>
    <w:p w14:paraId="46FB86BB" w14:textId="77777777" w:rsidR="00446137" w:rsidRPr="004F3C73" w:rsidRDefault="00446137" w:rsidP="00C132EF">
      <w:pPr>
        <w:jc w:val="both"/>
        <w:rPr>
          <w:i/>
          <w:sz w:val="24"/>
          <w:szCs w:val="24"/>
        </w:rPr>
      </w:pPr>
    </w:p>
    <w:p w14:paraId="3A6C9F4E" w14:textId="77777777" w:rsidR="00C132EF" w:rsidRPr="004F3C73" w:rsidRDefault="00C132EF" w:rsidP="00C132EF">
      <w:pPr>
        <w:jc w:val="both"/>
        <w:rPr>
          <w:i/>
          <w:sz w:val="24"/>
          <w:szCs w:val="24"/>
        </w:rPr>
      </w:pPr>
    </w:p>
    <w:p w14:paraId="74285856" w14:textId="77777777" w:rsidR="00C132EF" w:rsidRPr="004F3C73" w:rsidRDefault="00C132EF" w:rsidP="00C132EF">
      <w:pPr>
        <w:jc w:val="both"/>
        <w:rPr>
          <w:i/>
          <w:sz w:val="24"/>
          <w:szCs w:val="24"/>
        </w:rPr>
      </w:pPr>
    </w:p>
    <w:p w14:paraId="4AD1D5C0" w14:textId="77777777" w:rsidR="003F37D9" w:rsidRPr="004F3C73" w:rsidRDefault="00DD1F97" w:rsidP="00C132EF">
      <w:pPr>
        <w:jc w:val="both"/>
        <w:rPr>
          <w:i/>
          <w:sz w:val="24"/>
          <w:szCs w:val="24"/>
        </w:rPr>
      </w:pPr>
      <w:r w:rsidRPr="004F3C73">
        <w:rPr>
          <w:sz w:val="24"/>
          <w:szCs w:val="24"/>
        </w:rPr>
        <w:t>..</w:t>
      </w:r>
      <w:r w:rsidR="003F37D9" w:rsidRPr="004F3C73">
        <w:rPr>
          <w:sz w:val="24"/>
          <w:szCs w:val="24"/>
        </w:rPr>
        <w:t>………………………………………</w:t>
      </w:r>
    </w:p>
    <w:p w14:paraId="6F01FFFD" w14:textId="77777777" w:rsidR="00C132EF" w:rsidRPr="004F3C73" w:rsidRDefault="00F32633" w:rsidP="00C132EF">
      <w:pPr>
        <w:rPr>
          <w:sz w:val="24"/>
          <w:szCs w:val="24"/>
        </w:rPr>
      </w:pPr>
      <w:r>
        <w:rPr>
          <w:sz w:val="24"/>
          <w:szCs w:val="24"/>
        </w:rPr>
        <w:t>Bc. Marta Bardová</w:t>
      </w:r>
    </w:p>
    <w:p w14:paraId="3AC67390" w14:textId="77777777" w:rsidR="009400A1" w:rsidRPr="00E94312" w:rsidRDefault="00DD1F97" w:rsidP="00E94312">
      <w:pPr>
        <w:rPr>
          <w:i/>
          <w:sz w:val="24"/>
          <w:szCs w:val="24"/>
        </w:rPr>
      </w:pPr>
      <w:r w:rsidRPr="004F3C73">
        <w:rPr>
          <w:sz w:val="24"/>
          <w:szCs w:val="24"/>
        </w:rPr>
        <w:t>vedoucí odboru životního prostředí</w:t>
      </w:r>
      <w:r w:rsidR="00F045CE" w:rsidRPr="004F3C73">
        <w:rPr>
          <w:b/>
          <w:sz w:val="24"/>
          <w:szCs w:val="24"/>
        </w:rPr>
        <w:t xml:space="preserve">         </w:t>
      </w:r>
      <w:r w:rsidRPr="004F3C73">
        <w:rPr>
          <w:b/>
          <w:sz w:val="24"/>
          <w:szCs w:val="24"/>
        </w:rPr>
        <w:tab/>
        <w:t xml:space="preserve">                                                                        </w:t>
      </w:r>
      <w:r w:rsidRPr="004F3C73">
        <w:rPr>
          <w:b/>
          <w:sz w:val="24"/>
          <w:szCs w:val="24"/>
        </w:rPr>
        <w:tab/>
        <w:t xml:space="preserve">           </w:t>
      </w:r>
      <w:proofErr w:type="gramStart"/>
      <w:r w:rsidRPr="004F3C73">
        <w:rPr>
          <w:b/>
          <w:sz w:val="24"/>
          <w:szCs w:val="24"/>
        </w:rPr>
        <w:t xml:space="preserve">   </w:t>
      </w:r>
      <w:r w:rsidRPr="004F3C73">
        <w:rPr>
          <w:i/>
          <w:sz w:val="24"/>
          <w:szCs w:val="24"/>
        </w:rPr>
        <w:t>(</w:t>
      </w:r>
      <w:proofErr w:type="gramEnd"/>
      <w:r w:rsidR="00A41EE1">
        <w:rPr>
          <w:i/>
          <w:sz w:val="24"/>
          <w:szCs w:val="24"/>
        </w:rPr>
        <w:t xml:space="preserve">objednatel - </w:t>
      </w:r>
      <w:r w:rsidRPr="004F3C73">
        <w:rPr>
          <w:i/>
          <w:sz w:val="24"/>
          <w:szCs w:val="24"/>
        </w:rPr>
        <w:t>příkazce operace)</w:t>
      </w:r>
      <w:r w:rsidRPr="004F3C73">
        <w:rPr>
          <w:i/>
          <w:sz w:val="24"/>
          <w:szCs w:val="24"/>
        </w:rPr>
        <w:tab/>
      </w:r>
      <w:r w:rsidRPr="004F3C73">
        <w:rPr>
          <w:i/>
          <w:sz w:val="24"/>
          <w:szCs w:val="24"/>
        </w:rPr>
        <w:tab/>
      </w:r>
      <w:r w:rsidRPr="004F3C73">
        <w:rPr>
          <w:i/>
          <w:sz w:val="24"/>
          <w:szCs w:val="24"/>
        </w:rPr>
        <w:tab/>
      </w:r>
      <w:r w:rsidRPr="004F3C73">
        <w:rPr>
          <w:i/>
          <w:sz w:val="24"/>
          <w:szCs w:val="24"/>
        </w:rPr>
        <w:tab/>
      </w:r>
      <w:r w:rsidRPr="004F3C73">
        <w:rPr>
          <w:i/>
          <w:sz w:val="24"/>
          <w:szCs w:val="24"/>
        </w:rPr>
        <w:tab/>
      </w:r>
      <w:bookmarkEnd w:id="0"/>
    </w:p>
    <w:sectPr w:rsidR="009400A1" w:rsidRPr="00E94312" w:rsidSect="0034761C">
      <w:headerReference w:type="default" r:id="rId8"/>
      <w:pgSz w:w="11906" w:h="16838"/>
      <w:pgMar w:top="1417" w:right="991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45F1B" w14:textId="77777777" w:rsidR="00026692" w:rsidRDefault="00026692">
      <w:r>
        <w:separator/>
      </w:r>
    </w:p>
  </w:endnote>
  <w:endnote w:type="continuationSeparator" w:id="0">
    <w:p w14:paraId="48F43586" w14:textId="77777777" w:rsidR="00026692" w:rsidRDefault="00026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DDD78" w14:textId="77777777" w:rsidR="00026692" w:rsidRDefault="00026692">
      <w:r>
        <w:separator/>
      </w:r>
    </w:p>
  </w:footnote>
  <w:footnote w:type="continuationSeparator" w:id="0">
    <w:p w14:paraId="6958B519" w14:textId="77777777" w:rsidR="00026692" w:rsidRDefault="00026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93BA6" w14:textId="77777777" w:rsidR="004D5A92" w:rsidRDefault="004D5A92">
    <w:pPr>
      <w:pStyle w:val="Zhlav"/>
    </w:pPr>
  </w:p>
  <w:p w14:paraId="09C256A1" w14:textId="77777777"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294A"/>
    <w:multiLevelType w:val="hybridMultilevel"/>
    <w:tmpl w:val="44AA933A"/>
    <w:lvl w:ilvl="0" w:tplc="EA36C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5C02"/>
    <w:multiLevelType w:val="hybridMultilevel"/>
    <w:tmpl w:val="F3F800F8"/>
    <w:lvl w:ilvl="0" w:tplc="AE185F3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D66D2"/>
    <w:multiLevelType w:val="hybridMultilevel"/>
    <w:tmpl w:val="58E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6208E"/>
    <w:multiLevelType w:val="hybridMultilevel"/>
    <w:tmpl w:val="9B1862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476A70"/>
    <w:multiLevelType w:val="hybridMultilevel"/>
    <w:tmpl w:val="474A4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63612"/>
    <w:multiLevelType w:val="hybridMultilevel"/>
    <w:tmpl w:val="BC14E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B24B0"/>
    <w:multiLevelType w:val="hybridMultilevel"/>
    <w:tmpl w:val="33DA81FC"/>
    <w:lvl w:ilvl="0" w:tplc="741E21B2">
      <w:numFmt w:val="bullet"/>
      <w:lvlText w:val="-"/>
      <w:lvlJc w:val="left"/>
      <w:pPr>
        <w:ind w:left="195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90" w:hanging="360"/>
      </w:pPr>
      <w:rPr>
        <w:rFonts w:ascii="Marlett" w:hAnsi="Marlett" w:hint="default"/>
      </w:rPr>
    </w:lvl>
    <w:lvl w:ilvl="3" w:tplc="0405000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50" w:hanging="360"/>
      </w:pPr>
      <w:rPr>
        <w:rFonts w:ascii="Marlett" w:hAnsi="Marlett" w:hint="default"/>
      </w:rPr>
    </w:lvl>
    <w:lvl w:ilvl="6" w:tplc="0405000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710" w:hanging="360"/>
      </w:pPr>
      <w:rPr>
        <w:rFonts w:ascii="Marlett" w:hAnsi="Marlett" w:hint="default"/>
      </w:rPr>
    </w:lvl>
  </w:abstractNum>
  <w:abstractNum w:abstractNumId="10" w15:restartNumberingAfterBreak="0">
    <w:nsid w:val="7C7153AC"/>
    <w:multiLevelType w:val="hybridMultilevel"/>
    <w:tmpl w:val="D2A8F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439"/>
    <w:rsid w:val="0000404F"/>
    <w:rsid w:val="00026692"/>
    <w:rsid w:val="00054EC7"/>
    <w:rsid w:val="00057596"/>
    <w:rsid w:val="00060324"/>
    <w:rsid w:val="0006057E"/>
    <w:rsid w:val="000606C7"/>
    <w:rsid w:val="00060E9D"/>
    <w:rsid w:val="00067FB1"/>
    <w:rsid w:val="00083EE5"/>
    <w:rsid w:val="0008595F"/>
    <w:rsid w:val="000A05A4"/>
    <w:rsid w:val="000A35F0"/>
    <w:rsid w:val="000B1D89"/>
    <w:rsid w:val="000E0667"/>
    <w:rsid w:val="000E4519"/>
    <w:rsid w:val="000E577E"/>
    <w:rsid w:val="001205C2"/>
    <w:rsid w:val="00154788"/>
    <w:rsid w:val="0015705C"/>
    <w:rsid w:val="00170111"/>
    <w:rsid w:val="00173DBE"/>
    <w:rsid w:val="00194255"/>
    <w:rsid w:val="001A3173"/>
    <w:rsid w:val="001D4FE1"/>
    <w:rsid w:val="001D772D"/>
    <w:rsid w:val="001E0659"/>
    <w:rsid w:val="001F5100"/>
    <w:rsid w:val="00201F66"/>
    <w:rsid w:val="00203DA9"/>
    <w:rsid w:val="00217004"/>
    <w:rsid w:val="0022403E"/>
    <w:rsid w:val="0024329E"/>
    <w:rsid w:val="00246E9E"/>
    <w:rsid w:val="002501F2"/>
    <w:rsid w:val="00254AC4"/>
    <w:rsid w:val="0025562C"/>
    <w:rsid w:val="00264E89"/>
    <w:rsid w:val="00281157"/>
    <w:rsid w:val="00285EBC"/>
    <w:rsid w:val="002A39CE"/>
    <w:rsid w:val="002A694E"/>
    <w:rsid w:val="002D2804"/>
    <w:rsid w:val="002F1DE6"/>
    <w:rsid w:val="002F25E2"/>
    <w:rsid w:val="00301238"/>
    <w:rsid w:val="00307538"/>
    <w:rsid w:val="00310BC0"/>
    <w:rsid w:val="00320B33"/>
    <w:rsid w:val="00333552"/>
    <w:rsid w:val="003373CC"/>
    <w:rsid w:val="0034761C"/>
    <w:rsid w:val="003531E8"/>
    <w:rsid w:val="00353C4B"/>
    <w:rsid w:val="003763D0"/>
    <w:rsid w:val="003B2A18"/>
    <w:rsid w:val="003B688C"/>
    <w:rsid w:val="003D1569"/>
    <w:rsid w:val="003D58AC"/>
    <w:rsid w:val="003D70B3"/>
    <w:rsid w:val="003E0346"/>
    <w:rsid w:val="003E14F6"/>
    <w:rsid w:val="003E1880"/>
    <w:rsid w:val="003F37D9"/>
    <w:rsid w:val="003F7BF5"/>
    <w:rsid w:val="00435748"/>
    <w:rsid w:val="00436F3C"/>
    <w:rsid w:val="00446137"/>
    <w:rsid w:val="00446A08"/>
    <w:rsid w:val="00454CA7"/>
    <w:rsid w:val="00462255"/>
    <w:rsid w:val="004704C7"/>
    <w:rsid w:val="004777EE"/>
    <w:rsid w:val="004A5C2D"/>
    <w:rsid w:val="004B6B2E"/>
    <w:rsid w:val="004C77D1"/>
    <w:rsid w:val="004D5A92"/>
    <w:rsid w:val="004D6B14"/>
    <w:rsid w:val="004F3C73"/>
    <w:rsid w:val="004F42E4"/>
    <w:rsid w:val="00501EAA"/>
    <w:rsid w:val="00502778"/>
    <w:rsid w:val="005068FF"/>
    <w:rsid w:val="005169D3"/>
    <w:rsid w:val="00557F59"/>
    <w:rsid w:val="0059456C"/>
    <w:rsid w:val="005B63EB"/>
    <w:rsid w:val="006005A1"/>
    <w:rsid w:val="00606733"/>
    <w:rsid w:val="00617DC0"/>
    <w:rsid w:val="00644519"/>
    <w:rsid w:val="006548D6"/>
    <w:rsid w:val="006A6F77"/>
    <w:rsid w:val="006E53DF"/>
    <w:rsid w:val="006E7E51"/>
    <w:rsid w:val="007073C7"/>
    <w:rsid w:val="0075755D"/>
    <w:rsid w:val="00783C60"/>
    <w:rsid w:val="0079177E"/>
    <w:rsid w:val="00793773"/>
    <w:rsid w:val="007C25F8"/>
    <w:rsid w:val="007C3D69"/>
    <w:rsid w:val="007C70CA"/>
    <w:rsid w:val="007F2B26"/>
    <w:rsid w:val="007F4DF4"/>
    <w:rsid w:val="008518A1"/>
    <w:rsid w:val="008524FE"/>
    <w:rsid w:val="008726C9"/>
    <w:rsid w:val="008924CC"/>
    <w:rsid w:val="00892DC8"/>
    <w:rsid w:val="008963B3"/>
    <w:rsid w:val="008A3DF6"/>
    <w:rsid w:val="008B1F6D"/>
    <w:rsid w:val="008E59AE"/>
    <w:rsid w:val="008F4F8F"/>
    <w:rsid w:val="008F50F4"/>
    <w:rsid w:val="00900DA5"/>
    <w:rsid w:val="0090370E"/>
    <w:rsid w:val="00904C14"/>
    <w:rsid w:val="00911972"/>
    <w:rsid w:val="00922916"/>
    <w:rsid w:val="009400A1"/>
    <w:rsid w:val="0095116C"/>
    <w:rsid w:val="009520A5"/>
    <w:rsid w:val="00954A3F"/>
    <w:rsid w:val="00957DE3"/>
    <w:rsid w:val="009653CB"/>
    <w:rsid w:val="00985A2B"/>
    <w:rsid w:val="009914F7"/>
    <w:rsid w:val="009B2780"/>
    <w:rsid w:val="009B2925"/>
    <w:rsid w:val="009C05C8"/>
    <w:rsid w:val="009E31D2"/>
    <w:rsid w:val="009E7E28"/>
    <w:rsid w:val="009F64A5"/>
    <w:rsid w:val="00A27B96"/>
    <w:rsid w:val="00A41EE1"/>
    <w:rsid w:val="00A56715"/>
    <w:rsid w:val="00A62584"/>
    <w:rsid w:val="00AA4439"/>
    <w:rsid w:val="00AB0D75"/>
    <w:rsid w:val="00AB7E2C"/>
    <w:rsid w:val="00AC7F22"/>
    <w:rsid w:val="00AF3B0C"/>
    <w:rsid w:val="00B106A7"/>
    <w:rsid w:val="00B12951"/>
    <w:rsid w:val="00B40540"/>
    <w:rsid w:val="00B40E21"/>
    <w:rsid w:val="00B62A5F"/>
    <w:rsid w:val="00B75554"/>
    <w:rsid w:val="00B76FD8"/>
    <w:rsid w:val="00B8013A"/>
    <w:rsid w:val="00B91B48"/>
    <w:rsid w:val="00B93C89"/>
    <w:rsid w:val="00BA72AD"/>
    <w:rsid w:val="00BC23B7"/>
    <w:rsid w:val="00BD129C"/>
    <w:rsid w:val="00BF27DC"/>
    <w:rsid w:val="00BF6CAA"/>
    <w:rsid w:val="00C132EF"/>
    <w:rsid w:val="00C2369A"/>
    <w:rsid w:val="00C3102C"/>
    <w:rsid w:val="00C37C18"/>
    <w:rsid w:val="00C423AF"/>
    <w:rsid w:val="00C524B7"/>
    <w:rsid w:val="00C715AA"/>
    <w:rsid w:val="00C75372"/>
    <w:rsid w:val="00C77B20"/>
    <w:rsid w:val="00C84B09"/>
    <w:rsid w:val="00CC35A9"/>
    <w:rsid w:val="00CD5DA7"/>
    <w:rsid w:val="00CE06B9"/>
    <w:rsid w:val="00CF460F"/>
    <w:rsid w:val="00D06A2A"/>
    <w:rsid w:val="00D1676D"/>
    <w:rsid w:val="00D1734F"/>
    <w:rsid w:val="00D21B97"/>
    <w:rsid w:val="00D3549A"/>
    <w:rsid w:val="00D60DB7"/>
    <w:rsid w:val="00D6410A"/>
    <w:rsid w:val="00D67EA2"/>
    <w:rsid w:val="00D729BD"/>
    <w:rsid w:val="00D75C4B"/>
    <w:rsid w:val="00DB6402"/>
    <w:rsid w:val="00DC3419"/>
    <w:rsid w:val="00DC3F31"/>
    <w:rsid w:val="00DD1F97"/>
    <w:rsid w:val="00DF4C3E"/>
    <w:rsid w:val="00DF5AB7"/>
    <w:rsid w:val="00E01603"/>
    <w:rsid w:val="00E17702"/>
    <w:rsid w:val="00E2236A"/>
    <w:rsid w:val="00E231F5"/>
    <w:rsid w:val="00E40C09"/>
    <w:rsid w:val="00E547A9"/>
    <w:rsid w:val="00E925CA"/>
    <w:rsid w:val="00E936CD"/>
    <w:rsid w:val="00E94312"/>
    <w:rsid w:val="00E97921"/>
    <w:rsid w:val="00EA4721"/>
    <w:rsid w:val="00EB6586"/>
    <w:rsid w:val="00F045CE"/>
    <w:rsid w:val="00F261CC"/>
    <w:rsid w:val="00F275FA"/>
    <w:rsid w:val="00F32633"/>
    <w:rsid w:val="00F339A0"/>
    <w:rsid w:val="00F420E9"/>
    <w:rsid w:val="00F46E5C"/>
    <w:rsid w:val="00F73B1C"/>
    <w:rsid w:val="00F745DF"/>
    <w:rsid w:val="00F7616D"/>
    <w:rsid w:val="00F9015D"/>
    <w:rsid w:val="00F94ED4"/>
    <w:rsid w:val="00F96D09"/>
    <w:rsid w:val="00FA6736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7CE3C"/>
  <w15:docId w15:val="{AC01FF90-4361-4370-8B57-22B2F6DC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8524FE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F3263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F3263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Zkladntext">
    <w:name w:val="Body Text"/>
    <w:basedOn w:val="Normln"/>
    <w:link w:val="ZkladntextChar"/>
    <w:uiPriority w:val="99"/>
    <w:unhideWhenUsed/>
    <w:rsid w:val="001E0659"/>
    <w:pPr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0659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0</TotalTime>
  <Pages>1</Pages>
  <Words>116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998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Hana Hadrbolcová</dc:creator>
  <cp:lastModifiedBy>Tereza Rašková</cp:lastModifiedBy>
  <cp:revision>2</cp:revision>
  <cp:lastPrinted>2014-11-10T09:25:00Z</cp:lastPrinted>
  <dcterms:created xsi:type="dcterms:W3CDTF">2021-07-29T10:32:00Z</dcterms:created>
  <dcterms:modified xsi:type="dcterms:W3CDTF">2021-07-29T10:32:00Z</dcterms:modified>
</cp:coreProperties>
</file>