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F24910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5E9E1B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8855A3D" w14:textId="7569ACA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15475B">
        <w:rPr>
          <w:b/>
          <w:sz w:val="28"/>
          <w:szCs w:val="22"/>
        </w:rPr>
        <w:t>2</w:t>
      </w:r>
    </w:p>
    <w:p w14:paraId="1EE39C85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1CF8634D" w14:textId="61CC98B9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15475B">
        <w:rPr>
          <w:b/>
          <w:sz w:val="28"/>
          <w:szCs w:val="22"/>
        </w:rPr>
        <w:t>34/2015</w:t>
      </w:r>
    </w:p>
    <w:p w14:paraId="0006314E" w14:textId="77777777" w:rsidR="00F63406" w:rsidRDefault="00F63406">
      <w:pPr>
        <w:spacing w:line="100" w:lineRule="atLeast"/>
        <w:rPr>
          <w:sz w:val="22"/>
          <w:szCs w:val="20"/>
        </w:rPr>
      </w:pPr>
    </w:p>
    <w:p w14:paraId="089E36E2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8AC42C3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4389FEFC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2007F080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6BA22801" w14:textId="3C3A3294" w:rsidR="002A2B96" w:rsidRDefault="0015475B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Andělé stromu života</w:t>
      </w:r>
    </w:p>
    <w:p w14:paraId="1FB31B47" w14:textId="79C658C7" w:rsidR="0015475B" w:rsidRPr="00437010" w:rsidRDefault="0015475B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pobočný spolek Moravskoslezský kraj</w:t>
      </w:r>
    </w:p>
    <w:p w14:paraId="46E58F78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FBDD804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1150118" w14:textId="534D2CF2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15475B">
        <w:rPr>
          <w:bCs/>
          <w:sz w:val="22"/>
          <w:szCs w:val="20"/>
        </w:rPr>
        <w:t>Kostelní 71/37, 741 01 Nový Jičín</w:t>
      </w:r>
    </w:p>
    <w:p w14:paraId="7DD7E86E" w14:textId="76A79218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E64206">
        <w:rPr>
          <w:bCs/>
          <w:sz w:val="22"/>
          <w:szCs w:val="20"/>
        </w:rPr>
        <w:t>036 32 661</w:t>
      </w:r>
    </w:p>
    <w:p w14:paraId="5EFCC7AF" w14:textId="77777777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</w:p>
    <w:p w14:paraId="22856B01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7366C473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488B6DBB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27FD85D0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44033F19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4B98874F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358BCAC0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4EEDF48D" w14:textId="0B7A8DF9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15475B">
        <w:rPr>
          <w:bCs/>
          <w:sz w:val="22"/>
          <w:szCs w:val="20"/>
        </w:rPr>
        <w:t>Marie Ryšková, ředitelna</w:t>
      </w:r>
    </w:p>
    <w:p w14:paraId="19CBA608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34AD4E75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77A7B844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7854F9C4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6EFED826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41B72510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2A15A90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1C019589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3D25A2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37D9322E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266E867" w14:textId="5CADC8F4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3444D5">
        <w:rPr>
          <w:sz w:val="22"/>
          <w:szCs w:val="20"/>
        </w:rPr>
        <w:t>xxxxxxxxxxxxxxxx</w:t>
      </w:r>
      <w:proofErr w:type="spellEnd"/>
    </w:p>
    <w:p w14:paraId="60EE7B27" w14:textId="66616046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3444D5">
        <w:rPr>
          <w:sz w:val="22"/>
          <w:szCs w:val="20"/>
        </w:rPr>
        <w:t>xxxxxxxxxxxxxx</w:t>
      </w:r>
      <w:proofErr w:type="spellEnd"/>
    </w:p>
    <w:p w14:paraId="37F768CD" w14:textId="1650FF9D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proofErr w:type="spellStart"/>
      <w:r w:rsidR="003444D5">
        <w:rPr>
          <w:sz w:val="22"/>
          <w:szCs w:val="20"/>
        </w:rPr>
        <w:t>xxxxxxxxxxxxxx</w:t>
      </w:r>
      <w:proofErr w:type="spellEnd"/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20C73613" w14:textId="7ADFC361" w:rsidR="00F63406" w:rsidRDefault="00F63406" w:rsidP="003444D5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3444D5">
        <w:rPr>
          <w:bCs/>
          <w:sz w:val="22"/>
          <w:szCs w:val="20"/>
        </w:rPr>
        <w:t>xxxxxxxxxxxxxxxxxxxxxxxxxxxxxxxxxxxxxxxxxxxxx</w:t>
      </w:r>
      <w:proofErr w:type="spellEnd"/>
    </w:p>
    <w:p w14:paraId="157245BB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BE9CDB4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33856A21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20453182" w14:textId="0266FD0F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6A5CA0">
        <w:rPr>
          <w:sz w:val="22"/>
          <w:szCs w:val="20"/>
        </w:rPr>
        <w:t xml:space="preserve"> </w:t>
      </w:r>
      <w:r w:rsidR="0015475B">
        <w:rPr>
          <w:sz w:val="22"/>
          <w:szCs w:val="20"/>
        </w:rPr>
        <w:t xml:space="preserve">26.11.2015 </w:t>
      </w:r>
      <w:r>
        <w:rPr>
          <w:sz w:val="22"/>
          <w:szCs w:val="20"/>
        </w:rPr>
        <w:t>smlouvu o sběru a svozu odpadu č.</w:t>
      </w:r>
      <w:r w:rsidR="006A5CA0">
        <w:rPr>
          <w:sz w:val="22"/>
          <w:szCs w:val="20"/>
        </w:rPr>
        <w:t xml:space="preserve"> </w:t>
      </w:r>
      <w:r w:rsidR="0015475B">
        <w:rPr>
          <w:sz w:val="22"/>
          <w:szCs w:val="20"/>
        </w:rPr>
        <w:t xml:space="preserve">34/2015 </w:t>
      </w:r>
      <w:r>
        <w:rPr>
          <w:sz w:val="22"/>
          <w:szCs w:val="20"/>
        </w:rPr>
        <w:t>(dále jen „Smlouva“)</w:t>
      </w:r>
    </w:p>
    <w:p w14:paraId="19890093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37E7D1A8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362F418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163B234C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75C5E7A2" w14:textId="5646E3BC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15475B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44542790" w14:textId="044CA92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15475B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6B7EA6F0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4D7270A" w14:textId="6331CAE0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3444D5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 </w:t>
      </w:r>
      <w:r w:rsidR="003444D5">
        <w:rPr>
          <w:sz w:val="22"/>
          <w:szCs w:val="20"/>
        </w:rPr>
        <w:t>12.04.2021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7D01B386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4551167D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52D88829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57EC6310" w14:textId="19316E10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15475B">
        <w:rPr>
          <w:sz w:val="22"/>
          <w:szCs w:val="20"/>
        </w:rPr>
        <w:t>Marie Ryšková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>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22A1324F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1D13BDD8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1966C35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1660991B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12DE52A4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92F5" w14:textId="77777777" w:rsidR="00F1137D" w:rsidRDefault="00F1137D">
      <w:r>
        <w:separator/>
      </w:r>
    </w:p>
  </w:endnote>
  <w:endnote w:type="continuationSeparator" w:id="0">
    <w:p w14:paraId="59B4F7AA" w14:textId="77777777" w:rsidR="00F1137D" w:rsidRDefault="00F1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CBC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E2AAD6A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5128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DE95C60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2DAE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C18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16280C1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29E7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ABD0" w14:textId="77777777" w:rsidR="00F1137D" w:rsidRDefault="00F1137D">
      <w:r>
        <w:separator/>
      </w:r>
    </w:p>
  </w:footnote>
  <w:footnote w:type="continuationSeparator" w:id="0">
    <w:p w14:paraId="3983A4ED" w14:textId="77777777" w:rsidR="00F1137D" w:rsidRDefault="00F1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3057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7168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23E5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708B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BBCB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5B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5475B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444D5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70616"/>
    <w:rsid w:val="00AB536F"/>
    <w:rsid w:val="00B4407A"/>
    <w:rsid w:val="00B4785B"/>
    <w:rsid w:val="00B71BCF"/>
    <w:rsid w:val="00C251D0"/>
    <w:rsid w:val="00C85CDC"/>
    <w:rsid w:val="00C93E97"/>
    <w:rsid w:val="00C96708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64206"/>
    <w:rsid w:val="00EE3D15"/>
    <w:rsid w:val="00F0690C"/>
    <w:rsid w:val="00F1137D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C97D"/>
  <w15:chartTrackingRefBased/>
  <w15:docId w15:val="{3870220D-A9B5-4B07-9F11-DDB05643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3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2406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4</cp:revision>
  <cp:lastPrinted>2014-02-10T13:23:00Z</cp:lastPrinted>
  <dcterms:created xsi:type="dcterms:W3CDTF">2021-07-23T05:00:00Z</dcterms:created>
  <dcterms:modified xsi:type="dcterms:W3CDTF">2021-07-23T05:03:00Z</dcterms:modified>
</cp:coreProperties>
</file>