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6922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0D22E52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EBEA992" w14:textId="1C2B1FBD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35D28">
        <w:rPr>
          <w:b/>
          <w:sz w:val="28"/>
          <w:szCs w:val="22"/>
        </w:rPr>
        <w:t>3</w:t>
      </w:r>
    </w:p>
    <w:p w14:paraId="437BFEAF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06E665B5" w14:textId="749E238C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F35D28">
        <w:rPr>
          <w:b/>
          <w:sz w:val="28"/>
          <w:szCs w:val="22"/>
        </w:rPr>
        <w:t>316/2010</w:t>
      </w:r>
    </w:p>
    <w:p w14:paraId="4FD873F8" w14:textId="77777777" w:rsidR="00F63406" w:rsidRDefault="00F63406">
      <w:pPr>
        <w:spacing w:line="100" w:lineRule="atLeast"/>
        <w:rPr>
          <w:sz w:val="22"/>
          <w:szCs w:val="20"/>
        </w:rPr>
      </w:pPr>
    </w:p>
    <w:p w14:paraId="3DE5D92B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5C92BED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1A6ECC2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BD570CA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654FCEE" w14:textId="175E00EB" w:rsidR="002A2B96" w:rsidRPr="00437010" w:rsidRDefault="00F35D28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DŘEVO TRUST a.s.</w:t>
      </w:r>
    </w:p>
    <w:p w14:paraId="45780C1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97532E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02E0875" w14:textId="5F3D083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F35D28">
        <w:rPr>
          <w:bCs/>
          <w:sz w:val="22"/>
          <w:szCs w:val="20"/>
        </w:rPr>
        <w:t>T.G. Masaryka 602, Frýdek-Místek</w:t>
      </w:r>
    </w:p>
    <w:p w14:paraId="510729C0" w14:textId="2A049DF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F35D28">
        <w:rPr>
          <w:bCs/>
          <w:sz w:val="22"/>
          <w:szCs w:val="20"/>
        </w:rPr>
        <w:t xml:space="preserve"> 259 88 531</w:t>
      </w:r>
      <w:r>
        <w:rPr>
          <w:bCs/>
          <w:sz w:val="22"/>
          <w:szCs w:val="20"/>
        </w:rPr>
        <w:t xml:space="preserve"> </w:t>
      </w:r>
    </w:p>
    <w:p w14:paraId="1AD97BE6" w14:textId="6A11166A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35D28">
        <w:rPr>
          <w:bCs/>
          <w:sz w:val="22"/>
          <w:szCs w:val="20"/>
        </w:rPr>
        <w:t>CZ25988531</w:t>
      </w:r>
    </w:p>
    <w:p w14:paraId="2472F588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942271D" w14:textId="3B6C9990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r w:rsidR="00F35D28">
        <w:rPr>
          <w:b/>
          <w:sz w:val="22"/>
          <w:szCs w:val="20"/>
        </w:rPr>
        <w:t>Nádražní 45, 741 01 Nový Jičín</w:t>
      </w:r>
    </w:p>
    <w:p w14:paraId="29E37308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5C0B82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D6647A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7D79912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25184BB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01D6ED8" w14:textId="1942326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35D28">
        <w:rPr>
          <w:bCs/>
          <w:sz w:val="22"/>
          <w:szCs w:val="20"/>
        </w:rPr>
        <w:t xml:space="preserve">Kamil </w:t>
      </w:r>
      <w:proofErr w:type="spellStart"/>
      <w:r w:rsidR="00F35D28">
        <w:rPr>
          <w:bCs/>
          <w:sz w:val="22"/>
          <w:szCs w:val="20"/>
        </w:rPr>
        <w:t>Halata</w:t>
      </w:r>
      <w:proofErr w:type="spellEnd"/>
      <w:r w:rsidR="00F35D28">
        <w:rPr>
          <w:bCs/>
          <w:sz w:val="22"/>
          <w:szCs w:val="20"/>
        </w:rPr>
        <w:t>, předseda představenstva</w:t>
      </w:r>
    </w:p>
    <w:p w14:paraId="74321341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4019AD0F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410E973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7D8A1D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CC49BE1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3D9CCF1F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43C29D9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1C23C48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3383F4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FDF2E8D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7009A8D1" w14:textId="4648AED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440717">
        <w:rPr>
          <w:sz w:val="22"/>
          <w:szCs w:val="20"/>
        </w:rPr>
        <w:t>xxxxxxxxxxxxxxxxxx</w:t>
      </w:r>
      <w:proofErr w:type="spellEnd"/>
    </w:p>
    <w:p w14:paraId="3D9E52B6" w14:textId="2954FF49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440717">
        <w:rPr>
          <w:sz w:val="22"/>
          <w:szCs w:val="20"/>
        </w:rPr>
        <w:t>xxxxxxxxxxxxxxxx</w:t>
      </w:r>
      <w:proofErr w:type="spellEnd"/>
    </w:p>
    <w:p w14:paraId="7DD7E276" w14:textId="60671E93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440717">
        <w:rPr>
          <w:sz w:val="22"/>
          <w:szCs w:val="20"/>
        </w:rPr>
        <w:t>xxxxxxxxxxxxx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0151A0DB" w14:textId="32327131" w:rsidR="00F63406" w:rsidRDefault="00F63406" w:rsidP="00440717">
      <w:pPr>
        <w:pStyle w:val="Zkladntext"/>
        <w:rPr>
          <w:b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440717">
        <w:rPr>
          <w:bCs/>
          <w:sz w:val="22"/>
          <w:szCs w:val="20"/>
        </w:rPr>
        <w:t>xxxxxxxxxxxxxxxxxxxxxxxxxxxxxxxxxxxxx</w:t>
      </w:r>
      <w:proofErr w:type="spellEnd"/>
    </w:p>
    <w:p w14:paraId="3394959A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63BF695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256F9BF8" w14:textId="35CF0A78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F35D28">
        <w:rPr>
          <w:sz w:val="22"/>
          <w:szCs w:val="20"/>
        </w:rPr>
        <w:t xml:space="preserve"> 29.3.2010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F35D28">
        <w:rPr>
          <w:sz w:val="22"/>
          <w:szCs w:val="20"/>
        </w:rPr>
        <w:t xml:space="preserve">316/2010 </w:t>
      </w:r>
      <w:r>
        <w:rPr>
          <w:sz w:val="22"/>
          <w:szCs w:val="20"/>
        </w:rPr>
        <w:t>(dále jen „Smlouva“)</w:t>
      </w:r>
    </w:p>
    <w:p w14:paraId="45BF2F31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52824A2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B64CFAD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580218D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6F93E1E1" w14:textId="18AED133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F35D28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nedotčená, zůstávají nadále v platnosti.</w:t>
      </w:r>
    </w:p>
    <w:p w14:paraId="174D75C5" w14:textId="55FEF552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F35D28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11ABB1F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2D697A4" w14:textId="0C1B3DD4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440717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</w:t>
      </w:r>
      <w:r w:rsidR="00440717">
        <w:rPr>
          <w:sz w:val="22"/>
          <w:szCs w:val="20"/>
        </w:rPr>
        <w:t xml:space="preserve"> 03.05.2021</w:t>
      </w:r>
      <w:r>
        <w:rPr>
          <w:sz w:val="22"/>
          <w:szCs w:val="20"/>
        </w:rPr>
        <w:t>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7D841251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EBF9FEB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866D9E8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0CC26377" w14:textId="3BD2F106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F35D28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 </w:t>
      </w:r>
      <w:r w:rsidR="00F35D28">
        <w:rPr>
          <w:sz w:val="22"/>
          <w:szCs w:val="20"/>
        </w:rPr>
        <w:t xml:space="preserve">Kamil </w:t>
      </w:r>
      <w:proofErr w:type="spellStart"/>
      <w:r w:rsidR="00F35D28">
        <w:rPr>
          <w:sz w:val="22"/>
          <w:szCs w:val="20"/>
        </w:rPr>
        <w:t>Halata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186E78F7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6123601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252938D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3975EFE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C80AD41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CBEF" w14:textId="77777777" w:rsidR="00BB1ABF" w:rsidRDefault="00BB1ABF">
      <w:r>
        <w:separator/>
      </w:r>
    </w:p>
  </w:endnote>
  <w:endnote w:type="continuationSeparator" w:id="0">
    <w:p w14:paraId="54716C7A" w14:textId="77777777" w:rsidR="00BB1ABF" w:rsidRDefault="00BB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9C4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1ECA08A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027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6EA8CC9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751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360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8DCCE9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44E5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928C" w14:textId="77777777" w:rsidR="00BB1ABF" w:rsidRDefault="00BB1ABF">
      <w:r>
        <w:separator/>
      </w:r>
    </w:p>
  </w:footnote>
  <w:footnote w:type="continuationSeparator" w:id="0">
    <w:p w14:paraId="030D4CD4" w14:textId="77777777" w:rsidR="00BB1ABF" w:rsidRDefault="00BB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D63E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7A0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3F7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D36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3DF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8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D0274"/>
    <w:rsid w:val="003F7F0D"/>
    <w:rsid w:val="00420A8D"/>
    <w:rsid w:val="00420DB8"/>
    <w:rsid w:val="004234E7"/>
    <w:rsid w:val="00437010"/>
    <w:rsid w:val="00440717"/>
    <w:rsid w:val="0049581E"/>
    <w:rsid w:val="004D61DB"/>
    <w:rsid w:val="0050383A"/>
    <w:rsid w:val="005404C0"/>
    <w:rsid w:val="005523F7"/>
    <w:rsid w:val="00587FBD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BB1AB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5D28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E8A3"/>
  <w15:chartTrackingRefBased/>
  <w15:docId w15:val="{320DEFD0-32C7-4A7E-BB04-24896A2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2416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2021-07-22T07:31:00Z</dcterms:created>
  <dcterms:modified xsi:type="dcterms:W3CDTF">2021-07-22T07:32:00Z</dcterms:modified>
</cp:coreProperties>
</file>