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7E" w:rsidRDefault="004C127E">
      <w:pPr>
        <w:pStyle w:val="Row2"/>
      </w:pPr>
    </w:p>
    <w:p w:rsidR="004C127E" w:rsidRDefault="003A28F7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C127E" w:rsidRDefault="003A28F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OB7821-070</w:t>
      </w:r>
    </w:p>
    <w:p w:rsidR="004C127E" w:rsidRDefault="003A28F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C127E" w:rsidRDefault="003A28F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04880625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CZ04880625</w:t>
      </w:r>
    </w:p>
    <w:p w:rsidR="004C127E" w:rsidRDefault="003A28F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C127E" w:rsidRDefault="003A28F7">
      <w:pPr>
        <w:pStyle w:val="Row7"/>
      </w:pPr>
      <w:r>
        <w:tab/>
      </w:r>
      <w:r>
        <w:rPr>
          <w:rStyle w:val="Text4"/>
        </w:rPr>
        <w:t>118 00 Praha 1</w:t>
      </w:r>
    </w:p>
    <w:p w:rsidR="004C127E" w:rsidRDefault="003A28F7">
      <w:pPr>
        <w:pStyle w:val="Row8"/>
      </w:pPr>
      <w:r>
        <w:tab/>
      </w:r>
      <w:r>
        <w:rPr>
          <w:rStyle w:val="Text5"/>
        </w:rPr>
        <w:t>SD Systems s.r.o.</w:t>
      </w:r>
    </w:p>
    <w:p w:rsidR="004C127E" w:rsidRDefault="003A28F7">
      <w:pPr>
        <w:pStyle w:val="Row9"/>
      </w:pPr>
      <w:r>
        <w:tab/>
      </w:r>
    </w:p>
    <w:p w:rsidR="004C127E" w:rsidRDefault="003A28F7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4C127E" w:rsidRDefault="003A28F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Masarykovo nábřeží 250/1</w:t>
      </w:r>
    </w:p>
    <w:p w:rsidR="004C127E" w:rsidRDefault="003A28F7">
      <w:pPr>
        <w:pStyle w:val="Row11"/>
      </w:pPr>
      <w:r>
        <w:tab/>
      </w:r>
      <w:r>
        <w:rPr>
          <w:rStyle w:val="Text5"/>
        </w:rPr>
        <w:t>Česká republika</w:t>
      </w:r>
    </w:p>
    <w:p w:rsidR="004C127E" w:rsidRDefault="004C127E">
      <w:pPr>
        <w:pStyle w:val="Row2"/>
      </w:pPr>
    </w:p>
    <w:p w:rsidR="004C127E" w:rsidRDefault="004C127E">
      <w:pPr>
        <w:pStyle w:val="Row2"/>
      </w:pPr>
    </w:p>
    <w:p w:rsidR="004C127E" w:rsidRDefault="004C127E">
      <w:pPr>
        <w:pStyle w:val="Row2"/>
      </w:pPr>
    </w:p>
    <w:p w:rsidR="004C127E" w:rsidRDefault="004C127E">
      <w:pPr>
        <w:pStyle w:val="Row2"/>
      </w:pPr>
    </w:p>
    <w:p w:rsidR="004C127E" w:rsidRDefault="003A28F7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4C127E" w:rsidRDefault="003A28F7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2272312021</w:t>
      </w:r>
    </w:p>
    <w:p w:rsidR="004C127E" w:rsidRDefault="003A28F7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23.06.2021</w:t>
      </w:r>
    </w:p>
    <w:p w:rsidR="004C127E" w:rsidRDefault="003A28F7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C127E" w:rsidRDefault="003A28F7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C127E" w:rsidRDefault="003A28F7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pronájem 6 kusů dezinfekčních stojanů na 6 měsíců.</w:t>
      </w:r>
    </w:p>
    <w:p w:rsidR="004C127E" w:rsidRDefault="003A28F7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C127E" w:rsidRDefault="003A28F7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Pronájem dezinfekčních stanic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90 000.00</w:t>
      </w:r>
      <w:r>
        <w:tab/>
      </w:r>
      <w:r>
        <w:rPr>
          <w:rStyle w:val="Text4"/>
        </w:rPr>
        <w:t>18 900.00</w:t>
      </w:r>
      <w:r>
        <w:tab/>
      </w:r>
      <w:r>
        <w:rPr>
          <w:rStyle w:val="Text4"/>
        </w:rPr>
        <w:t>108 900.00</w:t>
      </w:r>
    </w:p>
    <w:p w:rsidR="004C127E" w:rsidRDefault="003A28F7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90 000.00</w:t>
      </w:r>
      <w:r>
        <w:tab/>
      </w:r>
      <w:r>
        <w:rPr>
          <w:rStyle w:val="Text4"/>
        </w:rPr>
        <w:t>18 900.00</w:t>
      </w:r>
      <w:r>
        <w:tab/>
      </w:r>
      <w:r>
        <w:rPr>
          <w:rStyle w:val="Text4"/>
        </w:rPr>
        <w:t>108 900.00</w:t>
      </w:r>
    </w:p>
    <w:p w:rsidR="004C127E" w:rsidRDefault="004C127E">
      <w:pPr>
        <w:pStyle w:val="Row2"/>
      </w:pPr>
    </w:p>
    <w:p w:rsidR="004C127E" w:rsidRDefault="003A28F7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C127E" w:rsidRDefault="003A28F7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C127E" w:rsidRDefault="003A28F7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4C127E" w:rsidRDefault="004C127E">
      <w:pPr>
        <w:pStyle w:val="Row2"/>
      </w:pPr>
    </w:p>
    <w:p w:rsidR="004C127E" w:rsidRDefault="003A28F7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</w:t>
      </w:r>
      <w:r>
        <w:rPr>
          <w:rStyle w:val="Text4"/>
        </w:rPr>
        <w:t>.....</w:t>
      </w:r>
    </w:p>
    <w:p w:rsidR="004C127E" w:rsidRDefault="003A28F7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4C127E" w:rsidRDefault="003A28F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C127E" w:rsidRDefault="003A28F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C127E" w:rsidRDefault="003A28F7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C127E" w:rsidRDefault="003A28F7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obejdnávky.</w:t>
      </w:r>
    </w:p>
    <w:p w:rsidR="004C127E" w:rsidRDefault="003A28F7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4C127E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8F7">
      <w:pPr>
        <w:spacing w:after="0" w:line="240" w:lineRule="auto"/>
      </w:pPr>
      <w:r>
        <w:separator/>
      </w:r>
    </w:p>
  </w:endnote>
  <w:endnote w:type="continuationSeparator" w:id="0">
    <w:p w:rsidR="00000000" w:rsidRDefault="003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7E" w:rsidRDefault="003A28F7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OB7821-070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C127E" w:rsidRDefault="004C127E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8F7">
      <w:pPr>
        <w:spacing w:after="0" w:line="240" w:lineRule="auto"/>
      </w:pPr>
      <w:r>
        <w:separator/>
      </w:r>
    </w:p>
  </w:footnote>
  <w:footnote w:type="continuationSeparator" w:id="0">
    <w:p w:rsidR="00000000" w:rsidRDefault="003A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7E" w:rsidRDefault="004C127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A28F7"/>
    <w:rsid w:val="004C127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337E9A49.dotm</Template>
  <TotalTime>5</TotalTime>
  <Pages>1</Pages>
  <Words>195</Words>
  <Characters>1157</Characters>
  <Application>Microsoft Office Word</Application>
  <DocSecurity>0</DocSecurity>
  <Lines>9</Lines>
  <Paragraphs>2</Paragraphs>
  <ScaleCrop>false</ScaleCrop>
  <Manager/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2021-07-27T06:15:00Z</dcterms:created>
  <dcterms:modified xsi:type="dcterms:W3CDTF">2021-07-27T06:16:00Z</dcterms:modified>
  <cp:category/>
</cp:coreProperties>
</file>