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2904" w14:textId="77777777" w:rsidR="005975C6" w:rsidRPr="008C42F3" w:rsidRDefault="005975C6" w:rsidP="005975C6">
      <w:pPr>
        <w:pStyle w:val="Nadpis2"/>
        <w:jc w:val="center"/>
        <w:rPr>
          <w:rFonts w:ascii="Calibri" w:hAnsi="Calibri" w:cs="Calibri"/>
        </w:rPr>
      </w:pPr>
      <w:r w:rsidRPr="008C42F3">
        <w:rPr>
          <w:rFonts w:ascii="Calibri" w:hAnsi="Calibri" w:cs="Calibri"/>
        </w:rPr>
        <w:t>Veřejnoprávní smlouva</w:t>
      </w:r>
    </w:p>
    <w:p w14:paraId="08B15719" w14:textId="77777777" w:rsidR="005975C6" w:rsidRPr="008C42F3" w:rsidRDefault="005975C6" w:rsidP="005975C6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o poskytnutí příspěvku z účelové dotace a příspěvku z rozpočtu města Rýmařova</w:t>
      </w:r>
    </w:p>
    <w:p w14:paraId="166708FD" w14:textId="77777777" w:rsidR="005975C6" w:rsidRPr="008C42F3" w:rsidRDefault="005975C6" w:rsidP="005975C6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uzavřená níže uvedeného dne, měsíce a roku</w:t>
      </w:r>
    </w:p>
    <w:p w14:paraId="09D0A083" w14:textId="77777777" w:rsidR="005975C6" w:rsidRPr="008C42F3" w:rsidRDefault="005975C6" w:rsidP="005975C6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23AA89D3" w14:textId="77777777" w:rsidR="005975C6" w:rsidRPr="008C42F3" w:rsidRDefault="005975C6" w:rsidP="005975C6">
      <w:pPr>
        <w:ind w:left="720"/>
        <w:jc w:val="center"/>
        <w:rPr>
          <w:rFonts w:ascii="Calibri" w:hAnsi="Calibri" w:cs="Calibri"/>
          <w:b/>
          <w:bCs/>
        </w:rPr>
      </w:pPr>
    </w:p>
    <w:p w14:paraId="60761B06" w14:textId="77777777" w:rsidR="005975C6" w:rsidRPr="008C42F3" w:rsidRDefault="005975C6" w:rsidP="005975C6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I. SMLUVNÍ STRANY</w:t>
      </w:r>
    </w:p>
    <w:p w14:paraId="2DF797F0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  <w:b/>
          <w:bCs/>
        </w:rPr>
      </w:pPr>
      <w:r w:rsidRPr="005328CA">
        <w:rPr>
          <w:rFonts w:ascii="Calibri" w:eastAsia="Times New Roman" w:hAnsi="Calibri" w:cs="Calibri"/>
          <w:b/>
          <w:bCs/>
        </w:rPr>
        <w:t>Město Rýmařov</w:t>
      </w:r>
    </w:p>
    <w:p w14:paraId="0E8C951A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se sídlem náměstí Míru 230/1, 795 01 Rýmařov</w:t>
      </w:r>
    </w:p>
    <w:p w14:paraId="4240C1CA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zastoupeno Ing. Luďkem Šimko, starostou města</w:t>
      </w:r>
    </w:p>
    <w:p w14:paraId="495736D4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IČ: 296317</w:t>
      </w:r>
    </w:p>
    <w:p w14:paraId="31DF31B1" w14:textId="0530B624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 xml:space="preserve">bankovní spojení: </w:t>
      </w:r>
      <w:r w:rsidR="00BB5F69">
        <w:rPr>
          <w:rFonts w:ascii="Calibri" w:eastAsia="Times New Roman" w:hAnsi="Calibri" w:cs="Calibri"/>
        </w:rPr>
        <w:t>Komerční banka</w:t>
      </w:r>
      <w:r w:rsidRPr="005328CA">
        <w:rPr>
          <w:rFonts w:ascii="Calibri" w:eastAsia="Times New Roman" w:hAnsi="Calibri" w:cs="Calibri"/>
        </w:rPr>
        <w:t xml:space="preserve">, a. s., pobočka Rýmařov, č. </w:t>
      </w:r>
      <w:proofErr w:type="spellStart"/>
      <w:r w:rsidRPr="005328CA">
        <w:rPr>
          <w:rFonts w:ascii="Calibri" w:eastAsia="Times New Roman" w:hAnsi="Calibri" w:cs="Calibri"/>
        </w:rPr>
        <w:t>ú.</w:t>
      </w:r>
      <w:proofErr w:type="spellEnd"/>
      <w:r w:rsidRPr="005328CA">
        <w:rPr>
          <w:rFonts w:ascii="Calibri" w:eastAsia="Times New Roman" w:hAnsi="Calibri" w:cs="Calibri"/>
        </w:rPr>
        <w:t xml:space="preserve"> </w:t>
      </w:r>
      <w:r w:rsidR="00BB5F69">
        <w:rPr>
          <w:rFonts w:ascii="Calibri" w:eastAsia="Times New Roman" w:hAnsi="Calibri" w:cs="Calibri"/>
        </w:rPr>
        <w:t>19-1421771/0100</w:t>
      </w:r>
    </w:p>
    <w:p w14:paraId="5A822280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(dále jen „poskytovatel“)</w:t>
      </w:r>
    </w:p>
    <w:p w14:paraId="4D72621D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  <w:b/>
          <w:bCs/>
        </w:rPr>
      </w:pPr>
    </w:p>
    <w:p w14:paraId="382AD5AB" w14:textId="77777777" w:rsidR="005975C6" w:rsidRPr="005975C6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975C6">
        <w:rPr>
          <w:rFonts w:ascii="Calibri" w:eastAsia="Times New Roman" w:hAnsi="Calibri" w:cs="Calibri"/>
        </w:rPr>
        <w:t>a</w:t>
      </w:r>
    </w:p>
    <w:p w14:paraId="5E53C082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  <w:b/>
          <w:bCs/>
        </w:rPr>
      </w:pPr>
    </w:p>
    <w:p w14:paraId="4E0D2EB1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  <w:b/>
          <w:bCs/>
        </w:rPr>
      </w:pPr>
      <w:r w:rsidRPr="005328CA">
        <w:rPr>
          <w:rFonts w:ascii="Calibri" w:eastAsia="Times New Roman" w:hAnsi="Calibri" w:cs="Calibri"/>
          <w:b/>
          <w:bCs/>
        </w:rPr>
        <w:t>Římskokatolická farnost Rýmařov</w:t>
      </w:r>
    </w:p>
    <w:p w14:paraId="6AC5129E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se sídlem Školní náměstí 207/3, 795 01 Rýmařov</w:t>
      </w:r>
    </w:p>
    <w:p w14:paraId="25681AD5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 xml:space="preserve">zastoupena P. Mgr. </w:t>
      </w:r>
      <w:proofErr w:type="spellStart"/>
      <w:r w:rsidRPr="005328CA">
        <w:rPr>
          <w:rFonts w:ascii="Calibri" w:eastAsia="Times New Roman" w:hAnsi="Calibri" w:cs="Calibri"/>
        </w:rPr>
        <w:t>ICLic</w:t>
      </w:r>
      <w:proofErr w:type="spellEnd"/>
      <w:r w:rsidRPr="005328CA">
        <w:rPr>
          <w:rFonts w:ascii="Calibri" w:eastAsia="Times New Roman" w:hAnsi="Calibri" w:cs="Calibri"/>
        </w:rPr>
        <w:t xml:space="preserve">. Františkem </w:t>
      </w:r>
      <w:proofErr w:type="spellStart"/>
      <w:r w:rsidRPr="005328CA">
        <w:rPr>
          <w:rFonts w:ascii="Calibri" w:eastAsia="Times New Roman" w:hAnsi="Calibri" w:cs="Calibri"/>
        </w:rPr>
        <w:t>Zehnalem</w:t>
      </w:r>
      <w:proofErr w:type="spellEnd"/>
      <w:r w:rsidRPr="005328CA">
        <w:rPr>
          <w:rFonts w:ascii="Calibri" w:eastAsia="Times New Roman" w:hAnsi="Calibri" w:cs="Calibri"/>
        </w:rPr>
        <w:t xml:space="preserve">, </w:t>
      </w:r>
      <w:proofErr w:type="spellStart"/>
      <w:r w:rsidRPr="005328CA">
        <w:rPr>
          <w:rFonts w:ascii="Calibri" w:eastAsia="Times New Roman" w:hAnsi="Calibri" w:cs="Calibri"/>
        </w:rPr>
        <w:t>Th.D</w:t>
      </w:r>
      <w:proofErr w:type="spellEnd"/>
      <w:r w:rsidRPr="005328CA">
        <w:rPr>
          <w:rFonts w:ascii="Calibri" w:eastAsia="Times New Roman" w:hAnsi="Calibri" w:cs="Calibri"/>
        </w:rPr>
        <w:t>.</w:t>
      </w:r>
    </w:p>
    <w:p w14:paraId="25DA125B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 xml:space="preserve">IČ: 48771007 </w:t>
      </w:r>
    </w:p>
    <w:p w14:paraId="39FEF0A5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 xml:space="preserve">bankovní spojení: Komerční banka, a. s., č. </w:t>
      </w:r>
      <w:proofErr w:type="spellStart"/>
      <w:r w:rsidRPr="005328CA">
        <w:rPr>
          <w:rFonts w:ascii="Calibri" w:eastAsia="Times New Roman" w:hAnsi="Calibri" w:cs="Calibri"/>
        </w:rPr>
        <w:t>ú.</w:t>
      </w:r>
      <w:proofErr w:type="spellEnd"/>
      <w:r w:rsidRPr="005328CA">
        <w:rPr>
          <w:rFonts w:ascii="Calibri" w:eastAsia="Times New Roman" w:hAnsi="Calibri" w:cs="Calibri"/>
        </w:rPr>
        <w:t xml:space="preserve"> 107-4646960287/0100</w:t>
      </w:r>
    </w:p>
    <w:p w14:paraId="0462BDA4" w14:textId="77777777" w:rsidR="005975C6" w:rsidRPr="005328CA" w:rsidRDefault="005975C6" w:rsidP="005975C6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(dále jen „příjemce“)</w:t>
      </w:r>
    </w:p>
    <w:p w14:paraId="5B11EBEE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599501DF" w14:textId="77777777" w:rsidR="005975C6" w:rsidRPr="008C42F3" w:rsidRDefault="005975C6" w:rsidP="005975C6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 xml:space="preserve">II. PŘEDMĚT A ÚČEL SMLOUVY </w:t>
      </w:r>
    </w:p>
    <w:p w14:paraId="44759DE1" w14:textId="2C92E49A" w:rsidR="005975C6" w:rsidRPr="008C42F3" w:rsidRDefault="005975C6" w:rsidP="005975C6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  <w:u w:val="single"/>
        </w:rPr>
      </w:pPr>
      <w:r w:rsidRPr="008C42F3">
        <w:rPr>
          <w:rFonts w:ascii="Calibri" w:hAnsi="Calibri" w:cs="Calibri"/>
        </w:rPr>
        <w:t xml:space="preserve">Poskytovatel na základě své žádosti obdržel od Ministerstva kultury ČR (dále jen „MK ČR“) rozhodnutím č.j. </w:t>
      </w:r>
      <w:r w:rsidR="00C61762">
        <w:rPr>
          <w:rFonts w:ascii="Calibri" w:hAnsi="Calibri" w:cs="Calibri"/>
        </w:rPr>
        <w:t>MK 45306/2021 OPP</w:t>
      </w:r>
      <w:r w:rsidRPr="008C42F3">
        <w:rPr>
          <w:rFonts w:ascii="Calibri" w:hAnsi="Calibri" w:cs="Calibri"/>
        </w:rPr>
        <w:t xml:space="preserve"> ze dne </w:t>
      </w:r>
      <w:r w:rsidR="00C61762">
        <w:rPr>
          <w:rFonts w:ascii="Calibri" w:hAnsi="Calibri" w:cs="Calibri"/>
        </w:rPr>
        <w:t>08.07.2021</w:t>
      </w:r>
      <w:r w:rsidRPr="008C42F3">
        <w:rPr>
          <w:rFonts w:ascii="Calibri" w:hAnsi="Calibri" w:cs="Calibri"/>
        </w:rPr>
        <w:t xml:space="preserve"> (dále jen „rozhodnutí“), účelovou dotaci ze státního rozpočtu, která byla poskytnuta podle § 14 zákona č. 218/2000 Sb., o rozpočtových pravidlech a o změně souvisejících zákonů (rozpočtová pravidla), ve znění pozdějších předpisů, v rámci státní finanční podpory v Programu regenerace městských památkových rezervací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městských památkových zón v roce 20</w:t>
      </w:r>
      <w:r>
        <w:rPr>
          <w:rFonts w:ascii="Calibri" w:hAnsi="Calibri" w:cs="Calibri"/>
        </w:rPr>
        <w:t>2</w:t>
      </w:r>
      <w:r w:rsidR="00905EB4">
        <w:rPr>
          <w:rFonts w:ascii="Calibri" w:hAnsi="Calibri" w:cs="Calibri"/>
        </w:rPr>
        <w:t>1</w:t>
      </w:r>
      <w:r w:rsidRPr="008C42F3">
        <w:rPr>
          <w:rFonts w:ascii="Calibri" w:hAnsi="Calibri" w:cs="Calibri"/>
        </w:rPr>
        <w:t>, schváleném usnesením vlády České republiky ze dne 25.03.1992 (dále jen „Program“).</w:t>
      </w:r>
    </w:p>
    <w:p w14:paraId="6F36A0B8" w14:textId="77777777" w:rsidR="005975C6" w:rsidRPr="008C42F3" w:rsidRDefault="005975C6" w:rsidP="005975C6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Poskytovatel poskytuje příjemci a zároveň vlastníku kulturní památky budovy fary v Rýmařově, nemovité kulturní památky, zapsané v Ústředním seznamu kulturních památek pod rejstříkovým číslem 21108/8-164, podle zákona č. 128/2000 Sb., o obcích a zákona č. 250/2000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rozpočtových pravidlech územních rozpočtů, obojí v platném znění, a podle § 16 zákona č. 20/1987 Sb., o státní památkové péči, ve znění pozdějších předpisů, v souladu s ustanovením § 11 až 15 vyhlášky č. 66/1988 Sb., kterou se provádí zákon č. 20/1987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státní památkové péči, ve znění pozdějších předpisů, a v souladu se Zásadami MK ČR pro užití a alokaci státní finanční podpory v Programu regenerace městských památkových rezervací a městských památkových zón (dále jen „Zásady“), příspěvek z účelové dotace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 xml:space="preserve">příspěvek z rozpočtu města (dále jen „finanční prostředky“) na opravu </w:t>
      </w:r>
      <w:r>
        <w:rPr>
          <w:rFonts w:ascii="Calibri" w:hAnsi="Calibri" w:cs="Calibri"/>
        </w:rPr>
        <w:t>fasády věže fary v Rýmařově.</w:t>
      </w:r>
    </w:p>
    <w:p w14:paraId="1DC0A6D6" w14:textId="205AA0D7" w:rsidR="005975C6" w:rsidRPr="008C42F3" w:rsidRDefault="005975C6" w:rsidP="005975C6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  <w:u w:val="single"/>
        </w:rPr>
      </w:pPr>
      <w:r w:rsidRPr="008C42F3">
        <w:rPr>
          <w:rFonts w:ascii="Calibri" w:hAnsi="Calibri" w:cs="Calibri"/>
        </w:rPr>
        <w:lastRenderedPageBreak/>
        <w:t>Účelem této smlouvy je upravit podmínky, za kterých poskytovatel poskytne příjemci jednak příspěvek z účelové dotace dle čl</w:t>
      </w:r>
      <w:r>
        <w:rPr>
          <w:rFonts w:ascii="Calibri" w:hAnsi="Calibri" w:cs="Calibri"/>
        </w:rPr>
        <w:t>.</w:t>
      </w:r>
      <w:r w:rsidRPr="008C42F3">
        <w:rPr>
          <w:rFonts w:ascii="Calibri" w:hAnsi="Calibri" w:cs="Calibri"/>
        </w:rPr>
        <w:t xml:space="preserve"> I 2) od MK ČR, a dále příspěvek z rozpočtu poskytovatele.</w:t>
      </w:r>
    </w:p>
    <w:p w14:paraId="02CD1A1E" w14:textId="77777777" w:rsidR="005975C6" w:rsidRPr="008C42F3" w:rsidRDefault="005975C6" w:rsidP="005975C6">
      <w:pPr>
        <w:spacing w:line="276" w:lineRule="auto"/>
        <w:ind w:left="720"/>
        <w:rPr>
          <w:rFonts w:ascii="Calibri" w:hAnsi="Calibri" w:cs="Calibri"/>
          <w:u w:val="single"/>
        </w:rPr>
      </w:pPr>
    </w:p>
    <w:p w14:paraId="116F911F" w14:textId="77777777" w:rsidR="005975C6" w:rsidRPr="008C42F3" w:rsidRDefault="005975C6" w:rsidP="005975C6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III. VÝŠE DOTACE A ÚČELOVÉ URČENÍ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126"/>
      </w:tblGrid>
      <w:tr w:rsidR="005975C6" w:rsidRPr="004A312A" w14:paraId="14BC65AA" w14:textId="77777777" w:rsidTr="005A181B">
        <w:trPr>
          <w:trHeight w:hRule="exact" w:val="340"/>
        </w:trPr>
        <w:tc>
          <w:tcPr>
            <w:tcW w:w="6521" w:type="dxa"/>
            <w:shd w:val="clear" w:color="auto" w:fill="auto"/>
          </w:tcPr>
          <w:p w14:paraId="001F09CA" w14:textId="77777777" w:rsidR="005975C6" w:rsidRPr="004A312A" w:rsidRDefault="005975C6" w:rsidP="005A181B">
            <w:pPr>
              <w:spacing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Celkové náklady na obnovu předmětné kulturní památky</w:t>
            </w:r>
          </w:p>
        </w:tc>
        <w:tc>
          <w:tcPr>
            <w:tcW w:w="2126" w:type="dxa"/>
            <w:shd w:val="clear" w:color="auto" w:fill="auto"/>
          </w:tcPr>
          <w:p w14:paraId="41C7455A" w14:textId="5B3C91DF" w:rsidR="005975C6" w:rsidRPr="004A312A" w:rsidRDefault="005975C6" w:rsidP="005A181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461 327,36</w:t>
            </w:r>
            <w:r w:rsidRPr="004A312A">
              <w:rPr>
                <w:rFonts w:ascii="Calibri" w:hAnsi="Calibri" w:cs="Calibri"/>
              </w:rPr>
              <w:t xml:space="preserve"> Kč</w:t>
            </w:r>
          </w:p>
        </w:tc>
      </w:tr>
      <w:tr w:rsidR="005975C6" w:rsidRPr="004A312A" w14:paraId="1304DF38" w14:textId="77777777" w:rsidTr="005A181B">
        <w:trPr>
          <w:trHeight w:hRule="exact" w:val="340"/>
        </w:trPr>
        <w:tc>
          <w:tcPr>
            <w:tcW w:w="6521" w:type="dxa"/>
            <w:shd w:val="clear" w:color="auto" w:fill="auto"/>
          </w:tcPr>
          <w:p w14:paraId="1A94F610" w14:textId="77777777" w:rsidR="005975C6" w:rsidRPr="004A312A" w:rsidRDefault="005975C6" w:rsidP="005A181B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z toho podíl vlastníka</w:t>
            </w:r>
          </w:p>
        </w:tc>
        <w:tc>
          <w:tcPr>
            <w:tcW w:w="2126" w:type="dxa"/>
            <w:shd w:val="clear" w:color="auto" w:fill="auto"/>
          </w:tcPr>
          <w:p w14:paraId="5FB08C57" w14:textId="4B6E4DCF" w:rsidR="005975C6" w:rsidRPr="004A312A" w:rsidRDefault="005975C6" w:rsidP="005A181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215 194,36</w:t>
            </w:r>
            <w:r w:rsidRPr="004A312A">
              <w:rPr>
                <w:rFonts w:ascii="Calibri" w:hAnsi="Calibri" w:cs="Calibri"/>
              </w:rPr>
              <w:t xml:space="preserve"> Kč</w:t>
            </w:r>
          </w:p>
        </w:tc>
      </w:tr>
      <w:tr w:rsidR="005975C6" w:rsidRPr="004A312A" w14:paraId="0430DECE" w14:textId="77777777" w:rsidTr="005A181B">
        <w:trPr>
          <w:trHeight w:hRule="exact" w:val="340"/>
        </w:trPr>
        <w:tc>
          <w:tcPr>
            <w:tcW w:w="6521" w:type="dxa"/>
            <w:shd w:val="clear" w:color="auto" w:fill="auto"/>
          </w:tcPr>
          <w:p w14:paraId="3CF41341" w14:textId="77777777" w:rsidR="005975C6" w:rsidRPr="004A312A" w:rsidRDefault="005975C6" w:rsidP="005A181B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dotace MK ČR</w:t>
            </w:r>
          </w:p>
        </w:tc>
        <w:tc>
          <w:tcPr>
            <w:tcW w:w="2126" w:type="dxa"/>
            <w:shd w:val="clear" w:color="auto" w:fill="auto"/>
          </w:tcPr>
          <w:p w14:paraId="7A936905" w14:textId="77777777" w:rsidR="005975C6" w:rsidRPr="004A312A" w:rsidRDefault="005975C6" w:rsidP="005A181B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200 000,00 Kč</w:t>
            </w:r>
          </w:p>
        </w:tc>
      </w:tr>
      <w:tr w:rsidR="005975C6" w:rsidRPr="004A312A" w14:paraId="0B6E9BDF" w14:textId="77777777" w:rsidTr="005A181B">
        <w:trPr>
          <w:trHeight w:hRule="exact" w:val="340"/>
        </w:trPr>
        <w:tc>
          <w:tcPr>
            <w:tcW w:w="6521" w:type="dxa"/>
            <w:shd w:val="clear" w:color="auto" w:fill="auto"/>
          </w:tcPr>
          <w:p w14:paraId="61E02D38" w14:textId="77777777" w:rsidR="005975C6" w:rsidRPr="004A312A" w:rsidRDefault="005975C6" w:rsidP="005A181B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 xml:space="preserve">příspěvek poskytovatele </w:t>
            </w:r>
          </w:p>
        </w:tc>
        <w:tc>
          <w:tcPr>
            <w:tcW w:w="2126" w:type="dxa"/>
            <w:shd w:val="clear" w:color="auto" w:fill="auto"/>
          </w:tcPr>
          <w:p w14:paraId="7033B9DF" w14:textId="317837F5" w:rsidR="005975C6" w:rsidRPr="004A312A" w:rsidRDefault="005975C6" w:rsidP="005A181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46 133</w:t>
            </w:r>
            <w:r w:rsidRPr="004A312A">
              <w:rPr>
                <w:rFonts w:ascii="Calibri" w:hAnsi="Calibri" w:cs="Calibri"/>
              </w:rPr>
              <w:t>,00 Kč</w:t>
            </w:r>
          </w:p>
        </w:tc>
      </w:tr>
    </w:tbl>
    <w:p w14:paraId="2D5E773B" w14:textId="77777777" w:rsidR="005975C6" w:rsidRDefault="005975C6" w:rsidP="005975C6">
      <w:pPr>
        <w:spacing w:line="276" w:lineRule="auto"/>
        <w:rPr>
          <w:rFonts w:ascii="Calibri" w:hAnsi="Calibri" w:cs="Calibri"/>
        </w:rPr>
      </w:pPr>
    </w:p>
    <w:p w14:paraId="1C10D546" w14:textId="7823AB0C" w:rsidR="005975C6" w:rsidRPr="008C42F3" w:rsidRDefault="005975C6" w:rsidP="005975C6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Poskytovatel podle této smlouvy poskytne finanční prostředky v celkové výši </w:t>
      </w:r>
      <w:r>
        <w:rPr>
          <w:rFonts w:ascii="Calibri" w:hAnsi="Calibri" w:cs="Calibri"/>
          <w:b/>
        </w:rPr>
        <w:t>246 133,00</w:t>
      </w:r>
      <w:r w:rsidRPr="008C42F3">
        <w:rPr>
          <w:rFonts w:ascii="Calibri" w:hAnsi="Calibri" w:cs="Calibri"/>
          <w:b/>
        </w:rPr>
        <w:t xml:space="preserve"> Kč</w:t>
      </w:r>
      <w:r w:rsidRPr="008C42F3">
        <w:rPr>
          <w:rFonts w:ascii="Calibri" w:hAnsi="Calibri" w:cs="Calibri"/>
        </w:rPr>
        <w:t xml:space="preserve"> (slovy </w:t>
      </w:r>
      <w:proofErr w:type="spellStart"/>
      <w:r>
        <w:rPr>
          <w:rFonts w:ascii="Calibri" w:hAnsi="Calibri" w:cs="Calibri"/>
        </w:rPr>
        <w:t>dvěstěčtyřicetšesttisícjednostotřicettři</w:t>
      </w:r>
      <w:proofErr w:type="spellEnd"/>
      <w:r w:rsidRPr="008C42F3">
        <w:rPr>
          <w:rFonts w:ascii="Calibri" w:hAnsi="Calibri" w:cs="Calibri"/>
        </w:rPr>
        <w:t xml:space="preserve"> korun) jako příspěvek z dotace MK ČR a příspěvek z rozpočtu poskytovatele.</w:t>
      </w:r>
    </w:p>
    <w:p w14:paraId="4CD292CE" w14:textId="2BC3DDDA" w:rsidR="005975C6" w:rsidRPr="008C42F3" w:rsidRDefault="005975C6" w:rsidP="005975C6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Celkový příspěvek je účelově určený na opravu </w:t>
      </w:r>
      <w:r>
        <w:rPr>
          <w:rFonts w:ascii="Calibri" w:hAnsi="Calibri" w:cs="Calibri"/>
        </w:rPr>
        <w:t>fasády budovy fary</w:t>
      </w:r>
      <w:r w:rsidRPr="008C42F3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Rýmařově</w:t>
      </w:r>
      <w:r>
        <w:rPr>
          <w:rFonts w:ascii="Calibri" w:hAnsi="Calibri" w:cs="Calibri"/>
        </w:rPr>
        <w:t xml:space="preserve"> – IV. etapa</w:t>
      </w:r>
      <w:r w:rsidRPr="008C42F3">
        <w:rPr>
          <w:rFonts w:ascii="Calibri" w:hAnsi="Calibri" w:cs="Calibri"/>
        </w:rPr>
        <w:t>.</w:t>
      </w:r>
    </w:p>
    <w:p w14:paraId="4556C167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2C465AB8" w14:textId="77777777" w:rsidR="005975C6" w:rsidRPr="008C42F3" w:rsidRDefault="005975C6" w:rsidP="005975C6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IV. ZÁVAZKY SMLUVNÍCH STRAN</w:t>
      </w:r>
    </w:p>
    <w:p w14:paraId="22131791" w14:textId="4D890061" w:rsidR="005975C6" w:rsidRPr="008C42F3" w:rsidRDefault="005975C6" w:rsidP="005975C6">
      <w:pPr>
        <w:numPr>
          <w:ilvl w:val="0"/>
          <w:numId w:val="2"/>
        </w:numPr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Poskytovatel se zavazuje poskytnout účelově určenou dotaci v celkové výši </w:t>
      </w:r>
      <w:r w:rsidRPr="005975C6">
        <w:rPr>
          <w:rFonts w:ascii="Calibri" w:hAnsi="Calibri" w:cs="Calibri"/>
          <w:bCs/>
        </w:rPr>
        <w:t>246 133,00 Kč</w:t>
      </w:r>
      <w:r w:rsidRPr="008C42F3">
        <w:rPr>
          <w:rFonts w:ascii="Calibri" w:hAnsi="Calibri" w:cs="Calibri"/>
        </w:rPr>
        <w:t xml:space="preserve"> (slovy </w:t>
      </w:r>
      <w:proofErr w:type="spellStart"/>
      <w:r>
        <w:rPr>
          <w:rFonts w:ascii="Calibri" w:hAnsi="Calibri" w:cs="Calibri"/>
        </w:rPr>
        <w:t>dvěstěčtyřicetšesttisícjednostotřicettři</w:t>
      </w:r>
      <w:proofErr w:type="spellEnd"/>
      <w:r w:rsidRPr="008C42F3">
        <w:rPr>
          <w:rFonts w:ascii="Calibri" w:hAnsi="Calibri" w:cs="Calibri"/>
        </w:rPr>
        <w:t xml:space="preserve"> korun) na realizaci záměru dle jejího účelového určení uvedeného v článku III. na výše uvedený účet příjemce jednorázovou úhradou ve lhůtě do 21 dnů ode dne podpisu této smlouvy. </w:t>
      </w:r>
    </w:p>
    <w:p w14:paraId="517BDD88" w14:textId="77777777" w:rsidR="005975C6" w:rsidRPr="008C42F3" w:rsidRDefault="005975C6" w:rsidP="005975C6">
      <w:pPr>
        <w:numPr>
          <w:ilvl w:val="0"/>
          <w:numId w:val="2"/>
        </w:numPr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Příjemce se zavazuje:</w:t>
      </w:r>
    </w:p>
    <w:p w14:paraId="17EE8BAA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použít poskytnutý příspěvek v souladu s jeho přísně účelovým určením a v souladu se závazným stanoviskem orgánu státní památkové péče vydaným dle § 14 zákona č. 20/1987 Sb., o státní památkové péči, ve znění pozdějších předpisů;</w:t>
      </w:r>
    </w:p>
    <w:p w14:paraId="3570C9C2" w14:textId="334C55FF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provést výše deklarovanou obnovu kulturní památky a doložit její úhradu účetními doklady vystavenými a uhrazenými v době trvání projektu, nejpozději do 30.12.20</w:t>
      </w:r>
      <w:r>
        <w:rPr>
          <w:rFonts w:ascii="Calibri" w:hAnsi="Calibri" w:cs="Calibri"/>
        </w:rPr>
        <w:t>2</w:t>
      </w:r>
      <w:r w:rsidR="00905EB4">
        <w:rPr>
          <w:rFonts w:ascii="Calibri" w:hAnsi="Calibri" w:cs="Calibri"/>
        </w:rPr>
        <w:t>1</w:t>
      </w:r>
      <w:r w:rsidRPr="008C42F3">
        <w:rPr>
          <w:rFonts w:ascii="Calibri" w:hAnsi="Calibri" w:cs="Calibri"/>
        </w:rPr>
        <w:t>. Doklady budou obsahovat kopie faktur vystavených zhotovitelem díla, včetně soupisů provedených prací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kopií výpisů z účtů k jednotlivým fakturám. Doklady o úhradě vlastního finančního podílu příjemce a doklady k finančnímu vypořádání příspěvku budou ve vypořádání samostatně označeny. Součástí vyúčtování bude barevná fotodokumentace vypovídající o průběhu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výsledku obnovy nemovité kulturní památky, včetně doložení skutečnosti, že příjemce příspěvku v průběhu obnovy kulturní památky upozornil vhodným způsobem (např. umístěním informační tabulky) na skutečnost, že akce obnovy je prováděna s využitím finančního prostředku MK ČR;</w:t>
      </w:r>
    </w:p>
    <w:p w14:paraId="42F8D884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dodržovat platné právní předpisy a podmínky stanovené Zásadami a vyhlášením Programu;</w:t>
      </w:r>
    </w:p>
    <w:p w14:paraId="5F970CE7" w14:textId="1264C644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dodržet minimální podíl vlastníka nemovitosti ve výši </w:t>
      </w:r>
      <w:r>
        <w:rPr>
          <w:rFonts w:ascii="Calibri" w:hAnsi="Calibri" w:cs="Calibri"/>
        </w:rPr>
        <w:t>215 194,36</w:t>
      </w:r>
      <w:r w:rsidRPr="004A312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</w:t>
      </w:r>
      <w:r w:rsidRPr="008C42F3">
        <w:rPr>
          <w:rFonts w:ascii="Calibri" w:hAnsi="Calibri" w:cs="Calibri"/>
        </w:rPr>
        <w:t xml:space="preserve"> na celkových uznatelných nákladech projektu, a to v členění dle rozpisu účelové dotace poskytnuté ze státního rozpočtu v Programu na rok 20</w:t>
      </w:r>
      <w:r>
        <w:rPr>
          <w:rFonts w:ascii="Calibri" w:hAnsi="Calibri" w:cs="Calibri"/>
        </w:rPr>
        <w:t>21</w:t>
      </w:r>
      <w:r w:rsidRPr="008C42F3">
        <w:rPr>
          <w:rFonts w:ascii="Calibri" w:hAnsi="Calibri" w:cs="Calibri"/>
        </w:rPr>
        <w:t xml:space="preserve"> pro městskou památkovou zónu Rýmařov;</w:t>
      </w:r>
    </w:p>
    <w:p w14:paraId="40D6E8AA" w14:textId="1538CD1A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dodržet termín ukončení realizace projektu, tj. nejpozději do 30.12.20</w:t>
      </w:r>
      <w:r>
        <w:rPr>
          <w:rFonts w:ascii="Calibri" w:hAnsi="Calibri" w:cs="Calibri"/>
        </w:rPr>
        <w:t>21</w:t>
      </w:r>
      <w:r w:rsidRPr="008C42F3">
        <w:rPr>
          <w:rFonts w:ascii="Calibri" w:hAnsi="Calibri" w:cs="Calibri"/>
        </w:rPr>
        <w:t>, vést v účetní evidenci odděleně analyticky použití příspěvku;</w:t>
      </w:r>
    </w:p>
    <w:p w14:paraId="0FA88712" w14:textId="0E346A44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jakákoliv změna díla bude poskytovateli písemně oznámena s uvedením důvodu bez zbytečného prodlení, nejpozději do 10.12.20</w:t>
      </w:r>
      <w:r>
        <w:rPr>
          <w:rFonts w:ascii="Calibri" w:hAnsi="Calibri" w:cs="Calibri"/>
        </w:rPr>
        <w:t>21</w:t>
      </w:r>
      <w:r w:rsidRPr="008C42F3">
        <w:rPr>
          <w:rFonts w:ascii="Calibri" w:hAnsi="Calibri" w:cs="Calibri"/>
        </w:rPr>
        <w:t xml:space="preserve">. V případě, že se akce neuskuteční, příjemce příspěvku tuto skutečnost písemně oznámí poskytovateli bezodkladně poté, co tuto </w:t>
      </w:r>
      <w:r w:rsidRPr="008C42F3">
        <w:rPr>
          <w:rFonts w:ascii="Calibri" w:hAnsi="Calibri" w:cs="Calibri"/>
        </w:rPr>
        <w:lastRenderedPageBreak/>
        <w:t>skutečnost zjistil a neprodleně vrátí finanční prostředky nebo jejich poměrnou část na účet poskytovatele, nejpozději však do 10.12.20</w:t>
      </w:r>
      <w:r>
        <w:rPr>
          <w:rFonts w:ascii="Calibri" w:hAnsi="Calibri" w:cs="Calibri"/>
        </w:rPr>
        <w:t>21</w:t>
      </w:r>
      <w:r w:rsidRPr="008C42F3">
        <w:rPr>
          <w:rFonts w:ascii="Calibri" w:hAnsi="Calibri" w:cs="Calibri"/>
        </w:rPr>
        <w:t>;</w:t>
      </w:r>
    </w:p>
    <w:p w14:paraId="4F5271B0" w14:textId="45AEBB04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příspěvek se nesmí použít v roce 20</w:t>
      </w:r>
      <w:r>
        <w:rPr>
          <w:rFonts w:ascii="Calibri" w:hAnsi="Calibri" w:cs="Calibri"/>
        </w:rPr>
        <w:t>21</w:t>
      </w:r>
      <w:r w:rsidRPr="008C42F3">
        <w:rPr>
          <w:rFonts w:ascii="Calibri" w:hAnsi="Calibri" w:cs="Calibri"/>
        </w:rPr>
        <w:t xml:space="preserve"> na tentýž účel současně s jinými prostředky účelově poskytnutými ze státního rozpočtu na úseku státní památkové péče;</w:t>
      </w:r>
    </w:p>
    <w:p w14:paraId="28E056F6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finanční prostředky, které příjemce příspěvku použije v rozporu s právním titulem, který vydává poskytovatel, vrátí v rámci vyúčtování;</w:t>
      </w:r>
    </w:p>
    <w:p w14:paraId="4174F608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na základě § 34 zákona č. 20/1987 Sb., o státní památkové péči, ve znění pozdějších předpisů, umožnit pracovníkům MK ČR a osobám pověřeným plněním úkolů státní památkové péče, tj. včetně zaměstnanců Národního památkového ústavu přístup do nemovité kulturní památky za účelem provedení kontroly související s poskytnutím příspěvku, a dále nahlédnout do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příslušných dokladů a poskytnout jim k tomu potřebné údaje a vysvětlení. Vlastník je povinen oznámit Národnímu památkovému ústavu a obci pověřené dozorem termín zahájení akce obnovy a předložit jim plán kontrolních prohlídek stavby;</w:t>
      </w:r>
    </w:p>
    <w:p w14:paraId="3F0F6281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umožnit příslušným orgánům poskytovatele v souladu se zákonem č. 320/2001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předložit při kontrole všechny potřebné účetní a jiné doklady;</w:t>
      </w:r>
    </w:p>
    <w:p w14:paraId="4C42C149" w14:textId="77777777" w:rsidR="005975C6" w:rsidRPr="008C42F3" w:rsidRDefault="005975C6" w:rsidP="005975C6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je-li příjemcem dotace právnická osoba, v případě její přeměny nebo jejího zrušení s likvidací je příjemce povinen vrátit poskytovateli dotaci nebo její poměrnou část, a to do 14 dnů ode dne účinnosti přeměny právnické osoby nebo do 14 dnů ode dne zrušení právnické osoby s likvidací;</w:t>
      </w:r>
    </w:p>
    <w:p w14:paraId="37FDDFDE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21821307" w14:textId="77777777" w:rsidR="005975C6" w:rsidRPr="008C42F3" w:rsidRDefault="005975C6" w:rsidP="005975C6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V. ZÁVĚREČNÁ USTANOVENÍ</w:t>
      </w:r>
    </w:p>
    <w:p w14:paraId="1620C30B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Příspěvek poskytnutý podle této smlouvy je finanční podporou ve smyslu zákona č. 320/2001 Sb., o finanční kontrole ve veřejné správě a o změně některých zákonů (zákon o finanční kontrole) se všemi právními důsledky s tím spojenými.</w:t>
      </w:r>
    </w:p>
    <w:p w14:paraId="01E74C20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Každé použití poskytnuté dotace v rozporu s jejím účelovým určením nebo zadržení prostředků patřících poskytovateli je porušením rozpočtové kázně ve smyslu § 22 zákona č. 250/2000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rozpočtových pravidlech územních rozpočtů, ve znění pozdějších předpisů se všemi právními důsledky s tím spojenými.</w:t>
      </w:r>
    </w:p>
    <w:p w14:paraId="216013E9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Smluvní strany berou na sebe práva a povinnosti z této smlouvy pro ně vyplývající, a pokud by mezi nimi vznikly spory o těchto právech a povinnostech, budou řešeny přednostně vzájemnou dohodou smluvních stran. </w:t>
      </w:r>
    </w:p>
    <w:p w14:paraId="7DE89288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Poskytovatel je oprávněn vypovědět tuto smlouvu v případě, že příjemce nebude provádět projekt v souladu s touto smlouvou a se zájmy státní památkové péče, nebo v případě, kdy se prokáže, že některé údaje sdělené mu příjemcem při podání žádosti o dotaci nejsou pravdivé. Výpovědní lhůta činí 15 dnů ode dne doručení písemné výpovědi příjemci. V 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</w:p>
    <w:p w14:paraId="5E4A67C9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Pokud to veřejnoprávní povaha a účel smlouvy nevylučuje, použijí se na práva a povinnosti stran také přiměřeně ustanovení občanského zákoníku.</w:t>
      </w:r>
    </w:p>
    <w:p w14:paraId="677C77F0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Případné změny a doplňky této smlouvy budou smluvní strany řešit písemnými dodatky k této smlouvě, které budou výslovně za dodatky této smlouvy označeny.</w:t>
      </w:r>
    </w:p>
    <w:p w14:paraId="2D121DF0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lastRenderedPageBreak/>
        <w:t>Příjemce výslovně souhlasí se zpracováním svých osobních údajů ve smyslu zákona č.101/2000 Sb., o ochraně osobních údajů a s jejich zveřejněním prostřednictvím této smlouvy na webových stránkách a úřední desce poskytovatele způsobem umožňujícím dálkový přístup.</w:t>
      </w:r>
    </w:p>
    <w:p w14:paraId="2B133B4F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Tato smlouva se vyhotovuje ve čtyřech vyhotoveních, z nichž každé má platnost originálu. Tři vyhotovení si ponechá poskytovatel a jedno vyhotovení příjemce. </w:t>
      </w:r>
    </w:p>
    <w:p w14:paraId="1BD7053E" w14:textId="77777777" w:rsidR="005975C6" w:rsidRPr="008C42F3" w:rsidRDefault="005975C6" w:rsidP="005975C6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Obě smluvní strany prohlašují, že tato smlouva byla uzavřena po vzájemném projednání, podle jejich pravé a svobodné vůle, určitě a vážně, že porozuměly jejímu obsahu, který se nepříčí dobrým mravům.</w:t>
      </w:r>
    </w:p>
    <w:p w14:paraId="0B70029B" w14:textId="6EFD6DEB" w:rsidR="005975C6" w:rsidRPr="009B31F4" w:rsidRDefault="005975C6" w:rsidP="008C347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Calibri" w:hAnsi="Calibri" w:cs="Calibri"/>
        </w:rPr>
      </w:pPr>
      <w:r w:rsidRPr="009B31F4">
        <w:rPr>
          <w:rFonts w:ascii="Calibri" w:hAnsi="Calibri" w:cs="Calibri"/>
        </w:rPr>
        <w:t xml:space="preserve"> O poskytnutí příspěvku a uzavření této smlouvy rozhodlo zastupitelstvo města svým usnesením č. </w:t>
      </w:r>
      <w:r w:rsidR="009B31F4">
        <w:rPr>
          <w:rFonts w:ascii="Calibri" w:hAnsi="Calibri" w:cs="Calibri"/>
        </w:rPr>
        <w:t>852/17/21 ze dne 29.04.2021.</w:t>
      </w:r>
      <w:r w:rsidRPr="009B31F4">
        <w:rPr>
          <w:rFonts w:ascii="Calibri" w:hAnsi="Calibri" w:cs="Calibri"/>
        </w:rPr>
        <w:t xml:space="preserve">   </w:t>
      </w:r>
    </w:p>
    <w:p w14:paraId="6320B21F" w14:textId="77777777" w:rsidR="005975C6" w:rsidRDefault="005975C6" w:rsidP="005975C6">
      <w:pPr>
        <w:spacing w:line="276" w:lineRule="auto"/>
        <w:rPr>
          <w:rFonts w:ascii="Calibri" w:hAnsi="Calibri" w:cs="Calibri"/>
        </w:rPr>
      </w:pPr>
    </w:p>
    <w:p w14:paraId="785E49D7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5443C39A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46B3C695" w14:textId="7E78B988" w:rsidR="005975C6" w:rsidRPr="008C42F3" w:rsidRDefault="005975C6" w:rsidP="005975C6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>V Rýmařově dne</w:t>
      </w:r>
      <w:r w:rsidR="00C61762">
        <w:rPr>
          <w:rFonts w:ascii="Calibri" w:hAnsi="Calibri" w:cs="Calibri"/>
        </w:rPr>
        <w:t xml:space="preserve"> 15.07.2021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  <w:t xml:space="preserve">V Rýmařově dne </w:t>
      </w:r>
      <w:r w:rsidR="00F40CB9">
        <w:rPr>
          <w:rFonts w:ascii="Calibri" w:hAnsi="Calibri" w:cs="Calibri"/>
        </w:rPr>
        <w:t>16.07.2021</w:t>
      </w:r>
    </w:p>
    <w:p w14:paraId="79D62196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26D36111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163FA078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</w:p>
    <w:p w14:paraId="21FBE686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…….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>………………………………………</w:t>
      </w:r>
    </w:p>
    <w:p w14:paraId="57C76EBB" w14:textId="77777777" w:rsidR="005975C6" w:rsidRPr="008C42F3" w:rsidRDefault="005975C6" w:rsidP="005975C6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            za poskytovatele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  <w:t>za příjemce</w:t>
      </w:r>
    </w:p>
    <w:p w14:paraId="18EFE3C9" w14:textId="77777777" w:rsidR="005975C6" w:rsidRPr="005328CA" w:rsidRDefault="005975C6" w:rsidP="005975C6">
      <w:pPr>
        <w:rPr>
          <w:rFonts w:eastAsia="Times New Roman" w:cstheme="minorHAnsi"/>
          <w:b/>
          <w:lang w:eastAsia="cs-CZ"/>
        </w:rPr>
      </w:pPr>
    </w:p>
    <w:p w14:paraId="0D7E51CA" w14:textId="77777777" w:rsidR="005975C6" w:rsidRPr="00987781" w:rsidRDefault="005975C6" w:rsidP="00987781"/>
    <w:sectPr w:rsidR="005975C6" w:rsidRPr="00987781" w:rsidSect="00F24D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5748" w14:textId="77777777" w:rsidR="00445AC7" w:rsidRDefault="00445AC7" w:rsidP="008079D2">
      <w:pPr>
        <w:spacing w:after="0"/>
      </w:pPr>
      <w:r>
        <w:separator/>
      </w:r>
    </w:p>
  </w:endnote>
  <w:endnote w:type="continuationSeparator" w:id="0">
    <w:p w14:paraId="3D1B62CD" w14:textId="77777777" w:rsidR="00445AC7" w:rsidRDefault="00445AC7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68D4" w14:textId="77777777" w:rsidR="00A119CB" w:rsidRPr="0087357F" w:rsidRDefault="00445AC7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EndPr/>
      <w:sdtContent>
        <w:r w:rsidR="004631E6" w:rsidRPr="00D1470A">
          <w:rPr>
            <w:sz w:val="18"/>
            <w:szCs w:val="18"/>
          </w:rPr>
          <w:fldChar w:fldCharType="begin"/>
        </w:r>
        <w:r w:rsidR="00A119CB" w:rsidRPr="00D1470A">
          <w:rPr>
            <w:sz w:val="18"/>
            <w:szCs w:val="18"/>
          </w:rPr>
          <w:instrText>PAGE   \* MERGEFORMAT</w:instrText>
        </w:r>
        <w:r w:rsidR="004631E6" w:rsidRPr="00D1470A">
          <w:rPr>
            <w:sz w:val="18"/>
            <w:szCs w:val="18"/>
          </w:rPr>
          <w:fldChar w:fldCharType="separate"/>
        </w:r>
        <w:r w:rsidR="00C01EC6">
          <w:rPr>
            <w:noProof/>
            <w:sz w:val="18"/>
            <w:szCs w:val="18"/>
          </w:rPr>
          <w:t>1</w:t>
        </w:r>
        <w:r w:rsidR="004631E6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6F15" w14:textId="77777777" w:rsidR="00445AC7" w:rsidRDefault="00445AC7" w:rsidP="008079D2">
      <w:pPr>
        <w:spacing w:after="0"/>
      </w:pPr>
      <w:r>
        <w:separator/>
      </w:r>
    </w:p>
  </w:footnote>
  <w:footnote w:type="continuationSeparator" w:id="0">
    <w:p w14:paraId="6C646EEA" w14:textId="77777777" w:rsidR="00445AC7" w:rsidRDefault="00445AC7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19"/>
    <w:multiLevelType w:val="hybridMultilevel"/>
    <w:tmpl w:val="7A3AA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26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A5E23"/>
    <w:multiLevelType w:val="hybridMultilevel"/>
    <w:tmpl w:val="4426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1DE8"/>
    <w:multiLevelType w:val="hybridMultilevel"/>
    <w:tmpl w:val="AC0E12D8"/>
    <w:lvl w:ilvl="0" w:tplc="10529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1F455A"/>
    <w:multiLevelType w:val="hybridMultilevel"/>
    <w:tmpl w:val="6CE88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C"/>
    <w:rsid w:val="00034975"/>
    <w:rsid w:val="000C1269"/>
    <w:rsid w:val="000D7684"/>
    <w:rsid w:val="00122687"/>
    <w:rsid w:val="00180C41"/>
    <w:rsid w:val="001B05A3"/>
    <w:rsid w:val="001B234C"/>
    <w:rsid w:val="001B2C72"/>
    <w:rsid w:val="00240098"/>
    <w:rsid w:val="002B016D"/>
    <w:rsid w:val="00332A4B"/>
    <w:rsid w:val="00445AC7"/>
    <w:rsid w:val="00460E31"/>
    <w:rsid w:val="004631E6"/>
    <w:rsid w:val="00495171"/>
    <w:rsid w:val="0049654F"/>
    <w:rsid w:val="004A6000"/>
    <w:rsid w:val="005450B1"/>
    <w:rsid w:val="00554719"/>
    <w:rsid w:val="00555191"/>
    <w:rsid w:val="005731BA"/>
    <w:rsid w:val="00586171"/>
    <w:rsid w:val="005975C6"/>
    <w:rsid w:val="005C56EC"/>
    <w:rsid w:val="005C67F8"/>
    <w:rsid w:val="005E12E2"/>
    <w:rsid w:val="0068058A"/>
    <w:rsid w:val="006D2C40"/>
    <w:rsid w:val="0077075B"/>
    <w:rsid w:val="00785F9C"/>
    <w:rsid w:val="007A161C"/>
    <w:rsid w:val="008079D2"/>
    <w:rsid w:val="00822D68"/>
    <w:rsid w:val="008339A0"/>
    <w:rsid w:val="00856862"/>
    <w:rsid w:val="0087357F"/>
    <w:rsid w:val="008A2246"/>
    <w:rsid w:val="008F4771"/>
    <w:rsid w:val="00905EB4"/>
    <w:rsid w:val="00987781"/>
    <w:rsid w:val="009B31F4"/>
    <w:rsid w:val="009C18A5"/>
    <w:rsid w:val="009C7F60"/>
    <w:rsid w:val="009F4D1B"/>
    <w:rsid w:val="00A119CB"/>
    <w:rsid w:val="00A67040"/>
    <w:rsid w:val="00B43EBB"/>
    <w:rsid w:val="00B56EF0"/>
    <w:rsid w:val="00B64B17"/>
    <w:rsid w:val="00BB5F69"/>
    <w:rsid w:val="00BE5BE2"/>
    <w:rsid w:val="00C01EC6"/>
    <w:rsid w:val="00C47C7C"/>
    <w:rsid w:val="00C51011"/>
    <w:rsid w:val="00C61762"/>
    <w:rsid w:val="00CA41B5"/>
    <w:rsid w:val="00CB026A"/>
    <w:rsid w:val="00D271F1"/>
    <w:rsid w:val="00D41022"/>
    <w:rsid w:val="00D5193D"/>
    <w:rsid w:val="00E07D25"/>
    <w:rsid w:val="00ED564A"/>
    <w:rsid w:val="00F132BC"/>
    <w:rsid w:val="00F24D57"/>
    <w:rsid w:val="00F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33D9"/>
  <w15:docId w15:val="{05C821F8-0F9E-4B2D-BC0E-203BCBD6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5975C6"/>
    <w:pPr>
      <w:keepNext/>
      <w:spacing w:after="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E07D25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7D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975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korkova.monik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1</TotalTime>
  <Pages>4</Pages>
  <Words>1356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stanikova.jana</dc:creator>
  <cp:lastModifiedBy>Mgr. Monika Krykorková</cp:lastModifiedBy>
  <cp:revision>2</cp:revision>
  <cp:lastPrinted>2021-07-16T07:16:00Z</cp:lastPrinted>
  <dcterms:created xsi:type="dcterms:W3CDTF">2021-07-27T06:07:00Z</dcterms:created>
  <dcterms:modified xsi:type="dcterms:W3CDTF">2021-07-27T06:07:00Z</dcterms:modified>
</cp:coreProperties>
</file>