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31196" w:rsidP="00F31196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15.2.2017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F31196" w:rsidRDefault="008505BB" w:rsidP="00F31196">
      <w:pPr>
        <w:numPr>
          <w:ilvl w:val="1"/>
          <w:numId w:val="21"/>
        </w:numPr>
      </w:pPr>
      <w:r>
        <w:t>x</w:t>
      </w:r>
    </w:p>
    <w:p w:rsidR="00F31196" w:rsidRDefault="008505BB" w:rsidP="00F31196">
      <w:pPr>
        <w:numPr>
          <w:ilvl w:val="1"/>
          <w:numId w:val="21"/>
        </w:numPr>
      </w:pPr>
      <w:r>
        <w:t>x</w:t>
      </w:r>
    </w:p>
    <w:p w:rsidR="00F31196" w:rsidRDefault="008505BB" w:rsidP="00F31196">
      <w:pPr>
        <w:numPr>
          <w:ilvl w:val="2"/>
          <w:numId w:val="21"/>
        </w:numPr>
        <w:ind w:left="584"/>
      </w:pPr>
      <w:r>
        <w:t>x</w:t>
      </w:r>
    </w:p>
    <w:p w:rsidR="00F31196" w:rsidRDefault="008505BB" w:rsidP="00F31196">
      <w:pPr>
        <w:numPr>
          <w:ilvl w:val="2"/>
          <w:numId w:val="21"/>
        </w:numPr>
        <w:ind w:left="584"/>
      </w:pPr>
      <w:r>
        <w:t>x</w:t>
      </w:r>
    </w:p>
    <w:p w:rsidR="00F31196" w:rsidRDefault="008505BB" w:rsidP="00F31196">
      <w:pPr>
        <w:numPr>
          <w:ilvl w:val="1"/>
          <w:numId w:val="21"/>
        </w:numPr>
      </w:pPr>
      <w:r>
        <w:t>x</w:t>
      </w:r>
    </w:p>
    <w:p w:rsidR="00F31196" w:rsidRDefault="008505BB" w:rsidP="00F31196">
      <w:pPr>
        <w:numPr>
          <w:ilvl w:val="3"/>
          <w:numId w:val="21"/>
        </w:numPr>
      </w:pPr>
      <w:r>
        <w:t>x</w:t>
      </w:r>
    </w:p>
    <w:p w:rsidR="00F31196" w:rsidRDefault="008505BB" w:rsidP="00F31196">
      <w:pPr>
        <w:numPr>
          <w:ilvl w:val="3"/>
          <w:numId w:val="21"/>
        </w:numPr>
      </w:pPr>
      <w:r>
        <w:t>x</w:t>
      </w:r>
    </w:p>
    <w:p w:rsidR="00F31196" w:rsidRDefault="008505BB" w:rsidP="00F31196">
      <w:pPr>
        <w:numPr>
          <w:ilvl w:val="3"/>
          <w:numId w:val="21"/>
        </w:numPr>
      </w:pPr>
      <w:r>
        <w:t>x</w:t>
      </w:r>
    </w:p>
    <w:p w:rsidR="00F31196" w:rsidRDefault="008505BB" w:rsidP="00F31196">
      <w:pPr>
        <w:numPr>
          <w:ilvl w:val="3"/>
          <w:numId w:val="21"/>
        </w:numPr>
      </w:pPr>
      <w:r>
        <w:t>x</w:t>
      </w:r>
    </w:p>
    <w:p w:rsidR="00F31196" w:rsidRDefault="008505BB" w:rsidP="00F31196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F31196" w:rsidRDefault="008505BB" w:rsidP="00F31196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F31196" w:rsidRDefault="008505BB" w:rsidP="00F31196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  <w:r w:rsidR="00F31196">
        <w:t xml:space="preserve"> </w:t>
      </w:r>
    </w:p>
    <w:p w:rsidR="00F31196" w:rsidRDefault="008505BB" w:rsidP="00F31196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F31196" w:rsidRDefault="008505BB" w:rsidP="00F31196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F31196" w:rsidRDefault="008505BB" w:rsidP="00F31196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F31196" w:rsidRDefault="008505BB" w:rsidP="00F31196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F31196" w:rsidRDefault="008505BB" w:rsidP="00F31196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F31196" w:rsidRDefault="008505BB" w:rsidP="00F31196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F31196" w:rsidRDefault="008505BB" w:rsidP="00F31196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F31196" w:rsidRDefault="008505BB" w:rsidP="00F31196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>x</w:t>
      </w:r>
    </w:p>
    <w:p w:rsidR="00F31196" w:rsidRDefault="008505BB" w:rsidP="00F31196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F31196" w:rsidRDefault="008505BB" w:rsidP="00F31196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F31196" w:rsidRDefault="008505BB" w:rsidP="00F31196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F31196" w:rsidRDefault="008505BB" w:rsidP="00F31196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F31196" w:rsidRDefault="008505BB" w:rsidP="00F31196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F31196" w:rsidRDefault="00F31196" w:rsidP="00F31196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F31196" w:rsidRDefault="00F31196" w:rsidP="00F31196">
      <w:pPr>
        <w:numPr>
          <w:ilvl w:val="0"/>
          <w:numId w:val="0"/>
        </w:numPr>
        <w:spacing w:after="0" w:line="240" w:lineRule="auto"/>
        <w:jc w:val="both"/>
      </w:pPr>
    </w:p>
    <w:p w:rsidR="008505BB" w:rsidRDefault="008505BB" w:rsidP="00F31196">
      <w:pPr>
        <w:numPr>
          <w:ilvl w:val="0"/>
          <w:numId w:val="0"/>
        </w:numPr>
        <w:spacing w:after="0" w:line="240" w:lineRule="auto"/>
        <w:jc w:val="both"/>
      </w:pPr>
    </w:p>
    <w:p w:rsidR="008505BB" w:rsidRDefault="008505BB" w:rsidP="00F31196">
      <w:pPr>
        <w:numPr>
          <w:ilvl w:val="0"/>
          <w:numId w:val="0"/>
        </w:numPr>
        <w:spacing w:after="0" w:line="240" w:lineRule="auto"/>
        <w:jc w:val="both"/>
      </w:pPr>
    </w:p>
    <w:p w:rsidR="008505BB" w:rsidRDefault="008505BB" w:rsidP="00F31196">
      <w:pPr>
        <w:numPr>
          <w:ilvl w:val="0"/>
          <w:numId w:val="0"/>
        </w:numPr>
        <w:spacing w:after="0" w:line="240" w:lineRule="auto"/>
        <w:jc w:val="both"/>
      </w:pPr>
    </w:p>
    <w:p w:rsidR="008505BB" w:rsidRDefault="008505BB" w:rsidP="00F31196">
      <w:pPr>
        <w:numPr>
          <w:ilvl w:val="0"/>
          <w:numId w:val="0"/>
        </w:numPr>
        <w:spacing w:after="0" w:line="240" w:lineRule="auto"/>
        <w:jc w:val="both"/>
      </w:pPr>
    </w:p>
    <w:p w:rsidR="008505BB" w:rsidRDefault="008505BB" w:rsidP="00F31196">
      <w:pPr>
        <w:numPr>
          <w:ilvl w:val="0"/>
          <w:numId w:val="0"/>
        </w:numPr>
        <w:spacing w:after="0" w:line="240" w:lineRule="auto"/>
        <w:jc w:val="both"/>
        <w:sectPr w:rsidR="008505BB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31196" w:rsidRDefault="00F31196" w:rsidP="00F31196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F31196" w:rsidRDefault="00F31196" w:rsidP="00F31196">
      <w:pPr>
        <w:numPr>
          <w:ilvl w:val="0"/>
          <w:numId w:val="0"/>
        </w:numPr>
        <w:spacing w:after="0" w:line="240" w:lineRule="auto"/>
        <w:jc w:val="both"/>
      </w:pPr>
    </w:p>
    <w:p w:rsidR="00F31196" w:rsidRDefault="00F31196" w:rsidP="00F31196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F31196" w:rsidRDefault="00F31196" w:rsidP="00F31196">
      <w:pPr>
        <w:numPr>
          <w:ilvl w:val="0"/>
          <w:numId w:val="0"/>
        </w:numPr>
        <w:spacing w:after="0" w:line="240" w:lineRule="auto"/>
        <w:jc w:val="both"/>
      </w:pPr>
    </w:p>
    <w:p w:rsidR="00F31196" w:rsidRDefault="00F31196" w:rsidP="00F31196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31196" w:rsidRDefault="00F31196" w:rsidP="00F31196">
      <w:pPr>
        <w:numPr>
          <w:ilvl w:val="0"/>
          <w:numId w:val="0"/>
        </w:numPr>
        <w:spacing w:after="0" w:line="240" w:lineRule="auto"/>
        <w:jc w:val="center"/>
      </w:pPr>
    </w:p>
    <w:p w:rsidR="00F31196" w:rsidRDefault="00F31196" w:rsidP="00F31196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F31196" w:rsidRDefault="00F31196" w:rsidP="00F31196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F31196" w:rsidRDefault="00F31196" w:rsidP="00F31196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8505BB">
        <w:t>x</w:t>
      </w:r>
      <w:r>
        <w:t xml:space="preserve"> dne </w:t>
      </w:r>
    </w:p>
    <w:p w:rsidR="00F31196" w:rsidRDefault="00F31196" w:rsidP="00F31196">
      <w:pPr>
        <w:numPr>
          <w:ilvl w:val="0"/>
          <w:numId w:val="0"/>
        </w:numPr>
        <w:spacing w:after="0" w:line="240" w:lineRule="auto"/>
      </w:pPr>
    </w:p>
    <w:p w:rsidR="00F31196" w:rsidRDefault="00F31196" w:rsidP="00F31196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F31196" w:rsidRDefault="00F31196" w:rsidP="00F31196">
      <w:pPr>
        <w:numPr>
          <w:ilvl w:val="0"/>
          <w:numId w:val="0"/>
        </w:numPr>
        <w:spacing w:after="0" w:line="240" w:lineRule="auto"/>
      </w:pPr>
    </w:p>
    <w:p w:rsidR="00F31196" w:rsidRDefault="00F31196" w:rsidP="00F31196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31196" w:rsidRDefault="00F31196" w:rsidP="00F31196">
      <w:pPr>
        <w:numPr>
          <w:ilvl w:val="0"/>
          <w:numId w:val="0"/>
        </w:numPr>
        <w:spacing w:after="0" w:line="240" w:lineRule="auto"/>
        <w:jc w:val="center"/>
      </w:pPr>
    </w:p>
    <w:p w:rsidR="00F31196" w:rsidRDefault="008505BB" w:rsidP="00F31196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F31196" w:rsidRPr="00F31196" w:rsidRDefault="008505BB" w:rsidP="00F31196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F31196" w:rsidRPr="00F31196" w:rsidSect="00F3119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8505BB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8505BB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2743D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70249C" wp14:editId="7939496A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F31196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5C2520F" wp14:editId="2AD2C85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F31196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982707-0539/2017 -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35B8E1C" wp14:editId="1A67BB5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150BA5"/>
    <w:multiLevelType w:val="multilevel"/>
    <w:tmpl w:val="6ED6659E"/>
    <w:numStyleLink w:val="Styl1"/>
  </w:abstractNum>
  <w:abstractNum w:abstractNumId="11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1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43D5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505BB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0382D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237A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1230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31196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A78BB6E-AB12-4E4D-BE04-C6A46D767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154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2017-02-09T06:10:00Z</cp:lastPrinted>
  <dcterms:created xsi:type="dcterms:W3CDTF">2017-03-20T13:54:00Z</dcterms:created>
  <dcterms:modified xsi:type="dcterms:W3CDTF">2017-03-20T13:55:00Z</dcterms:modified>
</cp:coreProperties>
</file>