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BA" w:rsidRDefault="006F71BA" w:rsidP="00EB1032">
      <w:pPr>
        <w:jc w:val="center"/>
        <w:rPr>
          <w:b/>
          <w:bCs/>
          <w:u w:val="single"/>
        </w:rPr>
      </w:pPr>
      <w:r w:rsidRPr="008A7914">
        <w:rPr>
          <w:b/>
          <w:bCs/>
          <w:u w:val="single"/>
        </w:rPr>
        <w:t>PL</w:t>
      </w:r>
      <w:r>
        <w:rPr>
          <w:b/>
          <w:bCs/>
          <w:u w:val="single"/>
        </w:rPr>
        <w:t xml:space="preserve">ÁN STUDIJNÍ STÁŽE PRO PRÁVNÍKY V ČESKÉ REPUBLICE </w:t>
      </w:r>
    </w:p>
    <w:p w:rsidR="006F71BA" w:rsidRDefault="006F71BA" w:rsidP="00EB10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(předběžný termín listopad 2016)</w:t>
      </w:r>
    </w:p>
    <w:p w:rsidR="006F71BA" w:rsidRDefault="006F71BA" w:rsidP="001967FB">
      <w:pPr>
        <w:pStyle w:val="ListParagraph"/>
        <w:ind w:left="360"/>
        <w:rPr>
          <w:b/>
          <w:bCs/>
        </w:rPr>
      </w:pPr>
      <w:r w:rsidRPr="002579D2">
        <w:rPr>
          <w:b/>
          <w:bCs/>
        </w:rPr>
        <w:t>OBSAH STÁŽE</w:t>
      </w:r>
    </w:p>
    <w:p w:rsidR="006F71BA" w:rsidRPr="00D15ADA" w:rsidRDefault="006F71BA" w:rsidP="00405900">
      <w:r w:rsidRPr="00D15ADA">
        <w:t>Studijní stáž je plánována na jeden měsíc, program 4 pracovních týdnů bude obsahovat teoretickou a praktickou část ve formě workshopů</w:t>
      </w:r>
      <w:r>
        <w:t>,</w:t>
      </w:r>
      <w:r w:rsidRPr="00405900">
        <w:t xml:space="preserve"> </w:t>
      </w:r>
      <w:r w:rsidRPr="00D15ADA">
        <w:t>školení, setkání</w:t>
      </w:r>
      <w:r>
        <w:t>/návštěv</w:t>
      </w:r>
      <w:r w:rsidRPr="00D15ADA">
        <w:t>.</w:t>
      </w:r>
    </w:p>
    <w:p w:rsidR="006F71BA" w:rsidRPr="00D15ADA" w:rsidRDefault="006F71BA" w:rsidP="00EB1032">
      <w:pPr>
        <w:spacing w:after="0"/>
        <w:rPr>
          <w:b/>
          <w:bCs/>
        </w:rPr>
      </w:pPr>
      <w:r w:rsidRPr="00D15ADA">
        <w:rPr>
          <w:b/>
          <w:bCs/>
        </w:rPr>
        <w:t xml:space="preserve">Teoretická část </w:t>
      </w:r>
    </w:p>
    <w:p w:rsidR="006F71BA" w:rsidRPr="00D15ADA" w:rsidRDefault="006F71BA" w:rsidP="00405900">
      <w:pPr>
        <w:pStyle w:val="ListParagraph"/>
        <w:numPr>
          <w:ilvl w:val="0"/>
          <w:numId w:val="2"/>
        </w:numPr>
      </w:pPr>
      <w:r w:rsidRPr="00D15ADA">
        <w:t>Seminář k procesu tranzitivní spravedlnosti v</w:t>
      </w:r>
      <w:r>
        <w:t> Československu / České republice (potažmo</w:t>
      </w:r>
      <w:r w:rsidRPr="00D15ADA">
        <w:t xml:space="preserve"> střední </w:t>
      </w:r>
      <w:r>
        <w:t xml:space="preserve">a východní </w:t>
      </w:r>
      <w:r w:rsidRPr="00D15ADA">
        <w:t>Evropě</w:t>
      </w:r>
      <w:r>
        <w:t>)</w:t>
      </w:r>
      <w:r w:rsidRPr="00D15ADA">
        <w:t xml:space="preserve"> </w:t>
      </w:r>
      <w:r>
        <w:t>soustřeďující se</w:t>
      </w:r>
      <w:r w:rsidRPr="00D15ADA">
        <w:t xml:space="preserve"> na depolitizac</w:t>
      </w:r>
      <w:r>
        <w:t>i justice a její nezávislost</w:t>
      </w:r>
    </w:p>
    <w:p w:rsidR="006F71BA" w:rsidRPr="00D15ADA" w:rsidRDefault="006F71BA" w:rsidP="00405900">
      <w:pPr>
        <w:pStyle w:val="ListParagraph"/>
        <w:numPr>
          <w:ilvl w:val="0"/>
          <w:numId w:val="2"/>
        </w:numPr>
      </w:pPr>
      <w:r>
        <w:t>Seminář o reformě</w:t>
      </w:r>
      <w:r w:rsidRPr="00D15ADA">
        <w:t xml:space="preserve"> bezpečnostního sektoru  </w:t>
      </w:r>
    </w:p>
    <w:p w:rsidR="006F71BA" w:rsidRPr="00D15ADA" w:rsidRDefault="006F71BA" w:rsidP="00EB1032">
      <w:pPr>
        <w:spacing w:after="0"/>
        <w:rPr>
          <w:b/>
          <w:bCs/>
        </w:rPr>
      </w:pPr>
      <w:r w:rsidRPr="00D15ADA">
        <w:rPr>
          <w:b/>
          <w:bCs/>
        </w:rPr>
        <w:t>Praktická část (nástroje k práci)</w:t>
      </w:r>
    </w:p>
    <w:p w:rsidR="006F71BA" w:rsidRDefault="006F71BA" w:rsidP="00EB324D">
      <w:pPr>
        <w:pStyle w:val="ListParagraph"/>
        <w:numPr>
          <w:ilvl w:val="0"/>
          <w:numId w:val="3"/>
        </w:numPr>
        <w:spacing w:after="0"/>
        <w:jc w:val="both"/>
      </w:pPr>
      <w:r>
        <w:t>Sdílení zkušeností zahraničních právníků – rozbor úspěšných lidskoprávních kauz, případně důvodů neúspěchu jiných případů, k vypracování pro místní kontext relevantních „best practices“ a manuálů pro ochranu lidských práv jak prostřednictvím soudních sporů, tak veřejných kampaní.</w:t>
      </w:r>
    </w:p>
    <w:p w:rsidR="006F71BA" w:rsidRPr="00D15ADA" w:rsidRDefault="006F71BA" w:rsidP="00EA36CF">
      <w:pPr>
        <w:pStyle w:val="ListParagraph"/>
        <w:numPr>
          <w:ilvl w:val="0"/>
          <w:numId w:val="3"/>
        </w:numPr>
        <w:spacing w:after="0"/>
        <w:jc w:val="both"/>
      </w:pPr>
      <w:r w:rsidRPr="00D15ADA">
        <w:t xml:space="preserve">Sdílení zkušeností </w:t>
      </w:r>
      <w:r>
        <w:t>ochrany</w:t>
      </w:r>
      <w:r w:rsidRPr="00D15ADA">
        <w:t xml:space="preserve"> lidských práv s aktivisty z jiných zemí v rámci práce Centra pro</w:t>
      </w:r>
      <w:r>
        <w:t xml:space="preserve"> demokracii a lidská práva ČvT </w:t>
      </w:r>
      <w:r w:rsidRPr="00D15ADA">
        <w:t xml:space="preserve"> </w:t>
      </w:r>
    </w:p>
    <w:p w:rsidR="006F71BA" w:rsidRPr="00D15ADA" w:rsidRDefault="006F71BA" w:rsidP="005E6AA0">
      <w:pPr>
        <w:pStyle w:val="ListParagraph"/>
        <w:numPr>
          <w:ilvl w:val="0"/>
          <w:numId w:val="3"/>
        </w:numPr>
        <w:jc w:val="both"/>
      </w:pPr>
      <w:r w:rsidRPr="00D15ADA">
        <w:t>Setkání s</w:t>
      </w:r>
      <w:r>
        <w:t xml:space="preserve"> českými </w:t>
      </w:r>
      <w:r w:rsidRPr="00D15ADA">
        <w:t xml:space="preserve">státními úřady </w:t>
      </w:r>
      <w:r>
        <w:t xml:space="preserve">a neziskovými organizacemi </w:t>
      </w:r>
      <w:r w:rsidRPr="00D15ADA">
        <w:t xml:space="preserve">pracujícími na ochraně </w:t>
      </w:r>
      <w:r>
        <w:t xml:space="preserve">lidských </w:t>
      </w:r>
      <w:r w:rsidRPr="00D15ADA">
        <w:t>práv, např. úřad ombudsmana</w:t>
      </w:r>
      <w:r>
        <w:t>, Liga lidských práv apod.</w:t>
      </w:r>
    </w:p>
    <w:p w:rsidR="006F71BA" w:rsidRPr="00D15ADA" w:rsidRDefault="006F71BA" w:rsidP="00EB1032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D15ADA">
        <w:t>Workshop o bezpečné komunikaci</w:t>
      </w:r>
      <w:r>
        <w:t xml:space="preserve"> a nakládání s daty (IT bezpečnost)</w:t>
      </w:r>
    </w:p>
    <w:p w:rsidR="006F71BA" w:rsidRPr="00D15ADA" w:rsidRDefault="006F71BA" w:rsidP="00EB1032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D15ADA">
        <w:t xml:space="preserve">Kurzy právní angličtiny a psaní reportů (sepisování dokumentace k případům) </w:t>
      </w:r>
    </w:p>
    <w:p w:rsidR="006F71BA" w:rsidRDefault="006F71BA" w:rsidP="005E6AA0">
      <w:pPr>
        <w:pStyle w:val="ListParagraph"/>
        <w:numPr>
          <w:ilvl w:val="0"/>
          <w:numId w:val="2"/>
        </w:numPr>
        <w:spacing w:after="0"/>
      </w:pPr>
      <w:r>
        <w:t>Školení k advokačním kampaním</w:t>
      </w:r>
      <w:r w:rsidRPr="00D15ADA">
        <w:t xml:space="preserve"> </w:t>
      </w:r>
      <w:r>
        <w:t>(jak</w:t>
      </w:r>
      <w:r w:rsidRPr="00D15ADA">
        <w:t xml:space="preserve"> strategi</w:t>
      </w:r>
      <w:r>
        <w:t>cky</w:t>
      </w:r>
      <w:r w:rsidRPr="00D15ADA">
        <w:t xml:space="preserve"> komunik</w:t>
      </w:r>
      <w:r>
        <w:t xml:space="preserve">ovat o lidských právech </w:t>
      </w:r>
      <w:r w:rsidRPr="00D15ADA">
        <w:t>s veřejností)</w:t>
      </w:r>
    </w:p>
    <w:p w:rsidR="006F71BA" w:rsidRPr="00D15ADA" w:rsidRDefault="006F71BA" w:rsidP="00EA36CF">
      <w:pPr>
        <w:pStyle w:val="ListParagraph"/>
        <w:numPr>
          <w:ilvl w:val="0"/>
          <w:numId w:val="2"/>
        </w:numPr>
        <w:spacing w:after="0"/>
      </w:pPr>
      <w:r w:rsidRPr="00D15ADA">
        <w:t xml:space="preserve">Workshop na mezinárodní </w:t>
      </w:r>
      <w:r>
        <w:t>lidsko</w:t>
      </w:r>
      <w:r w:rsidRPr="00D15ADA">
        <w:t xml:space="preserve">právní legislativu a </w:t>
      </w:r>
      <w:r>
        <w:t xml:space="preserve">mezinárodní </w:t>
      </w:r>
      <w:r w:rsidRPr="00D15ADA">
        <w:t xml:space="preserve">mechanismy </w:t>
      </w:r>
      <w:r>
        <w:t>ochrany lidských práv</w:t>
      </w:r>
    </w:p>
    <w:p w:rsidR="006F71BA" w:rsidRDefault="006F71BA" w:rsidP="00405900">
      <w:pPr>
        <w:rPr>
          <w:rFonts w:ascii="Georgia" w:hAnsi="Georgia" w:cs="Georgia"/>
        </w:rPr>
      </w:pPr>
    </w:p>
    <w:p w:rsidR="006F71BA" w:rsidRPr="008A13B0" w:rsidRDefault="006F71BA" w:rsidP="001967FB">
      <w:pPr>
        <w:ind w:left="360"/>
        <w:rPr>
          <w:b/>
          <w:bCs/>
        </w:rPr>
      </w:pPr>
      <w:r w:rsidRPr="008A13B0">
        <w:rPr>
          <w:b/>
          <w:bCs/>
        </w:rPr>
        <w:t>CÍLOVÁ SKUPINA</w:t>
      </w:r>
    </w:p>
    <w:p w:rsidR="006F71BA" w:rsidRDefault="006F71BA" w:rsidP="00584BA4">
      <w:pPr>
        <w:jc w:val="both"/>
      </w:pPr>
      <w:r>
        <w:t>4</w:t>
      </w:r>
      <w:r w:rsidRPr="008A13B0">
        <w:t xml:space="preserve"> </w:t>
      </w:r>
      <w:r>
        <w:t>mladí</w:t>
      </w:r>
      <w:r w:rsidRPr="008A13B0">
        <w:t xml:space="preserve"> právní</w:t>
      </w:r>
      <w:r>
        <w:t>ci</w:t>
      </w:r>
      <w:r w:rsidRPr="008A13B0">
        <w:t xml:space="preserve"> nebo student</w:t>
      </w:r>
      <w:r>
        <w:t>i</w:t>
      </w:r>
      <w:r w:rsidRPr="008A13B0">
        <w:t xml:space="preserve"> práv zabývajících se lidskými právy, z nichž dva za sebou mají úspěchy v obhajobě určitých případů, ale chybí jim znalosti k obhajobě v jiných oblastech lidských práv. Snaha o zahrnutí právníků z margin</w:t>
      </w:r>
      <w:r>
        <w:t>alizovaných</w:t>
      </w:r>
      <w:r w:rsidRPr="008A13B0">
        <w:t xml:space="preserve"> oblastí s vysokou mírou porušování lidských práv</w:t>
      </w:r>
      <w:r>
        <w:t>.</w:t>
      </w:r>
    </w:p>
    <w:p w:rsidR="006F71BA" w:rsidRPr="00D15ADA" w:rsidRDefault="006F71BA" w:rsidP="00EB1032">
      <w:pPr>
        <w:pStyle w:val="ListParagraph"/>
        <w:ind w:left="0"/>
        <w:jc w:val="lowKashida"/>
      </w:pPr>
      <w:r w:rsidRPr="00D15ADA">
        <w:t xml:space="preserve">Další kritéria výběru: </w:t>
      </w:r>
    </w:p>
    <w:p w:rsidR="006F71BA" w:rsidRDefault="006F71BA" w:rsidP="005C5E60">
      <w:pPr>
        <w:pStyle w:val="ListParagraph"/>
        <w:numPr>
          <w:ilvl w:val="0"/>
          <w:numId w:val="5"/>
        </w:numPr>
      </w:pPr>
      <w:r>
        <w:t>Aktivní činnost v oblasti ochrany lidských práv a svobod</w:t>
      </w:r>
    </w:p>
    <w:p w:rsidR="006F71BA" w:rsidRDefault="006F71BA" w:rsidP="005C5E60">
      <w:pPr>
        <w:pStyle w:val="ListParagraph"/>
        <w:numPr>
          <w:ilvl w:val="0"/>
          <w:numId w:val="5"/>
        </w:numPr>
      </w:pPr>
      <w:r>
        <w:t>Znalost anglického jazyka na konverzační úrovni</w:t>
      </w:r>
    </w:p>
    <w:p w:rsidR="006F71BA" w:rsidRDefault="006F71BA" w:rsidP="00EB1032">
      <w:pPr>
        <w:pStyle w:val="ListParagraph"/>
        <w:numPr>
          <w:ilvl w:val="0"/>
          <w:numId w:val="5"/>
        </w:numPr>
      </w:pPr>
      <w:r>
        <w:t xml:space="preserve">Životopis a motivační dopis k účasti na studijní stáži </w:t>
      </w:r>
    </w:p>
    <w:p w:rsidR="006F71BA" w:rsidRDefault="006F71BA" w:rsidP="0044196A">
      <w:pPr>
        <w:jc w:val="both"/>
      </w:pPr>
      <w:r>
        <w:t>Osloveny partnerské organizace ČvT pro nominaci kandidátů z řad dobrovolníků, kolegů nebo nezávislých právníků/aktivistů.</w:t>
      </w:r>
    </w:p>
    <w:p w:rsidR="006F71BA" w:rsidRPr="00D15ADA" w:rsidRDefault="006F71BA" w:rsidP="001967FB">
      <w:pPr>
        <w:ind w:left="360"/>
        <w:rPr>
          <w:b/>
          <w:bCs/>
        </w:rPr>
      </w:pPr>
      <w:r>
        <w:rPr>
          <w:b/>
          <w:bCs/>
        </w:rPr>
        <w:t xml:space="preserve">NÁVRH ROZPOČTU </w:t>
      </w:r>
    </w:p>
    <w:p w:rsidR="006F71BA" w:rsidRDefault="006F71BA">
      <w:r>
        <w:t>Viz příloha 2.</w:t>
      </w:r>
    </w:p>
    <w:sectPr w:rsidR="006F71BA" w:rsidSect="006E7E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1191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BA" w:rsidRDefault="006F71BA" w:rsidP="00EB1032">
      <w:pPr>
        <w:spacing w:after="0" w:line="240" w:lineRule="auto"/>
      </w:pPr>
      <w:r>
        <w:separator/>
      </w:r>
    </w:p>
  </w:endnote>
  <w:endnote w:type="continuationSeparator" w:id="0">
    <w:p w:rsidR="006F71BA" w:rsidRDefault="006F71BA" w:rsidP="00E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BA" w:rsidRDefault="006F71BA" w:rsidP="00EA218B">
    <w:pPr>
      <w:pStyle w:val="Footer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BA" w:rsidRPr="0011034D" w:rsidRDefault="006F71BA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b/>
        <w:sz w:val="18"/>
        <w:szCs w:val="18"/>
      </w:rPr>
    </w:pPr>
    <w:r w:rsidRPr="0011034D">
      <w:rPr>
        <w:rFonts w:ascii="Arial Narrow" w:hAnsi="Arial Narrow"/>
        <w:b/>
        <w:sz w:val="18"/>
        <w:szCs w:val="18"/>
      </w:rPr>
      <w:t>Člověk v tísni, o. p. s.</w:t>
    </w:r>
    <w:r>
      <w:rPr>
        <w:rFonts w:ascii="Arial Narrow" w:hAnsi="Arial Narrow"/>
        <w:sz w:val="18"/>
        <w:szCs w:val="18"/>
      </w:rPr>
      <w:t>, Šafaříkova</w:t>
    </w:r>
    <w:r w:rsidRPr="0011034D">
      <w:rPr>
        <w:rFonts w:ascii="Arial Narrow" w:hAnsi="Arial Narrow"/>
        <w:sz w:val="18"/>
        <w:szCs w:val="18"/>
      </w:rPr>
      <w:t xml:space="preserve"> 635/24, 120 00 Praha 2, Česká republika</w:t>
    </w:r>
    <w:r w:rsidRPr="0011034D">
      <w:rPr>
        <w:rFonts w:ascii="Arial Narrow" w:hAnsi="Arial Narrow"/>
        <w:b/>
        <w:sz w:val="18"/>
        <w:szCs w:val="18"/>
      </w:rPr>
      <w:t>, www.clovekvtisni.cz</w:t>
    </w:r>
  </w:p>
  <w:p w:rsidR="006F71BA" w:rsidRPr="00D34BD3" w:rsidRDefault="006F71BA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sz w:val="18"/>
        <w:szCs w:val="18"/>
        <w:lang w:val="pt-BR"/>
      </w:rPr>
    </w:pPr>
    <w:r w:rsidRPr="0011034D">
      <w:rPr>
        <w:rFonts w:ascii="Arial Narrow" w:hAnsi="Arial Narrow"/>
        <w:sz w:val="18"/>
        <w:szCs w:val="18"/>
      </w:rPr>
      <w:t>Tel.: (+420) 226 200 400, fax: (+420) 226 200 401, e-mail: mail</w:t>
    </w:r>
    <w:r w:rsidRPr="00D34BD3">
      <w:rPr>
        <w:rFonts w:ascii="Arial Narrow" w:hAnsi="Arial Narrow"/>
        <w:sz w:val="18"/>
        <w:szCs w:val="18"/>
        <w:lang w:val="pt-BR"/>
      </w:rPr>
      <w:t>@clovekvtisni.cz</w:t>
    </w:r>
  </w:p>
  <w:p w:rsidR="006F71BA" w:rsidRPr="0011034D" w:rsidRDefault="006F71BA" w:rsidP="001E1CD7">
    <w:pPr>
      <w:pStyle w:val="Footer"/>
      <w:pBdr>
        <w:top w:val="single" w:sz="4" w:space="5" w:color="auto"/>
      </w:pBdr>
      <w:jc w:val="right"/>
      <w:rPr>
        <w:rFonts w:ascii="Arial Narrow" w:hAnsi="Arial Narrow"/>
        <w:sz w:val="20"/>
        <w:szCs w:val="20"/>
      </w:rPr>
    </w:pPr>
    <w:r w:rsidRPr="00612470">
      <w:rPr>
        <w:rFonts w:ascii="Arial Narrow" w:hAnsi="Arial Narrow"/>
        <w:sz w:val="18"/>
        <w:szCs w:val="18"/>
        <w:lang w:val="fr-FR"/>
      </w:rPr>
      <w:t>I</w:t>
    </w:r>
    <w:r>
      <w:rPr>
        <w:rFonts w:ascii="Arial Narrow" w:hAnsi="Arial Narrow"/>
        <w:sz w:val="18"/>
        <w:szCs w:val="18"/>
      </w:rPr>
      <w:t>Č</w:t>
    </w:r>
    <w:r w:rsidRPr="0011034D">
      <w:rPr>
        <w:rFonts w:ascii="Arial Narrow" w:hAnsi="Arial Narrow"/>
        <w:sz w:val="18"/>
        <w:szCs w:val="18"/>
      </w:rPr>
      <w:t>: 25755277 DIČ: CZ25755277</w:t>
    </w:r>
  </w:p>
  <w:p w:rsidR="006F71BA" w:rsidRPr="00932AD0" w:rsidRDefault="006F71BA" w:rsidP="00932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BA" w:rsidRDefault="006F71BA" w:rsidP="00EB1032">
      <w:pPr>
        <w:spacing w:after="0" w:line="240" w:lineRule="auto"/>
      </w:pPr>
      <w:r>
        <w:separator/>
      </w:r>
    </w:p>
  </w:footnote>
  <w:footnote w:type="continuationSeparator" w:id="0">
    <w:p w:rsidR="006F71BA" w:rsidRDefault="006F71BA" w:rsidP="00EB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BA" w:rsidRPr="0085498F" w:rsidRDefault="006F71BA" w:rsidP="006E7ED2">
    <w:pPr>
      <w:pStyle w:val="Header"/>
      <w:tabs>
        <w:tab w:val="clear" w:pos="4536"/>
        <w:tab w:val="clear" w:pos="9072"/>
        <w:tab w:val="center" w:pos="4677"/>
      </w:tabs>
      <w:spacing w:after="0"/>
      <w:rPr>
        <w:sz w:val="24"/>
        <w:szCs w:val="24"/>
      </w:rPr>
    </w:pPr>
    <w:r>
      <w:rPr>
        <w:sz w:val="24"/>
        <w:szCs w:val="24"/>
      </w:rPr>
      <w:t>Příloha 1.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BA" w:rsidRPr="00612BDF" w:rsidRDefault="006F71BA" w:rsidP="002951C6">
    <w:pPr>
      <w:pStyle w:val="Header"/>
      <w:tabs>
        <w:tab w:val="left" w:pos="-142"/>
      </w:tabs>
      <w:rPr>
        <w:rFonts w:ascii="Franklin Gothic Heavy" w:hAnsi="Franklin Gothic Heavy"/>
        <w:noProof/>
        <w:sz w:val="3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style="position:absolute;margin-left:386.2pt;margin-top:-28.5pt;width:68.25pt;height:68.25pt;z-index:251658240;visibility:visible">
          <v:imagedata r:id="rId1" o:title=""/>
        </v:shape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-.05pt;margin-top:21pt;width:23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uM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"/>
      </w:pict>
    </w:r>
    <w:r>
      <w:rPr>
        <w:rFonts w:ascii="Franklin Gothic Heavy" w:hAnsi="Franklin Gothic Heavy"/>
        <w:noProof/>
        <w:sz w:val="36"/>
      </w:rPr>
      <w:t>Č</w:t>
    </w:r>
    <w:r w:rsidRPr="00612BDF">
      <w:rPr>
        <w:rFonts w:ascii="Franklin Gothic Heavy" w:hAnsi="Franklin Gothic Heavy"/>
        <w:noProof/>
        <w:sz w:val="36"/>
      </w:rPr>
      <w:t>lověk v tísni,</w:t>
    </w:r>
    <w:r>
      <w:rPr>
        <w:rFonts w:ascii="Franklin Gothic Heavy" w:hAnsi="Franklin Gothic Heavy"/>
        <w:noProof/>
        <w:sz w:val="36"/>
      </w:rPr>
      <w:t xml:space="preserve"> </w:t>
    </w:r>
    <w:r w:rsidRPr="00612BDF">
      <w:rPr>
        <w:rFonts w:ascii="Franklin Gothic Heavy" w:hAnsi="Franklin Gothic Heavy"/>
        <w:noProof/>
      </w:rPr>
      <w:t>o.p.s.</w:t>
    </w:r>
    <w:r w:rsidRPr="00211456">
      <w:rPr>
        <w:rFonts w:ascii="Franklin Gothic Heavy" w:hAnsi="Franklin Gothic Heavy"/>
        <w:noProof/>
        <w:sz w:val="36"/>
        <w:lang w:eastAsia="cs-CZ"/>
      </w:rPr>
      <w:pict>
        <v:shape id="Obrázek 8" o:spid="_x0000_i1027" type="#_x0000_t75" style="width:459.75pt;height:459.75pt;visibility:visible">
          <v:imagedata r:id="rId1" o:title=""/>
        </v:shape>
      </w:pict>
    </w:r>
    <w:r w:rsidRPr="00211456">
      <w:rPr>
        <w:rFonts w:ascii="Franklin Gothic Heavy" w:hAnsi="Franklin Gothic Heavy"/>
        <w:noProof/>
        <w:sz w:val="36"/>
        <w:lang w:eastAsia="cs-CZ"/>
      </w:rPr>
      <w:pict>
        <v:shape id="Obrázek 9" o:spid="_x0000_i1028" type="#_x0000_t75" style="width:459.75pt;height:45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7C0"/>
    <w:multiLevelType w:val="hybridMultilevel"/>
    <w:tmpl w:val="608669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85524"/>
    <w:multiLevelType w:val="hybridMultilevel"/>
    <w:tmpl w:val="3C9A4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B7D55"/>
    <w:multiLevelType w:val="multilevel"/>
    <w:tmpl w:val="D1F05E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3BAA2B9F"/>
    <w:multiLevelType w:val="hybridMultilevel"/>
    <w:tmpl w:val="3656D94E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13AD"/>
    <w:multiLevelType w:val="multilevel"/>
    <w:tmpl w:val="2BA81CC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70F94B1B"/>
    <w:multiLevelType w:val="hybridMultilevel"/>
    <w:tmpl w:val="33E682A4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9520E"/>
    <w:multiLevelType w:val="multilevel"/>
    <w:tmpl w:val="56D8215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72160B10"/>
    <w:multiLevelType w:val="hybridMultilevel"/>
    <w:tmpl w:val="26BAEF54"/>
    <w:lvl w:ilvl="0" w:tplc="1D0CA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32"/>
    <w:rsid w:val="00005490"/>
    <w:rsid w:val="00012D89"/>
    <w:rsid w:val="000146A6"/>
    <w:rsid w:val="000226BB"/>
    <w:rsid w:val="000B31DD"/>
    <w:rsid w:val="000D595E"/>
    <w:rsid w:val="00106217"/>
    <w:rsid w:val="0011034D"/>
    <w:rsid w:val="00122842"/>
    <w:rsid w:val="001510A9"/>
    <w:rsid w:val="001967FB"/>
    <w:rsid w:val="001D12AD"/>
    <w:rsid w:val="001D3A78"/>
    <w:rsid w:val="001E1CD7"/>
    <w:rsid w:val="001F6239"/>
    <w:rsid w:val="00211456"/>
    <w:rsid w:val="00233E6C"/>
    <w:rsid w:val="002579D2"/>
    <w:rsid w:val="002951C6"/>
    <w:rsid w:val="002A0408"/>
    <w:rsid w:val="002D1310"/>
    <w:rsid w:val="003129B7"/>
    <w:rsid w:val="003A4010"/>
    <w:rsid w:val="00405900"/>
    <w:rsid w:val="0044196A"/>
    <w:rsid w:val="004653AD"/>
    <w:rsid w:val="00484FF9"/>
    <w:rsid w:val="00494A60"/>
    <w:rsid w:val="004A5C25"/>
    <w:rsid w:val="004F4712"/>
    <w:rsid w:val="00503A19"/>
    <w:rsid w:val="005463B4"/>
    <w:rsid w:val="00562A76"/>
    <w:rsid w:val="00575273"/>
    <w:rsid w:val="00583462"/>
    <w:rsid w:val="005845E0"/>
    <w:rsid w:val="00584BA4"/>
    <w:rsid w:val="00587F3B"/>
    <w:rsid w:val="005977AB"/>
    <w:rsid w:val="005A67E4"/>
    <w:rsid w:val="005B59BA"/>
    <w:rsid w:val="005C5E60"/>
    <w:rsid w:val="005E6AA0"/>
    <w:rsid w:val="005F6BEB"/>
    <w:rsid w:val="00606CAB"/>
    <w:rsid w:val="00612470"/>
    <w:rsid w:val="00612BDF"/>
    <w:rsid w:val="00621D73"/>
    <w:rsid w:val="00673D61"/>
    <w:rsid w:val="006762E8"/>
    <w:rsid w:val="006923D6"/>
    <w:rsid w:val="006B7833"/>
    <w:rsid w:val="006E7ED2"/>
    <w:rsid w:val="006F366B"/>
    <w:rsid w:val="006F71BA"/>
    <w:rsid w:val="0070201D"/>
    <w:rsid w:val="007054B4"/>
    <w:rsid w:val="007112DF"/>
    <w:rsid w:val="007E3F1F"/>
    <w:rsid w:val="00802EF6"/>
    <w:rsid w:val="008358E2"/>
    <w:rsid w:val="00843432"/>
    <w:rsid w:val="0085498F"/>
    <w:rsid w:val="008557A8"/>
    <w:rsid w:val="00876E12"/>
    <w:rsid w:val="00894768"/>
    <w:rsid w:val="008979A5"/>
    <w:rsid w:val="008A0FDD"/>
    <w:rsid w:val="008A13B0"/>
    <w:rsid w:val="008A7914"/>
    <w:rsid w:val="008B5412"/>
    <w:rsid w:val="008F2F5B"/>
    <w:rsid w:val="008F4408"/>
    <w:rsid w:val="00932AD0"/>
    <w:rsid w:val="00933242"/>
    <w:rsid w:val="009530F2"/>
    <w:rsid w:val="009B5555"/>
    <w:rsid w:val="009C445E"/>
    <w:rsid w:val="009E1482"/>
    <w:rsid w:val="009F5D28"/>
    <w:rsid w:val="00A53428"/>
    <w:rsid w:val="00AA2F32"/>
    <w:rsid w:val="00AB253B"/>
    <w:rsid w:val="00AC3A3C"/>
    <w:rsid w:val="00B40F03"/>
    <w:rsid w:val="00B9251F"/>
    <w:rsid w:val="00BB6257"/>
    <w:rsid w:val="00BE289B"/>
    <w:rsid w:val="00C304B0"/>
    <w:rsid w:val="00C35A21"/>
    <w:rsid w:val="00C803DE"/>
    <w:rsid w:val="00CD3BFC"/>
    <w:rsid w:val="00D15ADA"/>
    <w:rsid w:val="00D34BD3"/>
    <w:rsid w:val="00DA2450"/>
    <w:rsid w:val="00DC7F73"/>
    <w:rsid w:val="00DE21C4"/>
    <w:rsid w:val="00E66D96"/>
    <w:rsid w:val="00EA218B"/>
    <w:rsid w:val="00EA36CF"/>
    <w:rsid w:val="00EB1032"/>
    <w:rsid w:val="00EB324D"/>
    <w:rsid w:val="00EF6319"/>
    <w:rsid w:val="00F21696"/>
    <w:rsid w:val="00F24D66"/>
    <w:rsid w:val="00F431BF"/>
    <w:rsid w:val="00F442D1"/>
    <w:rsid w:val="00F7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10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103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EB10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1032"/>
    <w:rPr>
      <w:rFonts w:ascii="Calibri" w:hAnsi="Calibri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B10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B10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1032"/>
    <w:rPr>
      <w:rFonts w:ascii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10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298</Words>
  <Characters>1760</Characters>
  <Application>Microsoft Office Outlook</Application>
  <DocSecurity>0</DocSecurity>
  <Lines>0</Lines>
  <Paragraphs>0</Paragraphs>
  <ScaleCrop>false</ScaleCrop>
  <Company>MZV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STUDIJNÍ STÁŽE PRO EGYPTSKÉ PRÁVNÍKY V ČESKÉ REPUBLICE </dc:title>
  <dc:subject/>
  <dc:creator>vojver01</dc:creator>
  <cp:keywords/>
  <dc:description/>
  <cp:lastModifiedBy>jblazek2</cp:lastModifiedBy>
  <cp:revision>2</cp:revision>
  <cp:lastPrinted>2016-08-08T11:10:00Z</cp:lastPrinted>
  <dcterms:created xsi:type="dcterms:W3CDTF">2016-08-30T13:40:00Z</dcterms:created>
  <dcterms:modified xsi:type="dcterms:W3CDTF">2016-08-30T13:40:00Z</dcterms:modified>
</cp:coreProperties>
</file>