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4D3E60" w:rsidP="004D3E60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1 - Cena za službu Balík Do ruky do 30 kg sjednaná pro období od </w:t>
      </w:r>
      <w:proofErr w:type="gramStart"/>
      <w:r>
        <w:rPr>
          <w:rFonts w:ascii="Arial" w:hAnsi="Arial" w:cs="Arial"/>
          <w:b/>
          <w:sz w:val="36"/>
        </w:rPr>
        <w:t>1.1.2017</w:t>
      </w:r>
      <w:proofErr w:type="gramEnd"/>
      <w:r>
        <w:rPr>
          <w:rFonts w:ascii="Arial" w:hAnsi="Arial" w:cs="Arial"/>
          <w:b/>
          <w:sz w:val="36"/>
        </w:rPr>
        <w:t xml:space="preserve"> do 31.12.2017</w:t>
      </w:r>
    </w:p>
    <w:p w:rsidR="004D3E60" w:rsidRDefault="00317D29" w:rsidP="004D3E60">
      <w:pPr>
        <w:numPr>
          <w:ilvl w:val="1"/>
          <w:numId w:val="21"/>
        </w:numPr>
      </w:pPr>
      <w:r>
        <w:t>x</w:t>
      </w:r>
    </w:p>
    <w:p w:rsidR="004D3E60" w:rsidRDefault="00317D29" w:rsidP="004D3E60">
      <w:pPr>
        <w:numPr>
          <w:ilvl w:val="1"/>
          <w:numId w:val="21"/>
        </w:numPr>
      </w:pPr>
      <w:r>
        <w:t>x</w:t>
      </w:r>
    </w:p>
    <w:p w:rsidR="004D3E60" w:rsidRDefault="00317D29" w:rsidP="004D3E60">
      <w:pPr>
        <w:numPr>
          <w:ilvl w:val="2"/>
          <w:numId w:val="21"/>
        </w:numPr>
        <w:ind w:left="584"/>
      </w:pPr>
      <w:r>
        <w:t>x</w:t>
      </w:r>
    </w:p>
    <w:p w:rsidR="004D3E60" w:rsidRDefault="00317D29" w:rsidP="004D3E60">
      <w:pPr>
        <w:numPr>
          <w:ilvl w:val="2"/>
          <w:numId w:val="21"/>
        </w:numPr>
        <w:ind w:left="584"/>
      </w:pPr>
      <w:r>
        <w:t>x</w:t>
      </w:r>
    </w:p>
    <w:p w:rsidR="004D3E60" w:rsidRDefault="00317D29" w:rsidP="004D3E60">
      <w:pPr>
        <w:numPr>
          <w:ilvl w:val="1"/>
          <w:numId w:val="21"/>
        </w:numPr>
      </w:pPr>
      <w:r>
        <w:t>x</w:t>
      </w:r>
    </w:p>
    <w:p w:rsidR="004D3E60" w:rsidRDefault="00317D29" w:rsidP="004D3E60">
      <w:pPr>
        <w:numPr>
          <w:ilvl w:val="3"/>
          <w:numId w:val="21"/>
        </w:numPr>
      </w:pPr>
      <w:r>
        <w:t>x</w:t>
      </w:r>
    </w:p>
    <w:p w:rsidR="004D3E60" w:rsidRDefault="00317D29" w:rsidP="004D3E60">
      <w:pPr>
        <w:numPr>
          <w:ilvl w:val="3"/>
          <w:numId w:val="21"/>
        </w:numPr>
      </w:pPr>
      <w:r>
        <w:t>x</w:t>
      </w:r>
    </w:p>
    <w:p w:rsidR="004D3E60" w:rsidRDefault="00317D29" w:rsidP="004D3E60">
      <w:pPr>
        <w:numPr>
          <w:ilvl w:val="3"/>
          <w:numId w:val="21"/>
        </w:numPr>
      </w:pPr>
      <w:r>
        <w:t>x</w:t>
      </w:r>
    </w:p>
    <w:p w:rsidR="004D3E60" w:rsidRDefault="00317D29" w:rsidP="004D3E60">
      <w:pPr>
        <w:numPr>
          <w:ilvl w:val="3"/>
          <w:numId w:val="21"/>
        </w:numPr>
      </w:pPr>
      <w:r>
        <w:t>x</w:t>
      </w:r>
    </w:p>
    <w:p w:rsidR="004D3E60" w:rsidRDefault="00317D29" w:rsidP="004D3E60">
      <w:pPr>
        <w:numPr>
          <w:ilvl w:val="3"/>
          <w:numId w:val="21"/>
        </w:numPr>
      </w:pPr>
      <w:r>
        <w:t>x</w:t>
      </w:r>
    </w:p>
    <w:p w:rsidR="004D3E60" w:rsidRDefault="00317D29" w:rsidP="004D3E60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4D3E60" w:rsidRDefault="00317D29" w:rsidP="004D3E60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4D3E60" w:rsidRDefault="00317D29" w:rsidP="004D3E60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4D3E60" w:rsidRDefault="00317D29" w:rsidP="004D3E60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4D3E60" w:rsidRDefault="00317D29" w:rsidP="004D3E60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4D3E60" w:rsidRDefault="00317D29" w:rsidP="004D3E60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4D3E60" w:rsidRDefault="00317D29" w:rsidP="004D3E60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4D3E60" w:rsidRDefault="00317D29" w:rsidP="004D3E60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4D3E60" w:rsidRDefault="00317D29" w:rsidP="004D3E60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4D3E60" w:rsidRDefault="00317D29" w:rsidP="004D3E60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</w:p>
    <w:p w:rsidR="004D3E60" w:rsidRDefault="00317D29" w:rsidP="004D3E60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4D3E60" w:rsidRDefault="00317D29" w:rsidP="004D3E60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</w:p>
    <w:p w:rsidR="004D3E60" w:rsidRDefault="004D3E60" w:rsidP="004D3E60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4D3E60" w:rsidRDefault="004D3E60" w:rsidP="004D3E60">
      <w:pPr>
        <w:numPr>
          <w:ilvl w:val="0"/>
          <w:numId w:val="0"/>
        </w:numPr>
        <w:spacing w:after="0" w:line="240" w:lineRule="auto"/>
        <w:jc w:val="both"/>
        <w:sectPr w:rsidR="004D3E60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4D3E60" w:rsidRDefault="004D3E60" w:rsidP="004D3E60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Ostravě dne </w:t>
      </w:r>
    </w:p>
    <w:p w:rsidR="004D3E60" w:rsidRDefault="004D3E60" w:rsidP="004D3E60">
      <w:pPr>
        <w:numPr>
          <w:ilvl w:val="0"/>
          <w:numId w:val="0"/>
        </w:numPr>
        <w:spacing w:after="0" w:line="240" w:lineRule="auto"/>
        <w:jc w:val="both"/>
      </w:pPr>
    </w:p>
    <w:p w:rsidR="004D3E60" w:rsidRDefault="004D3E60" w:rsidP="004D3E60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EC03D7" w:rsidRDefault="00EC03D7" w:rsidP="004D3E60">
      <w:pPr>
        <w:numPr>
          <w:ilvl w:val="0"/>
          <w:numId w:val="0"/>
        </w:numPr>
        <w:spacing w:after="0" w:line="240" w:lineRule="auto"/>
        <w:jc w:val="both"/>
      </w:pPr>
    </w:p>
    <w:p w:rsidR="004D3E60" w:rsidRDefault="004D3E60" w:rsidP="004D3E60">
      <w:pPr>
        <w:numPr>
          <w:ilvl w:val="0"/>
          <w:numId w:val="0"/>
        </w:numPr>
        <w:spacing w:after="0" w:line="240" w:lineRule="auto"/>
        <w:jc w:val="both"/>
      </w:pPr>
    </w:p>
    <w:p w:rsidR="004D3E60" w:rsidRDefault="004D3E60" w:rsidP="004D3E60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4D3E60" w:rsidRDefault="004D3E60" w:rsidP="004D3E60">
      <w:pPr>
        <w:numPr>
          <w:ilvl w:val="0"/>
          <w:numId w:val="0"/>
        </w:numPr>
        <w:spacing w:after="0" w:line="240" w:lineRule="auto"/>
        <w:jc w:val="center"/>
      </w:pPr>
    </w:p>
    <w:p w:rsidR="004D3E60" w:rsidRDefault="004D3E60" w:rsidP="004D3E60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4D3E60" w:rsidRDefault="004D3E60" w:rsidP="004D3E60">
      <w:pPr>
        <w:numPr>
          <w:ilvl w:val="0"/>
          <w:numId w:val="0"/>
        </w:numPr>
        <w:spacing w:after="0" w:line="240" w:lineRule="auto"/>
        <w:jc w:val="center"/>
      </w:pPr>
      <w:r>
        <w:t>obchodní ředitel regionu, regionální firemní obchod SM</w:t>
      </w:r>
    </w:p>
    <w:p w:rsidR="004D3E60" w:rsidRDefault="004D3E60" w:rsidP="004D3E60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317D29">
        <w:t>x</w:t>
      </w:r>
      <w:r>
        <w:t xml:space="preserve"> dne </w:t>
      </w:r>
    </w:p>
    <w:p w:rsidR="004D3E60" w:rsidRDefault="004D3E60" w:rsidP="004D3E60">
      <w:pPr>
        <w:numPr>
          <w:ilvl w:val="0"/>
          <w:numId w:val="0"/>
        </w:numPr>
        <w:spacing w:after="0" w:line="240" w:lineRule="auto"/>
      </w:pPr>
    </w:p>
    <w:p w:rsidR="004D3E60" w:rsidRDefault="004D3E60" w:rsidP="004D3E60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EC03D7" w:rsidRDefault="00EC03D7" w:rsidP="004D3E60">
      <w:pPr>
        <w:numPr>
          <w:ilvl w:val="0"/>
          <w:numId w:val="0"/>
        </w:numPr>
        <w:spacing w:after="0" w:line="240" w:lineRule="auto"/>
      </w:pPr>
    </w:p>
    <w:p w:rsidR="004D3E60" w:rsidRDefault="004D3E60" w:rsidP="004D3E60">
      <w:pPr>
        <w:numPr>
          <w:ilvl w:val="0"/>
          <w:numId w:val="0"/>
        </w:numPr>
        <w:spacing w:after="0" w:line="240" w:lineRule="auto"/>
      </w:pPr>
    </w:p>
    <w:p w:rsidR="004D3E60" w:rsidRDefault="004D3E60" w:rsidP="004D3E60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4D3E60" w:rsidRDefault="00317D29" w:rsidP="004D3E60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4D3E60" w:rsidRPr="004D3E60" w:rsidRDefault="00317D29" w:rsidP="004D3E60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4D3E60" w:rsidRPr="004D3E60" w:rsidSect="004D3E60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317D29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317D29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633165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9D1712" wp14:editId="648AD85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4D3E60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3D997FE8" wp14:editId="44CCB103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4D3E60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982707-2575/2016 - Příloha č. 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7BAF8FBC" wp14:editId="192A22B9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EB58F7"/>
    <w:multiLevelType w:val="multilevel"/>
    <w:tmpl w:val="6ED6659E"/>
    <w:numStyleLink w:val="Styl1"/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17D29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3E60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3165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1E34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2DA6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03D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purl.org/dc/elements/1.1/"/>
    <ds:schemaRef ds:uri="http://purl.org/dc/terms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0EFDAC5D-C23A-45DF-8274-3D6FFB75A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152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2017-02-02T10:46:00Z</cp:lastPrinted>
  <dcterms:created xsi:type="dcterms:W3CDTF">2017-03-20T13:26:00Z</dcterms:created>
  <dcterms:modified xsi:type="dcterms:W3CDTF">2017-03-20T13:27:00Z</dcterms:modified>
</cp:coreProperties>
</file>