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561E7" w:rsidP="00C561E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561E7" w:rsidRDefault="00BD1D4A" w:rsidP="00C561E7">
      <w:pPr>
        <w:numPr>
          <w:ilvl w:val="1"/>
          <w:numId w:val="21"/>
        </w:numPr>
      </w:pPr>
      <w:r>
        <w:t>x</w:t>
      </w:r>
    </w:p>
    <w:p w:rsidR="00C561E7" w:rsidRDefault="00BD1D4A" w:rsidP="00C561E7">
      <w:pPr>
        <w:numPr>
          <w:ilvl w:val="1"/>
          <w:numId w:val="21"/>
        </w:numPr>
      </w:pPr>
      <w:r>
        <w:t>x</w:t>
      </w:r>
    </w:p>
    <w:p w:rsidR="00C561E7" w:rsidRDefault="00BD1D4A" w:rsidP="00C561E7">
      <w:pPr>
        <w:numPr>
          <w:ilvl w:val="2"/>
          <w:numId w:val="21"/>
        </w:numPr>
        <w:ind w:left="584"/>
      </w:pPr>
      <w:r>
        <w:t>x</w:t>
      </w:r>
    </w:p>
    <w:p w:rsidR="00C561E7" w:rsidRDefault="00BD1D4A" w:rsidP="00C561E7">
      <w:pPr>
        <w:numPr>
          <w:ilvl w:val="2"/>
          <w:numId w:val="21"/>
        </w:numPr>
        <w:ind w:left="584"/>
      </w:pPr>
      <w:r>
        <w:t>x</w:t>
      </w:r>
    </w:p>
    <w:p w:rsidR="00C561E7" w:rsidRDefault="00BD1D4A" w:rsidP="00C561E7">
      <w:pPr>
        <w:numPr>
          <w:ilvl w:val="1"/>
          <w:numId w:val="21"/>
        </w:numPr>
      </w:pPr>
      <w:r>
        <w:t>x</w:t>
      </w:r>
    </w:p>
    <w:p w:rsidR="00C561E7" w:rsidRDefault="00BD1D4A" w:rsidP="00C561E7">
      <w:pPr>
        <w:numPr>
          <w:ilvl w:val="3"/>
          <w:numId w:val="21"/>
        </w:numPr>
      </w:pPr>
      <w:r>
        <w:t>x</w:t>
      </w:r>
    </w:p>
    <w:p w:rsidR="00C561E7" w:rsidRDefault="00BD1D4A" w:rsidP="00C561E7">
      <w:pPr>
        <w:numPr>
          <w:ilvl w:val="3"/>
          <w:numId w:val="21"/>
        </w:numPr>
      </w:pPr>
      <w:r>
        <w:t>x</w:t>
      </w:r>
    </w:p>
    <w:p w:rsidR="00C561E7" w:rsidRDefault="00BD1D4A" w:rsidP="00C561E7">
      <w:pPr>
        <w:numPr>
          <w:ilvl w:val="3"/>
          <w:numId w:val="21"/>
        </w:numPr>
      </w:pPr>
      <w:r>
        <w:t>x</w:t>
      </w:r>
    </w:p>
    <w:p w:rsidR="00C561E7" w:rsidRDefault="00BD1D4A" w:rsidP="00C561E7">
      <w:pPr>
        <w:numPr>
          <w:ilvl w:val="3"/>
          <w:numId w:val="21"/>
        </w:numPr>
      </w:pPr>
      <w:r>
        <w:t>x</w:t>
      </w:r>
    </w:p>
    <w:p w:rsidR="00C561E7" w:rsidRDefault="00BD1D4A" w:rsidP="00C561E7">
      <w:pPr>
        <w:numPr>
          <w:ilvl w:val="3"/>
          <w:numId w:val="21"/>
        </w:numPr>
      </w:pPr>
      <w:r>
        <w:t>x</w:t>
      </w:r>
    </w:p>
    <w:p w:rsidR="00C561E7" w:rsidRDefault="00BD1D4A" w:rsidP="00C561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561E7" w:rsidRDefault="00BD1D4A" w:rsidP="00C561E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561E7" w:rsidRDefault="00BD1D4A" w:rsidP="00C561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561E7" w:rsidRDefault="00BD1D4A" w:rsidP="00C561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561E7" w:rsidRDefault="00BD1D4A" w:rsidP="00C561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561E7" w:rsidRDefault="00BD1D4A" w:rsidP="00C561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561E7" w:rsidRDefault="00BD1D4A" w:rsidP="00C561E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561E7" w:rsidRDefault="00C561E7" w:rsidP="00C561E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561E7" w:rsidRDefault="00C561E7" w:rsidP="00C561E7">
      <w:pPr>
        <w:numPr>
          <w:ilvl w:val="0"/>
          <w:numId w:val="0"/>
        </w:numPr>
        <w:spacing w:before="120" w:after="0" w:line="240" w:lineRule="auto"/>
        <w:jc w:val="both"/>
      </w:pPr>
    </w:p>
    <w:p w:rsidR="00C561E7" w:rsidRDefault="00C561E7" w:rsidP="00C561E7">
      <w:pPr>
        <w:numPr>
          <w:ilvl w:val="0"/>
          <w:numId w:val="0"/>
        </w:numPr>
        <w:spacing w:before="120" w:after="0" w:line="240" w:lineRule="auto"/>
        <w:jc w:val="both"/>
      </w:pPr>
    </w:p>
    <w:p w:rsidR="00C561E7" w:rsidRDefault="00C561E7" w:rsidP="00C561E7">
      <w:pPr>
        <w:numPr>
          <w:ilvl w:val="0"/>
          <w:numId w:val="0"/>
        </w:numPr>
        <w:spacing w:before="120" w:after="0" w:line="240" w:lineRule="auto"/>
        <w:jc w:val="both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both"/>
        <w:sectPr w:rsidR="00C561E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both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E6F0D" w:rsidRDefault="007E6F0D" w:rsidP="00C561E7">
      <w:pPr>
        <w:numPr>
          <w:ilvl w:val="0"/>
          <w:numId w:val="0"/>
        </w:numPr>
        <w:spacing w:after="0" w:line="240" w:lineRule="auto"/>
        <w:jc w:val="both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both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center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561E7" w:rsidRDefault="00C561E7" w:rsidP="00C561E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D1D4A">
        <w:t>x</w:t>
      </w:r>
      <w:r>
        <w:t xml:space="preserve"> dne </w:t>
      </w:r>
    </w:p>
    <w:p w:rsidR="00C561E7" w:rsidRDefault="00C561E7" w:rsidP="00C561E7">
      <w:pPr>
        <w:numPr>
          <w:ilvl w:val="0"/>
          <w:numId w:val="0"/>
        </w:numPr>
        <w:spacing w:after="0" w:line="240" w:lineRule="auto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E6F0D" w:rsidRDefault="007E6F0D" w:rsidP="00C561E7">
      <w:pPr>
        <w:numPr>
          <w:ilvl w:val="0"/>
          <w:numId w:val="0"/>
        </w:numPr>
        <w:spacing w:after="0" w:line="240" w:lineRule="auto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</w:pP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61E7" w:rsidRDefault="00C561E7" w:rsidP="00C561E7">
      <w:pPr>
        <w:numPr>
          <w:ilvl w:val="0"/>
          <w:numId w:val="0"/>
        </w:numPr>
        <w:spacing w:after="0" w:line="240" w:lineRule="auto"/>
        <w:jc w:val="center"/>
      </w:pPr>
    </w:p>
    <w:p w:rsidR="00C561E7" w:rsidRDefault="00BD1D4A" w:rsidP="00C561E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561E7" w:rsidRPr="00C561E7" w:rsidRDefault="00BD1D4A" w:rsidP="00C561E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561E7" w:rsidRPr="00C561E7" w:rsidSect="00C561E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D1D4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D1D4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C0B92" wp14:editId="1AE4D78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561E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2E0B32" wp14:editId="797068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561E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982707-0522/2017 -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5BB54A" wp14:editId="2146BC8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15A6B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14E5"/>
    <w:rsid w:val="007A53F2"/>
    <w:rsid w:val="007A5C30"/>
    <w:rsid w:val="007D4A1E"/>
    <w:rsid w:val="007E3758"/>
    <w:rsid w:val="007E6F0D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1D4A"/>
    <w:rsid w:val="00BE46E9"/>
    <w:rsid w:val="00BE5050"/>
    <w:rsid w:val="00C1096D"/>
    <w:rsid w:val="00C23B80"/>
    <w:rsid w:val="00C561E7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3DF3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4D6AA-EECF-445B-A1CE-E40EEA78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2017-02-03T07:47:00Z</cp:lastPrinted>
  <dcterms:created xsi:type="dcterms:W3CDTF">2017-03-20T13:44:00Z</dcterms:created>
  <dcterms:modified xsi:type="dcterms:W3CDTF">2017-03-20T13:45:00Z</dcterms:modified>
</cp:coreProperties>
</file>