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54CA1" w:rsidP="00354CA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nad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354CA1" w:rsidRDefault="00D33021" w:rsidP="00354CA1">
      <w:pPr>
        <w:numPr>
          <w:ilvl w:val="1"/>
          <w:numId w:val="21"/>
        </w:numPr>
      </w:pPr>
      <w:r>
        <w:t>x</w:t>
      </w:r>
    </w:p>
    <w:p w:rsidR="00354CA1" w:rsidRDefault="00D33021" w:rsidP="00354CA1">
      <w:pPr>
        <w:numPr>
          <w:ilvl w:val="1"/>
          <w:numId w:val="21"/>
        </w:numPr>
      </w:pPr>
      <w:r>
        <w:t>x</w:t>
      </w:r>
    </w:p>
    <w:p w:rsidR="00354CA1" w:rsidRDefault="00D33021" w:rsidP="00354CA1">
      <w:pPr>
        <w:numPr>
          <w:ilvl w:val="2"/>
          <w:numId w:val="21"/>
        </w:numPr>
        <w:ind w:left="584"/>
      </w:pPr>
      <w:r>
        <w:t>x</w:t>
      </w:r>
    </w:p>
    <w:p w:rsidR="00354CA1" w:rsidRDefault="00D33021" w:rsidP="00354CA1">
      <w:pPr>
        <w:numPr>
          <w:ilvl w:val="2"/>
          <w:numId w:val="21"/>
        </w:numPr>
        <w:ind w:left="584"/>
      </w:pPr>
      <w:r>
        <w:t>x</w:t>
      </w:r>
    </w:p>
    <w:p w:rsidR="00354CA1" w:rsidRDefault="00D33021" w:rsidP="00354CA1">
      <w:pPr>
        <w:numPr>
          <w:ilvl w:val="1"/>
          <w:numId w:val="21"/>
        </w:numPr>
      </w:pPr>
      <w:r>
        <w:t>x</w:t>
      </w:r>
    </w:p>
    <w:p w:rsidR="00354CA1" w:rsidRDefault="00D33021" w:rsidP="00354CA1">
      <w:pPr>
        <w:numPr>
          <w:ilvl w:val="3"/>
          <w:numId w:val="21"/>
        </w:numPr>
      </w:pPr>
      <w:r>
        <w:t>x</w:t>
      </w:r>
    </w:p>
    <w:p w:rsidR="00354CA1" w:rsidRDefault="00D33021" w:rsidP="00354CA1">
      <w:pPr>
        <w:numPr>
          <w:ilvl w:val="3"/>
          <w:numId w:val="21"/>
        </w:numPr>
      </w:pPr>
      <w:r>
        <w:t>x</w:t>
      </w:r>
    </w:p>
    <w:p w:rsidR="00354CA1" w:rsidRDefault="00D33021" w:rsidP="00354CA1">
      <w:pPr>
        <w:numPr>
          <w:ilvl w:val="3"/>
          <w:numId w:val="21"/>
        </w:numPr>
      </w:pPr>
      <w:r>
        <w:t>x</w:t>
      </w:r>
    </w:p>
    <w:p w:rsidR="00354CA1" w:rsidRDefault="00D33021" w:rsidP="00354CA1">
      <w:pPr>
        <w:numPr>
          <w:ilvl w:val="3"/>
          <w:numId w:val="21"/>
        </w:numPr>
      </w:pPr>
      <w:r>
        <w:t>x</w:t>
      </w:r>
    </w:p>
    <w:p w:rsidR="00354CA1" w:rsidRDefault="00D33021" w:rsidP="00354CA1">
      <w:pPr>
        <w:numPr>
          <w:ilvl w:val="3"/>
          <w:numId w:val="21"/>
        </w:numPr>
      </w:pPr>
      <w:r>
        <w:t>x</w:t>
      </w:r>
    </w:p>
    <w:p w:rsidR="00354CA1" w:rsidRDefault="00D33021" w:rsidP="00354CA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54CA1" w:rsidRDefault="00D33021" w:rsidP="00354CA1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354CA1" w:rsidRDefault="00D33021" w:rsidP="00354CA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54CA1" w:rsidRDefault="00D33021" w:rsidP="00354CA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54CA1" w:rsidRDefault="00D33021" w:rsidP="00354CA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54CA1" w:rsidRDefault="00D33021" w:rsidP="00354CA1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354CA1" w:rsidRDefault="00D33021" w:rsidP="00354CA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54CA1" w:rsidRDefault="00D33021" w:rsidP="00354CA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54CA1" w:rsidRDefault="00D33021" w:rsidP="00354CA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54CA1" w:rsidRDefault="00D33021" w:rsidP="00354CA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54CA1" w:rsidRDefault="00D33021" w:rsidP="00354CA1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354CA1" w:rsidRDefault="00D33021" w:rsidP="00354CA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54CA1" w:rsidRDefault="00D33021" w:rsidP="00354CA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54CA1" w:rsidRDefault="00D33021" w:rsidP="00354CA1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354CA1" w:rsidRDefault="00D33021" w:rsidP="00354CA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54CA1" w:rsidRDefault="00D33021" w:rsidP="00354CA1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354CA1" w:rsidRDefault="00354CA1" w:rsidP="00354CA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354CA1" w:rsidRDefault="00354CA1" w:rsidP="00354CA1">
      <w:pPr>
        <w:numPr>
          <w:ilvl w:val="0"/>
          <w:numId w:val="0"/>
        </w:numPr>
        <w:spacing w:before="120" w:after="0" w:line="240" w:lineRule="auto"/>
        <w:jc w:val="both"/>
      </w:pPr>
    </w:p>
    <w:p w:rsidR="00354CA1" w:rsidRDefault="00354CA1" w:rsidP="00354CA1">
      <w:pPr>
        <w:numPr>
          <w:ilvl w:val="0"/>
          <w:numId w:val="0"/>
        </w:numPr>
        <w:spacing w:before="120" w:after="0" w:line="240" w:lineRule="auto"/>
        <w:jc w:val="both"/>
      </w:pPr>
    </w:p>
    <w:p w:rsidR="00354CA1" w:rsidRDefault="00354CA1" w:rsidP="00354CA1">
      <w:pPr>
        <w:numPr>
          <w:ilvl w:val="0"/>
          <w:numId w:val="0"/>
        </w:numPr>
        <w:spacing w:before="120" w:after="0" w:line="240" w:lineRule="auto"/>
        <w:jc w:val="both"/>
      </w:pPr>
    </w:p>
    <w:p w:rsidR="00354CA1" w:rsidRDefault="00354CA1" w:rsidP="00354CA1">
      <w:pPr>
        <w:numPr>
          <w:ilvl w:val="0"/>
          <w:numId w:val="0"/>
        </w:numPr>
        <w:spacing w:after="0" w:line="240" w:lineRule="auto"/>
        <w:jc w:val="both"/>
        <w:sectPr w:rsidR="00354CA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54CA1" w:rsidRDefault="00354CA1" w:rsidP="00354CA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D63A8F" w:rsidRDefault="00D63A8F" w:rsidP="00354CA1">
      <w:pPr>
        <w:numPr>
          <w:ilvl w:val="0"/>
          <w:numId w:val="0"/>
        </w:numPr>
        <w:spacing w:after="0" w:line="240" w:lineRule="auto"/>
        <w:jc w:val="both"/>
      </w:pPr>
    </w:p>
    <w:p w:rsidR="00354CA1" w:rsidRDefault="00354CA1" w:rsidP="00354CA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63A8F" w:rsidRDefault="00D63A8F" w:rsidP="00354CA1">
      <w:pPr>
        <w:numPr>
          <w:ilvl w:val="0"/>
          <w:numId w:val="0"/>
        </w:numPr>
        <w:spacing w:after="0" w:line="240" w:lineRule="auto"/>
        <w:jc w:val="both"/>
      </w:pPr>
    </w:p>
    <w:p w:rsidR="00354CA1" w:rsidRDefault="00354CA1" w:rsidP="00354CA1">
      <w:pPr>
        <w:numPr>
          <w:ilvl w:val="0"/>
          <w:numId w:val="0"/>
        </w:numPr>
        <w:spacing w:after="0" w:line="240" w:lineRule="auto"/>
        <w:jc w:val="both"/>
      </w:pPr>
    </w:p>
    <w:p w:rsidR="00354CA1" w:rsidRDefault="00354CA1" w:rsidP="00354CA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54CA1" w:rsidRDefault="00354CA1" w:rsidP="00354CA1">
      <w:pPr>
        <w:numPr>
          <w:ilvl w:val="0"/>
          <w:numId w:val="0"/>
        </w:numPr>
        <w:spacing w:after="0" w:line="240" w:lineRule="auto"/>
        <w:jc w:val="center"/>
      </w:pPr>
    </w:p>
    <w:p w:rsidR="00354CA1" w:rsidRDefault="00354CA1" w:rsidP="00354CA1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354CA1" w:rsidRDefault="00354CA1" w:rsidP="00354CA1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354CA1" w:rsidRDefault="00354CA1" w:rsidP="00354CA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D33021">
        <w:t>x</w:t>
      </w:r>
      <w:r>
        <w:t xml:space="preserve"> dne </w:t>
      </w:r>
    </w:p>
    <w:p w:rsidR="00354CA1" w:rsidRDefault="00354CA1" w:rsidP="00354CA1">
      <w:pPr>
        <w:numPr>
          <w:ilvl w:val="0"/>
          <w:numId w:val="0"/>
        </w:numPr>
        <w:spacing w:after="0" w:line="240" w:lineRule="auto"/>
      </w:pPr>
    </w:p>
    <w:p w:rsidR="00354CA1" w:rsidRDefault="00354CA1" w:rsidP="00354CA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63A8F" w:rsidRDefault="00D63A8F" w:rsidP="00354CA1">
      <w:pPr>
        <w:numPr>
          <w:ilvl w:val="0"/>
          <w:numId w:val="0"/>
        </w:numPr>
        <w:spacing w:after="0" w:line="240" w:lineRule="auto"/>
      </w:pPr>
    </w:p>
    <w:p w:rsidR="00354CA1" w:rsidRDefault="00354CA1" w:rsidP="00354CA1">
      <w:pPr>
        <w:numPr>
          <w:ilvl w:val="0"/>
          <w:numId w:val="0"/>
        </w:numPr>
        <w:spacing w:after="0" w:line="240" w:lineRule="auto"/>
      </w:pPr>
    </w:p>
    <w:p w:rsidR="00354CA1" w:rsidRDefault="00354CA1" w:rsidP="00354CA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54CA1" w:rsidRDefault="00354CA1" w:rsidP="00354CA1">
      <w:pPr>
        <w:numPr>
          <w:ilvl w:val="0"/>
          <w:numId w:val="0"/>
        </w:numPr>
        <w:spacing w:after="0" w:line="240" w:lineRule="auto"/>
        <w:jc w:val="center"/>
      </w:pPr>
    </w:p>
    <w:p w:rsidR="00354CA1" w:rsidRDefault="00D33021" w:rsidP="00354CA1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354CA1" w:rsidRPr="00354CA1" w:rsidRDefault="00D33021" w:rsidP="00354CA1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354CA1" w:rsidRPr="00354CA1" w:rsidSect="00354CA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3302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33021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743D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F12BAE" wp14:editId="6D25554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54CA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C455EEE" wp14:editId="1C57BE1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54CA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982707-2527/2016 -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D23FB80" wp14:editId="18744F7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BD105B"/>
    <w:multiLevelType w:val="multilevel"/>
    <w:tmpl w:val="6ED6659E"/>
    <w:numStyleLink w:val="Styl1"/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0F7D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43D5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CA1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33021"/>
    <w:rsid w:val="00D473D5"/>
    <w:rsid w:val="00D63A8F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19E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EFF6AF3-5369-4ECF-9655-3B83545D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159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2017-01-10T09:29:00Z</cp:lastPrinted>
  <dcterms:created xsi:type="dcterms:W3CDTF">2017-03-20T13:02:00Z</dcterms:created>
  <dcterms:modified xsi:type="dcterms:W3CDTF">2017-03-20T13:03:00Z</dcterms:modified>
</cp:coreProperties>
</file>