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C83A1A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0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7B79EB">
        <w:tc>
          <w:tcPr>
            <w:tcW w:w="709" w:type="dxa"/>
            <w:shd w:val="clear" w:color="auto" w:fill="auto"/>
          </w:tcPr>
          <w:p w:rsidR="009A1351" w:rsidRPr="007B79EB" w:rsidRDefault="009A1351" w:rsidP="007B79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7B79EB" w:rsidRDefault="00C633F6" w:rsidP="00D82B6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7B79EB">
              <w:rPr>
                <w:rFonts w:ascii="Arial" w:hAnsi="Arial"/>
                <w:sz w:val="20"/>
              </w:rPr>
              <w:t>9-00</w:t>
            </w:r>
            <w:r w:rsidR="00AB2F70" w:rsidRPr="007B79EB">
              <w:rPr>
                <w:rFonts w:ascii="Arial" w:hAnsi="Arial"/>
                <w:sz w:val="20"/>
              </w:rPr>
              <w:t>2</w:t>
            </w:r>
            <w:r w:rsidRPr="007B79EB">
              <w:rPr>
                <w:rFonts w:ascii="Arial" w:hAnsi="Arial"/>
                <w:sz w:val="20"/>
              </w:rPr>
              <w:t>/00000/</w:t>
            </w:r>
            <w:r w:rsidR="00B7150A" w:rsidRPr="007B79EB">
              <w:rPr>
                <w:rFonts w:ascii="Arial" w:hAnsi="Arial"/>
                <w:sz w:val="20"/>
              </w:rPr>
              <w:t>1</w:t>
            </w:r>
            <w:r w:rsidR="00D82B62">
              <w:rPr>
                <w:rFonts w:ascii="Arial" w:hAnsi="Arial"/>
                <w:sz w:val="20"/>
              </w:rPr>
              <w:t>7</w:t>
            </w:r>
            <w:r w:rsidR="000C2D70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7B79EB" w:rsidTr="00D82B62">
        <w:trPr>
          <w:trHeight w:val="114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820158" w:rsidP="007B79EB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7B79EB">
              <w:rPr>
                <w:rFonts w:cs="Arial"/>
              </w:rPr>
              <w:t>O</w:t>
            </w:r>
            <w:r w:rsidR="009A1351" w:rsidRPr="007B79EB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820158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741B0A" w:rsidP="007B79EB">
            <w:pPr>
              <w:pStyle w:val="Nadpis3"/>
              <w:spacing w:line="200" w:lineRule="exact"/>
              <w:rPr>
                <w:sz w:val="20"/>
              </w:rPr>
            </w:pPr>
            <w:r w:rsidRPr="007B79EB">
              <w:rPr>
                <w:rFonts w:cs="Arial"/>
              </w:rPr>
              <w:t>DODAVATEL</w:t>
            </w:r>
          </w:p>
        </w:tc>
      </w:tr>
      <w:tr w:rsidR="00820158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D82B62" w:rsidRDefault="00820158" w:rsidP="007B79EB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82B62">
              <w:rPr>
                <w:rFonts w:ascii="Arial" w:hAnsi="Arial" w:cs="Arial"/>
                <w:b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820158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7B79EB" w:rsidRDefault="00A6560B" w:rsidP="007B79E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B7150A" w:rsidP="007B79E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B79EB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r w:rsidR="00C633F6" w:rsidRPr="007B79EB"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Pr="007B79EB">
              <w:rPr>
                <w:rFonts w:ascii="Arial" w:hAnsi="Arial" w:cs="Arial"/>
                <w:sz w:val="18"/>
                <w:szCs w:val="18"/>
              </w:rPr>
              <w:t>0</w:t>
            </w:r>
            <w:r w:rsidR="00C633F6" w:rsidRPr="007B79EB">
              <w:rPr>
                <w:rFonts w:ascii="Arial" w:hAnsi="Arial" w:cs="Arial"/>
                <w:sz w:val="18"/>
                <w:szCs w:val="18"/>
              </w:rPr>
              <w:t xml:space="preserve">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7B79EB">
              <w:rPr>
                <w:noProof/>
                <w:sz w:val="18"/>
                <w:szCs w:val="18"/>
              </w:rPr>
              <w:t>Pražské vodovody a kanalizace, a.s.</w:t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4939EC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9EC" w:rsidRPr="00FB60C4" w:rsidRDefault="004939EC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9EC" w:rsidRPr="007B79EB" w:rsidRDefault="004939EC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9EC" w:rsidRPr="007B79EB" w:rsidRDefault="004939EC" w:rsidP="00BB0232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7B79EB">
              <w:rPr>
                <w:b w:val="0"/>
                <w:noProof/>
                <w:sz w:val="18"/>
                <w:szCs w:val="18"/>
              </w:rPr>
              <w:t>vodovodní síť</w:t>
            </w:r>
            <w:r w:rsidR="00BB0232" w:rsidRPr="007B79EB">
              <w:rPr>
                <w:b w:val="0"/>
                <w:sz w:val="18"/>
                <w:szCs w:val="18"/>
              </w:rPr>
              <w:t xml:space="preserve"> </w:t>
            </w: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B0232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FB60C4" w:rsidRDefault="00BB0232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7B79EB" w:rsidRDefault="00BB0232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FB0F49" w:rsidRDefault="00BB0232" w:rsidP="00864672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noProof/>
                <w:sz w:val="18"/>
                <w:szCs w:val="18"/>
              </w:rPr>
              <w:t>Ke Kablu 971/1</w:t>
            </w:r>
          </w:p>
        </w:tc>
      </w:tr>
      <w:tr w:rsidR="00BB0232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7B79EB" w:rsidRDefault="00BB0232" w:rsidP="007B79E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B79EB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7B79EB" w:rsidRDefault="00BB0232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232" w:rsidRPr="00FB0F49" w:rsidRDefault="00BB0232" w:rsidP="00864672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102 00 Praha 10 - Hostivař</w:t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B79EB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  <w:r w:rsidRPr="007B79EB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B79EB">
              <w:rPr>
                <w:b w:val="0"/>
                <w:sz w:val="18"/>
                <w:szCs w:val="18"/>
              </w:rPr>
              <w:instrText xml:space="preserve"> FORMTEXT </w:instrText>
            </w:r>
            <w:r w:rsidRPr="007B79EB">
              <w:rPr>
                <w:b w:val="0"/>
                <w:sz w:val="18"/>
                <w:szCs w:val="18"/>
              </w:rPr>
            </w:r>
            <w:r w:rsidRPr="007B79EB">
              <w:rPr>
                <w:b w:val="0"/>
                <w:sz w:val="18"/>
                <w:szCs w:val="18"/>
              </w:rPr>
              <w:fldChar w:fldCharType="separate"/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noProof/>
                <w:sz w:val="18"/>
                <w:szCs w:val="18"/>
              </w:rPr>
              <w:t> </w:t>
            </w:r>
            <w:r w:rsidRPr="007B79EB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7B79EB" w:rsidTr="007B79EB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7B79EB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7B79EB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7B79EB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7B79EB" w:rsidRDefault="00C633F6" w:rsidP="007B79EB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7B79EB" w:rsidTr="007B79EB">
        <w:tc>
          <w:tcPr>
            <w:tcW w:w="7905" w:type="dxa"/>
            <w:shd w:val="clear" w:color="auto" w:fill="auto"/>
          </w:tcPr>
          <w:p w:rsidR="00817D3C" w:rsidRPr="007B79EB" w:rsidRDefault="00817D3C" w:rsidP="00D82B62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Dodací lhůta: </w:t>
            </w:r>
            <w:r w:rsidR="007B6F3E" w:rsidRPr="007B79EB">
              <w:rPr>
                <w:rFonts w:ascii="Arial" w:hAnsi="Arial"/>
                <w:sz w:val="20"/>
              </w:rPr>
              <w:t>1.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7B6F3E" w:rsidRPr="007B79EB">
              <w:rPr>
                <w:rFonts w:ascii="Arial" w:hAnsi="Arial"/>
                <w:sz w:val="20"/>
              </w:rPr>
              <w:t>1.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B7150A" w:rsidRPr="007B79EB">
              <w:rPr>
                <w:rFonts w:ascii="Arial" w:hAnsi="Arial"/>
                <w:sz w:val="20"/>
              </w:rPr>
              <w:t>201</w:t>
            </w:r>
            <w:r w:rsidR="00D82B62">
              <w:rPr>
                <w:rFonts w:ascii="Arial" w:hAnsi="Arial"/>
                <w:sz w:val="20"/>
              </w:rPr>
              <w:t>7</w:t>
            </w:r>
            <w:r w:rsidR="007B6F3E" w:rsidRPr="007B79EB">
              <w:rPr>
                <w:rFonts w:ascii="Arial" w:hAnsi="Arial"/>
                <w:sz w:val="20"/>
              </w:rPr>
              <w:t xml:space="preserve"> – </w:t>
            </w:r>
            <w:r w:rsidR="00380090">
              <w:rPr>
                <w:rFonts w:ascii="Arial" w:hAnsi="Arial"/>
                <w:sz w:val="20"/>
              </w:rPr>
              <w:t>31.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AD5DC6">
              <w:rPr>
                <w:rFonts w:ascii="Arial" w:hAnsi="Arial"/>
                <w:sz w:val="20"/>
              </w:rPr>
              <w:t>12</w:t>
            </w:r>
            <w:r w:rsidR="007B6F3E" w:rsidRPr="007B79EB">
              <w:rPr>
                <w:rFonts w:ascii="Arial" w:hAnsi="Arial"/>
                <w:sz w:val="20"/>
              </w:rPr>
              <w:t>.</w:t>
            </w:r>
            <w:r w:rsidR="00D82B62">
              <w:rPr>
                <w:rFonts w:ascii="Arial" w:hAnsi="Arial"/>
                <w:sz w:val="20"/>
              </w:rPr>
              <w:t xml:space="preserve"> </w:t>
            </w:r>
            <w:r w:rsidR="007B6F3E" w:rsidRPr="007B79EB">
              <w:rPr>
                <w:rFonts w:ascii="Arial" w:hAnsi="Arial"/>
                <w:sz w:val="20"/>
              </w:rPr>
              <w:t>20</w:t>
            </w:r>
            <w:r w:rsidR="00B7150A" w:rsidRPr="007B79EB">
              <w:rPr>
                <w:rFonts w:ascii="Arial" w:hAnsi="Arial"/>
                <w:sz w:val="20"/>
              </w:rPr>
              <w:t>1</w:t>
            </w:r>
            <w:r w:rsidR="00D82B62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7D3C" w:rsidRPr="007B79EB" w:rsidRDefault="00817D3C" w:rsidP="00D82B62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Ze dne: </w:t>
            </w:r>
            <w:r w:rsidR="00D82B62">
              <w:rPr>
                <w:rFonts w:ascii="Arial" w:hAnsi="Arial"/>
                <w:sz w:val="20"/>
              </w:rPr>
              <w:t>2. 1. 2017</w:t>
            </w:r>
          </w:p>
        </w:tc>
      </w:tr>
      <w:tr w:rsidR="00817D3C" w:rsidRPr="007B79EB" w:rsidTr="007B79EB">
        <w:tc>
          <w:tcPr>
            <w:tcW w:w="7905" w:type="dxa"/>
            <w:shd w:val="clear" w:color="auto" w:fill="auto"/>
          </w:tcPr>
          <w:p w:rsidR="00817D3C" w:rsidRPr="007B79EB" w:rsidRDefault="00817D3C" w:rsidP="007B79EB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Dopravní dispozice: dodat na adresu </w:t>
            </w:r>
            <w:r w:rsidRPr="007B79EB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B79EB">
              <w:rPr>
                <w:rFonts w:ascii="Arial" w:hAnsi="Arial"/>
                <w:sz w:val="20"/>
              </w:rPr>
              <w:instrText xml:space="preserve"> FORMTEXT </w:instrText>
            </w:r>
            <w:r w:rsidRPr="007B79EB">
              <w:rPr>
                <w:rFonts w:ascii="Arial" w:hAnsi="Arial"/>
                <w:sz w:val="20"/>
              </w:rPr>
            </w:r>
            <w:r w:rsidRPr="007B79EB">
              <w:rPr>
                <w:rFonts w:ascii="Arial" w:hAnsi="Arial"/>
                <w:sz w:val="20"/>
              </w:rPr>
              <w:fldChar w:fldCharType="separate"/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noProof/>
                <w:sz w:val="20"/>
              </w:rPr>
              <w:t> </w:t>
            </w:r>
            <w:r w:rsidRPr="007B79E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7B79EB" w:rsidRDefault="00817D3C" w:rsidP="007B79EB">
            <w:pPr>
              <w:spacing w:line="320" w:lineRule="exact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 xml:space="preserve">Plátce DPH:    ano   </w:t>
            </w:r>
            <w:r w:rsidRPr="007B79EB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7B79EB" w:rsidTr="007B79EB">
        <w:trPr>
          <w:cantSplit/>
        </w:trPr>
        <w:tc>
          <w:tcPr>
            <w:tcW w:w="10348" w:type="dxa"/>
            <w:shd w:val="clear" w:color="auto" w:fill="auto"/>
          </w:tcPr>
          <w:p w:rsidR="00994AD3" w:rsidRPr="007B79EB" w:rsidRDefault="00FE5118" w:rsidP="007B79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7B79EB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7B79EB" w:rsidTr="007D6B70">
        <w:trPr>
          <w:cantSplit/>
          <w:trHeight w:hRule="exact" w:val="9244"/>
        </w:trPr>
        <w:tc>
          <w:tcPr>
            <w:tcW w:w="10348" w:type="dxa"/>
            <w:shd w:val="clear" w:color="auto" w:fill="auto"/>
          </w:tcPr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Objednáváme u Vás služby provozovatele vodovodní sítě</w:t>
            </w:r>
            <w:r w:rsidR="00F37114" w:rsidRPr="007B79EB">
              <w:rPr>
                <w:rFonts w:ascii="Arial" w:hAnsi="Arial"/>
                <w:noProof/>
                <w:sz w:val="22"/>
                <w:szCs w:val="22"/>
              </w:rPr>
              <w:t xml:space="preserve"> vyvolané investiční výstavbou</w:t>
            </w:r>
            <w:r w:rsidR="00AB2F70" w:rsidRPr="007B79EB">
              <w:rPr>
                <w:rFonts w:ascii="Arial" w:hAnsi="Arial"/>
                <w:noProof/>
                <w:sz w:val="22"/>
                <w:szCs w:val="22"/>
              </w:rPr>
              <w:t xml:space="preserve"> v roce 20</w:t>
            </w:r>
            <w:r w:rsidR="00B7150A" w:rsidRPr="007B79EB">
              <w:rPr>
                <w:rFonts w:ascii="Arial" w:hAnsi="Arial"/>
                <w:noProof/>
                <w:sz w:val="22"/>
                <w:szCs w:val="22"/>
              </w:rPr>
              <w:t>1</w:t>
            </w:r>
            <w:r w:rsidR="00D82B62">
              <w:rPr>
                <w:rFonts w:ascii="Arial" w:hAnsi="Arial"/>
                <w:noProof/>
                <w:sz w:val="22"/>
                <w:szCs w:val="22"/>
              </w:rPr>
              <w:t>7</w:t>
            </w:r>
            <w:r w:rsidR="00AB2F70" w:rsidRPr="007B79EB">
              <w:rPr>
                <w:rFonts w:ascii="Arial" w:hAnsi="Arial"/>
                <w:noProof/>
                <w:sz w:val="22"/>
                <w:szCs w:val="22"/>
              </w:rPr>
              <w:t xml:space="preserve"> v tomto roz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>sahu: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1.  Manipulace na vodovodní síti (vlastní manipulace, doprava pracovníků na místa manipulací,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   vyčištění armatur a další provozní práce).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2.  Proplach vodovodní sítě (vypouštění vody, napouštění vody, chlorace, proplachy dle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   výsledků a pokynů ÚLK), včetně vodného a stočného.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3.  Pomocné práce na vodovodní síti a ČS.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4.  Náhradní zásobování vodou (dočasné umístění cisteren nebo zajištění mobilních 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   cisternových vozů).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5.  Oznámení o výlukách (o přerušení, omezení) v zásobování vodou.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6.  Vytýčení stávající vodovodní sítě.</w:t>
            </w:r>
          </w:p>
          <w:p w:rsidR="008906E5" w:rsidRDefault="00AD5DC6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 xml:space="preserve">7.  </w:t>
            </w:r>
            <w:r w:rsidRPr="000F3946">
              <w:rPr>
                <w:rFonts w:ascii="Arial" w:hAnsi="Arial"/>
                <w:noProof/>
                <w:sz w:val="22"/>
                <w:szCs w:val="22"/>
              </w:rPr>
              <w:t>Pr</w:t>
            </w:r>
            <w:r w:rsidRPr="000F3946">
              <w:rPr>
                <w:rFonts w:ascii="Arial" w:hAnsi="Arial" w:hint="cs"/>
                <w:noProof/>
                <w:sz w:val="22"/>
                <w:szCs w:val="22"/>
              </w:rPr>
              <w:t>ů</w:t>
            </w:r>
            <w:r w:rsidRPr="000F3946">
              <w:rPr>
                <w:rFonts w:ascii="Arial" w:hAnsi="Arial"/>
                <w:noProof/>
                <w:sz w:val="22"/>
                <w:szCs w:val="22"/>
              </w:rPr>
              <w:t>zkumy a diagnostika vodovodní sít</w:t>
            </w:r>
            <w:r w:rsidRPr="000F3946">
              <w:rPr>
                <w:rFonts w:ascii="Arial" w:hAnsi="Arial" w:hint="cs"/>
                <w:noProof/>
                <w:sz w:val="22"/>
                <w:szCs w:val="22"/>
              </w:rPr>
              <w:t>ě</w:t>
            </w:r>
            <w:r w:rsidR="004854FD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5F60DC" w:rsidRDefault="005F60DC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944D1D">
              <w:rPr>
                <w:rFonts w:ascii="Arial" w:hAnsi="Arial"/>
                <w:noProof/>
                <w:sz w:val="22"/>
                <w:szCs w:val="22"/>
              </w:rPr>
              <w:t>8. Monitoring staveb, průzkumů a expertních činností</w:t>
            </w:r>
            <w:r w:rsidR="004854FD" w:rsidRPr="00944D1D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5F60DC" w:rsidRPr="005F60DC" w:rsidRDefault="005F60DC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Pro všechny uvedené služby bude před jejich plněním specifikováno:</w:t>
            </w:r>
          </w:p>
          <w:p w:rsidR="008906E5" w:rsidRPr="007B79EB" w:rsidRDefault="008906E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-  název investiční akce Pražské vodohospodářské společnosti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 xml:space="preserve"> a.s.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(dále jen PVS)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, pro kterou je služba</w:t>
            </w:r>
          </w:p>
          <w:p w:rsidR="00411A95" w:rsidRPr="007B79EB" w:rsidRDefault="008906E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 xml:space="preserve"> objednána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-  termíny a objem plnění objednaných služeb</w:t>
            </w:r>
          </w:p>
          <w:p w:rsidR="00F7016B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-  odpovědné osoby za sjednané služby a 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jejich předání a převzetí za Pražské vodovody a kanalizace,</w:t>
            </w:r>
          </w:p>
          <w:p w:rsidR="00411A95" w:rsidRDefault="00F7016B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 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 xml:space="preserve"> a.s. 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 xml:space="preserve"> (dále jen PVK) a PVS</w:t>
            </w:r>
            <w:r w:rsidR="00411A95" w:rsidRPr="007B79EB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5F60DC" w:rsidRPr="007B79EB" w:rsidRDefault="005F60DC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Upřesnění objednávky bude telefonicky, v případě většího rozsahu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 xml:space="preserve"> na základě zápisu z CD PVK.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Ceník služeb:   dle platného ceníku P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VK</w:t>
            </w:r>
            <w:r w:rsidR="00B7150A" w:rsidRPr="007B79EB">
              <w:rPr>
                <w:rFonts w:ascii="Arial" w:hAnsi="Arial"/>
                <w:noProof/>
                <w:sz w:val="22"/>
                <w:szCs w:val="22"/>
              </w:rPr>
              <w:t xml:space="preserve"> pro rok 201</w:t>
            </w:r>
            <w:r w:rsidR="00D82B62">
              <w:rPr>
                <w:rFonts w:ascii="Arial" w:hAnsi="Arial"/>
                <w:noProof/>
                <w:sz w:val="22"/>
                <w:szCs w:val="22"/>
              </w:rPr>
              <w:t>7</w:t>
            </w:r>
            <w:r w:rsidR="00052716" w:rsidRPr="007B79EB">
              <w:rPr>
                <w:rFonts w:ascii="Arial" w:hAnsi="Arial"/>
                <w:noProof/>
                <w:sz w:val="22"/>
                <w:szCs w:val="22"/>
              </w:rPr>
              <w:t xml:space="preserve"> nebo dohodou</w:t>
            </w: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Termín:             dle výše uvedeného</w:t>
            </w:r>
          </w:p>
          <w:p w:rsidR="00411A95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Převzetí služeb pr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ovedou techničtí dozoři PVS.</w:t>
            </w:r>
          </w:p>
          <w:p w:rsidR="005F60DC" w:rsidRPr="007B79EB" w:rsidRDefault="005F60DC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411A95" w:rsidRPr="007B79EB" w:rsidRDefault="00411A95" w:rsidP="005F60D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7B79EB">
              <w:rPr>
                <w:rFonts w:ascii="Arial" w:hAnsi="Arial"/>
                <w:noProof/>
                <w:sz w:val="22"/>
                <w:szCs w:val="22"/>
              </w:rPr>
              <w:t>Úhrada služeb bude probíhat jedenkrát ke konci měsíce s uvedením soupisu provedených prací u jednotl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ivých investičních akcí PVS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 xml:space="preserve"> a s uvedení</w:t>
            </w:r>
            <w:r w:rsidR="008906E5" w:rsidRPr="007B79EB">
              <w:rPr>
                <w:rFonts w:ascii="Arial" w:hAnsi="Arial"/>
                <w:noProof/>
                <w:sz w:val="22"/>
                <w:szCs w:val="22"/>
              </w:rPr>
              <w:t>m jména technika PVS</w:t>
            </w:r>
            <w:r w:rsidRPr="007B79EB">
              <w:rPr>
                <w:rFonts w:ascii="Arial" w:hAnsi="Arial"/>
                <w:noProof/>
                <w:sz w:val="22"/>
                <w:szCs w:val="22"/>
              </w:rPr>
              <w:t>, který práce převzal.</w:t>
            </w:r>
          </w:p>
          <w:p w:rsidR="00994AD3" w:rsidRDefault="00994AD3" w:rsidP="007B79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  <w:p w:rsidR="00D82B62" w:rsidRPr="008429D1" w:rsidRDefault="00D82B62" w:rsidP="00D82B6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530F53" w:rsidRDefault="00D82B62" w:rsidP="00530F53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530F53" w:rsidRDefault="00530F53" w:rsidP="00530F53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D82B62" w:rsidRPr="007B79EB" w:rsidRDefault="00D82B62" w:rsidP="00530F53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Cs w:val="24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8906E5">
      <w:pPr>
        <w:tabs>
          <w:tab w:val="left" w:pos="1985"/>
          <w:tab w:val="left" w:pos="3402"/>
          <w:tab w:val="left" w:pos="7088"/>
        </w:tabs>
        <w:spacing w:line="320" w:lineRule="exact"/>
        <w:jc w:val="both"/>
      </w:pPr>
    </w:p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7D6B70" w:rsidRDefault="007D6B70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7D6B70" w:rsidRDefault="007D6B70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7D6B70" w:rsidRDefault="007D6B70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7D6B70" w:rsidRDefault="007D6B70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D82B62" w:rsidRDefault="00D82B62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Y="141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D82B62" w:rsidRPr="008429D1" w:rsidTr="00024AE2">
        <w:trPr>
          <w:cantSplit/>
          <w:trHeight w:val="3248"/>
        </w:trPr>
        <w:tc>
          <w:tcPr>
            <w:tcW w:w="3614" w:type="dxa"/>
          </w:tcPr>
          <w:p w:rsidR="00D82B62" w:rsidRPr="008429D1" w:rsidRDefault="00D82B62" w:rsidP="00024AE2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Vyřizuje:</w:t>
            </w:r>
          </w:p>
          <w:p w:rsidR="00D82B62" w:rsidRPr="008429D1" w:rsidRDefault="00D82B62" w:rsidP="00024AE2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8429D1">
              <w:rPr>
                <w:rFonts w:ascii="Arial" w:hAnsi="Arial" w:cs="Arial"/>
                <w:sz w:val="20"/>
              </w:rPr>
              <w:t>tel: 251 170 111</w:t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D82B62" w:rsidRPr="008429D1" w:rsidRDefault="00D82B62" w:rsidP="00024AE2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82B62" w:rsidRDefault="007D6B70" w:rsidP="00994AD3">
      <w:pPr>
        <w:tabs>
          <w:tab w:val="left" w:pos="1985"/>
          <w:tab w:val="left" w:pos="3402"/>
          <w:tab w:val="left" w:pos="7088"/>
        </w:tabs>
        <w:spacing w:line="320" w:lineRule="exact"/>
      </w:pPr>
      <w:r w:rsidRPr="008429D1">
        <w:rPr>
          <w:rFonts w:ascii="Arial" w:hAnsi="Arial" w:cs="Arial"/>
          <w:sz w:val="20"/>
        </w:rPr>
        <w:t xml:space="preserve">Upozornění: Nedílnou součástí daňového dokladu musí být kopie této objednávky, kalkulace ceny a protokol o rozsahu provedených činností / </w:t>
      </w:r>
      <w:r w:rsidRPr="008429D1">
        <w:rPr>
          <w:rFonts w:ascii="Arial" w:hAnsi="Arial" w:cs="Arial"/>
          <w:i/>
          <w:noProof/>
          <w:sz w:val="20"/>
        </w:rPr>
        <w:t xml:space="preserve">doklad o předání a převzetí díla </w:t>
      </w:r>
      <w:r w:rsidRPr="008429D1">
        <w:rPr>
          <w:rFonts w:ascii="Arial" w:hAnsi="Arial" w:cs="Arial"/>
          <w:noProof/>
          <w:sz w:val="20"/>
        </w:rPr>
        <w:t>potvrzený objednatelem</w:t>
      </w:r>
      <w:r w:rsidRPr="008429D1">
        <w:rPr>
          <w:rFonts w:ascii="Arial" w:hAnsi="Arial" w:cs="Arial"/>
          <w:sz w:val="20"/>
        </w:rPr>
        <w:t>. Bez těchto náležitostí bude daňový doklad vrácen zpět k doplnění.</w:t>
      </w: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F6"/>
    <w:rsid w:val="00005E44"/>
    <w:rsid w:val="00026C65"/>
    <w:rsid w:val="00052716"/>
    <w:rsid w:val="000A2F9F"/>
    <w:rsid w:val="000C2D70"/>
    <w:rsid w:val="000E2454"/>
    <w:rsid w:val="000F3946"/>
    <w:rsid w:val="001347A4"/>
    <w:rsid w:val="00187797"/>
    <w:rsid w:val="00202FF2"/>
    <w:rsid w:val="00210E41"/>
    <w:rsid w:val="00251E3D"/>
    <w:rsid w:val="00272965"/>
    <w:rsid w:val="00324413"/>
    <w:rsid w:val="00380090"/>
    <w:rsid w:val="003A2249"/>
    <w:rsid w:val="003B0942"/>
    <w:rsid w:val="00411A95"/>
    <w:rsid w:val="00452F89"/>
    <w:rsid w:val="0046020B"/>
    <w:rsid w:val="004854FD"/>
    <w:rsid w:val="004939EC"/>
    <w:rsid w:val="00530F53"/>
    <w:rsid w:val="005E5D9B"/>
    <w:rsid w:val="005F60DC"/>
    <w:rsid w:val="00606812"/>
    <w:rsid w:val="006C3012"/>
    <w:rsid w:val="00717232"/>
    <w:rsid w:val="00741B0A"/>
    <w:rsid w:val="00742DFD"/>
    <w:rsid w:val="007B6F3E"/>
    <w:rsid w:val="007B79EB"/>
    <w:rsid w:val="007C1FBF"/>
    <w:rsid w:val="007D4612"/>
    <w:rsid w:val="007D6B70"/>
    <w:rsid w:val="0081082C"/>
    <w:rsid w:val="00817D3C"/>
    <w:rsid w:val="00820158"/>
    <w:rsid w:val="00863FB3"/>
    <w:rsid w:val="008906E5"/>
    <w:rsid w:val="008C05F2"/>
    <w:rsid w:val="008D2ACB"/>
    <w:rsid w:val="008F7037"/>
    <w:rsid w:val="00944D1D"/>
    <w:rsid w:val="00960CB1"/>
    <w:rsid w:val="00994AD3"/>
    <w:rsid w:val="009A1351"/>
    <w:rsid w:val="00A26D64"/>
    <w:rsid w:val="00A6560B"/>
    <w:rsid w:val="00AB2F70"/>
    <w:rsid w:val="00AD1AB4"/>
    <w:rsid w:val="00AD5DC6"/>
    <w:rsid w:val="00AF1A9E"/>
    <w:rsid w:val="00B7150A"/>
    <w:rsid w:val="00BB0232"/>
    <w:rsid w:val="00BC7EEA"/>
    <w:rsid w:val="00BD51DF"/>
    <w:rsid w:val="00C05ED7"/>
    <w:rsid w:val="00C3023F"/>
    <w:rsid w:val="00C633F6"/>
    <w:rsid w:val="00C83A1A"/>
    <w:rsid w:val="00CB430C"/>
    <w:rsid w:val="00CE5A36"/>
    <w:rsid w:val="00D81844"/>
    <w:rsid w:val="00D82B62"/>
    <w:rsid w:val="00D83B9B"/>
    <w:rsid w:val="00DB2901"/>
    <w:rsid w:val="00DD1277"/>
    <w:rsid w:val="00E41D1C"/>
    <w:rsid w:val="00E90D06"/>
    <w:rsid w:val="00F079B7"/>
    <w:rsid w:val="00F25C2C"/>
    <w:rsid w:val="00F31D70"/>
    <w:rsid w:val="00F37114"/>
    <w:rsid w:val="00F7016B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uskovad\Plocha\&#352;ablony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442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touskovad</dc:creator>
  <cp:lastModifiedBy>Uhlířová Jolana</cp:lastModifiedBy>
  <cp:revision>2</cp:revision>
  <cp:lastPrinted>2017-02-13T07:05:00Z</cp:lastPrinted>
  <dcterms:created xsi:type="dcterms:W3CDTF">2017-03-20T11:51:00Z</dcterms:created>
  <dcterms:modified xsi:type="dcterms:W3CDTF">2017-03-20T11:51:00Z</dcterms:modified>
</cp:coreProperties>
</file>