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17592" w:rsidP="0051759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517592" w:rsidRDefault="00A36A8F" w:rsidP="00517592">
      <w:pPr>
        <w:numPr>
          <w:ilvl w:val="1"/>
          <w:numId w:val="21"/>
        </w:numPr>
      </w:pPr>
      <w:r>
        <w:t>x</w:t>
      </w:r>
    </w:p>
    <w:p w:rsidR="00517592" w:rsidRDefault="00A36A8F" w:rsidP="00517592">
      <w:pPr>
        <w:numPr>
          <w:ilvl w:val="1"/>
          <w:numId w:val="21"/>
        </w:numPr>
      </w:pPr>
      <w:r>
        <w:t>x</w:t>
      </w:r>
    </w:p>
    <w:p w:rsidR="00517592" w:rsidRDefault="00A36A8F" w:rsidP="00517592">
      <w:pPr>
        <w:numPr>
          <w:ilvl w:val="1"/>
          <w:numId w:val="21"/>
        </w:numPr>
      </w:pPr>
      <w:r>
        <w:t>x</w:t>
      </w:r>
    </w:p>
    <w:p w:rsidR="00517592" w:rsidRDefault="00A36A8F" w:rsidP="00517592">
      <w:pPr>
        <w:numPr>
          <w:ilvl w:val="3"/>
          <w:numId w:val="21"/>
        </w:numPr>
      </w:pPr>
      <w:r>
        <w:t>x</w:t>
      </w:r>
    </w:p>
    <w:p w:rsidR="00517592" w:rsidRDefault="00A36A8F" w:rsidP="00517592">
      <w:pPr>
        <w:numPr>
          <w:ilvl w:val="3"/>
          <w:numId w:val="21"/>
        </w:numPr>
      </w:pPr>
      <w:r>
        <w:t>x</w:t>
      </w:r>
    </w:p>
    <w:p w:rsidR="00517592" w:rsidRDefault="00A36A8F" w:rsidP="00517592">
      <w:pPr>
        <w:numPr>
          <w:ilvl w:val="3"/>
          <w:numId w:val="21"/>
        </w:numPr>
      </w:pPr>
      <w:r>
        <w:t>x</w:t>
      </w:r>
    </w:p>
    <w:p w:rsidR="00517592" w:rsidRDefault="00A36A8F" w:rsidP="00517592">
      <w:pPr>
        <w:numPr>
          <w:ilvl w:val="3"/>
          <w:numId w:val="21"/>
        </w:numPr>
      </w:pPr>
      <w:r>
        <w:t>x</w:t>
      </w:r>
    </w:p>
    <w:p w:rsidR="00517592" w:rsidRDefault="00A36A8F" w:rsidP="00517592">
      <w:pPr>
        <w:numPr>
          <w:ilvl w:val="3"/>
          <w:numId w:val="21"/>
        </w:numPr>
      </w:pPr>
      <w:r>
        <w:t>x</w:t>
      </w:r>
    </w:p>
    <w:p w:rsidR="00517592" w:rsidRDefault="00A36A8F" w:rsidP="00517592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808"/>
        <w:gridCol w:w="37"/>
      </w:tblGrid>
      <w:tr w:rsidR="00517592" w:rsidTr="00517592">
        <w:tc>
          <w:tcPr>
            <w:tcW w:w="4641" w:type="dxa"/>
            <w:shd w:val="clear" w:color="auto" w:fill="auto"/>
          </w:tcPr>
          <w:p w:rsidR="00517592" w:rsidRDefault="00517592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517592" w:rsidRDefault="00517592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517592" w:rsidTr="005175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517592" w:rsidRDefault="00A36A8F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517592" w:rsidTr="00911A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517592" w:rsidRDefault="00A36A8F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  <w:tr w:rsidR="00517592" w:rsidTr="00A36A8F">
        <w:tc>
          <w:tcPr>
            <w:tcW w:w="4637" w:type="dxa"/>
            <w:shd w:val="clear" w:color="auto" w:fill="auto"/>
          </w:tcPr>
          <w:p w:rsidR="00517592" w:rsidRDefault="00517592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517592" w:rsidRDefault="00517592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517592" w:rsidTr="00A36A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517592" w:rsidRDefault="00A36A8F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517592" w:rsidTr="00A36A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37" w:type="dxa"/>
            <w:vAlign w:val="center"/>
          </w:tcPr>
          <w:p w:rsidR="00517592" w:rsidRDefault="00A36A8F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10" w:type="dxa"/>
          </w:tcPr>
          <w:p w:rsidR="00517592" w:rsidRDefault="00A36A8F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517592" w:rsidRDefault="00517592" w:rsidP="00517592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823"/>
        <w:gridCol w:w="37"/>
      </w:tblGrid>
      <w:tr w:rsidR="00517592" w:rsidTr="00A36A8F">
        <w:tc>
          <w:tcPr>
            <w:tcW w:w="4624" w:type="dxa"/>
            <w:shd w:val="clear" w:color="auto" w:fill="auto"/>
          </w:tcPr>
          <w:p w:rsidR="00517592" w:rsidRDefault="00517592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60" w:type="dxa"/>
            <w:gridSpan w:val="2"/>
            <w:shd w:val="clear" w:color="auto" w:fill="auto"/>
          </w:tcPr>
          <w:p w:rsidR="00517592" w:rsidRDefault="00517592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517592" w:rsidTr="00A36A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517592" w:rsidRDefault="00A36A8F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517592" w:rsidTr="00A36A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4" w:type="dxa"/>
            <w:vAlign w:val="center"/>
          </w:tcPr>
          <w:p w:rsidR="00517592" w:rsidRDefault="00A36A8F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23" w:type="dxa"/>
          </w:tcPr>
          <w:p w:rsidR="00517592" w:rsidRDefault="00A36A8F" w:rsidP="0051759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517592" w:rsidRDefault="00517592" w:rsidP="00517592">
      <w:pPr>
        <w:numPr>
          <w:ilvl w:val="2"/>
          <w:numId w:val="21"/>
        </w:numPr>
        <w:spacing w:after="0"/>
      </w:pPr>
    </w:p>
    <w:p w:rsidR="00517592" w:rsidRDefault="00A36A8F" w:rsidP="0051759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17592" w:rsidRDefault="00A36A8F" w:rsidP="0051759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17592" w:rsidRDefault="00517592" w:rsidP="0051759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17592" w:rsidRDefault="00517592" w:rsidP="00517592">
      <w:pPr>
        <w:numPr>
          <w:ilvl w:val="0"/>
          <w:numId w:val="0"/>
        </w:numPr>
        <w:spacing w:before="120" w:after="0" w:line="240" w:lineRule="auto"/>
        <w:jc w:val="both"/>
      </w:pPr>
    </w:p>
    <w:p w:rsidR="00517592" w:rsidRDefault="00517592" w:rsidP="00517592">
      <w:pPr>
        <w:numPr>
          <w:ilvl w:val="0"/>
          <w:numId w:val="0"/>
        </w:numPr>
        <w:spacing w:before="120" w:after="0" w:line="240" w:lineRule="auto"/>
        <w:jc w:val="both"/>
      </w:pPr>
    </w:p>
    <w:p w:rsidR="00517592" w:rsidRDefault="00517592" w:rsidP="00517592">
      <w:pPr>
        <w:numPr>
          <w:ilvl w:val="0"/>
          <w:numId w:val="0"/>
        </w:numPr>
        <w:spacing w:before="120" w:after="0" w:line="240" w:lineRule="auto"/>
        <w:jc w:val="both"/>
      </w:pPr>
    </w:p>
    <w:p w:rsidR="00517592" w:rsidRDefault="00517592" w:rsidP="00517592">
      <w:pPr>
        <w:numPr>
          <w:ilvl w:val="0"/>
          <w:numId w:val="0"/>
        </w:numPr>
        <w:spacing w:after="0" w:line="240" w:lineRule="auto"/>
        <w:jc w:val="both"/>
        <w:sectPr w:rsidR="0051759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17592" w:rsidRDefault="00517592" w:rsidP="0051759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517592" w:rsidRDefault="00517592" w:rsidP="00517592">
      <w:pPr>
        <w:numPr>
          <w:ilvl w:val="0"/>
          <w:numId w:val="0"/>
        </w:numPr>
        <w:spacing w:after="0" w:line="240" w:lineRule="auto"/>
        <w:jc w:val="both"/>
      </w:pPr>
    </w:p>
    <w:p w:rsidR="00517592" w:rsidRDefault="00517592" w:rsidP="0051759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17592" w:rsidRDefault="00517592" w:rsidP="00517592">
      <w:pPr>
        <w:numPr>
          <w:ilvl w:val="0"/>
          <w:numId w:val="0"/>
        </w:numPr>
        <w:spacing w:after="0" w:line="240" w:lineRule="auto"/>
        <w:jc w:val="both"/>
      </w:pPr>
    </w:p>
    <w:p w:rsidR="00517592" w:rsidRDefault="00517592" w:rsidP="0051759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17592" w:rsidRDefault="00517592" w:rsidP="00517592">
      <w:pPr>
        <w:numPr>
          <w:ilvl w:val="0"/>
          <w:numId w:val="0"/>
        </w:numPr>
        <w:spacing w:after="0" w:line="240" w:lineRule="auto"/>
        <w:jc w:val="center"/>
      </w:pPr>
    </w:p>
    <w:p w:rsidR="00517592" w:rsidRDefault="00517592" w:rsidP="0051759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17592" w:rsidRDefault="00517592" w:rsidP="00517592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517592" w:rsidRDefault="00517592" w:rsidP="0051759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C256CE">
        <w:t xml:space="preserve">                                    </w:t>
      </w:r>
      <w:r>
        <w:t xml:space="preserve"> dne </w:t>
      </w:r>
    </w:p>
    <w:p w:rsidR="00517592" w:rsidRDefault="00517592" w:rsidP="00517592">
      <w:pPr>
        <w:numPr>
          <w:ilvl w:val="0"/>
          <w:numId w:val="0"/>
        </w:numPr>
        <w:spacing w:after="0" w:line="240" w:lineRule="auto"/>
      </w:pPr>
    </w:p>
    <w:p w:rsidR="00517592" w:rsidRDefault="00517592" w:rsidP="0051759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17592" w:rsidRDefault="00517592" w:rsidP="00517592">
      <w:pPr>
        <w:numPr>
          <w:ilvl w:val="0"/>
          <w:numId w:val="0"/>
        </w:numPr>
        <w:spacing w:after="0" w:line="240" w:lineRule="auto"/>
      </w:pPr>
    </w:p>
    <w:p w:rsidR="00517592" w:rsidRDefault="00517592" w:rsidP="0051759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17592" w:rsidRDefault="00517592" w:rsidP="00517592">
      <w:pPr>
        <w:numPr>
          <w:ilvl w:val="0"/>
          <w:numId w:val="0"/>
        </w:numPr>
        <w:spacing w:after="0" w:line="240" w:lineRule="auto"/>
        <w:jc w:val="center"/>
      </w:pPr>
    </w:p>
    <w:p w:rsidR="00517592" w:rsidRDefault="00A36A8F" w:rsidP="0051759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17592" w:rsidRPr="00517592" w:rsidRDefault="00A36A8F" w:rsidP="0051759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17592" w:rsidRPr="00517592" w:rsidSect="0051759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36A8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36A8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635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F71CD9" wp14:editId="5E1AB99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1759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24E2946" wp14:editId="4B92395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1759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982707-2180/2016 -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3AED9C8" wp14:editId="25E5AE5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8820B51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635D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7592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6A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11A49"/>
    <w:rsid w:val="00C23B80"/>
    <w:rsid w:val="00C256CE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AD871-056D-47B3-B283-EAA3EBB4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2010-01-28T11:34:00Z</cp:lastPrinted>
  <dcterms:created xsi:type="dcterms:W3CDTF">2017-03-20T11:10:00Z</dcterms:created>
  <dcterms:modified xsi:type="dcterms:W3CDTF">2017-03-20T11:11:00Z</dcterms:modified>
</cp:coreProperties>
</file>